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C6AA" w14:textId="77777777" w:rsidR="00896E23" w:rsidRDefault="0077419F" w:rsidP="00896E23">
      <w:pPr>
        <w:pStyle w:val="SpecTitle"/>
        <w:spacing w:after="0"/>
      </w:pPr>
      <w:bookmarkStart w:id="0" w:name="_GoBack"/>
      <w:bookmarkEnd w:id="0"/>
      <w:r w:rsidRPr="00F92D6A">
        <w:t>SECTION 26 08 00</w:t>
      </w:r>
    </w:p>
    <w:p w14:paraId="0636228A" w14:textId="1CF891C9" w:rsidR="0077419F" w:rsidRDefault="0077419F" w:rsidP="00896E23">
      <w:pPr>
        <w:pStyle w:val="SpecTitle"/>
        <w:spacing w:after="0"/>
      </w:pPr>
      <w:r w:rsidRPr="00F92D6A">
        <w:t>COMMISSIONING OF ELECTRICAL SYSTEMS</w:t>
      </w:r>
    </w:p>
    <w:p w14:paraId="06FD9F32" w14:textId="77777777" w:rsidR="00896E23" w:rsidRDefault="00896E23" w:rsidP="00896E23">
      <w:pPr>
        <w:pStyle w:val="SpecTitle"/>
        <w:spacing w:after="0"/>
      </w:pPr>
    </w:p>
    <w:p w14:paraId="65D7C0ED" w14:textId="77777777" w:rsidR="00C826C9" w:rsidRPr="000C40DD" w:rsidRDefault="00C826C9" w:rsidP="00C826C9">
      <w:pPr>
        <w:pStyle w:val="SpecNote"/>
      </w:pPr>
      <w:r w:rsidRPr="000C40DD">
        <w:t>SPEC WRITER NOTES: Use this section only for NCA projects. Delete between //_____// if not applicable to project. Also delete any other item or paragraph not applicable to the section and renumber the paragraphs.</w:t>
      </w:r>
    </w:p>
    <w:p w14:paraId="2111382A" w14:textId="77777777" w:rsidR="0077419F" w:rsidRPr="00F92D6A" w:rsidRDefault="0077419F" w:rsidP="0077419F">
      <w:pPr>
        <w:pStyle w:val="ArticleB"/>
      </w:pPr>
      <w:r>
        <w:t xml:space="preserve">PART 1 - </w:t>
      </w:r>
      <w:r w:rsidRPr="00F92D6A">
        <w:t>GENERAL</w:t>
      </w:r>
    </w:p>
    <w:p w14:paraId="2CA46499" w14:textId="77777777" w:rsidR="0077419F" w:rsidRPr="00F92D6A" w:rsidRDefault="0077419F" w:rsidP="0077419F">
      <w:pPr>
        <w:pStyle w:val="ArticleB"/>
      </w:pPr>
      <w:r>
        <w:t>1.1</w:t>
      </w:r>
      <w:r w:rsidR="00115CF4">
        <w:t xml:space="preserve"> </w:t>
      </w:r>
      <w:r w:rsidRPr="00F92D6A">
        <w:t>DESCRIPTION</w:t>
      </w:r>
    </w:p>
    <w:p w14:paraId="39B4040B" w14:textId="77777777" w:rsidR="0077419F" w:rsidRPr="00F92D6A" w:rsidRDefault="0077419F" w:rsidP="0077419F">
      <w:pPr>
        <w:pStyle w:val="Level1"/>
      </w:pPr>
      <w:r>
        <w:t>A.</w:t>
      </w:r>
      <w:r>
        <w:tab/>
      </w:r>
      <w:r w:rsidRPr="00F92D6A">
        <w:t xml:space="preserve">The requirements of this Section apply to all sections of Division 26. </w:t>
      </w:r>
    </w:p>
    <w:p w14:paraId="4A0BF841" w14:textId="72B63742" w:rsidR="0077419F" w:rsidRPr="00F92D6A" w:rsidRDefault="0077419F" w:rsidP="0077419F">
      <w:pPr>
        <w:pStyle w:val="Level1"/>
      </w:pPr>
      <w:r>
        <w:t>B.</w:t>
      </w:r>
      <w:r>
        <w:tab/>
      </w:r>
      <w:r w:rsidRPr="00F92D6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F92D6A">
        <w:t>CxA</w:t>
      </w:r>
      <w:proofErr w:type="spellEnd"/>
      <w:r w:rsidRPr="00F92D6A">
        <w:t>) appointed by the VA will manage the commissioning process.</w:t>
      </w:r>
    </w:p>
    <w:p w14:paraId="483FC2C9" w14:textId="77777777" w:rsidR="0077419F" w:rsidRPr="00F92D6A" w:rsidRDefault="0077419F" w:rsidP="0077419F">
      <w:pPr>
        <w:pStyle w:val="ArticleB"/>
      </w:pPr>
      <w:r>
        <w:t>1.2</w:t>
      </w:r>
      <w:r w:rsidR="00115CF4">
        <w:t xml:space="preserve"> </w:t>
      </w:r>
      <w:r w:rsidRPr="00F92D6A">
        <w:t>RELATED WORK</w:t>
      </w:r>
    </w:p>
    <w:p w14:paraId="51206572" w14:textId="77777777" w:rsidR="007C7C08" w:rsidRDefault="007C7C08" w:rsidP="00DA4C01">
      <w:pPr>
        <w:pStyle w:val="Level1"/>
        <w:numPr>
          <w:ilvl w:val="0"/>
          <w:numId w:val="2"/>
        </w:numPr>
        <w:ind w:left="720"/>
      </w:pPr>
      <w:r w:rsidRPr="00A021F2">
        <w:t>Section 01 00 0</w:t>
      </w:r>
      <w:r>
        <w:t>1</w:t>
      </w:r>
      <w:r w:rsidRPr="00A021F2">
        <w:t xml:space="preserve"> GENERAL REQUIREMENTS</w:t>
      </w:r>
      <w:r>
        <w:t xml:space="preserve"> (MAJOR NCA PROJECTS)</w:t>
      </w:r>
    </w:p>
    <w:p w14:paraId="62E0AABE" w14:textId="77777777" w:rsidR="007C7C08" w:rsidRPr="00A021F2" w:rsidRDefault="007C7C08" w:rsidP="00DA4C01">
      <w:pPr>
        <w:pStyle w:val="Level1"/>
        <w:numPr>
          <w:ilvl w:val="0"/>
          <w:numId w:val="2"/>
        </w:numPr>
        <w:ind w:left="720"/>
      </w:pPr>
      <w:r>
        <w:t>Section 01 00 02 GENERAL REQURIEMENTS (MINOR NCA PROJECTS)</w:t>
      </w:r>
      <w:r w:rsidRPr="00A021F2">
        <w:t>.</w:t>
      </w:r>
    </w:p>
    <w:p w14:paraId="60031D2E" w14:textId="77777777" w:rsidR="0077419F" w:rsidRPr="00F92D6A" w:rsidRDefault="0077419F" w:rsidP="00F60F6B">
      <w:pPr>
        <w:pStyle w:val="Level1"/>
        <w:numPr>
          <w:ilvl w:val="0"/>
          <w:numId w:val="2"/>
        </w:numPr>
        <w:ind w:left="720"/>
      </w:pPr>
      <w:r w:rsidRPr="00F92D6A">
        <w:t>Section 01 91 00 GENERAL COMMISSIONING REQUIREMENTS.</w:t>
      </w:r>
    </w:p>
    <w:p w14:paraId="72834599" w14:textId="77777777" w:rsidR="0077419F" w:rsidRPr="00F92D6A" w:rsidRDefault="0077419F" w:rsidP="00F60F6B">
      <w:pPr>
        <w:pStyle w:val="Level1"/>
        <w:numPr>
          <w:ilvl w:val="0"/>
          <w:numId w:val="2"/>
        </w:numPr>
        <w:ind w:left="720"/>
      </w:pPr>
      <w:r w:rsidRPr="00F92D6A">
        <w:t>Section 01 33 23 SHOP DRAWINGS, PRODUCT DATA, AND SAMPLES.</w:t>
      </w:r>
    </w:p>
    <w:p w14:paraId="31120142" w14:textId="77777777" w:rsidR="0077419F" w:rsidRPr="00F92D6A" w:rsidRDefault="0077419F" w:rsidP="0077419F">
      <w:pPr>
        <w:pStyle w:val="ArticleB"/>
      </w:pPr>
      <w:r>
        <w:t>1.3</w:t>
      </w:r>
      <w:r w:rsidR="00115CF4">
        <w:t xml:space="preserve"> </w:t>
      </w:r>
      <w:r w:rsidRPr="00F92D6A">
        <w:t>SUMMARY</w:t>
      </w:r>
    </w:p>
    <w:p w14:paraId="1AC7126D" w14:textId="77777777" w:rsidR="0077419F" w:rsidRPr="00F92D6A" w:rsidRDefault="0077419F" w:rsidP="0077419F">
      <w:pPr>
        <w:pStyle w:val="Level1"/>
      </w:pPr>
      <w:r>
        <w:t>A.</w:t>
      </w:r>
      <w:r>
        <w:tab/>
      </w:r>
      <w:r w:rsidRPr="00F92D6A">
        <w:t xml:space="preserve">This Section includes requirements for commissioning the Facility </w:t>
      </w:r>
      <w:r>
        <w:t>electrical systems</w:t>
      </w:r>
      <w:r w:rsidRPr="00F92D6A">
        <w:t>, related subsystems and related equipment.  This Section supplements the general requirements specified in Section 01 91 00 General Commissioning Requirements.</w:t>
      </w:r>
    </w:p>
    <w:p w14:paraId="621AA415" w14:textId="77777777" w:rsidR="0077419F" w:rsidRPr="00F92D6A" w:rsidRDefault="0077419F" w:rsidP="0077419F">
      <w:pPr>
        <w:pStyle w:val="Level1"/>
      </w:pPr>
      <w:r>
        <w:t>B.</w:t>
      </w:r>
      <w:r>
        <w:tab/>
      </w:r>
      <w:r w:rsidRPr="00F92D6A">
        <w:t>Refer to Section 01 91 00 GENERAL COMMISSIONING REQUIREMENTS for more details regarding processes and procedures as well as roles and responsibilities for all Commissioning Team members.</w:t>
      </w:r>
    </w:p>
    <w:p w14:paraId="33159438" w14:textId="77777777" w:rsidR="0077419F" w:rsidRPr="00F92D6A" w:rsidRDefault="0077419F" w:rsidP="0077419F">
      <w:pPr>
        <w:pStyle w:val="ArticleB"/>
      </w:pPr>
      <w:r>
        <w:t>1.4</w:t>
      </w:r>
      <w:r w:rsidR="00115CF4">
        <w:t xml:space="preserve"> </w:t>
      </w:r>
      <w:r w:rsidRPr="00F92D6A">
        <w:t>DEFINITIONS</w:t>
      </w:r>
    </w:p>
    <w:p w14:paraId="5DE3F2F9" w14:textId="77777777" w:rsidR="0077419F" w:rsidRPr="00F92D6A" w:rsidRDefault="0077419F" w:rsidP="0077419F">
      <w:pPr>
        <w:pStyle w:val="Level1"/>
      </w:pPr>
      <w:r>
        <w:t>A.</w:t>
      </w:r>
      <w:r>
        <w:tab/>
      </w:r>
      <w:r w:rsidRPr="00F92D6A">
        <w:t xml:space="preserve">Refer to Section 01 91 00 GENERAL COMMISSIONING REQUIREMENTS for definitions.  </w:t>
      </w:r>
    </w:p>
    <w:p w14:paraId="0CED1101" w14:textId="77777777" w:rsidR="0077419F" w:rsidRPr="00F92D6A" w:rsidRDefault="0077419F" w:rsidP="0077419F">
      <w:pPr>
        <w:pStyle w:val="ArticleB"/>
      </w:pPr>
      <w:r>
        <w:t>1.5</w:t>
      </w:r>
      <w:r w:rsidR="00115CF4">
        <w:t xml:space="preserve"> </w:t>
      </w:r>
      <w:r w:rsidRPr="00F92D6A">
        <w:t>COMMISSIONED SYSTEMS</w:t>
      </w:r>
    </w:p>
    <w:p w14:paraId="7DB1FEF8" w14:textId="6E110B9F" w:rsidR="0077419F" w:rsidRPr="00F92D6A" w:rsidRDefault="0077419F" w:rsidP="0077419F">
      <w:pPr>
        <w:pStyle w:val="Level1"/>
      </w:pPr>
      <w:r>
        <w:t>A.</w:t>
      </w:r>
      <w:r>
        <w:tab/>
      </w:r>
      <w:r w:rsidRPr="00F92D6A">
        <w:t xml:space="preserve">Commissioning of a system or systems specified in Division 26 is part of the construction process. Documentation and testing of these systems, as well as training of VA’s Operation and Maintenance personnel in accordance with the requirements of Section 01 91 00 and </w:t>
      </w:r>
      <w:r w:rsidRPr="00F92D6A">
        <w:lastRenderedPageBreak/>
        <w:t xml:space="preserve">of Division 26, is required in cooperation with the VA and the Commissioning Agent.  </w:t>
      </w:r>
    </w:p>
    <w:p w14:paraId="308F655C" w14:textId="77777777" w:rsidR="0077419F" w:rsidRPr="00F92D6A" w:rsidRDefault="0077419F" w:rsidP="0077419F">
      <w:pPr>
        <w:pStyle w:val="Level1"/>
      </w:pPr>
      <w:r>
        <w:t>B.</w:t>
      </w:r>
      <w:r>
        <w:tab/>
      </w:r>
      <w:r w:rsidRPr="00F92D6A">
        <w:t xml:space="preserve">The Facility </w:t>
      </w:r>
      <w:r>
        <w:t>electrical</w:t>
      </w:r>
      <w:r w:rsidRPr="00F92D6A">
        <w:t xml:space="preserve"> systems commissioning will include the systems listed in Section 01 </w:t>
      </w:r>
      <w:r w:rsidR="00C826C9">
        <w:t>91</w:t>
      </w:r>
      <w:r w:rsidRPr="00F92D6A">
        <w:t xml:space="preserve"> 00 General Commissioning Requirements:</w:t>
      </w:r>
    </w:p>
    <w:p w14:paraId="0830383E" w14:textId="77777777" w:rsidR="0077419F" w:rsidRPr="00F92D6A" w:rsidRDefault="0077419F" w:rsidP="0077419F">
      <w:pPr>
        <w:pStyle w:val="ArticleB"/>
      </w:pPr>
      <w:r>
        <w:t>1.6</w:t>
      </w:r>
      <w:r w:rsidR="00115CF4">
        <w:t xml:space="preserve"> </w:t>
      </w:r>
      <w:r w:rsidR="00F60F6B">
        <w:t>S</w:t>
      </w:r>
      <w:r w:rsidRPr="00F92D6A">
        <w:t>UBMITTALS</w:t>
      </w:r>
    </w:p>
    <w:p w14:paraId="3CEA5061" w14:textId="0E2FE2C4" w:rsidR="0077419F" w:rsidRPr="00F92D6A" w:rsidRDefault="0077419F" w:rsidP="0077419F">
      <w:pPr>
        <w:pStyle w:val="Level1"/>
        <w:numPr>
          <w:ilvl w:val="0"/>
          <w:numId w:val="1"/>
        </w:numPr>
      </w:pPr>
      <w:r w:rsidRPr="00F92D6A">
        <w:t xml:space="preserve">The commissioning process requires review of selected Submittals that pertain to the systems to be commissioned.  The </w:t>
      </w:r>
      <w:proofErr w:type="spellStart"/>
      <w:r w:rsidRPr="00F92D6A">
        <w:t>C</w:t>
      </w:r>
      <w:r w:rsidR="00A05A52">
        <w:t>x</w:t>
      </w:r>
      <w:r w:rsidRPr="00F92D6A">
        <w:t>A</w:t>
      </w:r>
      <w:proofErr w:type="spellEnd"/>
      <w:r w:rsidRPr="00F92D6A">
        <w:t xml:space="preserve"> will provide a list of submittals that will be reviewed by the </w:t>
      </w:r>
      <w:proofErr w:type="spellStart"/>
      <w:r w:rsidRPr="00F92D6A">
        <w:t>C</w:t>
      </w:r>
      <w:r w:rsidR="00246FBE">
        <w:t>x</w:t>
      </w:r>
      <w:r w:rsidRPr="00F92D6A">
        <w:t>A</w:t>
      </w:r>
      <w:proofErr w:type="spellEnd"/>
      <w:r w:rsidRPr="00F92D6A">
        <w:t xml:space="preserve">.  This list will be reviewed and approved by the VA prior to forwarding to the Contractor.  Refer to Section 01 33 23 SHOP DRAWINGS, PRODUCT DATA, and SAMPLES for further details.  </w:t>
      </w:r>
    </w:p>
    <w:p w14:paraId="041A7960" w14:textId="77777777" w:rsidR="0077419F" w:rsidRPr="00F92D6A" w:rsidRDefault="0077419F" w:rsidP="0077419F">
      <w:pPr>
        <w:pStyle w:val="Level1"/>
        <w:numPr>
          <w:ilvl w:val="0"/>
          <w:numId w:val="1"/>
        </w:numPr>
      </w:pPr>
      <w:r w:rsidRPr="00F92D6A">
        <w:t>The commissioning process requires Submittal review simultaneously with engineering review. Specific submittal requirements related to the commissioning process are specified in Section 01 91 00 GENERAL COMMISSIONING REQUIREMENTS.</w:t>
      </w:r>
    </w:p>
    <w:p w14:paraId="06AF0D14" w14:textId="77777777" w:rsidR="0077419F" w:rsidRPr="00F92D6A" w:rsidRDefault="0077419F" w:rsidP="0077419F">
      <w:pPr>
        <w:pStyle w:val="ArticleB"/>
      </w:pPr>
      <w:r>
        <w:t>PART 2 -</w:t>
      </w:r>
      <w:r w:rsidRPr="00F92D6A">
        <w:t xml:space="preserve"> PRODUCTS (Not Used)</w:t>
      </w:r>
    </w:p>
    <w:p w14:paraId="04956A66" w14:textId="77777777" w:rsidR="0077419F" w:rsidRPr="00F92D6A" w:rsidRDefault="0077419F" w:rsidP="0077419F">
      <w:pPr>
        <w:pStyle w:val="ArticleB"/>
      </w:pPr>
      <w:r>
        <w:t xml:space="preserve">PART 3 - </w:t>
      </w:r>
      <w:r w:rsidRPr="00F92D6A">
        <w:t>EXECUTION</w:t>
      </w:r>
    </w:p>
    <w:p w14:paraId="731F6C05" w14:textId="77777777" w:rsidR="0077419F" w:rsidRPr="00F92D6A" w:rsidRDefault="0077419F" w:rsidP="0077419F">
      <w:pPr>
        <w:pStyle w:val="ArticleB"/>
      </w:pPr>
      <w:r>
        <w:t>3.1</w:t>
      </w:r>
      <w:r w:rsidR="00115CF4">
        <w:t xml:space="preserve"> </w:t>
      </w:r>
      <w:r w:rsidRPr="00F92D6A">
        <w:t>Construction inspections</w:t>
      </w:r>
    </w:p>
    <w:p w14:paraId="177FF906" w14:textId="57F00046" w:rsidR="0077419F" w:rsidRPr="00F92D6A" w:rsidRDefault="0077419F" w:rsidP="0077419F">
      <w:pPr>
        <w:pStyle w:val="Level1"/>
      </w:pPr>
      <w:r>
        <w:t>A.</w:t>
      </w:r>
      <w:r>
        <w:tab/>
      </w:r>
      <w:r w:rsidRPr="00F92D6A">
        <w:t xml:space="preserve">Commissioning of </w:t>
      </w:r>
      <w:r w:rsidR="00774B79">
        <w:t>e</w:t>
      </w:r>
      <w:r w:rsidRPr="00F92D6A">
        <w:t xml:space="preserve">lectrical systems will require inspection of individual elements of the </w:t>
      </w:r>
      <w:r w:rsidR="00D67EFE">
        <w:t>electrical systems</w:t>
      </w:r>
      <w:r w:rsidRPr="00F92D6A">
        <w:t xml:space="preserve"> construction throughout the construction period.  The Contractor shall coordinate with the </w:t>
      </w:r>
      <w:proofErr w:type="spellStart"/>
      <w:r w:rsidRPr="00F92D6A">
        <w:t>C</w:t>
      </w:r>
      <w:r w:rsidR="00774B79">
        <w:t>xA</w:t>
      </w:r>
      <w:proofErr w:type="spellEnd"/>
      <w:r w:rsidRPr="00F92D6A">
        <w:t xml:space="preserve"> in accordance with Section 01 </w:t>
      </w:r>
      <w:r w:rsidR="00C826C9">
        <w:t>91</w:t>
      </w:r>
      <w:r w:rsidRPr="00F92D6A">
        <w:t xml:space="preserve"> 00 and the Commissioning </w:t>
      </w:r>
      <w:r w:rsidR="006B1D35">
        <w:t>P</w:t>
      </w:r>
      <w:r w:rsidRPr="00F92D6A">
        <w:t xml:space="preserve">lan to schedule </w:t>
      </w:r>
      <w:r w:rsidR="00D67EFE">
        <w:t>electrical systems</w:t>
      </w:r>
      <w:r w:rsidRPr="00F92D6A">
        <w:t xml:space="preserve"> inspections as required to support the Commissioning Process.</w:t>
      </w:r>
    </w:p>
    <w:p w14:paraId="238122BD" w14:textId="77777777" w:rsidR="0077419F" w:rsidRPr="0077419F" w:rsidRDefault="0077419F" w:rsidP="0077419F">
      <w:pPr>
        <w:pStyle w:val="ArticleB"/>
      </w:pPr>
      <w:r>
        <w:t>3.2</w:t>
      </w:r>
      <w:r w:rsidR="00115CF4">
        <w:t xml:space="preserve"> </w:t>
      </w:r>
      <w:r w:rsidRPr="0077419F">
        <w:t>PRE-FUNCTIONAL CHECKLISTS</w:t>
      </w:r>
    </w:p>
    <w:p w14:paraId="2C1E720C" w14:textId="5DE4972C" w:rsidR="0077419F" w:rsidRPr="00F92D6A" w:rsidRDefault="0077419F" w:rsidP="0077419F">
      <w:pPr>
        <w:pStyle w:val="Level1"/>
      </w:pPr>
      <w:r>
        <w:t>A.</w:t>
      </w:r>
      <w:r>
        <w:tab/>
      </w:r>
      <w:r w:rsidRPr="00F92D6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w:t>
      </w:r>
      <w:r w:rsidR="0043744A">
        <w:t>Resident Engineer</w:t>
      </w:r>
      <w:r w:rsidR="00383BBF">
        <w:t>/COR,</w:t>
      </w:r>
      <w:r w:rsidRPr="00F92D6A">
        <w:t xml:space="preserve"> and to the </w:t>
      </w:r>
      <w:proofErr w:type="spellStart"/>
      <w:r w:rsidRPr="00F92D6A">
        <w:t>C</w:t>
      </w:r>
      <w:r w:rsidR="001F3211">
        <w:t>x</w:t>
      </w:r>
      <w:r w:rsidRPr="00F92D6A">
        <w:t>A</w:t>
      </w:r>
      <w:proofErr w:type="spellEnd"/>
      <w:r w:rsidRPr="00F92D6A">
        <w:t xml:space="preserve"> for review.  The </w:t>
      </w:r>
      <w:proofErr w:type="spellStart"/>
      <w:r w:rsidRPr="00F92D6A">
        <w:t>C</w:t>
      </w:r>
      <w:r w:rsidR="0043744A">
        <w:t>x</w:t>
      </w:r>
      <w:r w:rsidRPr="00F92D6A">
        <w:t>A</w:t>
      </w:r>
      <w:proofErr w:type="spellEnd"/>
      <w:r w:rsidRPr="00F92D6A">
        <w:t xml:space="preserve"> may spot check a sample of completed checklists.  If the </w:t>
      </w:r>
      <w:proofErr w:type="spellStart"/>
      <w:r w:rsidRPr="00F92D6A">
        <w:t>C</w:t>
      </w:r>
      <w:r w:rsidR="00157906">
        <w:t>x</w:t>
      </w:r>
      <w:r w:rsidRPr="00F92D6A">
        <w:t>A</w:t>
      </w:r>
      <w:proofErr w:type="spellEnd"/>
      <w:r w:rsidRPr="00F92D6A">
        <w:t xml:space="preserve"> determines that the information provided on the checklist is not accurate, the </w:t>
      </w:r>
      <w:proofErr w:type="spellStart"/>
      <w:r w:rsidRPr="00F92D6A">
        <w:t>C</w:t>
      </w:r>
      <w:r w:rsidR="00157906">
        <w:t>x</w:t>
      </w:r>
      <w:r w:rsidRPr="00F92D6A">
        <w:t>A</w:t>
      </w:r>
      <w:proofErr w:type="spellEnd"/>
      <w:r w:rsidRPr="00F92D6A">
        <w:t xml:space="preserve"> will return the marked-up checklist to the Contractor for correction and resubmission.  If the </w:t>
      </w:r>
      <w:proofErr w:type="spellStart"/>
      <w:r w:rsidRPr="00F92D6A">
        <w:t>C</w:t>
      </w:r>
      <w:r w:rsidR="00157906">
        <w:t>x</w:t>
      </w:r>
      <w:r w:rsidRPr="00F92D6A">
        <w:t>A</w:t>
      </w:r>
      <w:proofErr w:type="spellEnd"/>
      <w:r w:rsidRPr="00F92D6A">
        <w:t xml:space="preserve"> determines that a significant number of completed checklists for similar equipment are not accurate, the </w:t>
      </w:r>
      <w:proofErr w:type="spellStart"/>
      <w:r w:rsidRPr="00F92D6A">
        <w:t>C</w:t>
      </w:r>
      <w:r w:rsidR="00157906">
        <w:t>x</w:t>
      </w:r>
      <w:r w:rsidRPr="00F92D6A">
        <w:t>A</w:t>
      </w:r>
      <w:proofErr w:type="spellEnd"/>
      <w:r w:rsidRPr="00F92D6A">
        <w:t xml:space="preserve"> will select a broader sample of checklists for review.  If the </w:t>
      </w:r>
      <w:proofErr w:type="spellStart"/>
      <w:r w:rsidRPr="00F92D6A">
        <w:t>C</w:t>
      </w:r>
      <w:r w:rsidR="00C804D6">
        <w:t>x</w:t>
      </w:r>
      <w:r w:rsidRPr="00F92D6A">
        <w:t>A</w:t>
      </w:r>
      <w:proofErr w:type="spellEnd"/>
      <w:r w:rsidRPr="00F92D6A">
        <w:t xml:space="preserve"> </w:t>
      </w:r>
      <w:r w:rsidRPr="00F92D6A">
        <w:lastRenderedPageBreak/>
        <w:t>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14:paraId="2709F17B" w14:textId="77777777" w:rsidR="0077419F" w:rsidRPr="00F92D6A" w:rsidRDefault="0077419F" w:rsidP="0077419F">
      <w:pPr>
        <w:pStyle w:val="ArticleB"/>
      </w:pPr>
      <w:r>
        <w:t>3.3</w:t>
      </w:r>
      <w:r w:rsidR="00115CF4">
        <w:t xml:space="preserve"> </w:t>
      </w:r>
      <w:r w:rsidRPr="00F92D6A">
        <w:t>CONTRACTORS TESTS</w:t>
      </w:r>
    </w:p>
    <w:p w14:paraId="4381BB39" w14:textId="22E136C2" w:rsidR="0077419F" w:rsidRPr="00F92D6A" w:rsidRDefault="0077419F" w:rsidP="0077419F">
      <w:pPr>
        <w:pStyle w:val="Level1"/>
      </w:pPr>
      <w:r>
        <w:t>A.</w:t>
      </w:r>
      <w:r>
        <w:tab/>
      </w:r>
      <w:r w:rsidRPr="00F92D6A">
        <w:t xml:space="preserve">Contractor tests as required by other sections of Division 26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w:t>
      </w:r>
      <w:proofErr w:type="spellStart"/>
      <w:r w:rsidRPr="00F92D6A">
        <w:t>C</w:t>
      </w:r>
      <w:r w:rsidR="00C804D6">
        <w:t>x</w:t>
      </w:r>
      <w:r w:rsidRPr="00F92D6A">
        <w:t>A</w:t>
      </w:r>
      <w:proofErr w:type="spellEnd"/>
      <w:r w:rsidRPr="00F92D6A">
        <w:t xml:space="preserve">.  Contractor tests shall be completed prior to scheduling Systems Functional Performance Testing.  </w:t>
      </w:r>
    </w:p>
    <w:p w14:paraId="62F854BE" w14:textId="77777777" w:rsidR="0077419F" w:rsidRPr="00F92D6A" w:rsidRDefault="0077419F" w:rsidP="0077419F">
      <w:pPr>
        <w:pStyle w:val="ArticleB"/>
      </w:pPr>
      <w:r>
        <w:t>3.4</w:t>
      </w:r>
      <w:r w:rsidR="00115CF4">
        <w:t xml:space="preserve"> </w:t>
      </w:r>
      <w:r w:rsidRPr="00F92D6A">
        <w:t xml:space="preserve">SYSTEMS FUNCTIONAL PERFORMANCE TESTING  </w:t>
      </w:r>
    </w:p>
    <w:p w14:paraId="6BD7F176" w14:textId="314B505B" w:rsidR="0077419F" w:rsidRPr="00F92D6A" w:rsidRDefault="0077419F" w:rsidP="0077419F">
      <w:pPr>
        <w:pStyle w:val="Level1"/>
      </w:pPr>
      <w:r>
        <w:t>A.</w:t>
      </w:r>
      <w:r>
        <w:tab/>
      </w:r>
      <w:r w:rsidRPr="00F92D6A">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Pr="00F92D6A">
        <w:t>C</w:t>
      </w:r>
      <w:r w:rsidR="00C804D6">
        <w:t>x</w:t>
      </w:r>
      <w:r w:rsidRPr="00F92D6A">
        <w:t>A</w:t>
      </w:r>
      <w:proofErr w:type="spellEnd"/>
      <w:r w:rsidRPr="00F92D6A">
        <w:t xml:space="preserve"> will prepare detailed Systems Functional Performance Test procedures for review and approval by the Resident Engineer</w:t>
      </w:r>
      <w:r w:rsidR="00C804D6">
        <w:t>/COR</w:t>
      </w:r>
      <w:r w:rsidRPr="00F92D6A">
        <w:t xml:space="preserve">.  The Contractor shall review and comment on the tests prior to approval.  The Contractor shall provide the required labor, materials, and test equipment identified in the test procedure to perform the tests.  The </w:t>
      </w:r>
      <w:proofErr w:type="spellStart"/>
      <w:r w:rsidRPr="00F92D6A">
        <w:t>C</w:t>
      </w:r>
      <w:r w:rsidR="00F7378C">
        <w:t>x</w:t>
      </w:r>
      <w:r w:rsidRPr="00F92D6A">
        <w:t>A</w:t>
      </w:r>
      <w:proofErr w:type="spellEnd"/>
      <w:r w:rsidRPr="00F92D6A">
        <w:t xml:space="preserve"> will witness and document the testing.  The Contractor shall sign the test reports to verify tests were performed.  See Section 01 91 00 GENERAL COMMISSIONING REQUIREMENTS, for additional details.</w:t>
      </w:r>
    </w:p>
    <w:p w14:paraId="5657200C" w14:textId="77777777" w:rsidR="0077419F" w:rsidRPr="00F92D6A" w:rsidRDefault="0077419F" w:rsidP="0077419F">
      <w:pPr>
        <w:pStyle w:val="ArticleB"/>
      </w:pPr>
      <w:r>
        <w:t>3.5</w:t>
      </w:r>
      <w:r w:rsidR="00115CF4">
        <w:t xml:space="preserve"> </w:t>
      </w:r>
      <w:r w:rsidRPr="00F92D6A">
        <w:t>TRAINING OF VA PERSONNEL</w:t>
      </w:r>
    </w:p>
    <w:p w14:paraId="677540A7" w14:textId="6D35DD19" w:rsidR="0077419F" w:rsidRPr="00F92D6A" w:rsidRDefault="0077419F" w:rsidP="0077419F">
      <w:pPr>
        <w:pStyle w:val="Level1"/>
      </w:pPr>
      <w:r>
        <w:t>A.</w:t>
      </w:r>
      <w:r>
        <w:tab/>
      </w:r>
      <w:r w:rsidRPr="00F92D6A">
        <w:t>Training of the VA operation and maintenance personnel is required in cooperation with the Resident Engineer</w:t>
      </w:r>
      <w:r w:rsidR="00F7378C">
        <w:t>/COR</w:t>
      </w:r>
      <w:r w:rsidRPr="00F92D6A">
        <w:t xml:space="preserve"> and </w:t>
      </w:r>
      <w:proofErr w:type="spellStart"/>
      <w:r w:rsidRPr="00F92D6A">
        <w:t>C</w:t>
      </w:r>
      <w:r w:rsidR="00F7378C">
        <w:t>x</w:t>
      </w:r>
      <w:r w:rsidRPr="00F92D6A">
        <w:t>A</w:t>
      </w:r>
      <w:proofErr w:type="spellEnd"/>
      <w:r w:rsidRPr="00F92D6A">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C826C9">
        <w:t>91</w:t>
      </w:r>
      <w:r w:rsidRPr="00F92D6A">
        <w:t xml:space="preserve"> 00.  The instruction shall be scheduled in coordination with the Resident Engineer</w:t>
      </w:r>
      <w:r w:rsidR="00F7378C">
        <w:t>/COR</w:t>
      </w:r>
      <w:r w:rsidRPr="00F92D6A">
        <w:t xml:space="preserve"> after submission and </w:t>
      </w:r>
      <w:r w:rsidRPr="00F92D6A">
        <w:lastRenderedPageBreak/>
        <w:t>approval of formal training plans.   Refer to Section 01 91 00 GENERAL COMMISSIONING REQUIREMENTS and Division 26 Sections for additional Contractor training requirements.</w:t>
      </w:r>
    </w:p>
    <w:p w14:paraId="183E2DC6" w14:textId="77777777" w:rsidR="0077419F" w:rsidRPr="00F92D6A" w:rsidRDefault="0077419F" w:rsidP="0077419F">
      <w:pPr>
        <w:pStyle w:val="SpecTable"/>
      </w:pPr>
      <w:r w:rsidRPr="00F92D6A">
        <w:t>----- END -----</w:t>
      </w:r>
    </w:p>
    <w:p w14:paraId="246EB602" w14:textId="77777777" w:rsidR="0077419F" w:rsidRPr="00F92D6A" w:rsidRDefault="0077419F" w:rsidP="0077419F"/>
    <w:p w14:paraId="46494397" w14:textId="77777777"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B9E8" w14:textId="77777777" w:rsidR="004704B9" w:rsidRDefault="004704B9">
      <w:r>
        <w:separator/>
      </w:r>
    </w:p>
  </w:endnote>
  <w:endnote w:type="continuationSeparator" w:id="0">
    <w:p w14:paraId="12AA3CFA" w14:textId="77777777" w:rsidR="004704B9" w:rsidRDefault="0047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1FC2" w14:textId="77777777" w:rsidR="00683792" w:rsidRPr="0077419F" w:rsidRDefault="0077419F" w:rsidP="0077419F">
    <w:pPr>
      <w:pStyle w:val="Footer"/>
    </w:pPr>
    <w:r w:rsidRPr="0077419F">
      <w:t xml:space="preserve">26 08 00 - </w:t>
    </w:r>
    <w:r w:rsidRPr="0077419F">
      <w:fldChar w:fldCharType="begin"/>
    </w:r>
    <w:r w:rsidRPr="0077419F">
      <w:instrText xml:space="preserve"> PAGE   \* MERGEFORMAT </w:instrText>
    </w:r>
    <w:r w:rsidRPr="0077419F">
      <w:fldChar w:fldCharType="separate"/>
    </w:r>
    <w:r w:rsidR="00F531B2">
      <w:rPr>
        <w:noProof/>
      </w:rPr>
      <w:t>1</w:t>
    </w:r>
    <w:r w:rsidRPr="007741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FC54" w14:textId="77777777" w:rsidR="004704B9" w:rsidRDefault="004704B9">
      <w:r>
        <w:separator/>
      </w:r>
    </w:p>
  </w:footnote>
  <w:footnote w:type="continuationSeparator" w:id="0">
    <w:p w14:paraId="70E7230F" w14:textId="77777777" w:rsidR="004704B9" w:rsidRDefault="0047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BD42" w14:textId="6CC40859" w:rsidR="00683792" w:rsidRDefault="009A7A83">
    <w:pPr>
      <w:pStyle w:val="Header"/>
    </w:pPr>
    <w:r>
      <w:t>0</w:t>
    </w:r>
    <w:r w:rsidR="005F4E5D">
      <w:t>4</w:t>
    </w:r>
    <w:r w:rsidR="006170F1">
      <w:t>-01</w:t>
    </w:r>
    <w:r w:rsidR="00DA4C01">
      <w:t>-</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5E57"/>
    <w:multiLevelType w:val="hybridMultilevel"/>
    <w:tmpl w:val="E7C29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A679E"/>
    <w:multiLevelType w:val="hybridMultilevel"/>
    <w:tmpl w:val="16483B7E"/>
    <w:lvl w:ilvl="0" w:tplc="A176D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657DC"/>
    <w:multiLevelType w:val="hybridMultilevel"/>
    <w:tmpl w:val="95F663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27801"/>
    <w:rsid w:val="00065AB4"/>
    <w:rsid w:val="000C40DD"/>
    <w:rsid w:val="00115CF4"/>
    <w:rsid w:val="00134AFE"/>
    <w:rsid w:val="00157906"/>
    <w:rsid w:val="001B7B87"/>
    <w:rsid w:val="001F3211"/>
    <w:rsid w:val="00246B22"/>
    <w:rsid w:val="00246FBE"/>
    <w:rsid w:val="00297BE9"/>
    <w:rsid w:val="00373BEF"/>
    <w:rsid w:val="00383BBF"/>
    <w:rsid w:val="00392CB0"/>
    <w:rsid w:val="0043744A"/>
    <w:rsid w:val="00463ABB"/>
    <w:rsid w:val="004704B9"/>
    <w:rsid w:val="00487A4C"/>
    <w:rsid w:val="004A3630"/>
    <w:rsid w:val="004B23E1"/>
    <w:rsid w:val="004E1910"/>
    <w:rsid w:val="0053324B"/>
    <w:rsid w:val="005F4E5D"/>
    <w:rsid w:val="006170F1"/>
    <w:rsid w:val="00683792"/>
    <w:rsid w:val="006B1D35"/>
    <w:rsid w:val="006D3A91"/>
    <w:rsid w:val="007518E2"/>
    <w:rsid w:val="0077419F"/>
    <w:rsid w:val="00774B79"/>
    <w:rsid w:val="00791899"/>
    <w:rsid w:val="007B1071"/>
    <w:rsid w:val="007C7C08"/>
    <w:rsid w:val="00815EB8"/>
    <w:rsid w:val="008669F8"/>
    <w:rsid w:val="0087544E"/>
    <w:rsid w:val="00887218"/>
    <w:rsid w:val="00890F59"/>
    <w:rsid w:val="00896E23"/>
    <w:rsid w:val="009309B7"/>
    <w:rsid w:val="009A7A83"/>
    <w:rsid w:val="009D71C3"/>
    <w:rsid w:val="00A05A52"/>
    <w:rsid w:val="00A652E7"/>
    <w:rsid w:val="00AB525D"/>
    <w:rsid w:val="00AE3075"/>
    <w:rsid w:val="00B07155"/>
    <w:rsid w:val="00B16552"/>
    <w:rsid w:val="00B17737"/>
    <w:rsid w:val="00B30D90"/>
    <w:rsid w:val="00B51BC1"/>
    <w:rsid w:val="00BD67EE"/>
    <w:rsid w:val="00C7723F"/>
    <w:rsid w:val="00C804D6"/>
    <w:rsid w:val="00C826C9"/>
    <w:rsid w:val="00D117F1"/>
    <w:rsid w:val="00D45911"/>
    <w:rsid w:val="00D67EFE"/>
    <w:rsid w:val="00DA4C01"/>
    <w:rsid w:val="00ED1AEE"/>
    <w:rsid w:val="00F02CDA"/>
    <w:rsid w:val="00F066A7"/>
    <w:rsid w:val="00F145A1"/>
    <w:rsid w:val="00F46670"/>
    <w:rsid w:val="00F531B2"/>
    <w:rsid w:val="00F60F6B"/>
    <w:rsid w:val="00F7378C"/>
    <w:rsid w:val="00F839D1"/>
    <w:rsid w:val="00FA7E8A"/>
    <w:rsid w:val="00FE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A82E5"/>
  <w15:docId w15:val="{D9F7E21B-8782-4871-A0C5-F26FF72D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9D71C3"/>
    <w:pPr>
      <w:spacing w:after="0"/>
    </w:pPr>
    <w:rPr>
      <w:rFonts w:ascii="Segoe UI" w:hAnsi="Segoe UI" w:cs="Segoe UI"/>
      <w:sz w:val="18"/>
      <w:szCs w:val="18"/>
    </w:rPr>
  </w:style>
  <w:style w:type="character" w:customStyle="1" w:styleId="BalloonTextChar">
    <w:name w:val="Balloon Text Char"/>
    <w:basedOn w:val="DefaultParagraphFont"/>
    <w:link w:val="BalloonText"/>
    <w:rsid w:val="009D7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26 08 00 - COMMISSIONING OF ELECTRICAL SYSTEMS</vt:lpstr>
    </vt:vector>
  </TitlesOfParts>
  <Company>Department of Veterans Affairs</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08 00 - COMMISSIONING OF ELECTRICAL SYSTEMS</dc:title>
  <dc:subject>NCA Master Construction Specifications</dc:subject>
  <dc:creator>Department of Veterans Affairs, National Cemetery Administration, Design and Construction Service</dc:creator>
  <cp:keywords/>
  <cp:lastModifiedBy>Kelly Lloyd</cp:lastModifiedBy>
  <cp:revision>2</cp:revision>
  <cp:lastPrinted>2015-08-28T16:50:00Z</cp:lastPrinted>
  <dcterms:created xsi:type="dcterms:W3CDTF">2023-04-04T18:54:00Z</dcterms:created>
  <dcterms:modified xsi:type="dcterms:W3CDTF">2023-04-04T18:54:00Z</dcterms:modified>
</cp:coreProperties>
</file>