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51EC" w14:textId="77777777" w:rsidR="00143742" w:rsidRPr="00283954" w:rsidRDefault="00143742" w:rsidP="00143742">
      <w:pPr>
        <w:pStyle w:val="SpecTitle"/>
        <w:rPr>
          <w:rFonts w:cs="Courier New"/>
        </w:rPr>
      </w:pPr>
      <w:r w:rsidRPr="00283954">
        <w:rPr>
          <w:rFonts w:cs="Courier New"/>
        </w:rPr>
        <w:t>SECTION 07 52 16</w:t>
      </w:r>
      <w:r w:rsidRPr="00283954">
        <w:rPr>
          <w:rFonts w:cs="Courier New"/>
        </w:rPr>
        <w:br/>
        <w:t>STYRENE-BUTADIENE-STYRENE MODIFIED BITUMINOUS MEMBRANE ROOFING</w:t>
      </w:r>
    </w:p>
    <w:p w14:paraId="3AE1A147" w14:textId="77777777" w:rsidR="00143742" w:rsidRPr="00547D85" w:rsidRDefault="00143742" w:rsidP="00547D85">
      <w:pPr>
        <w:pStyle w:val="SpecNote"/>
      </w:pPr>
      <w:r w:rsidRPr="00547D85">
        <w:t>SPEC WRITER NOTES:</w:t>
      </w:r>
    </w:p>
    <w:p w14:paraId="7CF4F2C3" w14:textId="77777777" w:rsidR="00D63FE8" w:rsidRPr="00547D85" w:rsidRDefault="00D63FE8" w:rsidP="00547D85">
      <w:pPr>
        <w:pStyle w:val="SpecNote"/>
      </w:pPr>
      <w:r w:rsidRPr="00547D85">
        <w:t>1.</w:t>
      </w:r>
      <w:r w:rsidRPr="00547D85">
        <w:tab/>
        <w:t>Use this section only for NCA projects.</w:t>
      </w:r>
    </w:p>
    <w:p w14:paraId="5C12181A" w14:textId="3EE5674E" w:rsidR="00143742" w:rsidRPr="00547D85" w:rsidRDefault="00D63FE8" w:rsidP="00547D85">
      <w:pPr>
        <w:pStyle w:val="SpecNote"/>
      </w:pPr>
      <w:r w:rsidRPr="00547D85">
        <w:t>2</w:t>
      </w:r>
      <w:r w:rsidR="00143742" w:rsidRPr="00547D85">
        <w:t>.</w:t>
      </w:r>
      <w:r w:rsidR="00143742" w:rsidRPr="00547D85">
        <w:tab/>
        <w:t>Delete text in /</w:t>
      </w:r>
      <w:proofErr w:type="gramStart"/>
      <w:r w:rsidR="00143742" w:rsidRPr="00547D85">
        <w:t>/  /</w:t>
      </w:r>
      <w:proofErr w:type="gramEnd"/>
      <w:r w:rsidR="00143742" w:rsidRPr="00547D85">
        <w:t xml:space="preserve">/ if not applicable to </w:t>
      </w:r>
      <w:r w:rsidR="00CD6483" w:rsidRPr="00547D85">
        <w:t>project or</w:t>
      </w:r>
      <w:r w:rsidR="00143742" w:rsidRPr="00547D85">
        <w:t xml:space="preserve"> edit to reflect project requirements.  Delete other items or paragraphs not applicable and renumber paragraphs.</w:t>
      </w:r>
    </w:p>
    <w:p w14:paraId="3D3381A0" w14:textId="77777777" w:rsidR="00143742" w:rsidRPr="00547D85" w:rsidRDefault="00D63FE8" w:rsidP="00547D85">
      <w:pPr>
        <w:pStyle w:val="SpecNote"/>
      </w:pPr>
      <w:r w:rsidRPr="00547D85">
        <w:t>3</w:t>
      </w:r>
      <w:r w:rsidR="00143742" w:rsidRPr="00547D85">
        <w:t>.</w:t>
      </w:r>
      <w:r w:rsidR="00143742" w:rsidRPr="00547D85">
        <w:tab/>
        <w:t>Follow the recommendations of the National Roofing Contractors Association "Roofing and Waterproofing Manual" for design criteria.</w:t>
      </w:r>
    </w:p>
    <w:p w14:paraId="7C00AB57" w14:textId="01B8F3AE" w:rsidR="00143742" w:rsidRPr="00547D85" w:rsidRDefault="00D63FE8" w:rsidP="00547D85">
      <w:pPr>
        <w:pStyle w:val="SpecNote"/>
      </w:pPr>
      <w:r w:rsidRPr="00547D85">
        <w:t>4</w:t>
      </w:r>
      <w:r w:rsidR="00143742" w:rsidRPr="00547D85">
        <w:t>.</w:t>
      </w:r>
      <w:r w:rsidR="00143742" w:rsidRPr="00547D85">
        <w:tab/>
      </w:r>
      <w:r w:rsidR="00CD6483" w:rsidRPr="00547D85">
        <w:t>Ensure</w:t>
      </w:r>
      <w:r w:rsidR="00143742" w:rsidRPr="00547D85">
        <w:t xml:space="preserve"> positive slope to drains occur; minimum of 1:50 (1/4</w:t>
      </w:r>
      <w:r w:rsidR="00143742" w:rsidRPr="00547D85">
        <w:noBreakHyphen/>
        <w:t>inch per foot) without any "gutters" (no slopes between drains). Do not use on slopes over 1:12 (one inch per foot) except for flashings. Slope crickets 1:50 (1/4-inch per foot).</w:t>
      </w:r>
    </w:p>
    <w:p w14:paraId="40BA2F1A" w14:textId="2F69139B" w:rsidR="00143742" w:rsidRPr="00547D85" w:rsidRDefault="00D63FE8" w:rsidP="00547D85">
      <w:pPr>
        <w:pStyle w:val="SpecNote"/>
      </w:pPr>
      <w:r w:rsidRPr="00547D85">
        <w:t>5</w:t>
      </w:r>
      <w:r w:rsidR="00143742" w:rsidRPr="00547D85">
        <w:t>.</w:t>
      </w:r>
      <w:r w:rsidR="00143742" w:rsidRPr="00547D85">
        <w:tab/>
      </w:r>
      <w:r w:rsidR="00CD6483" w:rsidRPr="00547D85">
        <w:t>Ensure</w:t>
      </w:r>
      <w:r w:rsidR="00143742" w:rsidRPr="00547D85">
        <w:t xml:space="preserve"> drains are located at points of maximum </w:t>
      </w:r>
      <w:proofErr w:type="gramStart"/>
      <w:r w:rsidR="00143742" w:rsidRPr="00547D85">
        <w:t>deflection;</w:t>
      </w:r>
      <w:proofErr w:type="gramEnd"/>
      <w:r w:rsidR="00143742" w:rsidRPr="00547D85">
        <w:t xml:space="preserve"> such as at mid</w:t>
      </w:r>
      <w:r w:rsidR="00E771EF">
        <w:t>-</w:t>
      </w:r>
      <w:r w:rsidR="00143742" w:rsidRPr="00547D85">
        <w:t>spans.</w:t>
      </w:r>
    </w:p>
    <w:p w14:paraId="41ADD415" w14:textId="77777777" w:rsidR="00143742" w:rsidRPr="00547D85" w:rsidRDefault="00D63FE8" w:rsidP="00547D85">
      <w:pPr>
        <w:pStyle w:val="SpecNote"/>
      </w:pPr>
      <w:r w:rsidRPr="00547D85">
        <w:t>6</w:t>
      </w:r>
      <w:r w:rsidR="00143742" w:rsidRPr="00547D85">
        <w:t>.</w:t>
      </w:r>
      <w:r w:rsidR="00143742" w:rsidRPr="00547D85">
        <w:tab/>
        <w:t>Assure roof plan shows all penetrations and proper separation of penetrations.  Coordinate with plumbing, HVAC, and electrical.</w:t>
      </w:r>
    </w:p>
    <w:p w14:paraId="44AE0916" w14:textId="77777777" w:rsidR="00143742" w:rsidRPr="00547D85" w:rsidRDefault="00D63FE8" w:rsidP="00547D85">
      <w:pPr>
        <w:pStyle w:val="SpecNote"/>
      </w:pPr>
      <w:r w:rsidRPr="00547D85">
        <w:t>7</w:t>
      </w:r>
      <w:r w:rsidR="00143742" w:rsidRPr="00547D85">
        <w:t>.</w:t>
      </w:r>
      <w:r w:rsidR="00143742" w:rsidRPr="00547D85">
        <w:tab/>
        <w:t xml:space="preserve">Coordinate with </w:t>
      </w:r>
      <w:r w:rsidRPr="00547D85">
        <w:t>Section 07 </w:t>
      </w:r>
      <w:r w:rsidR="00143742" w:rsidRPr="00547D85">
        <w:t>22</w:t>
      </w:r>
      <w:r w:rsidRPr="00547D85">
        <w:t> </w:t>
      </w:r>
      <w:r w:rsidR="00143742" w:rsidRPr="00547D85">
        <w:t xml:space="preserve">00, </w:t>
      </w:r>
      <w:proofErr w:type="gramStart"/>
      <w:r w:rsidR="00143742" w:rsidRPr="00547D85">
        <w:t>ROOF</w:t>
      </w:r>
      <w:proofErr w:type="gramEnd"/>
      <w:r w:rsidR="00143742" w:rsidRPr="00547D85">
        <w:t xml:space="preserve"> AND DECK INSULATION.</w:t>
      </w:r>
    </w:p>
    <w:p w14:paraId="639F7A90" w14:textId="77777777" w:rsidR="00143742" w:rsidRPr="00547D85" w:rsidRDefault="00D63FE8" w:rsidP="00547D85">
      <w:pPr>
        <w:pStyle w:val="SpecNote"/>
      </w:pPr>
      <w:r w:rsidRPr="00547D85">
        <w:t>8</w:t>
      </w:r>
      <w:r w:rsidR="00143742" w:rsidRPr="00547D85">
        <w:t>.</w:t>
      </w:r>
      <w:r w:rsidR="00143742" w:rsidRPr="00547D85">
        <w:tab/>
        <w:t>Install building expansion joints on curbs 200 mm (8 inches) above roof surface.</w:t>
      </w:r>
    </w:p>
    <w:p w14:paraId="782DE3E4" w14:textId="77777777" w:rsidR="00143742" w:rsidRPr="00547D85" w:rsidRDefault="00D63FE8" w:rsidP="00547D85">
      <w:pPr>
        <w:pStyle w:val="SpecNote"/>
      </w:pPr>
      <w:r w:rsidRPr="00547D85">
        <w:t>9</w:t>
      </w:r>
      <w:r w:rsidR="00143742" w:rsidRPr="00547D85">
        <w:t>.</w:t>
      </w:r>
      <w:r w:rsidR="00143742" w:rsidRPr="00547D85">
        <w:tab/>
        <w:t xml:space="preserve">Do not use pitch pockets. </w:t>
      </w:r>
    </w:p>
    <w:p w14:paraId="138C8C28" w14:textId="77777777" w:rsidR="00143742" w:rsidRPr="00547D85" w:rsidRDefault="00D63FE8" w:rsidP="00851E59">
      <w:pPr>
        <w:pStyle w:val="SpecNote"/>
        <w:ind w:hanging="450"/>
      </w:pPr>
      <w:r w:rsidRPr="00547D85">
        <w:t>10</w:t>
      </w:r>
      <w:r w:rsidR="00143742" w:rsidRPr="00547D85">
        <w:t>.</w:t>
      </w:r>
      <w:r w:rsidR="00851E59">
        <w:tab/>
      </w:r>
      <w:r w:rsidR="00143742" w:rsidRPr="00547D85">
        <w:t>Modify this section to address reroofing of existing roofing system</w:t>
      </w:r>
      <w:r w:rsidR="00821AD4">
        <w:t>, as applicable</w:t>
      </w:r>
      <w:r w:rsidR="00143742" w:rsidRPr="00547D85">
        <w:t xml:space="preserve">. </w:t>
      </w:r>
    </w:p>
    <w:p w14:paraId="11E9846B" w14:textId="77777777" w:rsidR="00143742" w:rsidRPr="00283954" w:rsidRDefault="00143742" w:rsidP="00143742">
      <w:pPr>
        <w:pStyle w:val="ArticleB"/>
        <w:rPr>
          <w:rFonts w:cs="Courier New"/>
        </w:rPr>
      </w:pPr>
      <w:r w:rsidRPr="00283954">
        <w:rPr>
          <w:rFonts w:cs="Courier New"/>
        </w:rPr>
        <w:t xml:space="preserve">PART 1 </w:t>
      </w:r>
      <w:r w:rsidRPr="00283954">
        <w:rPr>
          <w:rFonts w:cs="Courier New"/>
        </w:rPr>
        <w:noBreakHyphen/>
        <w:t xml:space="preserve"> GENERAL</w:t>
      </w:r>
    </w:p>
    <w:p w14:paraId="4689C4F4" w14:textId="77777777" w:rsidR="00143742" w:rsidRPr="00283954" w:rsidRDefault="00D63FE8" w:rsidP="00143742">
      <w:pPr>
        <w:pStyle w:val="ArticleB"/>
        <w:rPr>
          <w:rFonts w:cs="Courier New"/>
        </w:rPr>
      </w:pPr>
      <w:r w:rsidRPr="00283954">
        <w:rPr>
          <w:rFonts w:cs="Courier New"/>
        </w:rPr>
        <w:t>1.1 DESCRIPTION</w:t>
      </w:r>
    </w:p>
    <w:p w14:paraId="2E559471" w14:textId="77777777" w:rsidR="00143742" w:rsidRPr="00283954" w:rsidRDefault="00143742" w:rsidP="00143742">
      <w:pPr>
        <w:pStyle w:val="Level1"/>
        <w:rPr>
          <w:rFonts w:cs="Courier New"/>
        </w:rPr>
      </w:pPr>
      <w:r w:rsidRPr="00283954">
        <w:rPr>
          <w:rFonts w:cs="Courier New"/>
        </w:rPr>
        <w:t>A.</w:t>
      </w:r>
      <w:r w:rsidRPr="00283954">
        <w:rPr>
          <w:rFonts w:cs="Courier New"/>
        </w:rPr>
        <w:tab/>
        <w:t xml:space="preserve">This section specifies modified bituminous sheet roofing and base flashing installed using hot-applied asphalt on new construction with //solar reflective granular coating// //smooth surface with applied solar reflective coating//. </w:t>
      </w:r>
    </w:p>
    <w:p w14:paraId="242C77B0" w14:textId="77777777" w:rsidR="00143742" w:rsidRPr="00283954" w:rsidRDefault="00143742" w:rsidP="00143742">
      <w:pPr>
        <w:pStyle w:val="Level1"/>
        <w:rPr>
          <w:rFonts w:cs="Courier New"/>
        </w:rPr>
      </w:pPr>
      <w:r w:rsidRPr="00283954">
        <w:rPr>
          <w:rFonts w:cs="Courier New"/>
        </w:rPr>
        <w:t>B.</w:t>
      </w:r>
      <w:r w:rsidRPr="00283954">
        <w:rPr>
          <w:rFonts w:cs="Courier New"/>
        </w:rPr>
        <w:tab/>
        <w:t>Repairs and alteration work, including temporary roofs.</w:t>
      </w:r>
    </w:p>
    <w:p w14:paraId="58F85D19" w14:textId="77777777" w:rsidR="00143742" w:rsidRPr="00283954" w:rsidRDefault="00D63FE8" w:rsidP="00143742">
      <w:pPr>
        <w:pStyle w:val="ArticleB"/>
        <w:rPr>
          <w:rFonts w:cs="Courier New"/>
        </w:rPr>
      </w:pPr>
      <w:r w:rsidRPr="00283954">
        <w:rPr>
          <w:rFonts w:cs="Courier New"/>
        </w:rPr>
        <w:t>1.2 RELATED WORK</w:t>
      </w:r>
    </w:p>
    <w:p w14:paraId="4B1870D5" w14:textId="77777777" w:rsidR="00D63FE8" w:rsidRPr="00547D85" w:rsidRDefault="00143742" w:rsidP="00547D85">
      <w:pPr>
        <w:pStyle w:val="SpecNote"/>
      </w:pPr>
      <w:r w:rsidRPr="00547D85">
        <w:t>SPEC WRITER NOTE</w:t>
      </w:r>
      <w:r w:rsidR="00D63FE8" w:rsidRPr="00547D85">
        <w:t>S:</w:t>
      </w:r>
    </w:p>
    <w:p w14:paraId="03AD72AD" w14:textId="77777777" w:rsidR="00143742" w:rsidRPr="00547D85" w:rsidRDefault="00073617" w:rsidP="00547D85">
      <w:pPr>
        <w:pStyle w:val="SpecNote"/>
      </w:pPr>
      <w:r w:rsidRPr="00547D85">
        <w:t>1.</w:t>
      </w:r>
      <w:r w:rsidRPr="00547D85">
        <w:tab/>
      </w:r>
      <w:r w:rsidR="00143742" w:rsidRPr="00547D85">
        <w:t>Edit Related Work to reflect other sections relating directly to this section or referenced in this section.</w:t>
      </w:r>
    </w:p>
    <w:p w14:paraId="3014FB6A" w14:textId="77777777" w:rsidR="00143742" w:rsidRPr="00283954" w:rsidRDefault="00D63FE8" w:rsidP="00143742">
      <w:pPr>
        <w:pStyle w:val="Level1"/>
        <w:rPr>
          <w:rFonts w:cs="Courier New"/>
        </w:rPr>
      </w:pPr>
      <w:r w:rsidRPr="00283954">
        <w:rPr>
          <w:rFonts w:cs="Courier New"/>
        </w:rPr>
        <w:t>A</w:t>
      </w:r>
      <w:r w:rsidR="00143742" w:rsidRPr="00283954">
        <w:rPr>
          <w:rFonts w:cs="Courier New"/>
        </w:rPr>
        <w:t>.</w:t>
      </w:r>
      <w:r w:rsidR="00143742" w:rsidRPr="00283954">
        <w:rPr>
          <w:rFonts w:cs="Courier New"/>
        </w:rPr>
        <w:tab/>
        <w:t>Insulating Concrete Systems: Section 03 52 00, LIGHTWEIGHT CONCRETE ROOF INSULATION.</w:t>
      </w:r>
    </w:p>
    <w:p w14:paraId="2FFDDD90" w14:textId="77777777" w:rsidR="00143742" w:rsidRPr="00283954" w:rsidRDefault="00D63FE8" w:rsidP="00143742">
      <w:pPr>
        <w:pStyle w:val="Level1"/>
        <w:rPr>
          <w:rFonts w:cs="Courier New"/>
        </w:rPr>
      </w:pPr>
      <w:r w:rsidRPr="00283954">
        <w:rPr>
          <w:rFonts w:cs="Courier New"/>
        </w:rPr>
        <w:lastRenderedPageBreak/>
        <w:t>B</w:t>
      </w:r>
      <w:r w:rsidR="00143742" w:rsidRPr="00283954">
        <w:rPr>
          <w:rFonts w:cs="Courier New"/>
        </w:rPr>
        <w:t>.</w:t>
      </w:r>
      <w:r w:rsidR="00143742" w:rsidRPr="00283954">
        <w:rPr>
          <w:rFonts w:cs="Courier New"/>
        </w:rPr>
        <w:tab/>
        <w:t>Wood cants, blocking and wood edge strips: Section 06 10 00, ROUGH CARPENTRY.</w:t>
      </w:r>
    </w:p>
    <w:p w14:paraId="39299ECD" w14:textId="77777777" w:rsidR="00143742" w:rsidRPr="00283954" w:rsidRDefault="00D63FE8" w:rsidP="00143742">
      <w:pPr>
        <w:pStyle w:val="Level1"/>
        <w:rPr>
          <w:rFonts w:cs="Courier New"/>
        </w:rPr>
      </w:pPr>
      <w:r w:rsidRPr="00283954">
        <w:rPr>
          <w:rFonts w:cs="Courier New"/>
        </w:rPr>
        <w:t>C</w:t>
      </w:r>
      <w:r w:rsidR="00143742" w:rsidRPr="00283954">
        <w:rPr>
          <w:rFonts w:cs="Courier New"/>
        </w:rPr>
        <w:t>.</w:t>
      </w:r>
      <w:r w:rsidR="00143742" w:rsidRPr="00283954">
        <w:rPr>
          <w:rFonts w:cs="Courier New"/>
        </w:rPr>
        <w:tab/>
        <w:t xml:space="preserve">Roof Insulation under Membrane: Section 07 22 00, </w:t>
      </w:r>
      <w:proofErr w:type="gramStart"/>
      <w:r w:rsidR="00143742" w:rsidRPr="00283954">
        <w:rPr>
          <w:rFonts w:cs="Courier New"/>
        </w:rPr>
        <w:t>ROOF</w:t>
      </w:r>
      <w:proofErr w:type="gramEnd"/>
      <w:r w:rsidR="00143742" w:rsidRPr="00283954">
        <w:rPr>
          <w:rFonts w:cs="Courier New"/>
        </w:rPr>
        <w:t xml:space="preserve"> AND DECK INSULATION. </w:t>
      </w:r>
    </w:p>
    <w:p w14:paraId="0CBDEEE0" w14:textId="77777777" w:rsidR="00143742" w:rsidRPr="00283954" w:rsidRDefault="00D63FE8" w:rsidP="00143742">
      <w:pPr>
        <w:pStyle w:val="Level1"/>
        <w:rPr>
          <w:rFonts w:cs="Courier New"/>
        </w:rPr>
      </w:pPr>
      <w:r w:rsidRPr="00283954">
        <w:rPr>
          <w:rFonts w:cs="Courier New"/>
        </w:rPr>
        <w:t>D</w:t>
      </w:r>
      <w:r w:rsidR="00143742" w:rsidRPr="00283954">
        <w:rPr>
          <w:rFonts w:cs="Courier New"/>
        </w:rPr>
        <w:t>.</w:t>
      </w:r>
      <w:r w:rsidR="00143742" w:rsidRPr="00283954">
        <w:rPr>
          <w:rFonts w:cs="Courier New"/>
        </w:rPr>
        <w:tab/>
        <w:t xml:space="preserve">Vapor barrier: Section 07 22 00, </w:t>
      </w:r>
      <w:proofErr w:type="gramStart"/>
      <w:r w:rsidR="00143742" w:rsidRPr="00283954">
        <w:rPr>
          <w:rFonts w:cs="Courier New"/>
        </w:rPr>
        <w:t>ROOF</w:t>
      </w:r>
      <w:proofErr w:type="gramEnd"/>
      <w:r w:rsidR="00143742" w:rsidRPr="00283954">
        <w:rPr>
          <w:rFonts w:cs="Courier New"/>
        </w:rPr>
        <w:t xml:space="preserve"> AND DECK INSULATION. </w:t>
      </w:r>
    </w:p>
    <w:p w14:paraId="6D81B707" w14:textId="77777777" w:rsidR="00143742" w:rsidRPr="00283954" w:rsidRDefault="00D63FE8" w:rsidP="00143742">
      <w:pPr>
        <w:pStyle w:val="Level1"/>
        <w:rPr>
          <w:rFonts w:cs="Courier New"/>
        </w:rPr>
      </w:pPr>
      <w:r w:rsidRPr="00283954">
        <w:rPr>
          <w:rFonts w:cs="Courier New"/>
        </w:rPr>
        <w:t>E</w:t>
      </w:r>
      <w:r w:rsidR="00143742" w:rsidRPr="00283954">
        <w:rPr>
          <w:rFonts w:cs="Courier New"/>
        </w:rPr>
        <w:t>.</w:t>
      </w:r>
      <w:r w:rsidR="00143742" w:rsidRPr="00283954">
        <w:rPr>
          <w:rFonts w:cs="Courier New"/>
        </w:rPr>
        <w:tab/>
        <w:t xml:space="preserve">Sheet metal components and wind uplift requirements for roof-edge design: Section 07 60 00, FLASHING AND SHEET METAL. </w:t>
      </w:r>
    </w:p>
    <w:p w14:paraId="24577577" w14:textId="77777777" w:rsidR="00143742" w:rsidRPr="00283954" w:rsidRDefault="00D63FE8" w:rsidP="00143742">
      <w:pPr>
        <w:pStyle w:val="Level1"/>
        <w:rPr>
          <w:rFonts w:cs="Courier New"/>
        </w:rPr>
      </w:pPr>
      <w:r w:rsidRPr="00283954">
        <w:rPr>
          <w:rFonts w:cs="Courier New"/>
        </w:rPr>
        <w:t>F</w:t>
      </w:r>
      <w:r w:rsidR="00143742" w:rsidRPr="00283954">
        <w:rPr>
          <w:rFonts w:cs="Courier New"/>
        </w:rPr>
        <w:t>.</w:t>
      </w:r>
      <w:r w:rsidR="00143742" w:rsidRPr="00283954">
        <w:rPr>
          <w:rFonts w:cs="Courier New"/>
        </w:rPr>
        <w:tab/>
        <w:t xml:space="preserve">Miscellaneous items: Section 07 71 00, ROOF SPECIALTIES/ </w:t>
      </w:r>
      <w:r w:rsidRPr="00283954">
        <w:rPr>
          <w:rFonts w:cs="Courier New"/>
        </w:rPr>
        <w:t>Section 07 72 </w:t>
      </w:r>
      <w:r w:rsidR="00143742" w:rsidRPr="00283954">
        <w:rPr>
          <w:rFonts w:cs="Courier New"/>
        </w:rPr>
        <w:t xml:space="preserve">00, ROOF ACCESSORIES. </w:t>
      </w:r>
    </w:p>
    <w:p w14:paraId="4A421BB0" w14:textId="77777777" w:rsidR="00851E59" w:rsidRDefault="00851E59" w:rsidP="00851E59">
      <w:pPr>
        <w:pStyle w:val="ArticleB"/>
      </w:pPr>
      <w:r>
        <w:t>1.3 APPLICABLE PUBLICATIONS</w:t>
      </w:r>
    </w:p>
    <w:p w14:paraId="652D1763" w14:textId="77777777" w:rsidR="00851E59" w:rsidRDefault="00851E59" w:rsidP="00851E59">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0DE712C0" w14:textId="77777777" w:rsidR="00851E59" w:rsidRDefault="00851E59" w:rsidP="00851E59">
      <w:pPr>
        <w:pStyle w:val="SpecNote"/>
      </w:pPr>
      <w:r>
        <w:t>SPEC WRITER NOTES:</w:t>
      </w:r>
    </w:p>
    <w:p w14:paraId="74C704CC" w14:textId="77777777" w:rsidR="00851E59" w:rsidRDefault="00851E59" w:rsidP="00851E59">
      <w:pPr>
        <w:pStyle w:val="SpecNote"/>
      </w:pPr>
      <w:r>
        <w:t>1.</w:t>
      </w:r>
      <w:r>
        <w:tab/>
        <w:t>Remove reference citations that do not remain in Part 2 or Part 3 of edited specification.</w:t>
      </w:r>
    </w:p>
    <w:p w14:paraId="120FF708" w14:textId="77777777" w:rsidR="00851E59" w:rsidRDefault="00851E59" w:rsidP="00851E59">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09849732" w14:textId="77777777" w:rsidR="00143742" w:rsidRPr="00283954" w:rsidRDefault="00143742" w:rsidP="00143742">
      <w:pPr>
        <w:pStyle w:val="Level1"/>
        <w:rPr>
          <w:rFonts w:cs="Courier New"/>
        </w:rPr>
      </w:pPr>
      <w:r w:rsidRPr="00283954">
        <w:rPr>
          <w:rFonts w:cs="Courier New"/>
        </w:rPr>
        <w:t>B.</w:t>
      </w:r>
      <w:r w:rsidRPr="00283954">
        <w:rPr>
          <w:rFonts w:cs="Courier New"/>
        </w:rPr>
        <w:tab/>
        <w:t>American National Standards Institute/Single-Ply Roofing Institute (ANSI/SPRI):</w:t>
      </w:r>
    </w:p>
    <w:p w14:paraId="3EA90FDD" w14:textId="77777777" w:rsidR="00143742" w:rsidRPr="00283954" w:rsidRDefault="00143742" w:rsidP="00143742">
      <w:pPr>
        <w:pStyle w:val="Pubs"/>
        <w:rPr>
          <w:rFonts w:cs="Courier New"/>
        </w:rPr>
      </w:pPr>
      <w:r w:rsidRPr="00283954">
        <w:rPr>
          <w:rFonts w:cs="Courier New"/>
        </w:rPr>
        <w:t>ANSI/SPRI ES-1-03</w:t>
      </w:r>
      <w:r w:rsidRPr="00283954">
        <w:rPr>
          <w:rFonts w:cs="Courier New"/>
        </w:rPr>
        <w:tab/>
        <w:t>Wind Design Standard for Edge Systems Used with Low Slope Roofing Systems</w:t>
      </w:r>
    </w:p>
    <w:p w14:paraId="76D25BB0" w14:textId="77777777" w:rsidR="00143742" w:rsidRPr="00283954" w:rsidRDefault="00143742" w:rsidP="00143742">
      <w:pPr>
        <w:pStyle w:val="Level1"/>
        <w:rPr>
          <w:rFonts w:cs="Courier New"/>
        </w:rPr>
      </w:pPr>
      <w:r w:rsidRPr="00283954">
        <w:rPr>
          <w:rFonts w:cs="Courier New"/>
        </w:rPr>
        <w:t>C.</w:t>
      </w:r>
      <w:r w:rsidRPr="00283954">
        <w:rPr>
          <w:rFonts w:cs="Courier New"/>
        </w:rPr>
        <w:tab/>
        <w:t>American Society of Civil Engineers/Structural Engineering Institute (ASCE/SEI):</w:t>
      </w:r>
    </w:p>
    <w:p w14:paraId="7F1456EF" w14:textId="77777777" w:rsidR="00143742" w:rsidRPr="00283954" w:rsidRDefault="00143742" w:rsidP="00143742">
      <w:pPr>
        <w:pStyle w:val="Pubs"/>
        <w:rPr>
          <w:rFonts w:cs="Courier New"/>
        </w:rPr>
      </w:pPr>
      <w:r w:rsidRPr="00283954">
        <w:rPr>
          <w:rFonts w:cs="Courier New"/>
        </w:rPr>
        <w:t>ASCE/SEI-7-10</w:t>
      </w:r>
      <w:r w:rsidRPr="00283954">
        <w:rPr>
          <w:rFonts w:cs="Courier New"/>
        </w:rPr>
        <w:tab/>
        <w:t>Minimum Design Loads for Buildings and Other Structures</w:t>
      </w:r>
    </w:p>
    <w:p w14:paraId="4A581386" w14:textId="77777777" w:rsidR="00D63FE8" w:rsidRPr="00283954" w:rsidRDefault="00143742" w:rsidP="00143742">
      <w:pPr>
        <w:pStyle w:val="Level1"/>
        <w:rPr>
          <w:rFonts w:cs="Courier New"/>
        </w:rPr>
      </w:pPr>
      <w:r w:rsidRPr="00283954">
        <w:rPr>
          <w:rFonts w:cs="Courier New"/>
        </w:rPr>
        <w:t>D.</w:t>
      </w:r>
      <w:r w:rsidRPr="00283954">
        <w:rPr>
          <w:rFonts w:cs="Courier New"/>
        </w:rPr>
        <w:tab/>
        <w:t>Asphalt Roofing Manufacturers Association/National Roofing Contr</w:t>
      </w:r>
      <w:r w:rsidR="00D63FE8" w:rsidRPr="00283954">
        <w:rPr>
          <w:rFonts w:cs="Courier New"/>
        </w:rPr>
        <w:t>actors Association (ARMA/NRCA):</w:t>
      </w:r>
    </w:p>
    <w:p w14:paraId="2FF1C988" w14:textId="77777777" w:rsidR="00143742" w:rsidRPr="00283954" w:rsidRDefault="00143742" w:rsidP="00D63FE8">
      <w:pPr>
        <w:pStyle w:val="Level1"/>
        <w:ind w:firstLine="0"/>
        <w:rPr>
          <w:rFonts w:cs="Courier New"/>
        </w:rPr>
      </w:pPr>
      <w:r w:rsidRPr="00283954">
        <w:rPr>
          <w:rFonts w:cs="Courier New"/>
        </w:rPr>
        <w:t>Quality Control Guidelines for the Application of Polymer Modified Bitumen Roofing</w:t>
      </w:r>
    </w:p>
    <w:p w14:paraId="69CD35AE" w14:textId="77777777" w:rsidR="00143742" w:rsidRPr="00283954" w:rsidRDefault="00143742" w:rsidP="00143742">
      <w:pPr>
        <w:pStyle w:val="Level1"/>
        <w:rPr>
          <w:rFonts w:cs="Courier New"/>
        </w:rPr>
      </w:pPr>
      <w:r w:rsidRPr="00283954">
        <w:rPr>
          <w:rFonts w:cs="Courier New"/>
        </w:rPr>
        <w:t>E.</w:t>
      </w:r>
      <w:r w:rsidRPr="00283954">
        <w:rPr>
          <w:rFonts w:cs="Courier New"/>
        </w:rPr>
        <w:tab/>
        <w:t>ASTM International (ASTM):</w:t>
      </w:r>
    </w:p>
    <w:p w14:paraId="009134CC" w14:textId="4C76006D" w:rsidR="00143742" w:rsidRPr="00283954" w:rsidRDefault="00323157" w:rsidP="00143742">
      <w:pPr>
        <w:pStyle w:val="Pubs"/>
        <w:rPr>
          <w:rFonts w:cs="Courier New"/>
        </w:rPr>
      </w:pPr>
      <w:r w:rsidRPr="0050725E">
        <w:rPr>
          <w:rFonts w:cs="Courier New"/>
          <w:color w:val="232F3A"/>
          <w:shd w:val="clear" w:color="auto" w:fill="FFFFFF"/>
        </w:rPr>
        <w:t>C67/C67M-21</w:t>
      </w:r>
      <w:r>
        <w:rPr>
          <w:rFonts w:ascii="Arial" w:hAnsi="Arial" w:cs="Arial"/>
          <w:color w:val="232F3A"/>
          <w:shd w:val="clear" w:color="auto" w:fill="FFFFFF"/>
        </w:rPr>
        <w:t> </w:t>
      </w:r>
      <w:r w:rsidR="00143742" w:rsidRPr="00283954">
        <w:rPr>
          <w:rFonts w:cs="Courier New"/>
        </w:rPr>
        <w:tab/>
        <w:t>Sampling and Testing Brick and Structural Clay Tile</w:t>
      </w:r>
    </w:p>
    <w:p w14:paraId="5DA32EC1" w14:textId="71B09DD6" w:rsidR="00143742" w:rsidRPr="00283954" w:rsidRDefault="00323157" w:rsidP="00143742">
      <w:pPr>
        <w:pStyle w:val="Pubs"/>
        <w:rPr>
          <w:rFonts w:cs="Courier New"/>
        </w:rPr>
      </w:pPr>
      <w:r w:rsidRPr="0050725E">
        <w:rPr>
          <w:rFonts w:cs="Courier New"/>
          <w:color w:val="232F3A"/>
          <w:shd w:val="clear" w:color="auto" w:fill="FFFFFF"/>
        </w:rPr>
        <w:t>C140/C140M-22b</w:t>
      </w:r>
      <w:r w:rsidR="00143742" w:rsidRPr="00283954">
        <w:rPr>
          <w:rFonts w:cs="Courier New"/>
        </w:rPr>
        <w:tab/>
        <w:t>Sampling and Testing Concrete Masonry Units and Related Units</w:t>
      </w:r>
    </w:p>
    <w:p w14:paraId="5845883E" w14:textId="763A4131" w:rsidR="00143742" w:rsidRPr="00283954" w:rsidRDefault="00323157" w:rsidP="00143742">
      <w:pPr>
        <w:pStyle w:val="Pubs"/>
        <w:rPr>
          <w:rFonts w:cs="Courier New"/>
        </w:rPr>
      </w:pPr>
      <w:r w:rsidRPr="0050725E">
        <w:rPr>
          <w:rFonts w:cs="Courier New"/>
          <w:color w:val="232F3A"/>
          <w:shd w:val="clear" w:color="auto" w:fill="FFFFFF"/>
        </w:rPr>
        <w:lastRenderedPageBreak/>
        <w:t>C1371-15(2022)</w:t>
      </w:r>
      <w:r w:rsidR="00143742" w:rsidRPr="00283954">
        <w:rPr>
          <w:rFonts w:cs="Courier New"/>
        </w:rPr>
        <w:tab/>
        <w:t xml:space="preserve">Determination of Emittance of Materials Near Room Temperature Using Portable </w:t>
      </w:r>
      <w:proofErr w:type="spellStart"/>
      <w:r w:rsidR="00143742" w:rsidRPr="00283954">
        <w:rPr>
          <w:rFonts w:cs="Courier New"/>
        </w:rPr>
        <w:t>Emissometers</w:t>
      </w:r>
      <w:proofErr w:type="spellEnd"/>
    </w:p>
    <w:p w14:paraId="7E888790" w14:textId="4A12E65B" w:rsidR="00143742" w:rsidRPr="00283954" w:rsidRDefault="00323157" w:rsidP="00143742">
      <w:pPr>
        <w:pStyle w:val="Pubs"/>
        <w:rPr>
          <w:rFonts w:cs="Courier New"/>
        </w:rPr>
      </w:pPr>
      <w:r w:rsidRPr="0050725E">
        <w:rPr>
          <w:rFonts w:cs="Courier New"/>
          <w:color w:val="232F3A"/>
          <w:shd w:val="clear" w:color="auto" w:fill="FFFFFF"/>
        </w:rPr>
        <w:t>C1549-16(2022)</w:t>
      </w:r>
      <w:r w:rsidR="00143742" w:rsidRPr="00283954">
        <w:rPr>
          <w:rFonts w:cs="Courier New"/>
        </w:rPr>
        <w:tab/>
        <w:t>Determination of Solar Reflectance Near Ambient Temperature Using a Portable Solar Reflectometer</w:t>
      </w:r>
    </w:p>
    <w:p w14:paraId="56C5A5BC" w14:textId="75DB9790" w:rsidR="00143742" w:rsidRPr="00283954" w:rsidRDefault="00323157" w:rsidP="00143742">
      <w:pPr>
        <w:pStyle w:val="Pubs"/>
        <w:rPr>
          <w:rFonts w:cs="Courier New"/>
        </w:rPr>
      </w:pPr>
      <w:r w:rsidRPr="0050725E">
        <w:rPr>
          <w:rFonts w:cs="Courier New"/>
          <w:color w:val="232F3A"/>
          <w:shd w:val="clear" w:color="auto" w:fill="FFFFFF"/>
        </w:rPr>
        <w:t>D146/D146M-04(2020)</w:t>
      </w:r>
      <w:r w:rsidRPr="0080724E" w:rsidDel="00C34044">
        <w:rPr>
          <w:rFonts w:cs="Courier New"/>
        </w:rPr>
        <w:t xml:space="preserve"> </w:t>
      </w:r>
      <w:r w:rsidR="00143742" w:rsidRPr="00283954">
        <w:rPr>
          <w:rFonts w:cs="Courier New"/>
        </w:rPr>
        <w:tab/>
        <w:t>Sampling and Testing Bitumen-Saturated Felts and Woven Fabrics for Roofing and Waterproofing</w:t>
      </w:r>
    </w:p>
    <w:p w14:paraId="7773F20A" w14:textId="6A70028E" w:rsidR="00143742" w:rsidRPr="00283954" w:rsidRDefault="00323157" w:rsidP="00143742">
      <w:pPr>
        <w:pStyle w:val="Pubs"/>
        <w:rPr>
          <w:rFonts w:cs="Courier New"/>
        </w:rPr>
      </w:pPr>
      <w:r w:rsidRPr="0050725E">
        <w:t>D312/D312M-16a</w:t>
      </w:r>
      <w:r>
        <w:t> </w:t>
      </w:r>
      <w:r w:rsidR="00143742" w:rsidRPr="00283954">
        <w:rPr>
          <w:rFonts w:cs="Courier New"/>
        </w:rPr>
        <w:tab/>
        <w:t>Asphalt Used in Roofing</w:t>
      </w:r>
    </w:p>
    <w:p w14:paraId="3619542F" w14:textId="773A8C04" w:rsidR="00143742" w:rsidRPr="00283954" w:rsidRDefault="00323157" w:rsidP="00143742">
      <w:pPr>
        <w:pStyle w:val="Pubs"/>
        <w:rPr>
          <w:rFonts w:cs="Courier New"/>
        </w:rPr>
      </w:pPr>
      <w:r w:rsidRPr="0050725E">
        <w:t>D1644-01(2017)</w:t>
      </w:r>
      <w:r>
        <w:t> </w:t>
      </w:r>
      <w:r w:rsidR="00143742" w:rsidRPr="00283954">
        <w:rPr>
          <w:rFonts w:cs="Courier New"/>
        </w:rPr>
        <w:tab/>
        <w:t>Nonvolatile Content of Varnishes</w:t>
      </w:r>
    </w:p>
    <w:p w14:paraId="04BF4DF1" w14:textId="77777777" w:rsidR="00143742" w:rsidRPr="00283954" w:rsidRDefault="00143742" w:rsidP="00143742">
      <w:pPr>
        <w:pStyle w:val="Pubs"/>
        <w:rPr>
          <w:rFonts w:cs="Courier New"/>
        </w:rPr>
      </w:pPr>
      <w:r w:rsidRPr="00283954">
        <w:rPr>
          <w:rFonts w:cs="Courier New"/>
        </w:rPr>
        <w:t>D2823</w:t>
      </w:r>
      <w:r w:rsidR="00D63FE8" w:rsidRPr="00283954">
        <w:rPr>
          <w:rFonts w:cs="Courier New"/>
        </w:rPr>
        <w:t>/D2823M</w:t>
      </w:r>
      <w:r w:rsidRPr="00283954">
        <w:rPr>
          <w:rFonts w:cs="Courier New"/>
        </w:rPr>
        <w:t>-05</w:t>
      </w:r>
      <w:r w:rsidR="00D63FE8" w:rsidRPr="00283954">
        <w:rPr>
          <w:rFonts w:cs="Courier New"/>
        </w:rPr>
        <w:t>(</w:t>
      </w:r>
      <w:proofErr w:type="gramStart"/>
      <w:r w:rsidR="00D63FE8" w:rsidRPr="00283954">
        <w:rPr>
          <w:rFonts w:cs="Courier New"/>
        </w:rPr>
        <w:t>2011)e</w:t>
      </w:r>
      <w:proofErr w:type="gramEnd"/>
      <w:r w:rsidR="00D63FE8" w:rsidRPr="00283954">
        <w:rPr>
          <w:rFonts w:cs="Courier New"/>
        </w:rPr>
        <w:t>1</w:t>
      </w:r>
      <w:r w:rsidRPr="00283954">
        <w:rPr>
          <w:rFonts w:cs="Courier New"/>
        </w:rPr>
        <w:tab/>
        <w:t>Asphalt Roof Coatings, Asbestos Containing</w:t>
      </w:r>
    </w:p>
    <w:p w14:paraId="3A1DD93D" w14:textId="1C1A768F" w:rsidR="00143742" w:rsidRPr="00283954" w:rsidRDefault="00323157" w:rsidP="00143742">
      <w:pPr>
        <w:pStyle w:val="Pubs"/>
        <w:rPr>
          <w:rFonts w:cs="Courier New"/>
        </w:rPr>
      </w:pPr>
      <w:r w:rsidRPr="0050725E">
        <w:rPr>
          <w:rFonts w:cs="Courier New"/>
          <w:color w:val="232F3A"/>
          <w:shd w:val="clear" w:color="auto" w:fill="FFFFFF"/>
        </w:rPr>
        <w:t>D3960-05(2018)</w:t>
      </w:r>
      <w:r w:rsidR="00143742" w:rsidRPr="00283954">
        <w:rPr>
          <w:rFonts w:cs="Courier New"/>
        </w:rPr>
        <w:tab/>
        <w:t>Standard Practice for Determining Volatile Organic Compound (VOC) Content of Paints and Related Coatings</w:t>
      </w:r>
    </w:p>
    <w:p w14:paraId="2623C5F7" w14:textId="2B1FCC57" w:rsidR="00143742" w:rsidRPr="00283954" w:rsidRDefault="00323157" w:rsidP="00143742">
      <w:pPr>
        <w:pStyle w:val="Pubs"/>
        <w:rPr>
          <w:rFonts w:cs="Courier New"/>
        </w:rPr>
      </w:pPr>
      <w:r w:rsidRPr="0050725E">
        <w:rPr>
          <w:rFonts w:cs="Courier New"/>
          <w:color w:val="232F3A"/>
          <w:shd w:val="clear" w:color="auto" w:fill="FFFFFF"/>
        </w:rPr>
        <w:t>D4073/D4073M-06(</w:t>
      </w:r>
      <w:proofErr w:type="gramStart"/>
      <w:r w:rsidRPr="0050725E">
        <w:rPr>
          <w:rFonts w:cs="Courier New"/>
          <w:color w:val="232F3A"/>
          <w:shd w:val="clear" w:color="auto" w:fill="FFFFFF"/>
        </w:rPr>
        <w:t>2019)e</w:t>
      </w:r>
      <w:proofErr w:type="gramEnd"/>
      <w:r w:rsidRPr="0050725E">
        <w:rPr>
          <w:rFonts w:cs="Courier New"/>
          <w:color w:val="232F3A"/>
          <w:shd w:val="clear" w:color="auto" w:fill="FFFFFF"/>
        </w:rPr>
        <w:t>1</w:t>
      </w:r>
      <w:r w:rsidR="00143742" w:rsidRPr="00283954">
        <w:rPr>
          <w:rFonts w:cs="Courier New"/>
        </w:rPr>
        <w:tab/>
        <w:t xml:space="preserve">Tensile-Tear Strength of </w:t>
      </w:r>
      <w:proofErr w:type="spellStart"/>
      <w:r w:rsidR="00143742" w:rsidRPr="00283954">
        <w:rPr>
          <w:rFonts w:cs="Courier New"/>
        </w:rPr>
        <w:t>Bituminuous</w:t>
      </w:r>
      <w:proofErr w:type="spellEnd"/>
      <w:r w:rsidR="00143742" w:rsidRPr="00283954">
        <w:rPr>
          <w:rFonts w:cs="Courier New"/>
        </w:rPr>
        <w:t xml:space="preserve"> Roofing Membranes</w:t>
      </w:r>
    </w:p>
    <w:p w14:paraId="456E4F2D" w14:textId="5BDE3BC8" w:rsidR="00143742" w:rsidRPr="00283954" w:rsidRDefault="00323157" w:rsidP="00143742">
      <w:pPr>
        <w:pStyle w:val="Pubs"/>
        <w:rPr>
          <w:rFonts w:cs="Courier New"/>
        </w:rPr>
      </w:pPr>
      <w:r w:rsidRPr="0050725E">
        <w:rPr>
          <w:rFonts w:cs="Courier New"/>
          <w:color w:val="232F3A"/>
          <w:shd w:val="clear" w:color="auto" w:fill="FFFFFF"/>
        </w:rPr>
        <w:t>D4263-83(2018)</w:t>
      </w:r>
      <w:r w:rsidR="00143742" w:rsidRPr="00283954">
        <w:rPr>
          <w:rFonts w:cs="Courier New"/>
        </w:rPr>
        <w:tab/>
        <w:t>Indicating Moisture in Concrete by the Plastic Sheet Method</w:t>
      </w:r>
    </w:p>
    <w:p w14:paraId="33E03EE6" w14:textId="17CAE315" w:rsidR="00143742" w:rsidRPr="00283954" w:rsidRDefault="00323157" w:rsidP="00143742">
      <w:pPr>
        <w:pStyle w:val="Pubs"/>
        <w:rPr>
          <w:rFonts w:cs="Courier New"/>
        </w:rPr>
      </w:pPr>
      <w:r w:rsidRPr="0050725E">
        <w:rPr>
          <w:rFonts w:cs="Courier New"/>
          <w:color w:val="232F3A"/>
          <w:shd w:val="clear" w:color="auto" w:fill="FFFFFF"/>
        </w:rPr>
        <w:t>D4586/D4586M-07(2018)</w:t>
      </w:r>
      <w:r w:rsidRPr="0080724E" w:rsidDel="00F46BA3">
        <w:rPr>
          <w:rFonts w:cs="Courier New"/>
        </w:rPr>
        <w:t xml:space="preserve"> </w:t>
      </w:r>
      <w:r w:rsidR="00143742" w:rsidRPr="00283954">
        <w:rPr>
          <w:rFonts w:cs="Courier New"/>
        </w:rPr>
        <w:tab/>
        <w:t>Asphalt Roof Cement, Asbestos Free</w:t>
      </w:r>
    </w:p>
    <w:p w14:paraId="3CD9D752" w14:textId="77777777" w:rsidR="00143742" w:rsidRPr="00283954" w:rsidRDefault="00143742" w:rsidP="00143742">
      <w:pPr>
        <w:pStyle w:val="Pubs"/>
        <w:rPr>
          <w:rFonts w:cs="Courier New"/>
        </w:rPr>
      </w:pPr>
      <w:r w:rsidRPr="00283954">
        <w:rPr>
          <w:rFonts w:cs="Courier New"/>
        </w:rPr>
        <w:t>D4601</w:t>
      </w:r>
      <w:r w:rsidR="00D63FE8" w:rsidRPr="00283954">
        <w:rPr>
          <w:rFonts w:cs="Courier New"/>
        </w:rPr>
        <w:t>/D4601M</w:t>
      </w:r>
      <w:r w:rsidRPr="00283954">
        <w:rPr>
          <w:rFonts w:cs="Courier New"/>
        </w:rPr>
        <w:t>-04</w:t>
      </w:r>
      <w:r w:rsidR="00D63FE8" w:rsidRPr="00283954">
        <w:rPr>
          <w:rFonts w:cs="Courier New"/>
        </w:rPr>
        <w:t>(</w:t>
      </w:r>
      <w:proofErr w:type="gramStart"/>
      <w:r w:rsidR="00D63FE8" w:rsidRPr="00283954">
        <w:rPr>
          <w:rFonts w:cs="Courier New"/>
        </w:rPr>
        <w:t>2012)e</w:t>
      </w:r>
      <w:proofErr w:type="gramEnd"/>
      <w:r w:rsidR="00D63FE8" w:rsidRPr="00283954">
        <w:rPr>
          <w:rFonts w:cs="Courier New"/>
        </w:rPr>
        <w:t>1</w:t>
      </w:r>
      <w:r w:rsidRPr="00283954">
        <w:rPr>
          <w:rFonts w:cs="Courier New"/>
        </w:rPr>
        <w:tab/>
        <w:t>Standard Specification for Asphalt-Coated Glass Fiber Base Sheet Used in Roofing</w:t>
      </w:r>
    </w:p>
    <w:p w14:paraId="0C262F7F" w14:textId="5A236294" w:rsidR="00143742" w:rsidRPr="00283954" w:rsidRDefault="00323157" w:rsidP="00143742">
      <w:pPr>
        <w:pStyle w:val="Pubs"/>
        <w:rPr>
          <w:rFonts w:cs="Courier New"/>
        </w:rPr>
      </w:pPr>
      <w:r w:rsidRPr="0050725E">
        <w:rPr>
          <w:rFonts w:cs="Courier New"/>
          <w:color w:val="232F3A"/>
          <w:shd w:val="clear" w:color="auto" w:fill="FFFFFF"/>
        </w:rPr>
        <w:t>D4897/D4897M-16</w:t>
      </w:r>
      <w:r w:rsidRPr="0080724E" w:rsidDel="00C51388">
        <w:rPr>
          <w:rFonts w:cs="Courier New"/>
        </w:rPr>
        <w:t xml:space="preserve"> </w:t>
      </w:r>
      <w:r w:rsidR="00143742" w:rsidRPr="00283954">
        <w:rPr>
          <w:rFonts w:cs="Courier New"/>
        </w:rPr>
        <w:tab/>
        <w:t>Asphalt Coated Glass Fiber Venting Base Sheet Used in Roofing</w:t>
      </w:r>
    </w:p>
    <w:p w14:paraId="2FF8D249" w14:textId="2F1A7130" w:rsidR="00143742" w:rsidRPr="00283954" w:rsidRDefault="005D6D80" w:rsidP="00143742">
      <w:pPr>
        <w:pStyle w:val="Pubs"/>
        <w:rPr>
          <w:rFonts w:cs="Courier New"/>
        </w:rPr>
      </w:pPr>
      <w:r w:rsidRPr="003E7120">
        <w:rPr>
          <w:rFonts w:cs="Courier New"/>
          <w:color w:val="232F3A"/>
          <w:shd w:val="clear" w:color="auto" w:fill="FFFFFF"/>
        </w:rPr>
        <w:t>D5147/D5147M-18</w:t>
      </w:r>
      <w:r w:rsidRPr="00283954" w:rsidDel="005D6D80">
        <w:rPr>
          <w:rFonts w:cs="Courier New"/>
        </w:rPr>
        <w:t xml:space="preserve"> </w:t>
      </w:r>
      <w:r w:rsidR="00143742" w:rsidRPr="00283954">
        <w:rPr>
          <w:rFonts w:cs="Courier New"/>
        </w:rPr>
        <w:tab/>
        <w:t>Sampling and Testing Modified Bituminous Sheet Material</w:t>
      </w:r>
    </w:p>
    <w:p w14:paraId="77A8085E" w14:textId="3D4E7C49" w:rsidR="00143742" w:rsidRPr="00283954" w:rsidRDefault="005D6D80" w:rsidP="00143742">
      <w:pPr>
        <w:pStyle w:val="Pubs"/>
        <w:rPr>
          <w:rFonts w:cs="Courier New"/>
        </w:rPr>
      </w:pPr>
      <w:r w:rsidRPr="003E7120">
        <w:rPr>
          <w:rFonts w:cs="Courier New"/>
          <w:color w:val="232F3A"/>
          <w:shd w:val="clear" w:color="auto" w:fill="FFFFFF"/>
        </w:rPr>
        <w:t>D6162/D6162M-21</w:t>
      </w:r>
      <w:r w:rsidR="00143742" w:rsidRPr="00283954">
        <w:rPr>
          <w:rFonts w:cs="Courier New"/>
        </w:rPr>
        <w:tab/>
        <w:t>Styrene Butadiene Styrene (SBS) Modified Bituminous Sheet Materials Using a Combination of Polyester and Glass Fiber Reinforcements</w:t>
      </w:r>
    </w:p>
    <w:p w14:paraId="0455F3CA" w14:textId="12292D7D" w:rsidR="00143742" w:rsidRPr="00283954" w:rsidRDefault="005D6D80" w:rsidP="00143742">
      <w:pPr>
        <w:pStyle w:val="Pubs"/>
        <w:rPr>
          <w:rFonts w:cs="Courier New"/>
        </w:rPr>
      </w:pPr>
      <w:r w:rsidRPr="003E7120">
        <w:rPr>
          <w:rFonts w:cs="Courier New"/>
          <w:color w:val="232F3A"/>
          <w:shd w:val="clear" w:color="auto" w:fill="FFFFFF"/>
        </w:rPr>
        <w:t>D6163/D6163M-21</w:t>
      </w:r>
      <w:r w:rsidR="00143742" w:rsidRPr="00283954">
        <w:rPr>
          <w:rFonts w:cs="Courier New"/>
        </w:rPr>
        <w:tab/>
        <w:t>Styrene Butadiene Styrene (SBS) Modified Bituminous Sheet Materials Using Glass Fiber Reinforcements</w:t>
      </w:r>
    </w:p>
    <w:p w14:paraId="707646C0" w14:textId="5EAE5C47" w:rsidR="00143742" w:rsidRPr="00283954" w:rsidRDefault="005D6D80" w:rsidP="00143742">
      <w:pPr>
        <w:pStyle w:val="Pubs"/>
        <w:rPr>
          <w:rFonts w:cs="Courier New"/>
        </w:rPr>
      </w:pPr>
      <w:r w:rsidRPr="003E7120">
        <w:rPr>
          <w:rFonts w:cs="Courier New"/>
          <w:color w:val="232F3A"/>
          <w:shd w:val="clear" w:color="auto" w:fill="FFFFFF"/>
        </w:rPr>
        <w:t>D6163/D6163M-21</w:t>
      </w:r>
      <w:r w:rsidRPr="00283954" w:rsidDel="005D6D80">
        <w:rPr>
          <w:rFonts w:cs="Courier New"/>
        </w:rPr>
        <w:t xml:space="preserve"> </w:t>
      </w:r>
      <w:r w:rsidR="00143742" w:rsidRPr="00283954">
        <w:rPr>
          <w:rFonts w:cs="Courier New"/>
        </w:rPr>
        <w:tab/>
        <w:t>Styrene Butadiene Styrene (SBS) Modified Bituminous Sheet Materials Using Polyester Reinforcements</w:t>
      </w:r>
    </w:p>
    <w:p w14:paraId="048520B3" w14:textId="459C327E" w:rsidR="00143742" w:rsidRPr="00283954" w:rsidRDefault="005D6D80" w:rsidP="00143742">
      <w:pPr>
        <w:pStyle w:val="Pubs"/>
        <w:rPr>
          <w:rFonts w:cs="Courier New"/>
        </w:rPr>
      </w:pPr>
      <w:r w:rsidRPr="0050725E">
        <w:rPr>
          <w:rFonts w:cs="Courier New"/>
          <w:color w:val="232F3A"/>
          <w:shd w:val="clear" w:color="auto" w:fill="FFFFFF"/>
        </w:rPr>
        <w:t>D6511/D6511M-18</w:t>
      </w:r>
      <w:r w:rsidRPr="0080724E" w:rsidDel="00C51388">
        <w:rPr>
          <w:rFonts w:cs="Courier New"/>
        </w:rPr>
        <w:t xml:space="preserve"> </w:t>
      </w:r>
      <w:r w:rsidR="00143742" w:rsidRPr="00283954">
        <w:rPr>
          <w:rFonts w:cs="Courier New"/>
        </w:rPr>
        <w:tab/>
        <w:t>Solvent Bearing Bituminous Compounds</w:t>
      </w:r>
    </w:p>
    <w:p w14:paraId="02442AB4" w14:textId="728D231C" w:rsidR="00143742" w:rsidRPr="00283954" w:rsidRDefault="005D6D80" w:rsidP="00143742">
      <w:pPr>
        <w:pStyle w:val="Pubs"/>
        <w:rPr>
          <w:rFonts w:cs="Courier New"/>
        </w:rPr>
      </w:pPr>
      <w:r w:rsidRPr="0050725E">
        <w:rPr>
          <w:rFonts w:cs="Courier New"/>
          <w:color w:val="232F3A"/>
          <w:shd w:val="clear" w:color="auto" w:fill="FFFFFF"/>
        </w:rPr>
        <w:t>E108-20a</w:t>
      </w:r>
      <w:r w:rsidR="00143742" w:rsidRPr="00283954">
        <w:rPr>
          <w:rFonts w:cs="Courier New"/>
        </w:rPr>
        <w:tab/>
        <w:t>Fire Tests of Roof Coverings</w:t>
      </w:r>
    </w:p>
    <w:p w14:paraId="0C26ED4C" w14:textId="3B9C5A02" w:rsidR="00143742" w:rsidRPr="00283954" w:rsidRDefault="005D6D80" w:rsidP="00143742">
      <w:pPr>
        <w:pStyle w:val="Pubs"/>
        <w:rPr>
          <w:rFonts w:cs="Courier New"/>
        </w:rPr>
      </w:pPr>
      <w:r w:rsidRPr="0050725E">
        <w:rPr>
          <w:rFonts w:cs="Courier New"/>
        </w:rPr>
        <w:t>E408-13(2019)</w:t>
      </w:r>
      <w:r>
        <w:t> </w:t>
      </w:r>
      <w:r w:rsidR="00143742" w:rsidRPr="00283954">
        <w:rPr>
          <w:rFonts w:cs="Courier New"/>
        </w:rPr>
        <w:tab/>
        <w:t>Total Normal Emittance of Surfaces Using Inspection-Meter Techniques</w:t>
      </w:r>
    </w:p>
    <w:p w14:paraId="4C6A2F0A" w14:textId="7835D6B0" w:rsidR="00143742" w:rsidRPr="00283954" w:rsidRDefault="005D6D80" w:rsidP="00143742">
      <w:pPr>
        <w:pStyle w:val="Pubs"/>
        <w:rPr>
          <w:rFonts w:cs="Courier New"/>
        </w:rPr>
      </w:pPr>
      <w:r w:rsidRPr="0050725E">
        <w:rPr>
          <w:rFonts w:cs="Courier New"/>
          <w:color w:val="232F3A"/>
          <w:shd w:val="clear" w:color="auto" w:fill="FFFFFF"/>
        </w:rPr>
        <w:lastRenderedPageBreak/>
        <w:t>E1918-21</w:t>
      </w:r>
      <w:r w:rsidR="00143742" w:rsidRPr="00283954">
        <w:rPr>
          <w:rFonts w:cs="Courier New"/>
        </w:rPr>
        <w:tab/>
        <w:t>Measuring Solar Reflectance of Horizontal and Low-Sloped Surfaces in the Field</w:t>
      </w:r>
    </w:p>
    <w:p w14:paraId="209B6678" w14:textId="1D4D4C88" w:rsidR="00143742" w:rsidRPr="00283954" w:rsidRDefault="005D6D80" w:rsidP="00143742">
      <w:pPr>
        <w:pStyle w:val="Pubs"/>
        <w:rPr>
          <w:rFonts w:cs="Courier New"/>
        </w:rPr>
      </w:pPr>
      <w:r w:rsidRPr="0050725E">
        <w:rPr>
          <w:rFonts w:cs="Courier New"/>
          <w:color w:val="232F3A"/>
          <w:shd w:val="clear" w:color="auto" w:fill="FFFFFF"/>
        </w:rPr>
        <w:t>E1980-11(2019)</w:t>
      </w:r>
      <w:r w:rsidR="00143742" w:rsidRPr="00283954">
        <w:rPr>
          <w:rFonts w:cs="Courier New"/>
        </w:rPr>
        <w:tab/>
        <w:t>Measuring Solar Reflectance of Horizontal and Low-Sloped Surfaces in the Field</w:t>
      </w:r>
    </w:p>
    <w:p w14:paraId="04B6DDF8" w14:textId="77777777" w:rsidR="00143742" w:rsidRPr="00283954" w:rsidRDefault="00143742" w:rsidP="00143742">
      <w:pPr>
        <w:pStyle w:val="Pubs"/>
        <w:rPr>
          <w:rFonts w:cs="Courier New"/>
        </w:rPr>
      </w:pPr>
      <w:r w:rsidRPr="00283954">
        <w:rPr>
          <w:rFonts w:cs="Courier New"/>
        </w:rPr>
        <w:t>WK29032</w:t>
      </w:r>
      <w:r w:rsidRPr="00283954">
        <w:rPr>
          <w:rFonts w:cs="Courier New"/>
        </w:rPr>
        <w:tab/>
        <w:t>Determination of Solar Reflectance Near Ambient Temperature Using a Portable Solar Reflectometer</w:t>
      </w:r>
    </w:p>
    <w:p w14:paraId="766E146F" w14:textId="77777777" w:rsidR="00143742" w:rsidRPr="00283954" w:rsidRDefault="00143742" w:rsidP="00143742">
      <w:pPr>
        <w:pStyle w:val="Level1"/>
        <w:rPr>
          <w:rFonts w:cs="Courier New"/>
        </w:rPr>
      </w:pPr>
      <w:r w:rsidRPr="00283954">
        <w:rPr>
          <w:rFonts w:cs="Courier New"/>
        </w:rPr>
        <w:t>F.</w:t>
      </w:r>
      <w:r w:rsidRPr="00283954">
        <w:rPr>
          <w:rFonts w:cs="Courier New"/>
        </w:rPr>
        <w:tab/>
        <w:t>American Society of Heating, Refrigeration, and Air Conditioning Engineers (ASHRAE)</w:t>
      </w:r>
      <w:r w:rsidR="00326C83" w:rsidRPr="00283954">
        <w:rPr>
          <w:rFonts w:cs="Courier New"/>
        </w:rPr>
        <w:t>:</w:t>
      </w:r>
    </w:p>
    <w:p w14:paraId="7812E001" w14:textId="77777777" w:rsidR="00143742" w:rsidRPr="00283954" w:rsidRDefault="00143742" w:rsidP="00143742">
      <w:pPr>
        <w:pStyle w:val="Pubs"/>
        <w:rPr>
          <w:rFonts w:cs="Courier New"/>
        </w:rPr>
      </w:pPr>
      <w:r w:rsidRPr="00283954">
        <w:rPr>
          <w:rFonts w:cs="Courier New"/>
        </w:rPr>
        <w:t>ASHRAE 90.1-</w:t>
      </w:r>
      <w:r w:rsidR="00821AD4">
        <w:rPr>
          <w:rFonts w:cs="Courier New"/>
        </w:rPr>
        <w:t>2010</w:t>
      </w:r>
      <w:r w:rsidRPr="00283954">
        <w:rPr>
          <w:rFonts w:cs="Courier New"/>
        </w:rPr>
        <w:tab/>
        <w:t>Energy Standard for Buildings Except Low-Rise Residential Buildings, Appendix f.</w:t>
      </w:r>
    </w:p>
    <w:p w14:paraId="072885F8" w14:textId="77777777" w:rsidR="00143742" w:rsidRPr="00283954" w:rsidRDefault="00143742" w:rsidP="00143742">
      <w:pPr>
        <w:pStyle w:val="Level1"/>
        <w:rPr>
          <w:rFonts w:cs="Courier New"/>
        </w:rPr>
      </w:pPr>
      <w:r w:rsidRPr="00283954">
        <w:rPr>
          <w:rFonts w:cs="Courier New"/>
        </w:rPr>
        <w:t>G.</w:t>
      </w:r>
      <w:r w:rsidRPr="00283954">
        <w:rPr>
          <w:rFonts w:cs="Courier New"/>
        </w:rPr>
        <w:tab/>
        <w:t>Cool Roof Rating Council:</w:t>
      </w:r>
    </w:p>
    <w:p w14:paraId="38A83B75" w14:textId="77777777" w:rsidR="00143742" w:rsidRPr="00283954" w:rsidRDefault="00143742" w:rsidP="00143742">
      <w:pPr>
        <w:pStyle w:val="Pubs"/>
        <w:rPr>
          <w:rFonts w:cs="Courier New"/>
        </w:rPr>
      </w:pPr>
      <w:r w:rsidRPr="00283954">
        <w:rPr>
          <w:rFonts w:cs="Courier New"/>
        </w:rPr>
        <w:t>CRRC-1</w:t>
      </w:r>
      <w:r w:rsidRPr="00283954">
        <w:rPr>
          <w:rFonts w:cs="Courier New"/>
        </w:rPr>
        <w:tab/>
        <w:t xml:space="preserve">Product Rating Program, </w:t>
      </w:r>
      <w:hyperlink r:id="rId8" w:history="1">
        <w:r w:rsidRPr="00283954">
          <w:rPr>
            <w:rStyle w:val="Hyperlink"/>
            <w:rFonts w:cs="Courier New"/>
            <w:color w:val="auto"/>
          </w:rPr>
          <w:t>www.coolroofs.org</w:t>
        </w:r>
      </w:hyperlink>
      <w:r w:rsidRPr="00283954">
        <w:rPr>
          <w:rFonts w:cs="Courier New"/>
        </w:rPr>
        <w:t xml:space="preserve"> </w:t>
      </w:r>
    </w:p>
    <w:p w14:paraId="28FDD278" w14:textId="77777777" w:rsidR="00143742" w:rsidRPr="00283954" w:rsidRDefault="00143742" w:rsidP="00143742">
      <w:pPr>
        <w:pStyle w:val="Level1"/>
        <w:rPr>
          <w:rFonts w:cs="Courier New"/>
        </w:rPr>
      </w:pPr>
      <w:r w:rsidRPr="00283954">
        <w:rPr>
          <w:rFonts w:cs="Courier New"/>
        </w:rPr>
        <w:t>H.</w:t>
      </w:r>
      <w:r w:rsidRPr="00283954">
        <w:rPr>
          <w:rFonts w:cs="Courier New"/>
        </w:rPr>
        <w:tab/>
        <w:t xml:space="preserve">FM Approvals: </w:t>
      </w:r>
      <w:proofErr w:type="spellStart"/>
      <w:r w:rsidRPr="00283954">
        <w:rPr>
          <w:rFonts w:cs="Courier New"/>
        </w:rPr>
        <w:t>RoofNav</w:t>
      </w:r>
      <w:proofErr w:type="spellEnd"/>
      <w:r w:rsidRPr="00283954">
        <w:rPr>
          <w:rFonts w:cs="Courier New"/>
        </w:rPr>
        <w:t xml:space="preserve"> Approved R</w:t>
      </w:r>
      <w:r w:rsidR="00326C83" w:rsidRPr="00283954">
        <w:rPr>
          <w:rFonts w:cs="Courier New"/>
        </w:rPr>
        <w:t>oofing Assemblies and Products</w:t>
      </w:r>
      <w:r w:rsidR="00821AD4">
        <w:rPr>
          <w:rFonts w:cs="Courier New"/>
        </w:rPr>
        <w:t>:</w:t>
      </w:r>
    </w:p>
    <w:p w14:paraId="2C800CB4" w14:textId="77777777" w:rsidR="00143742" w:rsidRPr="00283954" w:rsidRDefault="00143742" w:rsidP="00143742">
      <w:pPr>
        <w:pStyle w:val="Pubs"/>
        <w:rPr>
          <w:rFonts w:cs="Courier New"/>
        </w:rPr>
      </w:pPr>
      <w:r w:rsidRPr="00283954">
        <w:rPr>
          <w:rFonts w:cs="Courier New"/>
        </w:rPr>
        <w:t>4450-89</w:t>
      </w:r>
      <w:r w:rsidRPr="00283954">
        <w:rPr>
          <w:rFonts w:cs="Courier New"/>
        </w:rPr>
        <w:tab/>
        <w:t>Approved Standard for Class 1 Insulated Steel Deck Roofs</w:t>
      </w:r>
    </w:p>
    <w:p w14:paraId="47741754" w14:textId="77777777" w:rsidR="00143742" w:rsidRPr="00283954" w:rsidRDefault="00143742" w:rsidP="00143742">
      <w:pPr>
        <w:pStyle w:val="Pubs"/>
        <w:rPr>
          <w:rFonts w:cs="Courier New"/>
        </w:rPr>
      </w:pPr>
      <w:r w:rsidRPr="00283954">
        <w:rPr>
          <w:rFonts w:cs="Courier New"/>
        </w:rPr>
        <w:t>4470-10</w:t>
      </w:r>
      <w:r w:rsidRPr="00283954">
        <w:rPr>
          <w:rFonts w:cs="Courier New"/>
        </w:rPr>
        <w:tab/>
        <w:t>Approved Standard for Class 1 Roof Coverings</w:t>
      </w:r>
    </w:p>
    <w:p w14:paraId="4BAFC55C" w14:textId="77777777" w:rsidR="00143742" w:rsidRPr="00283954" w:rsidRDefault="00143742" w:rsidP="00143742">
      <w:pPr>
        <w:pStyle w:val="Pubs"/>
        <w:rPr>
          <w:rFonts w:cs="Courier New"/>
        </w:rPr>
      </w:pPr>
      <w:r w:rsidRPr="00283954">
        <w:rPr>
          <w:rFonts w:cs="Courier New"/>
        </w:rPr>
        <w:t>1-28-09</w:t>
      </w:r>
      <w:r w:rsidRPr="00283954">
        <w:rPr>
          <w:rFonts w:cs="Courier New"/>
        </w:rPr>
        <w:tab/>
        <w:t>Loss Prevention Data Sheet: Design Wind Loads.</w:t>
      </w:r>
    </w:p>
    <w:p w14:paraId="31333E14" w14:textId="77777777" w:rsidR="00143742" w:rsidRPr="00283954" w:rsidRDefault="00143742" w:rsidP="00143742">
      <w:pPr>
        <w:pStyle w:val="Pubs"/>
        <w:rPr>
          <w:rFonts w:cs="Courier New"/>
        </w:rPr>
      </w:pPr>
      <w:r w:rsidRPr="00283954">
        <w:rPr>
          <w:rFonts w:cs="Courier New"/>
        </w:rPr>
        <w:t>1-29-09</w:t>
      </w:r>
      <w:r w:rsidRPr="00283954">
        <w:rPr>
          <w:rFonts w:cs="Courier New"/>
        </w:rPr>
        <w:tab/>
        <w:t>Loss Prevention Data Sheet: Above-Deck Roof Components</w:t>
      </w:r>
    </w:p>
    <w:p w14:paraId="15E14F13" w14:textId="77777777" w:rsidR="00143742" w:rsidRPr="00283954" w:rsidRDefault="00143742" w:rsidP="00143742">
      <w:pPr>
        <w:pStyle w:val="Pubs"/>
        <w:rPr>
          <w:rFonts w:cs="Courier New"/>
        </w:rPr>
      </w:pPr>
      <w:r w:rsidRPr="00283954">
        <w:rPr>
          <w:rFonts w:cs="Courier New"/>
        </w:rPr>
        <w:t>1-49-09</w:t>
      </w:r>
      <w:r w:rsidRPr="00283954">
        <w:rPr>
          <w:rFonts w:cs="Courier New"/>
        </w:rPr>
        <w:tab/>
        <w:t>Loss Prevention Data Sheet: Perimeter Flashing</w:t>
      </w:r>
    </w:p>
    <w:p w14:paraId="7FA33C27" w14:textId="77777777" w:rsidR="00143742" w:rsidRPr="00283954" w:rsidRDefault="00143742" w:rsidP="00143742">
      <w:pPr>
        <w:pStyle w:val="Level1"/>
        <w:rPr>
          <w:rFonts w:cs="Courier New"/>
        </w:rPr>
      </w:pPr>
      <w:r w:rsidRPr="00283954">
        <w:rPr>
          <w:rFonts w:cs="Courier New"/>
        </w:rPr>
        <w:t>I.</w:t>
      </w:r>
      <w:r w:rsidRPr="00283954">
        <w:rPr>
          <w:rFonts w:cs="Courier New"/>
        </w:rPr>
        <w:tab/>
        <w:t>National Roofing Contractors Association: Roofing and Waterproofing Manual</w:t>
      </w:r>
    </w:p>
    <w:p w14:paraId="3447A379" w14:textId="77777777" w:rsidR="00143742" w:rsidRPr="00283954" w:rsidRDefault="00143742" w:rsidP="00143742">
      <w:pPr>
        <w:pStyle w:val="Level1"/>
        <w:rPr>
          <w:rFonts w:cs="Courier New"/>
        </w:rPr>
      </w:pPr>
      <w:r w:rsidRPr="00283954">
        <w:rPr>
          <w:rFonts w:cs="Courier New"/>
        </w:rPr>
        <w:t>J.</w:t>
      </w:r>
      <w:r w:rsidRPr="00283954">
        <w:rPr>
          <w:rFonts w:cs="Courier New"/>
        </w:rPr>
        <w:tab/>
        <w:t>U.S. Environmental Protection Agency (EPA):</w:t>
      </w:r>
    </w:p>
    <w:p w14:paraId="3B5723D0" w14:textId="77777777" w:rsidR="00143742" w:rsidRPr="00283954" w:rsidRDefault="00143742" w:rsidP="00143742">
      <w:pPr>
        <w:pStyle w:val="Pubs"/>
        <w:rPr>
          <w:rFonts w:cs="Courier New"/>
        </w:rPr>
      </w:pPr>
      <w:r w:rsidRPr="00283954">
        <w:rPr>
          <w:rFonts w:cs="Courier New"/>
        </w:rPr>
        <w:t>EPA 600/R13/116-02</w:t>
      </w:r>
      <w:r w:rsidRPr="00283954">
        <w:rPr>
          <w:rFonts w:cs="Courier New"/>
        </w:rPr>
        <w:tab/>
        <w:t>Method for the Determination of Asbestos in Bulk Building Materials</w:t>
      </w:r>
    </w:p>
    <w:p w14:paraId="1905A7A6" w14:textId="77777777" w:rsidR="00143742" w:rsidRPr="00283954" w:rsidRDefault="00143742" w:rsidP="00143742">
      <w:pPr>
        <w:pStyle w:val="Level1"/>
        <w:rPr>
          <w:rFonts w:cs="Courier New"/>
        </w:rPr>
      </w:pPr>
      <w:r w:rsidRPr="00283954">
        <w:rPr>
          <w:rFonts w:cs="Courier New"/>
        </w:rPr>
        <w:t>K.</w:t>
      </w:r>
      <w:r w:rsidRPr="00283954">
        <w:rPr>
          <w:rFonts w:cs="Courier New"/>
        </w:rPr>
        <w:tab/>
        <w:t xml:space="preserve">U.S. Department of Agriculture (USDA): USDA </w:t>
      </w:r>
      <w:proofErr w:type="spellStart"/>
      <w:r w:rsidRPr="00283954">
        <w:rPr>
          <w:rFonts w:cs="Courier New"/>
        </w:rPr>
        <w:t>BioPreferred</w:t>
      </w:r>
      <w:proofErr w:type="spellEnd"/>
      <w:r w:rsidRPr="00283954">
        <w:rPr>
          <w:rFonts w:cs="Courier New"/>
        </w:rPr>
        <w:t xml:space="preserve"> Catalog, </w:t>
      </w:r>
      <w:hyperlink r:id="rId9" w:history="1">
        <w:r w:rsidRPr="00283954">
          <w:rPr>
            <w:rStyle w:val="Hyperlink"/>
            <w:rFonts w:cs="Courier New"/>
            <w:color w:val="auto"/>
          </w:rPr>
          <w:t>www.biopreferred.gov</w:t>
        </w:r>
      </w:hyperlink>
      <w:r w:rsidRPr="00283954">
        <w:rPr>
          <w:rFonts w:cs="Courier New"/>
        </w:rPr>
        <w:t xml:space="preserve"> </w:t>
      </w:r>
    </w:p>
    <w:p w14:paraId="08FD50EB" w14:textId="77777777" w:rsidR="00143742" w:rsidRPr="00283954" w:rsidRDefault="00143742" w:rsidP="00143742">
      <w:pPr>
        <w:pStyle w:val="Level1"/>
        <w:rPr>
          <w:rFonts w:cs="Courier New"/>
        </w:rPr>
      </w:pPr>
      <w:r w:rsidRPr="00283954">
        <w:rPr>
          <w:rFonts w:cs="Courier New"/>
        </w:rPr>
        <w:t>L.</w:t>
      </w:r>
      <w:r w:rsidRPr="00283954">
        <w:rPr>
          <w:rFonts w:cs="Courier New"/>
        </w:rPr>
        <w:tab/>
        <w:t xml:space="preserve">U.S. Department of Energy (DoE): Roof Products Qualified Product List, </w:t>
      </w:r>
      <w:hyperlink r:id="rId10" w:history="1">
        <w:r w:rsidRPr="00283954">
          <w:rPr>
            <w:rStyle w:val="Hyperlink"/>
            <w:rFonts w:cs="Courier New"/>
            <w:color w:val="auto"/>
          </w:rPr>
          <w:t>www.energystar.gov</w:t>
        </w:r>
      </w:hyperlink>
      <w:r w:rsidRPr="00283954">
        <w:rPr>
          <w:rFonts w:cs="Courier New"/>
        </w:rPr>
        <w:t xml:space="preserve"> </w:t>
      </w:r>
    </w:p>
    <w:p w14:paraId="7915F107" w14:textId="77777777" w:rsidR="00143742" w:rsidRPr="00283954" w:rsidRDefault="00143742" w:rsidP="00143742">
      <w:pPr>
        <w:pStyle w:val="ArticleB"/>
        <w:rPr>
          <w:rFonts w:cs="Courier New"/>
        </w:rPr>
      </w:pPr>
      <w:r w:rsidRPr="00283954">
        <w:rPr>
          <w:rFonts w:cs="Courier New"/>
        </w:rPr>
        <w:t>1.4</w:t>
      </w:r>
      <w:r w:rsidR="00326C83" w:rsidRPr="00283954">
        <w:rPr>
          <w:rFonts w:cs="Courier New"/>
        </w:rPr>
        <w:t xml:space="preserve"> </w:t>
      </w:r>
      <w:r w:rsidRPr="00283954">
        <w:rPr>
          <w:rFonts w:cs="Courier New"/>
        </w:rPr>
        <w:t>PERFORMANCE REQUIREMENTS</w:t>
      </w:r>
    </w:p>
    <w:p w14:paraId="59CC9972" w14:textId="77777777" w:rsidR="00143742" w:rsidRPr="00283954" w:rsidRDefault="00143742" w:rsidP="00143742">
      <w:pPr>
        <w:pStyle w:val="Level1"/>
        <w:rPr>
          <w:rFonts w:cs="Courier New"/>
        </w:rPr>
      </w:pPr>
      <w:r w:rsidRPr="00283954">
        <w:rPr>
          <w:rFonts w:cs="Courier New"/>
        </w:rPr>
        <w:t>A.</w:t>
      </w:r>
      <w:r w:rsidRPr="00283954">
        <w:rPr>
          <w:rFonts w:cs="Courier New"/>
        </w:rPr>
        <w:tab/>
        <w:t>Material Compatibility:  Provide roofing materials that are compatible with one another under conditions of service and application required, as demonstrated by membrane roofing manufacturer based on testing and field experience.</w:t>
      </w:r>
    </w:p>
    <w:p w14:paraId="192786A7" w14:textId="77777777" w:rsidR="00326C83" w:rsidRPr="00547D85" w:rsidRDefault="00143742" w:rsidP="00547D85">
      <w:pPr>
        <w:pStyle w:val="SpecNote"/>
      </w:pPr>
      <w:r w:rsidRPr="00547D85">
        <w:t>SPEC WRITER NOTE</w:t>
      </w:r>
      <w:r w:rsidR="00326C83" w:rsidRPr="00547D85">
        <w:t>S:</w:t>
      </w:r>
    </w:p>
    <w:p w14:paraId="1C657F26" w14:textId="77777777" w:rsidR="00143742" w:rsidRPr="00547D85" w:rsidRDefault="00073617" w:rsidP="00547D85">
      <w:pPr>
        <w:pStyle w:val="SpecNote"/>
      </w:pPr>
      <w:r w:rsidRPr="00547D85">
        <w:t>1.</w:t>
      </w:r>
      <w:r w:rsidRPr="00547D85">
        <w:tab/>
      </w:r>
      <w:r w:rsidR="00143742" w:rsidRPr="00547D85">
        <w:t xml:space="preserve">Retain one or more paragraphs below for typical roofing applications based upon current Federal mandates, which </w:t>
      </w:r>
      <w:r w:rsidR="00143742" w:rsidRPr="00547D85">
        <w:lastRenderedPageBreak/>
        <w:t>may include one or more of the following: 1) Guiding Principles for Federal Leadership in High Performance and Sustainable Buildings incorporated in Executive Order 13423 "Strengthening Federal Environmental, Energy, and Transportation Management, dated January 24, 2007; 2) Energy Policy Act of 2005 (EPA 2005); 3) Energy Independence and Security Act of 2007 (EISA 2007); 4) LEED mandate; 5) Conformance with locally-applicable requirements.</w:t>
      </w:r>
    </w:p>
    <w:p w14:paraId="7CCB9D68" w14:textId="77777777" w:rsidR="00143742" w:rsidRPr="006A4D82" w:rsidRDefault="00326C83" w:rsidP="006A4D82">
      <w:pPr>
        <w:pStyle w:val="Level1"/>
      </w:pPr>
      <w:r w:rsidRPr="006A4D82">
        <w:t>B</w:t>
      </w:r>
      <w:r w:rsidR="00143742" w:rsidRPr="006A4D82">
        <w:t>.</w:t>
      </w:r>
      <w:r w:rsidR="00143742" w:rsidRPr="006A4D82">
        <w:tab/>
        <w:t>Roofing System Energy Performance Requirements: Provide a roofing system identical to components that that have been successfully tested by a qualified independent testing and inspecting agency to meet the following requirements:</w:t>
      </w:r>
    </w:p>
    <w:p w14:paraId="2A629F5C" w14:textId="77777777" w:rsidR="00326C83" w:rsidRPr="00547D85" w:rsidRDefault="00143742" w:rsidP="00547D85">
      <w:pPr>
        <w:pStyle w:val="SpecNote"/>
      </w:pPr>
      <w:r w:rsidRPr="00547D85">
        <w:t>SPEC WRITER NOTE</w:t>
      </w:r>
      <w:r w:rsidR="00326C83" w:rsidRPr="00547D85">
        <w:t>S:</w:t>
      </w:r>
    </w:p>
    <w:p w14:paraId="24885A93" w14:textId="77777777" w:rsidR="00143742" w:rsidRPr="00547D85" w:rsidRDefault="00073617" w:rsidP="00547D85">
      <w:pPr>
        <w:pStyle w:val="SpecNote"/>
      </w:pPr>
      <w:r w:rsidRPr="00547D85">
        <w:t>1.</w:t>
      </w:r>
      <w:r w:rsidRPr="00547D85">
        <w:tab/>
      </w:r>
      <w:r w:rsidR="00143742" w:rsidRPr="00547D85">
        <w:t xml:space="preserve">Retain paragraph below for roofs that must comply with DOE's ENERGY STAR requirements: </w:t>
      </w:r>
      <w:hyperlink r:id="rId11" w:history="1">
        <w:r w:rsidR="00143742" w:rsidRPr="00547D85">
          <w:t>www.energystar.gov</w:t>
        </w:r>
      </w:hyperlink>
      <w:r w:rsidR="00326C83" w:rsidRPr="00547D85">
        <w:t>.</w:t>
      </w:r>
    </w:p>
    <w:p w14:paraId="1E077E30" w14:textId="77777777" w:rsidR="00143742" w:rsidRPr="006A4D82" w:rsidRDefault="006A4D82" w:rsidP="006A4D82">
      <w:pPr>
        <w:pStyle w:val="Level2"/>
      </w:pPr>
      <w:r>
        <w:t>1.</w:t>
      </w:r>
      <w:r>
        <w:tab/>
      </w:r>
      <w:r w:rsidR="00143742" w:rsidRPr="006A4D82">
        <w:t>Energy Performance, Energy Star: Provide roofing system that is listed on DOE's ENERGY STAR "Roof Products Qualified Product List" for low-slope roof products.</w:t>
      </w:r>
    </w:p>
    <w:p w14:paraId="2080C78A" w14:textId="77777777" w:rsidR="00326C83" w:rsidRPr="00547D85" w:rsidRDefault="00143742" w:rsidP="00547D85">
      <w:pPr>
        <w:pStyle w:val="SpecNote"/>
      </w:pPr>
      <w:r w:rsidRPr="00547D85">
        <w:t>SPEC WRITER NOTE</w:t>
      </w:r>
      <w:r w:rsidR="00326C83" w:rsidRPr="00547D85">
        <w:t>S:</w:t>
      </w:r>
    </w:p>
    <w:p w14:paraId="0773B348" w14:textId="77777777" w:rsidR="00143742" w:rsidRDefault="00073617" w:rsidP="00547D85">
      <w:pPr>
        <w:pStyle w:val="SpecNote"/>
      </w:pPr>
      <w:r w:rsidRPr="00547D85">
        <w:t>1.</w:t>
      </w:r>
      <w:r w:rsidRPr="00547D85">
        <w:tab/>
      </w:r>
      <w:r w:rsidR="00143742" w:rsidRPr="00547D85">
        <w:t>Retain paragraph below for LEED project requirements; note that LEED Credit SS 7.2 is no</w:t>
      </w:r>
      <w:r w:rsidR="00821AD4">
        <w:t>t geographic location specific.</w:t>
      </w:r>
    </w:p>
    <w:p w14:paraId="7CB182D5" w14:textId="77777777" w:rsidR="00821AD4" w:rsidRPr="00547D85" w:rsidRDefault="00821AD4" w:rsidP="00547D85">
      <w:pPr>
        <w:pStyle w:val="SpecNote"/>
      </w:pPr>
      <w:r>
        <w:t>2.</w:t>
      </w:r>
      <w:r>
        <w:tab/>
        <w:t>Use of cool roof systems needs to be examined for cold region climates.</w:t>
      </w:r>
    </w:p>
    <w:p w14:paraId="40F50FA1" w14:textId="77777777" w:rsidR="00143742" w:rsidRPr="006A4D82" w:rsidRDefault="006A4D82" w:rsidP="006A4D82">
      <w:pPr>
        <w:pStyle w:val="Level2"/>
      </w:pPr>
      <w:r>
        <w:t>2.</w:t>
      </w:r>
      <w:r>
        <w:tab/>
      </w:r>
      <w:r w:rsidR="00143742" w:rsidRPr="006A4D82">
        <w:t>Solar Reflectance Index: Not less than 78 when calculated according to ASTM E1980 based on testing identical products by a qualified testing agency.</w:t>
      </w:r>
    </w:p>
    <w:p w14:paraId="14655CD9" w14:textId="77777777" w:rsidR="00326C83" w:rsidRPr="00547D85" w:rsidRDefault="00143742" w:rsidP="00547D85">
      <w:pPr>
        <w:pStyle w:val="SpecNote"/>
      </w:pPr>
      <w:r w:rsidRPr="00547D85">
        <w:t>SPEC WRITER NOTE</w:t>
      </w:r>
      <w:r w:rsidR="00326C83" w:rsidRPr="00547D85">
        <w:t>S:</w:t>
      </w:r>
    </w:p>
    <w:p w14:paraId="0FA79DA4" w14:textId="77777777" w:rsidR="00143742" w:rsidRPr="00547D85" w:rsidRDefault="00073617" w:rsidP="00547D85">
      <w:pPr>
        <w:pStyle w:val="SpecNote"/>
      </w:pPr>
      <w:r w:rsidRPr="00547D85">
        <w:t>1.</w:t>
      </w:r>
      <w:r w:rsidRPr="00547D85">
        <w:tab/>
      </w:r>
      <w:r w:rsidR="00143742" w:rsidRPr="00547D85">
        <w:t xml:space="preserve">Retain paragraph below for roofs that must comply with California Energy Commission CEC-Title 24:  </w:t>
      </w:r>
      <w:hyperlink r:id="rId12" w:history="1">
        <w:r w:rsidR="00143742" w:rsidRPr="00547D85">
          <w:t>www.coolroofs.com</w:t>
        </w:r>
      </w:hyperlink>
      <w:r w:rsidR="00143742" w:rsidRPr="00547D85">
        <w:t xml:space="preserve">. </w:t>
      </w:r>
    </w:p>
    <w:p w14:paraId="2C5767E2" w14:textId="77777777" w:rsidR="00143742" w:rsidRPr="006A4D82" w:rsidRDefault="00143742" w:rsidP="006A4D82">
      <w:pPr>
        <w:pStyle w:val="Level2"/>
      </w:pPr>
      <w:r w:rsidRPr="006A4D82">
        <w:t>3.</w:t>
      </w:r>
      <w:r w:rsidRPr="006A4D82">
        <w:tab/>
        <w:t>Energy Performance, CRRC-1: Provide roofing system with initial solar reflectance not less than 0.70 and emissivity not less than 0.75 when tested according to CRRC-1.</w:t>
      </w:r>
    </w:p>
    <w:p w14:paraId="303911A2" w14:textId="77777777" w:rsidR="00326C83" w:rsidRPr="00547D85" w:rsidRDefault="00143742" w:rsidP="00547D85">
      <w:pPr>
        <w:pStyle w:val="SpecNote"/>
      </w:pPr>
      <w:r w:rsidRPr="00547D85">
        <w:t>SPEC WRITER NOTE</w:t>
      </w:r>
      <w:r w:rsidR="00326C83" w:rsidRPr="00547D85">
        <w:t>S:</w:t>
      </w:r>
    </w:p>
    <w:p w14:paraId="1866471A" w14:textId="77777777" w:rsidR="00143742" w:rsidRPr="00547D85" w:rsidRDefault="00073617" w:rsidP="00547D85">
      <w:pPr>
        <w:pStyle w:val="SpecNote"/>
      </w:pPr>
      <w:r w:rsidRPr="00547D85">
        <w:t>1.</w:t>
      </w:r>
      <w:r w:rsidRPr="00547D85">
        <w:tab/>
      </w:r>
      <w:r w:rsidR="00143742" w:rsidRPr="00547D85">
        <w:t xml:space="preserve">Typically retain below for new construction and reroofing projects in ASHRAE Climate Zones 1 through 3 and elsewhere where cool roof technology is indicated as cost-effective.  Also </w:t>
      </w:r>
      <w:r w:rsidR="00143742" w:rsidRPr="00547D85">
        <w:lastRenderedPageBreak/>
        <w:t>refer to Exceptions in ASHRAE 90.1 Appendix f that address ballasted, vegetated, and ventilated roofs.</w:t>
      </w:r>
    </w:p>
    <w:p w14:paraId="26C25C5B" w14:textId="77777777" w:rsidR="00143742" w:rsidRPr="006A4D82" w:rsidRDefault="00143742" w:rsidP="006A4D82">
      <w:pPr>
        <w:pStyle w:val="Level2"/>
      </w:pPr>
      <w:r w:rsidRPr="006A4D82">
        <w:t>4.</w:t>
      </w:r>
      <w:r w:rsidRPr="006A4D82">
        <w:tab/>
        <w:t xml:space="preserve">Energy Performance, Aged: Provide roofing system with minimum three-year aged solar reflectance not less than 0.55 when tested in accordance with ASTM C1549 or ASTM E1918, and in addition, a minimum three-year-aged thermal emittance of 0.75 when tested in accordance with ASTM C1371 or ASTM E408.  </w:t>
      </w:r>
    </w:p>
    <w:p w14:paraId="095DD379" w14:textId="77777777" w:rsidR="00143742" w:rsidRPr="00283954" w:rsidRDefault="00143742" w:rsidP="00143742">
      <w:pPr>
        <w:pStyle w:val="Level3"/>
        <w:numPr>
          <w:ilvl w:val="0"/>
          <w:numId w:val="3"/>
        </w:numPr>
        <w:outlineLvl w:val="9"/>
        <w:rPr>
          <w:rFonts w:cs="Courier New"/>
        </w:rPr>
      </w:pPr>
      <w:r w:rsidRPr="00283954">
        <w:rPr>
          <w:rFonts w:cs="Courier New"/>
        </w:rPr>
        <w:t>Where tested aged values are not available for proposed product, submit calculations to adjust initial solar reflectance to demonstrate compliance as indicated in ASHRAE 90.1-</w:t>
      </w:r>
      <w:r w:rsidR="00821AD4">
        <w:rPr>
          <w:rFonts w:cs="Courier New"/>
        </w:rPr>
        <w:t>2010</w:t>
      </w:r>
      <w:r w:rsidRPr="00283954">
        <w:rPr>
          <w:rFonts w:cs="Courier New"/>
        </w:rPr>
        <w:t xml:space="preserve"> Addendum f.</w:t>
      </w:r>
    </w:p>
    <w:p w14:paraId="6F867636" w14:textId="77777777" w:rsidR="00143742" w:rsidRPr="00283954" w:rsidRDefault="00143742" w:rsidP="00143742">
      <w:pPr>
        <w:pStyle w:val="Level3"/>
        <w:numPr>
          <w:ilvl w:val="0"/>
          <w:numId w:val="3"/>
        </w:numPr>
        <w:outlineLvl w:val="9"/>
        <w:rPr>
          <w:rFonts w:cs="Courier New"/>
        </w:rPr>
      </w:pPr>
      <w:r w:rsidRPr="00283954">
        <w:rPr>
          <w:rFonts w:cs="Courier New"/>
        </w:rPr>
        <w:t>Alternatively, provide roofing system with minimum three-year aged Solar Reflectance Index of not less than 64 when determined in accordance with the Solar Reflectance Index method in ASTM E1980 using a convection coefficient of 2.1 BTU/h-ft2 (12 W/m2K).</w:t>
      </w:r>
    </w:p>
    <w:p w14:paraId="1471EABC" w14:textId="77777777" w:rsidR="00143742" w:rsidRPr="00283954" w:rsidRDefault="00326C83" w:rsidP="00143742">
      <w:pPr>
        <w:pStyle w:val="ArticleB"/>
        <w:rPr>
          <w:rFonts w:cs="Courier New"/>
        </w:rPr>
      </w:pPr>
      <w:r w:rsidRPr="00283954">
        <w:rPr>
          <w:rFonts w:cs="Courier New"/>
        </w:rPr>
        <w:t>1.5 QUALITY CONTROL</w:t>
      </w:r>
    </w:p>
    <w:p w14:paraId="7146DE2C" w14:textId="77777777" w:rsidR="00143742" w:rsidRPr="00283954" w:rsidRDefault="00143742" w:rsidP="00143742">
      <w:pPr>
        <w:pStyle w:val="Level1"/>
        <w:rPr>
          <w:rFonts w:cs="Courier New"/>
        </w:rPr>
      </w:pPr>
      <w:r w:rsidRPr="00283954">
        <w:rPr>
          <w:rFonts w:cs="Courier New"/>
        </w:rPr>
        <w:t>A.</w:t>
      </w:r>
      <w:r w:rsidRPr="00283954">
        <w:rPr>
          <w:rFonts w:cs="Courier New"/>
        </w:rPr>
        <w:tab/>
        <w:t xml:space="preserve">Installer Qualifications: </w:t>
      </w:r>
    </w:p>
    <w:p w14:paraId="46C640CF" w14:textId="77777777" w:rsidR="00143742" w:rsidRPr="00283954" w:rsidRDefault="00143742" w:rsidP="00143742">
      <w:pPr>
        <w:pStyle w:val="Level2"/>
        <w:rPr>
          <w:rFonts w:cs="Courier New"/>
        </w:rPr>
      </w:pPr>
      <w:r w:rsidRPr="00283954">
        <w:rPr>
          <w:rFonts w:cs="Courier New"/>
        </w:rPr>
        <w:t>1.</w:t>
      </w:r>
      <w:r w:rsidRPr="00283954">
        <w:rPr>
          <w:rFonts w:cs="Courier New"/>
        </w:rPr>
        <w:tab/>
        <w:t>Licensed or approved in writing by manufacturer to perform work under warranty requirements of this Section.</w:t>
      </w:r>
    </w:p>
    <w:p w14:paraId="3EB124BC" w14:textId="77777777" w:rsidR="00143742" w:rsidRPr="00283954" w:rsidRDefault="00143742" w:rsidP="00143742">
      <w:pPr>
        <w:pStyle w:val="Level2"/>
        <w:rPr>
          <w:rFonts w:cs="Courier New"/>
        </w:rPr>
      </w:pPr>
      <w:r w:rsidRPr="00283954">
        <w:rPr>
          <w:rFonts w:cs="Courier New"/>
        </w:rPr>
        <w:t>2.</w:t>
      </w:r>
      <w:r w:rsidRPr="00283954">
        <w:rPr>
          <w:rFonts w:cs="Courier New"/>
        </w:rPr>
        <w:tab/>
        <w:t>Employ full-time supervisors knowledgeable and experienced in roofing of similar types and scopes, and able to communicate with owner and workers.</w:t>
      </w:r>
    </w:p>
    <w:p w14:paraId="2CDB0A7A" w14:textId="77777777" w:rsidR="00143742" w:rsidRPr="00283954" w:rsidRDefault="00143742" w:rsidP="00143742">
      <w:pPr>
        <w:pStyle w:val="Level1"/>
        <w:rPr>
          <w:rFonts w:cs="Courier New"/>
        </w:rPr>
      </w:pPr>
      <w:r w:rsidRPr="00283954">
        <w:rPr>
          <w:rFonts w:cs="Courier New"/>
        </w:rPr>
        <w:t>B.</w:t>
      </w:r>
      <w:r w:rsidRPr="00283954">
        <w:rPr>
          <w:rFonts w:cs="Courier New"/>
        </w:rPr>
        <w:tab/>
        <w:t xml:space="preserve">Inspector Qualifications: Inspection of work by third-party technical inspector or technical representative of manufacturer experienced in the installation and maintenance of the specified roofing system, qualified to perform roofing observation and inspection specified in Field Quality Control Article, to determine Installer’s compliance with the requirements of this Project, and approved by the manufacturer to issue warranty certification. The Roofing Inspector </w:t>
      </w:r>
      <w:r w:rsidR="00737910">
        <w:rPr>
          <w:rFonts w:cs="Courier New"/>
        </w:rPr>
        <w:t>must</w:t>
      </w:r>
      <w:r w:rsidRPr="00283954">
        <w:rPr>
          <w:rFonts w:cs="Courier New"/>
        </w:rPr>
        <w:t xml:space="preserve"> be one of the following:</w:t>
      </w:r>
    </w:p>
    <w:p w14:paraId="6A2DBD6A" w14:textId="77777777" w:rsidR="00143742" w:rsidRPr="00283954" w:rsidRDefault="00143742" w:rsidP="00143742">
      <w:pPr>
        <w:pStyle w:val="Level2"/>
        <w:rPr>
          <w:rFonts w:cs="Courier New"/>
        </w:rPr>
      </w:pPr>
      <w:r w:rsidRPr="00283954">
        <w:rPr>
          <w:rFonts w:cs="Courier New"/>
        </w:rPr>
        <w:t>1.</w:t>
      </w:r>
      <w:r w:rsidRPr="00283954">
        <w:rPr>
          <w:rFonts w:cs="Courier New"/>
        </w:rPr>
        <w:tab/>
        <w:t>An authorized full-time technical employee of the manufacturer, not engaged in the sale of products.</w:t>
      </w:r>
    </w:p>
    <w:p w14:paraId="77C87634" w14:textId="77777777" w:rsidR="00143742" w:rsidRPr="00283954" w:rsidRDefault="00143742" w:rsidP="00143742">
      <w:pPr>
        <w:pStyle w:val="Level2"/>
        <w:rPr>
          <w:rFonts w:cs="Courier New"/>
        </w:rPr>
      </w:pPr>
      <w:r w:rsidRPr="00283954">
        <w:rPr>
          <w:rFonts w:cs="Courier New"/>
        </w:rPr>
        <w:t>2.</w:t>
      </w:r>
      <w:r w:rsidRPr="00283954">
        <w:rPr>
          <w:rFonts w:cs="Courier New"/>
        </w:rPr>
        <w:tab/>
        <w:t>An independent party certified as a Registered Roof Observer by the Roof Consultants Institute (RCI), retained by the Contractor or the Manufacturer and approved by the Manufacturer.</w:t>
      </w:r>
    </w:p>
    <w:p w14:paraId="606B9BE7" w14:textId="77777777" w:rsidR="00143742" w:rsidRPr="00283954" w:rsidRDefault="00143742" w:rsidP="00143742">
      <w:pPr>
        <w:pStyle w:val="Level1"/>
        <w:rPr>
          <w:rFonts w:cs="Courier New"/>
        </w:rPr>
      </w:pPr>
      <w:r w:rsidRPr="00283954">
        <w:rPr>
          <w:rFonts w:cs="Courier New"/>
        </w:rPr>
        <w:t>C.</w:t>
      </w:r>
      <w:r w:rsidRPr="00283954">
        <w:rPr>
          <w:rFonts w:cs="Courier New"/>
        </w:rPr>
        <w:tab/>
        <w:t>Product/Material Requirements:</w:t>
      </w:r>
    </w:p>
    <w:p w14:paraId="1B48E63B" w14:textId="77777777" w:rsidR="00143742" w:rsidRPr="00283954" w:rsidRDefault="00143742" w:rsidP="00143742">
      <w:pPr>
        <w:pStyle w:val="Level2"/>
        <w:rPr>
          <w:rFonts w:cs="Courier New"/>
        </w:rPr>
      </w:pPr>
      <w:r w:rsidRPr="00283954">
        <w:rPr>
          <w:rFonts w:cs="Courier New"/>
        </w:rPr>
        <w:lastRenderedPageBreak/>
        <w:t>1.</w:t>
      </w:r>
      <w:r w:rsidRPr="00283954">
        <w:rPr>
          <w:rFonts w:cs="Courier New"/>
        </w:rPr>
        <w:tab/>
        <w:t>Obtain products from single manufacturer or from sources recommended by manufacturer for use with roofing system and incorporated in manufacturer's warranty.</w:t>
      </w:r>
    </w:p>
    <w:p w14:paraId="56B51BD5" w14:textId="77777777" w:rsidR="00143742" w:rsidRPr="00283954" w:rsidRDefault="00143742" w:rsidP="00143742">
      <w:pPr>
        <w:pStyle w:val="Level2"/>
        <w:rPr>
          <w:rFonts w:cs="Courier New"/>
        </w:rPr>
      </w:pPr>
      <w:r w:rsidRPr="00283954">
        <w:rPr>
          <w:rFonts w:cs="Courier New"/>
        </w:rPr>
        <w:t>2.</w:t>
      </w:r>
      <w:r w:rsidRPr="00283954">
        <w:rPr>
          <w:rFonts w:cs="Courier New"/>
        </w:rPr>
        <w:tab/>
        <w:t xml:space="preserve">Provide manufacturer’s label on each container or certification with each load of bulk bitumen, indicating Flash Point (FP), Finished Blowing Temperature (FBT), Softening Point (SP), </w:t>
      </w:r>
      <w:proofErr w:type="spellStart"/>
      <w:r w:rsidRPr="00283954">
        <w:rPr>
          <w:rFonts w:cs="Courier New"/>
        </w:rPr>
        <w:t>Equiviscous</w:t>
      </w:r>
      <w:proofErr w:type="spellEnd"/>
      <w:r w:rsidRPr="00283954">
        <w:rPr>
          <w:rFonts w:cs="Courier New"/>
        </w:rPr>
        <w:t xml:space="preserve"> Temperature (EVT).</w:t>
      </w:r>
    </w:p>
    <w:p w14:paraId="7CF98F45" w14:textId="77777777" w:rsidR="00143742" w:rsidRPr="00283954" w:rsidRDefault="00143742" w:rsidP="00143742">
      <w:pPr>
        <w:pStyle w:val="Level2"/>
        <w:rPr>
          <w:rFonts w:cs="Courier New"/>
        </w:rPr>
      </w:pPr>
      <w:r w:rsidRPr="00283954">
        <w:rPr>
          <w:rFonts w:cs="Courier New"/>
        </w:rPr>
        <w:t>3.</w:t>
      </w:r>
      <w:r w:rsidRPr="00283954">
        <w:rPr>
          <w:rFonts w:cs="Courier New"/>
        </w:rPr>
        <w:tab/>
        <w:t>Provide manufacturer’s certification that field applied bituminous coatings and mastics, and field applied roof coatings comply with limits for Volatile Organic Compounds (VOC) per the National Volatile Organic Compound Emission Standards for Architectural Coatings pursuant to Section 183(e) of the Clean Air Act with limits as follows:</w:t>
      </w:r>
    </w:p>
    <w:p w14:paraId="0CFA428E" w14:textId="77777777" w:rsidR="00143742" w:rsidRPr="00283954" w:rsidRDefault="00143742" w:rsidP="00143742">
      <w:pPr>
        <w:pStyle w:val="Level3"/>
        <w:rPr>
          <w:rFonts w:cs="Courier New"/>
        </w:rPr>
      </w:pPr>
      <w:r w:rsidRPr="00283954">
        <w:rPr>
          <w:rFonts w:cs="Courier New"/>
        </w:rPr>
        <w:t>a.</w:t>
      </w:r>
      <w:r w:rsidRPr="00283954">
        <w:rPr>
          <w:rFonts w:cs="Courier New"/>
        </w:rPr>
        <w:tab/>
        <w:t xml:space="preserve">Bituminous Coatings and Mastics: 500 g/l (4.2 </w:t>
      </w:r>
      <w:proofErr w:type="spellStart"/>
      <w:r w:rsidRPr="00283954">
        <w:rPr>
          <w:rFonts w:cs="Courier New"/>
        </w:rPr>
        <w:t>lb</w:t>
      </w:r>
      <w:proofErr w:type="spellEnd"/>
      <w:r w:rsidRPr="00283954">
        <w:rPr>
          <w:rFonts w:cs="Courier New"/>
        </w:rPr>
        <w:t>/gal.).</w:t>
      </w:r>
    </w:p>
    <w:p w14:paraId="77D7F80E" w14:textId="77777777" w:rsidR="00143742" w:rsidRPr="00283954" w:rsidRDefault="00143742" w:rsidP="00143742">
      <w:pPr>
        <w:pStyle w:val="Level3"/>
        <w:rPr>
          <w:rFonts w:cs="Courier New"/>
        </w:rPr>
      </w:pPr>
      <w:r w:rsidRPr="00283954">
        <w:rPr>
          <w:rFonts w:cs="Courier New"/>
        </w:rPr>
        <w:t>b.</w:t>
      </w:r>
      <w:r w:rsidRPr="00283954">
        <w:rPr>
          <w:rFonts w:cs="Courier New"/>
        </w:rPr>
        <w:tab/>
        <w:t xml:space="preserve">Roof Coatings: 250 g/l (2.1 </w:t>
      </w:r>
      <w:proofErr w:type="spellStart"/>
      <w:r w:rsidRPr="00283954">
        <w:rPr>
          <w:rFonts w:cs="Courier New"/>
        </w:rPr>
        <w:t>lb</w:t>
      </w:r>
      <w:proofErr w:type="spellEnd"/>
      <w:r w:rsidRPr="00283954">
        <w:rPr>
          <w:rFonts w:cs="Courier New"/>
        </w:rPr>
        <w:t>/gal.).</w:t>
      </w:r>
    </w:p>
    <w:p w14:paraId="33543350" w14:textId="77777777" w:rsidR="00143742" w:rsidRPr="00547D85" w:rsidRDefault="00143742" w:rsidP="00547D85">
      <w:pPr>
        <w:pStyle w:val="SpecNote"/>
      </w:pPr>
      <w:r w:rsidRPr="00547D85">
        <w:t>SPEC WRITER NOTE</w:t>
      </w:r>
      <w:r w:rsidR="00326C83" w:rsidRPr="00547D85">
        <w:t>S</w:t>
      </w:r>
      <w:r w:rsidRPr="00547D85">
        <w:t xml:space="preserve">: </w:t>
      </w:r>
    </w:p>
    <w:p w14:paraId="40415237" w14:textId="77777777" w:rsidR="00143742" w:rsidRPr="00547D85" w:rsidRDefault="00326C83" w:rsidP="00547D85">
      <w:pPr>
        <w:pStyle w:val="SpecNote"/>
      </w:pPr>
      <w:r w:rsidRPr="00547D85">
        <w:t>1.</w:t>
      </w:r>
      <w:r w:rsidRPr="00547D85">
        <w:tab/>
      </w:r>
      <w:r w:rsidR="00143742" w:rsidRPr="00547D85">
        <w:t xml:space="preserve">Retain paragraph below when it is appropriate to incorporate Federal Guiding Principles IV from Guiding Principles for Federal Leadership in High Performance and Sustainable Buildings incorporated in Executive Order 13423 "Strengthening Federal Environmental, Energy, and Transportation Management, dated January 24, 2007, </w:t>
      </w:r>
      <w:hyperlink r:id="rId13" w:history="1">
        <w:r w:rsidR="00143742" w:rsidRPr="00547D85">
          <w:rPr>
            <w:rStyle w:val="Hyperlink"/>
            <w:color w:val="auto"/>
            <w:u w:val="none"/>
          </w:rPr>
          <w:t>www.ofee.gov/eo/eo13423_main.asp</w:t>
        </w:r>
      </w:hyperlink>
      <w:r w:rsidR="00143742" w:rsidRPr="00547D85">
        <w:t xml:space="preserve">:  Enhance Indoor Environmental Quality:  Biobased Content Requirement.  Requirement differs from related requirements in LEED definitions. </w:t>
      </w:r>
    </w:p>
    <w:p w14:paraId="24FBCCC4" w14:textId="299DD5BF" w:rsidR="00143742" w:rsidRPr="00547D85" w:rsidRDefault="00326C83" w:rsidP="00547D85">
      <w:pPr>
        <w:pStyle w:val="SpecNote"/>
      </w:pPr>
      <w:r w:rsidRPr="00547D85">
        <w:t>2.</w:t>
      </w:r>
      <w:r w:rsidRPr="00547D85">
        <w:tab/>
      </w:r>
      <w:r w:rsidR="00143742" w:rsidRPr="00547D85">
        <w:t xml:space="preserve">Project's General Requirements should indicate goals for percentages of bio-based, </w:t>
      </w:r>
      <w:r w:rsidR="00CD6483" w:rsidRPr="00547D85">
        <w:t>rapidly renewable</w:t>
      </w:r>
      <w:r w:rsidR="00143742" w:rsidRPr="00547D85">
        <w:t>, and certified sustainable wood products.</w:t>
      </w:r>
    </w:p>
    <w:p w14:paraId="6AEB4B4D" w14:textId="77777777" w:rsidR="00143742" w:rsidRPr="00283954" w:rsidRDefault="00143742" w:rsidP="006A4D82">
      <w:pPr>
        <w:pStyle w:val="Level1"/>
        <w:rPr>
          <w:rFonts w:cs="Courier New"/>
        </w:rPr>
      </w:pPr>
      <w:r w:rsidRPr="00283954">
        <w:rPr>
          <w:rFonts w:cs="Courier New"/>
        </w:rPr>
        <w:t>D.</w:t>
      </w:r>
      <w:r w:rsidRPr="00283954">
        <w:rPr>
          <w:rFonts w:cs="Courier New"/>
        </w:rPr>
        <w:tab/>
        <w:t xml:space="preserve">Roofing </w:t>
      </w:r>
      <w:r w:rsidR="00326C83" w:rsidRPr="00283954">
        <w:rPr>
          <w:rFonts w:cs="Courier New"/>
        </w:rPr>
        <w:t>System Design Standard Requirements</w:t>
      </w:r>
      <w:r w:rsidRPr="00283954">
        <w:rPr>
          <w:rFonts w:cs="Courier New"/>
        </w:rPr>
        <w:t>:</w:t>
      </w:r>
    </w:p>
    <w:p w14:paraId="5FB4A97B" w14:textId="77777777" w:rsidR="00143742" w:rsidRPr="00283954" w:rsidRDefault="00143742" w:rsidP="00143742">
      <w:pPr>
        <w:pStyle w:val="Level2"/>
        <w:rPr>
          <w:rFonts w:cs="Courier New"/>
        </w:rPr>
      </w:pPr>
      <w:r w:rsidRPr="00283954">
        <w:rPr>
          <w:rFonts w:cs="Courier New"/>
        </w:rPr>
        <w:t>1.</w:t>
      </w:r>
      <w:r w:rsidRPr="00283954">
        <w:rPr>
          <w:rFonts w:cs="Courier New"/>
        </w:rPr>
        <w:tab/>
        <w:t>Recommendations of the NRCA "Roofing and Waterproofing Manual" applicable to modified bituminous sheet roofing for storage, handling and application.</w:t>
      </w:r>
    </w:p>
    <w:p w14:paraId="30D6ABBA" w14:textId="77777777" w:rsidR="00143742" w:rsidRPr="00283954" w:rsidRDefault="00143742" w:rsidP="00143742">
      <w:pPr>
        <w:pStyle w:val="Level2"/>
        <w:rPr>
          <w:rFonts w:cs="Courier New"/>
        </w:rPr>
      </w:pPr>
      <w:r w:rsidRPr="00283954">
        <w:rPr>
          <w:rFonts w:cs="Courier New"/>
        </w:rPr>
        <w:t>2.</w:t>
      </w:r>
      <w:r w:rsidRPr="00283954">
        <w:rPr>
          <w:rFonts w:cs="Courier New"/>
        </w:rPr>
        <w:tab/>
        <w:t>Recommendations of FM Approvals 1-49 Loss Prevention Data Sheet for Perimeter Flashings.</w:t>
      </w:r>
    </w:p>
    <w:p w14:paraId="3686C275" w14:textId="77777777" w:rsidR="00143742" w:rsidRPr="00283954" w:rsidRDefault="00143742" w:rsidP="00143742">
      <w:pPr>
        <w:pStyle w:val="Level2"/>
        <w:rPr>
          <w:rFonts w:cs="Courier New"/>
        </w:rPr>
      </w:pPr>
      <w:r w:rsidRPr="00283954">
        <w:rPr>
          <w:rFonts w:cs="Courier New"/>
        </w:rPr>
        <w:t>3.</w:t>
      </w:r>
      <w:r w:rsidRPr="00283954">
        <w:rPr>
          <w:rFonts w:cs="Courier New"/>
        </w:rPr>
        <w:tab/>
        <w:t>Recommendations of ANSI/SPRI ES-1 for roof edge design.</w:t>
      </w:r>
    </w:p>
    <w:p w14:paraId="6ADECBB5" w14:textId="77777777" w:rsidR="00326C83" w:rsidRPr="00547D85" w:rsidRDefault="00143742" w:rsidP="00547D85">
      <w:pPr>
        <w:pStyle w:val="SpecNote"/>
      </w:pPr>
      <w:r w:rsidRPr="00547D85">
        <w:t>SPEC WRITER NOTE</w:t>
      </w:r>
      <w:r w:rsidR="00326C83" w:rsidRPr="00547D85">
        <w:t>S:</w:t>
      </w:r>
    </w:p>
    <w:p w14:paraId="0039CA5B" w14:textId="77777777" w:rsidR="00143742" w:rsidRPr="00547D85" w:rsidRDefault="00283954" w:rsidP="00547D85">
      <w:pPr>
        <w:pStyle w:val="SpecNote"/>
      </w:pPr>
      <w:r w:rsidRPr="00547D85">
        <w:t>1.</w:t>
      </w:r>
      <w:r w:rsidRPr="00547D85">
        <w:tab/>
      </w:r>
      <w:r w:rsidR="00143742" w:rsidRPr="00547D85">
        <w:t xml:space="preserve">Retain paragraph below and enter required uplift pressures if roofing </w:t>
      </w:r>
      <w:r w:rsidR="00143742" w:rsidRPr="00547D85">
        <w:lastRenderedPageBreak/>
        <w:t>system is required to be designed per ASCE.SEI 7 by local building code.</w:t>
      </w:r>
    </w:p>
    <w:p w14:paraId="4414B23E" w14:textId="77777777" w:rsidR="00143742" w:rsidRPr="00283954" w:rsidRDefault="00143742" w:rsidP="006A4D82">
      <w:pPr>
        <w:pStyle w:val="Level2"/>
        <w:rPr>
          <w:rFonts w:cs="Courier New"/>
        </w:rPr>
      </w:pPr>
      <w:r w:rsidRPr="00283954">
        <w:rPr>
          <w:rFonts w:cs="Courier New"/>
        </w:rPr>
        <w:t>4.</w:t>
      </w:r>
      <w:r w:rsidRPr="00283954">
        <w:rPr>
          <w:rFonts w:cs="Courier New"/>
        </w:rPr>
        <w:tab/>
        <w:t>Roofing System Design:  Provide roofing system that is identical to systems that have been successfully tested by a qualified testing and inspecting agency to resist uplift pressure calculated according to ASCE/SEI 7.</w:t>
      </w:r>
    </w:p>
    <w:p w14:paraId="6906BC4E" w14:textId="77777777" w:rsidR="00143742" w:rsidRPr="00283954" w:rsidRDefault="00143742" w:rsidP="00143742">
      <w:pPr>
        <w:pStyle w:val="Level3"/>
        <w:rPr>
          <w:rFonts w:cs="Courier New"/>
        </w:rPr>
      </w:pPr>
      <w:r w:rsidRPr="00283954">
        <w:rPr>
          <w:rFonts w:cs="Courier New"/>
        </w:rPr>
        <w:t>a.</w:t>
      </w:r>
      <w:r w:rsidRPr="00283954">
        <w:rPr>
          <w:rFonts w:cs="Courier New"/>
        </w:rPr>
        <w:tab/>
        <w:t>Corner Uplift Pressure:  //</w:t>
      </w:r>
      <w:r w:rsidR="00E771EF">
        <w:rPr>
          <w:rFonts w:cs="Courier New"/>
        </w:rPr>
        <w:t>_____</w:t>
      </w:r>
      <w:r w:rsidRPr="00283954">
        <w:rPr>
          <w:rFonts w:cs="Courier New"/>
        </w:rPr>
        <w:t xml:space="preserve"> kPa/sq. m (</w:t>
      </w:r>
      <w:r w:rsidR="00E771EF">
        <w:rPr>
          <w:rFonts w:cs="Courier New"/>
        </w:rPr>
        <w:t>_____</w:t>
      </w:r>
      <w:r w:rsidRPr="00283954">
        <w:rPr>
          <w:rFonts w:cs="Courier New"/>
        </w:rPr>
        <w:t xml:space="preserve"> </w:t>
      </w:r>
      <w:proofErr w:type="spellStart"/>
      <w:r w:rsidRPr="00283954">
        <w:rPr>
          <w:rFonts w:cs="Courier New"/>
        </w:rPr>
        <w:t>lbf</w:t>
      </w:r>
      <w:proofErr w:type="spellEnd"/>
      <w:r w:rsidRPr="00283954">
        <w:rPr>
          <w:rFonts w:cs="Courier New"/>
        </w:rPr>
        <w:t>/sq. ft.)//.</w:t>
      </w:r>
    </w:p>
    <w:p w14:paraId="4272E503" w14:textId="77777777" w:rsidR="00143742" w:rsidRPr="00283954" w:rsidRDefault="00143742" w:rsidP="00143742">
      <w:pPr>
        <w:pStyle w:val="Level3"/>
        <w:rPr>
          <w:rFonts w:cs="Courier New"/>
        </w:rPr>
      </w:pPr>
      <w:r w:rsidRPr="00283954">
        <w:rPr>
          <w:rFonts w:cs="Courier New"/>
        </w:rPr>
        <w:t>b.</w:t>
      </w:r>
      <w:r w:rsidRPr="00283954">
        <w:rPr>
          <w:rFonts w:cs="Courier New"/>
        </w:rPr>
        <w:tab/>
        <w:t>Perimeter Uplift Pressure: //</w:t>
      </w:r>
      <w:r w:rsidR="00E771EF">
        <w:rPr>
          <w:rFonts w:cs="Courier New"/>
        </w:rPr>
        <w:t>_____</w:t>
      </w:r>
      <w:r w:rsidRPr="00283954">
        <w:rPr>
          <w:rFonts w:cs="Courier New"/>
        </w:rPr>
        <w:t xml:space="preserve"> kPa/sq. m (</w:t>
      </w:r>
      <w:r w:rsidR="00E771EF">
        <w:rPr>
          <w:rFonts w:cs="Courier New"/>
        </w:rPr>
        <w:t>_____</w:t>
      </w:r>
      <w:r w:rsidRPr="00283954">
        <w:rPr>
          <w:rFonts w:cs="Courier New"/>
        </w:rPr>
        <w:t xml:space="preserve"> </w:t>
      </w:r>
      <w:proofErr w:type="spellStart"/>
      <w:r w:rsidRPr="00283954">
        <w:rPr>
          <w:rFonts w:cs="Courier New"/>
        </w:rPr>
        <w:t>lbf</w:t>
      </w:r>
      <w:proofErr w:type="spellEnd"/>
      <w:r w:rsidRPr="00283954">
        <w:rPr>
          <w:rFonts w:cs="Courier New"/>
        </w:rPr>
        <w:t>/sq. ft.)//.</w:t>
      </w:r>
    </w:p>
    <w:p w14:paraId="4CC8746A" w14:textId="77777777" w:rsidR="00143742" w:rsidRPr="00283954" w:rsidRDefault="00143742" w:rsidP="00143742">
      <w:pPr>
        <w:pStyle w:val="Level3"/>
        <w:rPr>
          <w:rFonts w:cs="Courier New"/>
        </w:rPr>
      </w:pPr>
      <w:r w:rsidRPr="00283954">
        <w:rPr>
          <w:rFonts w:cs="Courier New"/>
        </w:rPr>
        <w:t>c.</w:t>
      </w:r>
      <w:r w:rsidRPr="00283954">
        <w:rPr>
          <w:rFonts w:cs="Courier New"/>
        </w:rPr>
        <w:tab/>
        <w:t>Field-of-Roof Uplift Pressure: //</w:t>
      </w:r>
      <w:r w:rsidR="00E771EF">
        <w:rPr>
          <w:rFonts w:cs="Courier New"/>
        </w:rPr>
        <w:t>_____</w:t>
      </w:r>
      <w:r w:rsidRPr="00283954">
        <w:rPr>
          <w:rFonts w:cs="Courier New"/>
        </w:rPr>
        <w:t xml:space="preserve"> kPa/sq. m (</w:t>
      </w:r>
      <w:r w:rsidR="00E771EF">
        <w:rPr>
          <w:rFonts w:cs="Courier New"/>
        </w:rPr>
        <w:t>_____</w:t>
      </w:r>
      <w:r w:rsidRPr="00283954">
        <w:rPr>
          <w:rFonts w:cs="Courier New"/>
        </w:rPr>
        <w:t xml:space="preserve"> </w:t>
      </w:r>
      <w:proofErr w:type="spellStart"/>
      <w:r w:rsidRPr="00283954">
        <w:rPr>
          <w:rFonts w:cs="Courier New"/>
        </w:rPr>
        <w:t>lbf</w:t>
      </w:r>
      <w:proofErr w:type="spellEnd"/>
      <w:r w:rsidRPr="00283954">
        <w:rPr>
          <w:rFonts w:cs="Courier New"/>
        </w:rPr>
        <w:t>/sq. ft.)//.</w:t>
      </w:r>
    </w:p>
    <w:p w14:paraId="4126D58F" w14:textId="77777777" w:rsidR="00326C83" w:rsidRPr="00547D85" w:rsidRDefault="00143742" w:rsidP="00547D85">
      <w:pPr>
        <w:pStyle w:val="SpecNote"/>
      </w:pPr>
      <w:r w:rsidRPr="00547D85">
        <w:t>SPEC WRITER NOTE</w:t>
      </w:r>
      <w:r w:rsidR="00326C83" w:rsidRPr="00547D85">
        <w:t>S:</w:t>
      </w:r>
    </w:p>
    <w:p w14:paraId="09DB9AA1" w14:textId="77777777" w:rsidR="00143742" w:rsidRPr="00547D85" w:rsidRDefault="00283954" w:rsidP="00547D85">
      <w:pPr>
        <w:pStyle w:val="SpecNote"/>
      </w:pPr>
      <w:r w:rsidRPr="00547D85">
        <w:t>1.</w:t>
      </w:r>
      <w:r w:rsidRPr="00547D85">
        <w:tab/>
      </w:r>
      <w:r w:rsidR="00143742" w:rsidRPr="00547D85">
        <w:t>Retain and edit FM Approvals Listing requirement for VA facilities.</w:t>
      </w:r>
    </w:p>
    <w:p w14:paraId="48C7D77F" w14:textId="77777777" w:rsidR="00143742" w:rsidRPr="00283954" w:rsidRDefault="00143742" w:rsidP="00143742">
      <w:pPr>
        <w:pStyle w:val="Level2"/>
        <w:rPr>
          <w:rFonts w:cs="Courier New"/>
        </w:rPr>
      </w:pPr>
      <w:r w:rsidRPr="00283954">
        <w:rPr>
          <w:rFonts w:cs="Courier New"/>
        </w:rPr>
        <w:t>5.</w:t>
      </w:r>
      <w:r w:rsidRPr="00283954">
        <w:rPr>
          <w:rFonts w:cs="Courier New"/>
        </w:rPr>
        <w:tab/>
        <w:t>FM Approvals Listing: Provide roofing membrane, base flashing, and component materials that comply with requirements in FM Approvals 4450 and FM Approvals 4470 as part of a roofing system and that are listed in FM Approvals "</w:t>
      </w:r>
      <w:proofErr w:type="spellStart"/>
      <w:r w:rsidRPr="00283954">
        <w:rPr>
          <w:rFonts w:cs="Courier New"/>
        </w:rPr>
        <w:t>RoofNav</w:t>
      </w:r>
      <w:proofErr w:type="spellEnd"/>
      <w:r w:rsidRPr="00283954">
        <w:rPr>
          <w:rFonts w:cs="Courier New"/>
        </w:rPr>
        <w:t>" for Class 1 or noncombustible construction, as applicable. Identify materials with FM Approvals markings.</w:t>
      </w:r>
    </w:p>
    <w:p w14:paraId="35A30824" w14:textId="77777777" w:rsidR="00143742" w:rsidRPr="00547D85" w:rsidRDefault="00143742" w:rsidP="00547D85">
      <w:pPr>
        <w:pStyle w:val="SpecNote"/>
      </w:pPr>
      <w:r w:rsidRPr="00547D85">
        <w:t>SPEC WRITER NOTES:</w:t>
      </w:r>
    </w:p>
    <w:p w14:paraId="4A7C2139" w14:textId="77777777" w:rsidR="00143742" w:rsidRPr="00547D85" w:rsidRDefault="00143742" w:rsidP="00547D85">
      <w:pPr>
        <w:pStyle w:val="SpecNote"/>
      </w:pPr>
      <w:r w:rsidRPr="00547D85">
        <w:t>1.</w:t>
      </w:r>
      <w:r w:rsidRPr="00547D85">
        <w:tab/>
        <w:t>Select one option in first subparagraph below based on windstorm classification of Project. Utilize calculation based upon FM Approvals Loss Prevention Data Sheet 1-28 to determine the number that establishes the minimum FM Approvals approval rating.</w:t>
      </w:r>
    </w:p>
    <w:p w14:paraId="171360E0" w14:textId="77777777" w:rsidR="00143742" w:rsidRPr="00547D85" w:rsidRDefault="00143742" w:rsidP="00547D85">
      <w:pPr>
        <w:pStyle w:val="SpecNote"/>
      </w:pPr>
      <w:r w:rsidRPr="00547D85">
        <w:t>2.</w:t>
      </w:r>
      <w:r w:rsidRPr="00547D85">
        <w:tab/>
        <w:t>Verify availability of roofing systems that meet these classifications. Other options for classifications increase in increments of 15, e.g., Class 1A-135, 1A-150, 1A-165, and higher.</w:t>
      </w:r>
    </w:p>
    <w:p w14:paraId="5D782AB2" w14:textId="77777777" w:rsidR="00143742" w:rsidRPr="00547D85" w:rsidRDefault="00143742" w:rsidP="00547D85">
      <w:pPr>
        <w:pStyle w:val="SpecNote"/>
      </w:pPr>
      <w:r w:rsidRPr="00547D85">
        <w:t>3.</w:t>
      </w:r>
      <w:r w:rsidRPr="00547D85">
        <w:tab/>
        <w:t>"Class 1A" signifies meeting ASTM E108, Class A fire performance for FMG-approved Class 1 roof coverings.</w:t>
      </w:r>
    </w:p>
    <w:p w14:paraId="660AC6C7" w14:textId="77777777" w:rsidR="00143742" w:rsidRPr="00547D85" w:rsidRDefault="00143742" w:rsidP="00547D85">
      <w:pPr>
        <w:pStyle w:val="SpecNote"/>
      </w:pPr>
      <w:r w:rsidRPr="00547D85">
        <w:t>4.</w:t>
      </w:r>
      <w:r w:rsidRPr="00547D85">
        <w:tab/>
        <w:t>For areas having three or more hailstorms annually, FMG recommends roofing systems rated SH (severe hail) instead of MH (moderate hail).</w:t>
      </w:r>
    </w:p>
    <w:p w14:paraId="4678B182" w14:textId="77777777" w:rsidR="00143742" w:rsidRPr="006A4D82" w:rsidRDefault="00143742" w:rsidP="006A4D82">
      <w:pPr>
        <w:pStyle w:val="Level3"/>
      </w:pPr>
      <w:r w:rsidRPr="006A4D82">
        <w:t>a.</w:t>
      </w:r>
      <w:r w:rsidRPr="006A4D82">
        <w:tab/>
        <w:t xml:space="preserve">Fire/Windstorm Classification: Class 1A-//60// //75// //90// //105// </w:t>
      </w:r>
      <w:proofErr w:type="gramStart"/>
      <w:r w:rsidRPr="006A4D82">
        <w:t>//120//</w:t>
      </w:r>
      <w:r w:rsidR="006B3F3D">
        <w:t xml:space="preserve"> </w:t>
      </w:r>
      <w:r w:rsidRPr="006A4D82">
        <w:t>.</w:t>
      </w:r>
      <w:proofErr w:type="gramEnd"/>
    </w:p>
    <w:p w14:paraId="1F3EB3AD" w14:textId="77777777" w:rsidR="00143742" w:rsidRPr="00283954" w:rsidRDefault="00143742" w:rsidP="00143742">
      <w:pPr>
        <w:pStyle w:val="Level3"/>
        <w:rPr>
          <w:rFonts w:cs="Courier New"/>
        </w:rPr>
      </w:pPr>
      <w:r w:rsidRPr="00283954">
        <w:rPr>
          <w:rFonts w:cs="Courier New"/>
        </w:rPr>
        <w:t>b.</w:t>
      </w:r>
      <w:r w:rsidRPr="00283954">
        <w:rPr>
          <w:rFonts w:cs="Courier New"/>
        </w:rPr>
        <w:tab/>
        <w:t>Hail Resistance: //MH// //SH//.</w:t>
      </w:r>
    </w:p>
    <w:p w14:paraId="437FB975" w14:textId="77777777" w:rsidR="00326C83" w:rsidRPr="00547D85" w:rsidRDefault="00143742" w:rsidP="00547D85">
      <w:pPr>
        <w:pStyle w:val="SpecNote"/>
      </w:pPr>
      <w:r w:rsidRPr="00547D85">
        <w:t>SPEC WRITER NOTE</w:t>
      </w:r>
      <w:r w:rsidR="00326C83" w:rsidRPr="00547D85">
        <w:t>S:</w:t>
      </w:r>
    </w:p>
    <w:p w14:paraId="15FA8D88" w14:textId="77777777" w:rsidR="00143742" w:rsidRPr="00547D85" w:rsidRDefault="00283954" w:rsidP="00547D85">
      <w:pPr>
        <w:pStyle w:val="SpecNote"/>
      </w:pPr>
      <w:r w:rsidRPr="00547D85">
        <w:lastRenderedPageBreak/>
        <w:t>1.</w:t>
      </w:r>
      <w:r w:rsidRPr="00547D85">
        <w:tab/>
      </w:r>
      <w:r w:rsidR="00143742" w:rsidRPr="00547D85">
        <w:t>Consider retaining requirement below in addition to FM Approval Listing requirement above for high windstorm classification areas (1A-105 or greater) to allow for broader participation in bidding.</w:t>
      </w:r>
    </w:p>
    <w:p w14:paraId="48144D95" w14:textId="77777777" w:rsidR="00143742" w:rsidRPr="006A4D82" w:rsidRDefault="00143742" w:rsidP="006A4D82">
      <w:pPr>
        <w:pStyle w:val="Level2"/>
      </w:pPr>
      <w:r w:rsidRPr="006A4D82">
        <w:t>6.</w:t>
      </w:r>
      <w:r w:rsidRPr="006A4D82">
        <w:tab/>
        <w:t xml:space="preserve">High Wind Zone Design Requirement:  Contractor Option:  </w:t>
      </w:r>
      <w:r w:rsidR="00934C18">
        <w:t>Instead</w:t>
      </w:r>
      <w:r w:rsidRPr="006A4D82">
        <w:t xml:space="preserve"> of FM Approval Listing windstorm classification, provide roofing membrane, base flashing, and component materials that comply with Miami-Dade County requirements.</w:t>
      </w:r>
    </w:p>
    <w:p w14:paraId="4DF1294A" w14:textId="77777777" w:rsidR="00143742" w:rsidRPr="00821AD4" w:rsidRDefault="00143742" w:rsidP="00821AD4">
      <w:pPr>
        <w:pStyle w:val="Level1"/>
      </w:pPr>
      <w:r w:rsidRPr="00821AD4">
        <w:t>E.</w:t>
      </w:r>
      <w:r w:rsidRPr="00821AD4">
        <w:tab/>
        <w:t>Pre</w:t>
      </w:r>
      <w:r w:rsidRPr="00821AD4">
        <w:noBreakHyphen/>
        <w:t xml:space="preserve">Roofing Meeting: </w:t>
      </w:r>
    </w:p>
    <w:p w14:paraId="37C9E5C2" w14:textId="77777777" w:rsidR="00143742" w:rsidRPr="00283954" w:rsidRDefault="00143742" w:rsidP="00143742">
      <w:pPr>
        <w:pStyle w:val="Level2"/>
        <w:rPr>
          <w:rFonts w:cs="Courier New"/>
        </w:rPr>
      </w:pPr>
      <w:r w:rsidRPr="00283954">
        <w:rPr>
          <w:rFonts w:cs="Courier New"/>
        </w:rPr>
        <w:t>1.</w:t>
      </w:r>
      <w:r w:rsidRPr="00283954">
        <w:rPr>
          <w:rFonts w:cs="Courier New"/>
        </w:rPr>
        <w:tab/>
        <w:t>Upon completion of roof deck installation and prior to any roofing application, hold a pre</w:t>
      </w:r>
      <w:r w:rsidRPr="00283954">
        <w:rPr>
          <w:rFonts w:cs="Courier New"/>
        </w:rPr>
        <w:noBreakHyphen/>
        <w:t xml:space="preserve">roofing meeting arranged by the Contractor and attended by the Roofing Inspector, Material Manufacturers Technical Representative, Roofing Applicator, Contractor, and </w:t>
      </w:r>
      <w:r w:rsidR="00D63FE8" w:rsidRPr="00283954">
        <w:rPr>
          <w:rFonts w:cs="Courier New"/>
        </w:rPr>
        <w:t>RE/COR</w:t>
      </w:r>
      <w:r w:rsidRPr="00283954">
        <w:rPr>
          <w:rFonts w:cs="Courier New"/>
        </w:rPr>
        <w:t>.</w:t>
      </w:r>
    </w:p>
    <w:p w14:paraId="57801034" w14:textId="77777777" w:rsidR="00143742" w:rsidRPr="00283954" w:rsidRDefault="00143742" w:rsidP="00143742">
      <w:pPr>
        <w:pStyle w:val="Level2"/>
        <w:rPr>
          <w:rFonts w:cs="Courier New"/>
        </w:rPr>
      </w:pPr>
      <w:r w:rsidRPr="00283954">
        <w:rPr>
          <w:rFonts w:cs="Courier New"/>
        </w:rPr>
        <w:t>2.</w:t>
      </w:r>
      <w:r w:rsidRPr="00283954">
        <w:rPr>
          <w:rFonts w:cs="Courier New"/>
        </w:rPr>
        <w:tab/>
        <w:t>Discuss specific expectations and responsibilities, construction procedures, specification requirements, application, environmental conditions, job and surface readiness, material storage, and protection.</w:t>
      </w:r>
    </w:p>
    <w:p w14:paraId="66FA74BA" w14:textId="77777777" w:rsidR="00143742" w:rsidRPr="00283954" w:rsidRDefault="00143742" w:rsidP="00143742">
      <w:pPr>
        <w:pStyle w:val="Level2"/>
        <w:rPr>
          <w:rFonts w:cs="Courier New"/>
        </w:rPr>
      </w:pPr>
      <w:r w:rsidRPr="00283954">
        <w:rPr>
          <w:rFonts w:cs="Courier New"/>
        </w:rPr>
        <w:t>3.</w:t>
      </w:r>
      <w:r w:rsidRPr="00283954">
        <w:rPr>
          <w:rFonts w:cs="Courier New"/>
        </w:rPr>
        <w:tab/>
        <w:t xml:space="preserve">Inspect roof deck </w:t>
      </w:r>
      <w:proofErr w:type="gramStart"/>
      <w:r w:rsidRPr="00283954">
        <w:rPr>
          <w:rFonts w:cs="Courier New"/>
        </w:rPr>
        <w:t>at this time</w:t>
      </w:r>
      <w:proofErr w:type="gramEnd"/>
      <w:r w:rsidRPr="00283954">
        <w:rPr>
          <w:rFonts w:cs="Courier New"/>
        </w:rPr>
        <w:t xml:space="preserve"> to:</w:t>
      </w:r>
    </w:p>
    <w:p w14:paraId="315CFB9B" w14:textId="77777777" w:rsidR="00143742" w:rsidRPr="00283954" w:rsidRDefault="00143742" w:rsidP="00143742">
      <w:pPr>
        <w:pStyle w:val="Level3"/>
        <w:rPr>
          <w:rFonts w:cs="Courier New"/>
        </w:rPr>
      </w:pPr>
      <w:r w:rsidRPr="00283954">
        <w:rPr>
          <w:rFonts w:cs="Courier New"/>
        </w:rPr>
        <w:t>a.</w:t>
      </w:r>
      <w:r w:rsidRPr="00283954">
        <w:rPr>
          <w:rFonts w:cs="Courier New"/>
        </w:rPr>
        <w:tab/>
        <w:t xml:space="preserve">Verify that work of other trades which penetrates roof deck is completed. </w:t>
      </w:r>
    </w:p>
    <w:p w14:paraId="572D42B2" w14:textId="77777777" w:rsidR="00143742" w:rsidRPr="00283954" w:rsidRDefault="00143742" w:rsidP="00143742">
      <w:pPr>
        <w:pStyle w:val="Level3"/>
        <w:rPr>
          <w:rFonts w:cs="Courier New"/>
        </w:rPr>
      </w:pPr>
      <w:r w:rsidRPr="00283954">
        <w:rPr>
          <w:rFonts w:cs="Courier New"/>
        </w:rPr>
        <w:t>b.</w:t>
      </w:r>
      <w:r w:rsidRPr="00283954">
        <w:rPr>
          <w:rFonts w:cs="Courier New"/>
        </w:rPr>
        <w:tab/>
        <w:t xml:space="preserve">Determine adequacy of deck anchorage, presence of foreign material, moisture and unlevel surfaces, or other conditions that would prevent application of roofing system from commencing or cause a roof failure. </w:t>
      </w:r>
    </w:p>
    <w:p w14:paraId="7E649B40" w14:textId="77777777" w:rsidR="00143742" w:rsidRPr="00283954" w:rsidRDefault="00143742" w:rsidP="00143742">
      <w:pPr>
        <w:pStyle w:val="Level3"/>
        <w:rPr>
          <w:rFonts w:cs="Courier New"/>
        </w:rPr>
      </w:pPr>
      <w:r w:rsidRPr="00283954">
        <w:rPr>
          <w:rFonts w:cs="Courier New"/>
        </w:rPr>
        <w:t>c.</w:t>
      </w:r>
      <w:r w:rsidRPr="00283954">
        <w:rPr>
          <w:rFonts w:cs="Courier New"/>
        </w:rPr>
        <w:tab/>
        <w:t xml:space="preserve">Examine samples and installation instructions of manufacturer. </w:t>
      </w:r>
    </w:p>
    <w:p w14:paraId="74A4D85D" w14:textId="77777777" w:rsidR="006239A4" w:rsidRPr="00283954" w:rsidRDefault="006239A4" w:rsidP="006239A4">
      <w:pPr>
        <w:pStyle w:val="ArticleB"/>
        <w:rPr>
          <w:rFonts w:cs="Courier New"/>
        </w:rPr>
      </w:pPr>
      <w:r w:rsidRPr="00283954">
        <w:rPr>
          <w:rFonts w:cs="Courier New"/>
        </w:rPr>
        <w:t>1.6 SUSTAINABILITY REQUIREMENTS</w:t>
      </w:r>
    </w:p>
    <w:p w14:paraId="730D5A33" w14:textId="271DB6C9" w:rsidR="006239A4" w:rsidRPr="00283954" w:rsidRDefault="006239A4" w:rsidP="006239A4">
      <w:pPr>
        <w:pStyle w:val="Level1"/>
        <w:rPr>
          <w:rFonts w:cs="Courier New"/>
        </w:rPr>
      </w:pPr>
      <w:r w:rsidRPr="00283954">
        <w:rPr>
          <w:rFonts w:cs="Courier New"/>
        </w:rPr>
        <w:t>A.</w:t>
      </w:r>
      <w:r w:rsidRPr="00283954">
        <w:rPr>
          <w:rFonts w:cs="Courier New"/>
        </w:rPr>
        <w:tab/>
        <w:t xml:space="preserve">Materials in this section may contribute towards contract compliance with sustainability requirements.  See Section 01 81 </w:t>
      </w:r>
      <w:r w:rsidR="006161CB">
        <w:rPr>
          <w:rFonts w:cs="Courier New"/>
        </w:rPr>
        <w:t>13</w:t>
      </w:r>
      <w:r w:rsidRPr="00283954">
        <w:rPr>
          <w:rFonts w:cs="Courier New"/>
        </w:rPr>
        <w:t>, SUSTAINABLE DESIGN REQUIRMENTS, for project // local/regional materials, // low-emitting materials, // recycled content, // certified wood // _____// requirements.</w:t>
      </w:r>
    </w:p>
    <w:p w14:paraId="624A3E73" w14:textId="3C73CF87" w:rsidR="006239A4" w:rsidRDefault="006239A4" w:rsidP="006239A4">
      <w:pPr>
        <w:pStyle w:val="Level1"/>
        <w:rPr>
          <w:rFonts w:cs="Courier New"/>
        </w:rPr>
      </w:pPr>
      <w:r w:rsidRPr="00283954">
        <w:rPr>
          <w:rFonts w:cs="Courier New"/>
        </w:rPr>
        <w:t>B.</w:t>
      </w:r>
      <w:r w:rsidRPr="00283954">
        <w:rPr>
          <w:rFonts w:cs="Courier New"/>
        </w:rPr>
        <w:tab/>
        <w:t xml:space="preserve">Biobased Material:  For products designated by the USDA’s </w:t>
      </w:r>
      <w:proofErr w:type="spellStart"/>
      <w:r w:rsidRPr="00283954">
        <w:rPr>
          <w:rFonts w:cs="Courier New"/>
        </w:rPr>
        <w:t>BioPreferred</w:t>
      </w:r>
      <w:proofErr w:type="spellEnd"/>
      <w:r w:rsidRPr="00283954">
        <w:rPr>
          <w:rFonts w:cs="Courier New"/>
        </w:rPr>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283954">
        <w:rPr>
          <w:rFonts w:cs="Courier New"/>
        </w:rPr>
        <w:t>BioPreferred</w:t>
      </w:r>
      <w:proofErr w:type="spellEnd"/>
      <w:r w:rsidRPr="00283954">
        <w:rPr>
          <w:rFonts w:cs="Courier New"/>
        </w:rPr>
        <w:t xml:space="preserve">® program, visit </w:t>
      </w:r>
      <w:hyperlink r:id="rId14" w:history="1">
        <w:r w:rsidRPr="00283954">
          <w:rPr>
            <w:rFonts w:cs="Courier New"/>
          </w:rPr>
          <w:t>http://www.biopreferred.gov</w:t>
        </w:r>
      </w:hyperlink>
      <w:r w:rsidRPr="00283954">
        <w:rPr>
          <w:rFonts w:cs="Courier New"/>
        </w:rPr>
        <w:t>.</w:t>
      </w:r>
    </w:p>
    <w:p w14:paraId="5CEB4365" w14:textId="769D72F8" w:rsidR="006161CB" w:rsidRDefault="006161CB" w:rsidP="003E7120">
      <w:pPr>
        <w:pStyle w:val="PR1"/>
        <w:numPr>
          <w:ilvl w:val="0"/>
          <w:numId w:val="0"/>
        </w:numPr>
        <w:tabs>
          <w:tab w:val="left" w:pos="270"/>
        </w:tabs>
        <w:ind w:left="720" w:hanging="720"/>
        <w:rPr>
          <w:rFonts w:ascii="Courier New" w:hAnsi="Courier New" w:cs="Courier New"/>
          <w:sz w:val="20"/>
        </w:rPr>
      </w:pPr>
      <w:r>
        <w:rPr>
          <w:rFonts w:ascii="Courier New" w:hAnsi="Courier New" w:cs="Courier New"/>
          <w:sz w:val="20"/>
        </w:rPr>
        <w:lastRenderedPageBreak/>
        <w:t xml:space="preserve">  C. VOC Content: Products shall comply with VOC content limits of authorities having jurisdiction unless otherwise indicated.</w:t>
      </w:r>
    </w:p>
    <w:p w14:paraId="41ED48C8" w14:textId="77777777" w:rsidR="006161CB" w:rsidRPr="00283954" w:rsidRDefault="006161CB" w:rsidP="006239A4">
      <w:pPr>
        <w:pStyle w:val="Level1"/>
        <w:rPr>
          <w:rFonts w:cs="Courier New"/>
        </w:rPr>
      </w:pPr>
    </w:p>
    <w:p w14:paraId="554ABF95" w14:textId="77777777" w:rsidR="00143742" w:rsidRPr="00283954" w:rsidRDefault="006239A4" w:rsidP="00143742">
      <w:pPr>
        <w:pStyle w:val="ArticleB"/>
        <w:rPr>
          <w:rFonts w:cs="Courier New"/>
        </w:rPr>
      </w:pPr>
      <w:r w:rsidRPr="00283954">
        <w:rPr>
          <w:rFonts w:cs="Courier New"/>
        </w:rPr>
        <w:t>1.7 SUBMITTALS</w:t>
      </w:r>
    </w:p>
    <w:p w14:paraId="2FA48FFF" w14:textId="77777777" w:rsidR="00143742" w:rsidRPr="00283954" w:rsidRDefault="00143742" w:rsidP="00143742">
      <w:pPr>
        <w:pStyle w:val="Level1"/>
        <w:rPr>
          <w:rFonts w:cs="Courier New"/>
        </w:rPr>
      </w:pPr>
      <w:r w:rsidRPr="00283954">
        <w:rPr>
          <w:rFonts w:cs="Courier New"/>
        </w:rPr>
        <w:t>A.</w:t>
      </w:r>
      <w:r w:rsidRPr="00283954">
        <w:rPr>
          <w:rFonts w:cs="Courier New"/>
        </w:rPr>
        <w:tab/>
        <w:t xml:space="preserve">Submit in accordance with Section 01 33 23, SHOP DRAWINGS, PRODUCT DATA, SAMPLES. </w:t>
      </w:r>
    </w:p>
    <w:p w14:paraId="5734ED72" w14:textId="77777777" w:rsidR="00143742" w:rsidRPr="00283954" w:rsidRDefault="00143742" w:rsidP="00143742">
      <w:pPr>
        <w:pStyle w:val="Level1"/>
        <w:rPr>
          <w:rFonts w:cs="Courier New"/>
        </w:rPr>
      </w:pPr>
      <w:r w:rsidRPr="00283954">
        <w:rPr>
          <w:rFonts w:cs="Courier New"/>
        </w:rPr>
        <w:t>B.</w:t>
      </w:r>
      <w:r w:rsidRPr="00283954">
        <w:rPr>
          <w:rFonts w:cs="Courier New"/>
        </w:rPr>
        <w:tab/>
        <w:t>Product Data:</w:t>
      </w:r>
    </w:p>
    <w:p w14:paraId="24861704" w14:textId="77777777" w:rsidR="00143742" w:rsidRPr="00283954" w:rsidRDefault="00143742" w:rsidP="00143742">
      <w:pPr>
        <w:pStyle w:val="Level2"/>
        <w:rPr>
          <w:rFonts w:cs="Courier New"/>
        </w:rPr>
      </w:pPr>
      <w:r w:rsidRPr="00283954">
        <w:rPr>
          <w:rFonts w:cs="Courier New"/>
        </w:rPr>
        <w:t>1.</w:t>
      </w:r>
      <w:r w:rsidRPr="00283954">
        <w:rPr>
          <w:rFonts w:cs="Courier New"/>
        </w:rPr>
        <w:tab/>
        <w:t>Asphalt and adhesive materials.</w:t>
      </w:r>
    </w:p>
    <w:p w14:paraId="472DBDCF" w14:textId="77777777" w:rsidR="00143742" w:rsidRPr="00283954" w:rsidRDefault="00143742" w:rsidP="00143742">
      <w:pPr>
        <w:pStyle w:val="Level2"/>
        <w:rPr>
          <w:rFonts w:cs="Courier New"/>
        </w:rPr>
      </w:pPr>
      <w:r w:rsidRPr="00283954">
        <w:rPr>
          <w:rFonts w:cs="Courier New"/>
        </w:rPr>
        <w:t>2.</w:t>
      </w:r>
      <w:r w:rsidRPr="00283954">
        <w:rPr>
          <w:rFonts w:cs="Courier New"/>
        </w:rPr>
        <w:tab/>
        <w:t>Modified bituminous sheet roofing and flashing membrane.</w:t>
      </w:r>
    </w:p>
    <w:p w14:paraId="40D7815F" w14:textId="77777777" w:rsidR="00143742" w:rsidRPr="00283954" w:rsidRDefault="00143742" w:rsidP="00143742">
      <w:pPr>
        <w:pStyle w:val="Level2"/>
        <w:rPr>
          <w:rFonts w:cs="Courier New"/>
        </w:rPr>
      </w:pPr>
      <w:r w:rsidRPr="00283954">
        <w:rPr>
          <w:rFonts w:cs="Courier New"/>
        </w:rPr>
        <w:t>3.</w:t>
      </w:r>
      <w:r w:rsidRPr="00283954">
        <w:rPr>
          <w:rFonts w:cs="Courier New"/>
        </w:rPr>
        <w:tab/>
        <w:t>Roofing cement.</w:t>
      </w:r>
    </w:p>
    <w:p w14:paraId="268AE4D1" w14:textId="77777777" w:rsidR="00143742" w:rsidRPr="00283954" w:rsidRDefault="00143742" w:rsidP="00143742">
      <w:pPr>
        <w:pStyle w:val="Level2"/>
        <w:rPr>
          <w:rFonts w:cs="Courier New"/>
        </w:rPr>
      </w:pPr>
      <w:r w:rsidRPr="00283954">
        <w:rPr>
          <w:rFonts w:cs="Courier New"/>
        </w:rPr>
        <w:t>4.</w:t>
      </w:r>
      <w:r w:rsidRPr="00283954">
        <w:rPr>
          <w:rFonts w:cs="Courier New"/>
        </w:rPr>
        <w:tab/>
        <w:t>Roof walkway.</w:t>
      </w:r>
    </w:p>
    <w:p w14:paraId="3978EE75" w14:textId="77777777" w:rsidR="00143742" w:rsidRPr="00283954" w:rsidRDefault="00143742" w:rsidP="00143742">
      <w:pPr>
        <w:pStyle w:val="Level2"/>
        <w:rPr>
          <w:rFonts w:cs="Courier New"/>
        </w:rPr>
      </w:pPr>
      <w:r w:rsidRPr="00283954">
        <w:rPr>
          <w:rFonts w:cs="Courier New"/>
        </w:rPr>
        <w:t>5.</w:t>
      </w:r>
      <w:r w:rsidRPr="00283954">
        <w:rPr>
          <w:rFonts w:cs="Courier New"/>
        </w:rPr>
        <w:tab/>
        <w:t>Fastening requirements.</w:t>
      </w:r>
    </w:p>
    <w:p w14:paraId="6F60D1BF" w14:textId="77777777" w:rsidR="00143742" w:rsidRPr="00283954" w:rsidRDefault="00143742" w:rsidP="00143742">
      <w:pPr>
        <w:pStyle w:val="Level2"/>
        <w:rPr>
          <w:rFonts w:cs="Courier New"/>
        </w:rPr>
      </w:pPr>
      <w:r w:rsidRPr="00283954">
        <w:rPr>
          <w:rFonts w:cs="Courier New"/>
        </w:rPr>
        <w:t>6.</w:t>
      </w:r>
      <w:r w:rsidRPr="00283954">
        <w:rPr>
          <w:rFonts w:cs="Courier New"/>
        </w:rPr>
        <w:tab/>
        <w:t>Application instructions.</w:t>
      </w:r>
    </w:p>
    <w:p w14:paraId="705B8505" w14:textId="77777777" w:rsidR="00143742" w:rsidRPr="00283954" w:rsidRDefault="006239A4" w:rsidP="00143742">
      <w:pPr>
        <w:pStyle w:val="Level1"/>
        <w:rPr>
          <w:rFonts w:cs="Courier New"/>
        </w:rPr>
      </w:pPr>
      <w:r w:rsidRPr="00283954">
        <w:rPr>
          <w:rFonts w:cs="Courier New"/>
        </w:rPr>
        <w:t>C</w:t>
      </w:r>
      <w:r w:rsidR="00143742" w:rsidRPr="00283954">
        <w:rPr>
          <w:rFonts w:cs="Courier New"/>
        </w:rPr>
        <w:t>.</w:t>
      </w:r>
      <w:r w:rsidR="00143742" w:rsidRPr="00283954">
        <w:rPr>
          <w:rFonts w:cs="Courier New"/>
        </w:rPr>
        <w:tab/>
        <w:t xml:space="preserve">Samples: </w:t>
      </w:r>
    </w:p>
    <w:p w14:paraId="020AFBBE" w14:textId="77777777" w:rsidR="00143742" w:rsidRPr="00283954" w:rsidRDefault="00143742" w:rsidP="00143742">
      <w:pPr>
        <w:pStyle w:val="Level2"/>
        <w:rPr>
          <w:rFonts w:cs="Courier New"/>
        </w:rPr>
      </w:pPr>
      <w:r w:rsidRPr="00283954">
        <w:rPr>
          <w:rFonts w:cs="Courier New"/>
        </w:rPr>
        <w:t>1.</w:t>
      </w:r>
      <w:r w:rsidRPr="00283954">
        <w:rPr>
          <w:rFonts w:cs="Courier New"/>
        </w:rPr>
        <w:tab/>
        <w:t>Nails and fasteners, each type.</w:t>
      </w:r>
    </w:p>
    <w:p w14:paraId="7A68634A" w14:textId="77777777" w:rsidR="00143742" w:rsidRPr="00283954" w:rsidRDefault="006239A4" w:rsidP="00143742">
      <w:pPr>
        <w:pStyle w:val="Level1"/>
        <w:rPr>
          <w:rFonts w:cs="Courier New"/>
        </w:rPr>
      </w:pPr>
      <w:r w:rsidRPr="00283954">
        <w:rPr>
          <w:rFonts w:cs="Courier New"/>
        </w:rPr>
        <w:t>D</w:t>
      </w:r>
      <w:r w:rsidR="00143742" w:rsidRPr="00283954">
        <w:rPr>
          <w:rFonts w:cs="Courier New"/>
        </w:rPr>
        <w:t>.</w:t>
      </w:r>
      <w:r w:rsidR="00143742" w:rsidRPr="00283954">
        <w:rPr>
          <w:rFonts w:cs="Courier New"/>
        </w:rPr>
        <w:tab/>
        <w:t>Shop Drawings:  Include plans, sections, details, and attachments.</w:t>
      </w:r>
    </w:p>
    <w:p w14:paraId="11B601BA" w14:textId="77777777" w:rsidR="00143742" w:rsidRPr="00283954" w:rsidRDefault="00143742" w:rsidP="00143742">
      <w:pPr>
        <w:pStyle w:val="Level2"/>
        <w:rPr>
          <w:rFonts w:cs="Courier New"/>
        </w:rPr>
      </w:pPr>
      <w:r w:rsidRPr="00283954">
        <w:rPr>
          <w:rFonts w:cs="Courier New"/>
        </w:rPr>
        <w:t>1.</w:t>
      </w:r>
      <w:r w:rsidRPr="00283954">
        <w:rPr>
          <w:rFonts w:cs="Courier New"/>
        </w:rPr>
        <w:tab/>
        <w:t>Base flashings and terminations.</w:t>
      </w:r>
    </w:p>
    <w:p w14:paraId="0E6D0016" w14:textId="77777777" w:rsidR="00143742" w:rsidRPr="00283954" w:rsidRDefault="006239A4" w:rsidP="00143742">
      <w:pPr>
        <w:pStyle w:val="Level1"/>
        <w:rPr>
          <w:rFonts w:cs="Courier New"/>
        </w:rPr>
      </w:pPr>
      <w:r w:rsidRPr="00283954">
        <w:rPr>
          <w:rFonts w:cs="Courier New"/>
        </w:rPr>
        <w:t>E</w:t>
      </w:r>
      <w:r w:rsidR="00143742" w:rsidRPr="00283954">
        <w:rPr>
          <w:rFonts w:cs="Courier New"/>
        </w:rPr>
        <w:t>.</w:t>
      </w:r>
      <w:r w:rsidR="00143742" w:rsidRPr="00283954">
        <w:rPr>
          <w:rFonts w:cs="Courier New"/>
        </w:rPr>
        <w:tab/>
        <w:t xml:space="preserve">Certificates: </w:t>
      </w:r>
    </w:p>
    <w:p w14:paraId="06A8F25C" w14:textId="77777777" w:rsidR="00143742" w:rsidRPr="00283954" w:rsidRDefault="00143742" w:rsidP="00143742">
      <w:pPr>
        <w:pStyle w:val="Level2"/>
        <w:rPr>
          <w:rFonts w:cs="Courier New"/>
        </w:rPr>
      </w:pPr>
      <w:r w:rsidRPr="00283954">
        <w:rPr>
          <w:rFonts w:cs="Courier New"/>
        </w:rPr>
        <w:t>1.</w:t>
      </w:r>
      <w:r w:rsidRPr="00283954">
        <w:rPr>
          <w:rFonts w:cs="Courier New"/>
        </w:rPr>
        <w:tab/>
        <w:t>Indicating materials and method of application of roofing system meets requirements of FM Approvals "</w:t>
      </w:r>
      <w:proofErr w:type="spellStart"/>
      <w:r w:rsidRPr="00283954">
        <w:rPr>
          <w:rFonts w:cs="Courier New"/>
        </w:rPr>
        <w:t>RoofNav</w:t>
      </w:r>
      <w:proofErr w:type="spellEnd"/>
      <w:r w:rsidRPr="00283954">
        <w:rPr>
          <w:rFonts w:cs="Courier New"/>
        </w:rPr>
        <w:t>" for specified fire/windstorm classification.</w:t>
      </w:r>
    </w:p>
    <w:p w14:paraId="1A6666E6" w14:textId="77777777" w:rsidR="006239A4" w:rsidRPr="00547D85" w:rsidRDefault="006239A4" w:rsidP="00547D85">
      <w:pPr>
        <w:pStyle w:val="SpecNote"/>
      </w:pPr>
      <w:r w:rsidRPr="00547D85">
        <w:t>SPEC WRITER NOTES:</w:t>
      </w:r>
    </w:p>
    <w:p w14:paraId="65865739" w14:textId="77777777" w:rsidR="00143742" w:rsidRPr="00547D85" w:rsidRDefault="00427712" w:rsidP="00547D85">
      <w:pPr>
        <w:pStyle w:val="SpecNote"/>
      </w:pPr>
      <w:r w:rsidRPr="00547D85">
        <w:t>1.</w:t>
      </w:r>
      <w:r w:rsidRPr="00547D85">
        <w:tab/>
      </w:r>
      <w:r w:rsidR="00143742" w:rsidRPr="00547D85">
        <w:t>Retain paragraph below when retaining Miami-Dade County requirement under Quality Assurance article above.</w:t>
      </w:r>
    </w:p>
    <w:p w14:paraId="6DCD2575" w14:textId="77777777" w:rsidR="00143742" w:rsidRPr="00283954" w:rsidRDefault="00143742" w:rsidP="006A4D82">
      <w:pPr>
        <w:pStyle w:val="Level2"/>
        <w:rPr>
          <w:rFonts w:cs="Courier New"/>
        </w:rPr>
      </w:pPr>
      <w:r w:rsidRPr="00283954">
        <w:rPr>
          <w:rFonts w:cs="Courier New"/>
        </w:rPr>
        <w:t>2.</w:t>
      </w:r>
      <w:r w:rsidRPr="00283954">
        <w:rPr>
          <w:rFonts w:cs="Courier New"/>
        </w:rPr>
        <w:tab/>
        <w:t>Indicating compliance with Miami-Dade County requirements.</w:t>
      </w:r>
    </w:p>
    <w:p w14:paraId="7222EE17" w14:textId="77777777" w:rsidR="00143742" w:rsidRPr="00283954" w:rsidRDefault="00143742" w:rsidP="00143742">
      <w:pPr>
        <w:pStyle w:val="Level2"/>
        <w:rPr>
          <w:rFonts w:cs="Courier New"/>
        </w:rPr>
      </w:pPr>
      <w:r w:rsidRPr="00283954">
        <w:rPr>
          <w:rFonts w:cs="Courier New"/>
        </w:rPr>
        <w:t>3.</w:t>
      </w:r>
      <w:r w:rsidRPr="00283954">
        <w:rPr>
          <w:rFonts w:cs="Courier New"/>
        </w:rPr>
        <w:tab/>
        <w:t>Indicating compliance with load/strain properties requirement.</w:t>
      </w:r>
    </w:p>
    <w:p w14:paraId="4114DA79" w14:textId="77777777" w:rsidR="00143742" w:rsidRPr="00283954" w:rsidRDefault="00143742" w:rsidP="00143742">
      <w:pPr>
        <w:pStyle w:val="Level2"/>
        <w:rPr>
          <w:rFonts w:cs="Courier New"/>
        </w:rPr>
      </w:pPr>
      <w:r w:rsidRPr="00283954">
        <w:rPr>
          <w:rFonts w:cs="Courier New"/>
        </w:rPr>
        <w:t>4.</w:t>
      </w:r>
      <w:r w:rsidRPr="00283954">
        <w:rPr>
          <w:rFonts w:cs="Courier New"/>
        </w:rPr>
        <w:tab/>
        <w:t>Indicating compliance with energy performance requirement.</w:t>
      </w:r>
    </w:p>
    <w:p w14:paraId="580E2002" w14:textId="77777777" w:rsidR="00143742" w:rsidRPr="00283954" w:rsidRDefault="006239A4" w:rsidP="00143742">
      <w:pPr>
        <w:pStyle w:val="Level1"/>
        <w:rPr>
          <w:rFonts w:cs="Courier New"/>
        </w:rPr>
      </w:pPr>
      <w:r w:rsidRPr="00283954">
        <w:rPr>
          <w:rFonts w:cs="Courier New"/>
        </w:rPr>
        <w:t>F</w:t>
      </w:r>
      <w:r w:rsidR="00143742" w:rsidRPr="00283954">
        <w:rPr>
          <w:rFonts w:cs="Courier New"/>
        </w:rPr>
        <w:t>.</w:t>
      </w:r>
      <w:r w:rsidR="00143742" w:rsidRPr="00283954">
        <w:rPr>
          <w:rFonts w:cs="Courier New"/>
        </w:rPr>
        <w:tab/>
        <w:t>Warranty: As specified.</w:t>
      </w:r>
    </w:p>
    <w:p w14:paraId="30EED494" w14:textId="77777777" w:rsidR="00143742" w:rsidRPr="00283954" w:rsidRDefault="006239A4" w:rsidP="00143742">
      <w:pPr>
        <w:pStyle w:val="Level1"/>
        <w:rPr>
          <w:rFonts w:cs="Courier New"/>
        </w:rPr>
      </w:pPr>
      <w:r w:rsidRPr="00283954">
        <w:rPr>
          <w:rFonts w:cs="Courier New"/>
        </w:rPr>
        <w:t>G</w:t>
      </w:r>
      <w:r w:rsidR="00143742" w:rsidRPr="00283954">
        <w:rPr>
          <w:rFonts w:cs="Courier New"/>
        </w:rPr>
        <w:t>.</w:t>
      </w:r>
      <w:r w:rsidR="00143742" w:rsidRPr="00283954">
        <w:rPr>
          <w:rFonts w:cs="Courier New"/>
        </w:rPr>
        <w:tab/>
        <w:t xml:space="preserve">Documentation of supervisors' and inspectors' qualifications. </w:t>
      </w:r>
    </w:p>
    <w:p w14:paraId="555E022A" w14:textId="77777777" w:rsidR="00143742" w:rsidRPr="00283954" w:rsidRDefault="006239A4" w:rsidP="00143742">
      <w:pPr>
        <w:pStyle w:val="Level1"/>
        <w:rPr>
          <w:rFonts w:cs="Courier New"/>
        </w:rPr>
      </w:pPr>
      <w:r w:rsidRPr="00283954">
        <w:rPr>
          <w:rFonts w:cs="Courier New"/>
        </w:rPr>
        <w:t>H</w:t>
      </w:r>
      <w:r w:rsidR="00143742" w:rsidRPr="00283954">
        <w:rPr>
          <w:rFonts w:cs="Courier New"/>
        </w:rPr>
        <w:t>.</w:t>
      </w:r>
      <w:r w:rsidR="00143742" w:rsidRPr="00283954">
        <w:rPr>
          <w:rFonts w:cs="Courier New"/>
        </w:rPr>
        <w:tab/>
        <w:t>Field reports of roofing inspector.</w:t>
      </w:r>
    </w:p>
    <w:p w14:paraId="1285DB47" w14:textId="77777777" w:rsidR="006239A4" w:rsidRPr="00547D85" w:rsidRDefault="00143742" w:rsidP="00547D85">
      <w:pPr>
        <w:pStyle w:val="SpecNote"/>
      </w:pPr>
      <w:r w:rsidRPr="00547D85">
        <w:t>SPEC WRITER NOTE</w:t>
      </w:r>
      <w:r w:rsidR="006239A4" w:rsidRPr="00547D85">
        <w:t>S:</w:t>
      </w:r>
    </w:p>
    <w:p w14:paraId="3439FA5A" w14:textId="77777777" w:rsidR="00143742" w:rsidRPr="00547D85" w:rsidRDefault="00427712" w:rsidP="00547D85">
      <w:pPr>
        <w:pStyle w:val="SpecNote"/>
      </w:pPr>
      <w:r w:rsidRPr="00547D85">
        <w:t>1.</w:t>
      </w:r>
      <w:r w:rsidRPr="00547D85">
        <w:tab/>
      </w:r>
      <w:r w:rsidR="00143742" w:rsidRPr="00547D85">
        <w:t>Retain paragraph below for reroofing projects.</w:t>
      </w:r>
    </w:p>
    <w:p w14:paraId="2F461415" w14:textId="77777777" w:rsidR="00143742" w:rsidRPr="00283954" w:rsidRDefault="006239A4" w:rsidP="006A4D82">
      <w:pPr>
        <w:pStyle w:val="Level1"/>
        <w:rPr>
          <w:rFonts w:cs="Courier New"/>
        </w:rPr>
      </w:pPr>
      <w:r w:rsidRPr="00283954">
        <w:rPr>
          <w:rFonts w:cs="Courier New"/>
        </w:rPr>
        <w:t>I</w:t>
      </w:r>
      <w:r w:rsidR="00143742" w:rsidRPr="00283954">
        <w:rPr>
          <w:rFonts w:cs="Courier New"/>
        </w:rPr>
        <w:t>.</w:t>
      </w:r>
      <w:r w:rsidR="00143742" w:rsidRPr="00283954">
        <w:rPr>
          <w:rFonts w:cs="Courier New"/>
        </w:rPr>
        <w:tab/>
        <w:t>Temporary protection plan. Include list of proposed temporary materials.</w:t>
      </w:r>
    </w:p>
    <w:p w14:paraId="2E7D24C0" w14:textId="77777777" w:rsidR="00143742" w:rsidRPr="00821AD4" w:rsidRDefault="006239A4" w:rsidP="00821AD4">
      <w:pPr>
        <w:pStyle w:val="Level1"/>
      </w:pPr>
      <w:r w:rsidRPr="00821AD4">
        <w:t>J</w:t>
      </w:r>
      <w:r w:rsidR="00143742" w:rsidRPr="00821AD4">
        <w:t>.</w:t>
      </w:r>
      <w:r w:rsidR="00143742" w:rsidRPr="00821AD4">
        <w:tab/>
        <w:t>Contract Close-out Submittals:</w:t>
      </w:r>
    </w:p>
    <w:p w14:paraId="11F7994B" w14:textId="77777777" w:rsidR="00143742" w:rsidRPr="00283954" w:rsidRDefault="00143742" w:rsidP="00143742">
      <w:pPr>
        <w:pStyle w:val="Level2"/>
        <w:rPr>
          <w:rFonts w:cs="Courier New"/>
        </w:rPr>
      </w:pPr>
      <w:r w:rsidRPr="00283954">
        <w:rPr>
          <w:rFonts w:cs="Courier New"/>
        </w:rPr>
        <w:t>1.</w:t>
      </w:r>
      <w:r w:rsidRPr="00283954">
        <w:rPr>
          <w:rFonts w:cs="Courier New"/>
        </w:rPr>
        <w:tab/>
        <w:t>Maintenance Manuals.</w:t>
      </w:r>
    </w:p>
    <w:p w14:paraId="62C086EB" w14:textId="77777777" w:rsidR="00143742" w:rsidRDefault="00143742" w:rsidP="00143742">
      <w:pPr>
        <w:pStyle w:val="Level2"/>
        <w:rPr>
          <w:rFonts w:cs="Courier New"/>
        </w:rPr>
      </w:pPr>
      <w:r w:rsidRPr="00283954">
        <w:rPr>
          <w:rFonts w:cs="Courier New"/>
        </w:rPr>
        <w:t>2.</w:t>
      </w:r>
      <w:r w:rsidRPr="00283954">
        <w:rPr>
          <w:rFonts w:cs="Courier New"/>
        </w:rPr>
        <w:tab/>
        <w:t>Warranty signed by installer and manufacturer.</w:t>
      </w:r>
    </w:p>
    <w:p w14:paraId="0F04D9D0" w14:textId="77777777" w:rsidR="00821AD4" w:rsidRPr="00A36A0D" w:rsidRDefault="00821AD4" w:rsidP="00821AD4">
      <w:pPr>
        <w:pStyle w:val="ArticleB"/>
      </w:pPr>
      <w:r w:rsidRPr="00A36A0D">
        <w:lastRenderedPageBreak/>
        <w:t>1.</w:t>
      </w:r>
      <w:r>
        <w:t>8 PRE-INSTALLATION CONFERENCE</w:t>
      </w:r>
    </w:p>
    <w:p w14:paraId="4824BE61" w14:textId="77777777" w:rsidR="00821AD4" w:rsidRPr="00821AD4" w:rsidRDefault="00821AD4" w:rsidP="00821AD4">
      <w:pPr>
        <w:pStyle w:val="Level1"/>
      </w:pPr>
      <w:r>
        <w:t>A</w:t>
      </w:r>
      <w:r w:rsidRPr="003F1114">
        <w:t>.</w:t>
      </w:r>
      <w:r w:rsidRPr="003F1114">
        <w:tab/>
        <w:t xml:space="preserve">Convene a meeting on site, after submittals are received and approved but before any </w:t>
      </w:r>
      <w:proofErr w:type="gramStart"/>
      <w:r w:rsidRPr="003F1114">
        <w:t>work,  to</w:t>
      </w:r>
      <w:proofErr w:type="gramEnd"/>
      <w:r w:rsidRPr="003F1114">
        <w:t xml:space="preserve"> review drawings and specifications, submittals, schedule, manufacturer instructions, site logistics and pertinent matters of coordination, temporary protection, governing regulations, tests and inspections; participants to include RE/COR and all parties whose work is effected or related to the work of this section.</w:t>
      </w:r>
    </w:p>
    <w:p w14:paraId="44A86375" w14:textId="77777777" w:rsidR="00143742" w:rsidRPr="00283954" w:rsidRDefault="00143742" w:rsidP="00143742">
      <w:pPr>
        <w:pStyle w:val="ArticleB"/>
        <w:rPr>
          <w:rFonts w:cs="Courier New"/>
        </w:rPr>
      </w:pPr>
      <w:r w:rsidRPr="00283954">
        <w:rPr>
          <w:rFonts w:cs="Courier New"/>
        </w:rPr>
        <w:t>1.</w:t>
      </w:r>
      <w:r w:rsidR="00821AD4">
        <w:rPr>
          <w:rFonts w:cs="Courier New"/>
        </w:rPr>
        <w:t>9</w:t>
      </w:r>
      <w:r w:rsidRPr="00283954">
        <w:rPr>
          <w:rFonts w:cs="Courier New"/>
        </w:rPr>
        <w:t xml:space="preserve"> DELIVERY, S</w:t>
      </w:r>
      <w:r w:rsidR="006239A4" w:rsidRPr="00283954">
        <w:rPr>
          <w:rFonts w:cs="Courier New"/>
        </w:rPr>
        <w:t>TORAGE AND MARKING</w:t>
      </w:r>
    </w:p>
    <w:p w14:paraId="0AFC5FA4" w14:textId="77777777" w:rsidR="00143742" w:rsidRPr="00283954" w:rsidRDefault="00143742" w:rsidP="00143742">
      <w:pPr>
        <w:pStyle w:val="Level1"/>
        <w:rPr>
          <w:rFonts w:cs="Courier New"/>
        </w:rPr>
      </w:pPr>
      <w:r w:rsidRPr="00283954">
        <w:rPr>
          <w:rFonts w:cs="Courier New"/>
        </w:rPr>
        <w:t>A.</w:t>
      </w:r>
      <w:r w:rsidRPr="00283954">
        <w:rPr>
          <w:rFonts w:cs="Courier New"/>
        </w:rPr>
        <w:tab/>
        <w:t>Comply with the recommendations of the NRCA "Roofing and Waterproofing Manual" applicable to built-up roofing for storage, handling and installation.</w:t>
      </w:r>
    </w:p>
    <w:p w14:paraId="0EEDCBC8" w14:textId="77777777" w:rsidR="00143742" w:rsidRPr="00283954" w:rsidRDefault="00143742" w:rsidP="00143742">
      <w:pPr>
        <w:pStyle w:val="ArticleB"/>
        <w:outlineLvl w:val="0"/>
        <w:rPr>
          <w:rFonts w:cs="Courier New"/>
        </w:rPr>
      </w:pPr>
      <w:r w:rsidRPr="00283954">
        <w:rPr>
          <w:rFonts w:cs="Courier New"/>
        </w:rPr>
        <w:t>1.</w:t>
      </w:r>
      <w:r w:rsidR="00821AD4">
        <w:rPr>
          <w:rFonts w:cs="Courier New"/>
        </w:rPr>
        <w:t>10</w:t>
      </w:r>
      <w:r w:rsidRPr="00283954">
        <w:rPr>
          <w:rFonts w:cs="Courier New"/>
        </w:rPr>
        <w:t xml:space="preserve"> Environmental Requirements</w:t>
      </w:r>
    </w:p>
    <w:p w14:paraId="53AF69C8" w14:textId="77777777" w:rsidR="00143742" w:rsidRPr="00283954" w:rsidRDefault="00143742" w:rsidP="00143742">
      <w:pPr>
        <w:pStyle w:val="Level1"/>
        <w:rPr>
          <w:rFonts w:cs="Courier New"/>
        </w:rPr>
      </w:pPr>
      <w:r w:rsidRPr="00283954">
        <w:rPr>
          <w:rFonts w:cs="Courier New"/>
        </w:rPr>
        <w:t>A.</w:t>
      </w:r>
      <w:r w:rsidRPr="00283954">
        <w:rPr>
          <w:rFonts w:cs="Courier New"/>
        </w:rPr>
        <w:tab/>
        <w:t>Weather Limitations: Proceed with installation only when existing and forecasted weather conditions permit roofing system to be installed according to manufacturer's written instructions and warranty requirements.</w:t>
      </w:r>
    </w:p>
    <w:p w14:paraId="0B7A0B5B" w14:textId="77777777" w:rsidR="00143742" w:rsidRPr="00283954" w:rsidRDefault="00821AD4" w:rsidP="00143742">
      <w:pPr>
        <w:pStyle w:val="Level1"/>
        <w:rPr>
          <w:rFonts w:cs="Courier New"/>
        </w:rPr>
      </w:pPr>
      <w:r>
        <w:rPr>
          <w:rFonts w:cs="Courier New"/>
        </w:rPr>
        <w:t>B</w:t>
      </w:r>
      <w:r w:rsidR="00143742" w:rsidRPr="00283954">
        <w:rPr>
          <w:rFonts w:cs="Courier New"/>
        </w:rPr>
        <w:t>.</w:t>
      </w:r>
      <w:r w:rsidR="00143742" w:rsidRPr="00283954">
        <w:rPr>
          <w:rFonts w:cs="Courier New"/>
        </w:rPr>
        <w:tab/>
        <w:t>Protection of interior spaces: Refer to Section 01 00 00, GENERAL REQUIREMENTS.</w:t>
      </w:r>
    </w:p>
    <w:p w14:paraId="64125289" w14:textId="77777777" w:rsidR="00143742" w:rsidRPr="00283954" w:rsidRDefault="006239A4" w:rsidP="00143742">
      <w:pPr>
        <w:pStyle w:val="ArticleB"/>
        <w:rPr>
          <w:rFonts w:cs="Courier New"/>
        </w:rPr>
      </w:pPr>
      <w:r w:rsidRPr="00283954">
        <w:rPr>
          <w:rFonts w:cs="Courier New"/>
        </w:rPr>
        <w:t>1.1</w:t>
      </w:r>
      <w:r w:rsidR="00821AD4">
        <w:rPr>
          <w:rFonts w:cs="Courier New"/>
        </w:rPr>
        <w:t>1</w:t>
      </w:r>
      <w:r w:rsidRPr="00283954">
        <w:rPr>
          <w:rFonts w:cs="Courier New"/>
        </w:rPr>
        <w:t xml:space="preserve"> warranty</w:t>
      </w:r>
    </w:p>
    <w:p w14:paraId="2DF53F9E" w14:textId="77777777" w:rsidR="00143742" w:rsidRPr="00283954" w:rsidRDefault="00143742" w:rsidP="00143742">
      <w:pPr>
        <w:pStyle w:val="Level1"/>
        <w:rPr>
          <w:rFonts w:cs="Courier New"/>
        </w:rPr>
      </w:pPr>
      <w:r w:rsidRPr="00283954">
        <w:rPr>
          <w:rFonts w:cs="Courier New"/>
        </w:rPr>
        <w:t>A.</w:t>
      </w:r>
      <w:r w:rsidRPr="00283954">
        <w:rPr>
          <w:rFonts w:cs="Courier New"/>
        </w:rPr>
        <w:tab/>
        <w:t xml:space="preserve">Roofing work subject to the terms of the Article “Warranty of Construction”, FAR clause 52.246-21, except extend warranty period to </w:t>
      </w:r>
      <w:r w:rsidR="006239A4" w:rsidRPr="00821AD4">
        <w:t>//</w:t>
      </w:r>
      <w:r w:rsidRPr="00283954">
        <w:rPr>
          <w:rFonts w:cs="Courier New"/>
        </w:rPr>
        <w:t>10</w:t>
      </w:r>
      <w:r w:rsidR="006239A4" w:rsidRPr="00283954">
        <w:rPr>
          <w:rFonts w:cs="Courier New"/>
        </w:rPr>
        <w:t>//</w:t>
      </w:r>
      <w:r w:rsidRPr="00283954">
        <w:rPr>
          <w:rFonts w:cs="Courier New"/>
        </w:rPr>
        <w:t xml:space="preserve"> years from acceptance of facility by the Government. </w:t>
      </w:r>
    </w:p>
    <w:p w14:paraId="34964ED1" w14:textId="77777777" w:rsidR="00143742" w:rsidRPr="00283954" w:rsidRDefault="00821AD4" w:rsidP="00143742">
      <w:pPr>
        <w:pStyle w:val="ArticleB"/>
        <w:rPr>
          <w:rFonts w:cs="Courier New"/>
        </w:rPr>
      </w:pPr>
      <w:r>
        <w:rPr>
          <w:rFonts w:cs="Courier New"/>
        </w:rPr>
        <w:t xml:space="preserve">PART 2 </w:t>
      </w:r>
      <w:r>
        <w:rPr>
          <w:rFonts w:cs="Courier New"/>
        </w:rPr>
        <w:noBreakHyphen/>
        <w:t xml:space="preserve"> PRODUCTS</w:t>
      </w:r>
    </w:p>
    <w:p w14:paraId="055A672B" w14:textId="77777777" w:rsidR="00143742" w:rsidRPr="00283954" w:rsidRDefault="00143742" w:rsidP="00143742">
      <w:pPr>
        <w:pStyle w:val="ArticleB"/>
        <w:rPr>
          <w:rFonts w:cs="Courier New"/>
        </w:rPr>
      </w:pPr>
      <w:r w:rsidRPr="00283954">
        <w:rPr>
          <w:rFonts w:cs="Courier New"/>
        </w:rPr>
        <w:t>2.1</w:t>
      </w:r>
      <w:r w:rsidR="006239A4" w:rsidRPr="00283954">
        <w:rPr>
          <w:rFonts w:cs="Courier New"/>
        </w:rPr>
        <w:t xml:space="preserve"> adhesive and asphalt MATERIALS</w:t>
      </w:r>
    </w:p>
    <w:p w14:paraId="78349BC8" w14:textId="77777777" w:rsidR="00143742" w:rsidRPr="00283954" w:rsidRDefault="00143742" w:rsidP="00143742">
      <w:pPr>
        <w:pStyle w:val="Level1"/>
        <w:rPr>
          <w:rFonts w:cs="Courier New"/>
        </w:rPr>
      </w:pPr>
      <w:r w:rsidRPr="00283954">
        <w:rPr>
          <w:rFonts w:cs="Courier New"/>
        </w:rPr>
        <w:t>A.</w:t>
      </w:r>
      <w:r w:rsidRPr="00283954">
        <w:rPr>
          <w:rFonts w:cs="Courier New"/>
        </w:rPr>
        <w:tab/>
        <w:t>General:  Adhesive and sealant materials recommended by roofing system manufacturer for intended use, identical to materials utilized in approved listed roofing system, and compatible with roofing membrane.</w:t>
      </w:r>
    </w:p>
    <w:p w14:paraId="15494C95" w14:textId="77777777" w:rsidR="00143742" w:rsidRPr="00283954" w:rsidRDefault="00143742" w:rsidP="00143742">
      <w:pPr>
        <w:pStyle w:val="Level2"/>
        <w:rPr>
          <w:rFonts w:cs="Courier New"/>
        </w:rPr>
      </w:pPr>
      <w:r w:rsidRPr="00283954">
        <w:rPr>
          <w:rFonts w:cs="Courier New"/>
        </w:rPr>
        <w:t>1.</w:t>
      </w:r>
      <w:r w:rsidRPr="00283954">
        <w:rPr>
          <w:rFonts w:cs="Courier New"/>
        </w:rPr>
        <w:tab/>
        <w:t xml:space="preserve">Liquid-type auxiliary materials </w:t>
      </w:r>
      <w:r w:rsidR="00737910">
        <w:rPr>
          <w:rFonts w:cs="Courier New"/>
        </w:rPr>
        <w:t>must</w:t>
      </w:r>
      <w:r w:rsidRPr="00283954">
        <w:rPr>
          <w:rFonts w:cs="Courier New"/>
        </w:rPr>
        <w:t xml:space="preserve"> comply with VOC limits of authorities having jurisdiction.</w:t>
      </w:r>
    </w:p>
    <w:p w14:paraId="380BAC99" w14:textId="77777777" w:rsidR="006239A4" w:rsidRPr="00547D85" w:rsidRDefault="00143742" w:rsidP="00547D85">
      <w:pPr>
        <w:pStyle w:val="SpecNote"/>
      </w:pPr>
      <w:r w:rsidRPr="00547D85">
        <w:t>SPEC WRITER NOTE</w:t>
      </w:r>
      <w:r w:rsidR="006239A4" w:rsidRPr="00547D85">
        <w:t>S:</w:t>
      </w:r>
    </w:p>
    <w:p w14:paraId="32E93376" w14:textId="77777777" w:rsidR="00143742" w:rsidRPr="00547D85" w:rsidRDefault="00427712" w:rsidP="00547D85">
      <w:pPr>
        <w:pStyle w:val="SpecNote"/>
      </w:pPr>
      <w:r w:rsidRPr="00547D85">
        <w:t>1.</w:t>
      </w:r>
      <w:r w:rsidRPr="00547D85">
        <w:tab/>
      </w:r>
      <w:r w:rsidR="00143742" w:rsidRPr="00547D85">
        <w:t>Retain subparagraph below for low-emitting materials required for LEED-NC Credit EQ 4.1 or for general project sustainable design requirements. Below applies to all materials located to interior of weather-proof barrier.</w:t>
      </w:r>
    </w:p>
    <w:p w14:paraId="37681374" w14:textId="77777777" w:rsidR="00143742" w:rsidRPr="00283954" w:rsidRDefault="00143742" w:rsidP="006A4D82">
      <w:pPr>
        <w:pStyle w:val="Level2"/>
        <w:rPr>
          <w:rFonts w:cs="Courier New"/>
        </w:rPr>
      </w:pPr>
      <w:r w:rsidRPr="00283954">
        <w:rPr>
          <w:rFonts w:cs="Courier New"/>
        </w:rPr>
        <w:lastRenderedPageBreak/>
        <w:t>2.</w:t>
      </w:r>
      <w:r w:rsidRPr="00283954">
        <w:rPr>
          <w:rFonts w:cs="Courier New"/>
        </w:rPr>
        <w:tab/>
        <w:t xml:space="preserve">Adhesives and sealants that are not on the exterior side of weather barrier </w:t>
      </w:r>
      <w:r w:rsidR="00737910">
        <w:rPr>
          <w:rFonts w:cs="Courier New"/>
        </w:rPr>
        <w:t>must</w:t>
      </w:r>
      <w:r w:rsidRPr="00283954">
        <w:rPr>
          <w:rFonts w:cs="Courier New"/>
        </w:rPr>
        <w:t xml:space="preserve"> comply with the following limits for VOC content when calculated according to 40 CFR 59, Subpart D (EPA Method 24):</w:t>
      </w:r>
    </w:p>
    <w:p w14:paraId="2EBF1DF6" w14:textId="77777777" w:rsidR="00143742" w:rsidRPr="00283954" w:rsidRDefault="00143742" w:rsidP="00143742">
      <w:pPr>
        <w:pStyle w:val="Level3"/>
        <w:rPr>
          <w:rFonts w:cs="Courier New"/>
        </w:rPr>
      </w:pPr>
      <w:r w:rsidRPr="00283954">
        <w:rPr>
          <w:rFonts w:cs="Courier New"/>
        </w:rPr>
        <w:t>a.</w:t>
      </w:r>
      <w:r w:rsidRPr="00283954">
        <w:rPr>
          <w:rFonts w:cs="Courier New"/>
        </w:rPr>
        <w:tab/>
        <w:t>Multipurpose Construction Adhesives:  70 g/L.</w:t>
      </w:r>
    </w:p>
    <w:p w14:paraId="74ED3184" w14:textId="77777777" w:rsidR="00143742" w:rsidRPr="00283954" w:rsidRDefault="00143742" w:rsidP="00143742">
      <w:pPr>
        <w:pStyle w:val="Level3"/>
        <w:rPr>
          <w:rFonts w:cs="Courier New"/>
        </w:rPr>
      </w:pPr>
      <w:r w:rsidRPr="00283954">
        <w:rPr>
          <w:rFonts w:cs="Courier New"/>
        </w:rPr>
        <w:t>b.</w:t>
      </w:r>
      <w:r w:rsidRPr="00283954">
        <w:rPr>
          <w:rFonts w:cs="Courier New"/>
        </w:rPr>
        <w:tab/>
        <w:t>Contact Adhesives:  80 g/L.</w:t>
      </w:r>
    </w:p>
    <w:p w14:paraId="4A919C46" w14:textId="77777777" w:rsidR="00143742" w:rsidRPr="00283954" w:rsidRDefault="00143742" w:rsidP="00143742">
      <w:pPr>
        <w:pStyle w:val="Level3"/>
        <w:rPr>
          <w:rFonts w:cs="Courier New"/>
        </w:rPr>
      </w:pPr>
      <w:r w:rsidRPr="00283954">
        <w:rPr>
          <w:rFonts w:cs="Courier New"/>
        </w:rPr>
        <w:t>c.</w:t>
      </w:r>
      <w:r w:rsidRPr="00283954">
        <w:rPr>
          <w:rFonts w:cs="Courier New"/>
        </w:rPr>
        <w:tab/>
        <w:t>Other Adhesives:  250 g/L.</w:t>
      </w:r>
    </w:p>
    <w:p w14:paraId="4F250511" w14:textId="77777777" w:rsidR="00143742" w:rsidRPr="00283954" w:rsidRDefault="00143742" w:rsidP="00143742">
      <w:pPr>
        <w:pStyle w:val="Level3"/>
        <w:rPr>
          <w:rFonts w:cs="Courier New"/>
        </w:rPr>
      </w:pPr>
      <w:r w:rsidRPr="00283954">
        <w:rPr>
          <w:rFonts w:cs="Courier New"/>
        </w:rPr>
        <w:t>d.</w:t>
      </w:r>
      <w:r w:rsidRPr="00283954">
        <w:rPr>
          <w:rFonts w:cs="Courier New"/>
        </w:rPr>
        <w:tab/>
        <w:t>Non</w:t>
      </w:r>
      <w:r w:rsidR="00E771EF">
        <w:rPr>
          <w:rFonts w:cs="Courier New"/>
        </w:rPr>
        <w:t>-</w:t>
      </w:r>
      <w:r w:rsidRPr="00283954">
        <w:rPr>
          <w:rFonts w:cs="Courier New"/>
        </w:rPr>
        <w:t>membrane Roof Sealants:  300 g/L.</w:t>
      </w:r>
    </w:p>
    <w:p w14:paraId="5A403CA2" w14:textId="77777777" w:rsidR="00143742" w:rsidRPr="00283954" w:rsidRDefault="00143742" w:rsidP="00143742">
      <w:pPr>
        <w:pStyle w:val="Level3"/>
        <w:rPr>
          <w:rFonts w:cs="Courier New"/>
        </w:rPr>
      </w:pPr>
      <w:r w:rsidRPr="00283954">
        <w:rPr>
          <w:rFonts w:cs="Courier New"/>
        </w:rPr>
        <w:t>e.</w:t>
      </w:r>
      <w:r w:rsidRPr="00283954">
        <w:rPr>
          <w:rFonts w:cs="Courier New"/>
        </w:rPr>
        <w:tab/>
        <w:t>Sealant Primers for Nonporous Substrates:  250 g/L.</w:t>
      </w:r>
    </w:p>
    <w:p w14:paraId="6D62FC6C" w14:textId="77777777" w:rsidR="00143742" w:rsidRPr="00283954" w:rsidRDefault="00143742" w:rsidP="00143742">
      <w:pPr>
        <w:pStyle w:val="Level3"/>
        <w:rPr>
          <w:rFonts w:cs="Courier New"/>
        </w:rPr>
      </w:pPr>
      <w:r w:rsidRPr="00283954">
        <w:rPr>
          <w:rFonts w:cs="Courier New"/>
        </w:rPr>
        <w:t>f.</w:t>
      </w:r>
      <w:r w:rsidRPr="00283954">
        <w:rPr>
          <w:rFonts w:cs="Courier New"/>
        </w:rPr>
        <w:tab/>
        <w:t>Sealant Primers for Porous Substrates:  775 g/L.</w:t>
      </w:r>
    </w:p>
    <w:p w14:paraId="097AB8D1" w14:textId="77777777" w:rsidR="00143742" w:rsidRPr="00283954" w:rsidRDefault="00143742" w:rsidP="00143742">
      <w:pPr>
        <w:pStyle w:val="Level1"/>
        <w:rPr>
          <w:rFonts w:cs="Courier New"/>
        </w:rPr>
      </w:pPr>
      <w:r w:rsidRPr="00283954">
        <w:rPr>
          <w:rFonts w:cs="Courier New"/>
        </w:rPr>
        <w:t>B.</w:t>
      </w:r>
      <w:r w:rsidRPr="00283954">
        <w:rPr>
          <w:rFonts w:cs="Courier New"/>
        </w:rPr>
        <w:tab/>
        <w:t>Water-Based Asphalt Primer: Water-based, polymer modified, asphalt primer with the following physical properties:</w:t>
      </w:r>
    </w:p>
    <w:p w14:paraId="4410EDE3" w14:textId="77777777" w:rsidR="00143742" w:rsidRPr="00283954" w:rsidRDefault="00143742" w:rsidP="00143742">
      <w:pPr>
        <w:pStyle w:val="Level2"/>
        <w:rPr>
          <w:rFonts w:cs="Courier New"/>
        </w:rPr>
      </w:pPr>
      <w:r w:rsidRPr="00283954">
        <w:rPr>
          <w:rFonts w:cs="Courier New"/>
        </w:rPr>
        <w:t>1.</w:t>
      </w:r>
      <w:r w:rsidRPr="00283954">
        <w:rPr>
          <w:rFonts w:cs="Courier New"/>
        </w:rPr>
        <w:tab/>
        <w:t>Asbestos Content, EPA 600/R13/116:  None.</w:t>
      </w:r>
    </w:p>
    <w:p w14:paraId="5882EDA3" w14:textId="77777777" w:rsidR="00143742" w:rsidRPr="00283954" w:rsidRDefault="00143742" w:rsidP="00143742">
      <w:pPr>
        <w:pStyle w:val="Level2"/>
        <w:rPr>
          <w:rFonts w:cs="Courier New"/>
        </w:rPr>
      </w:pPr>
      <w:r w:rsidRPr="00283954">
        <w:rPr>
          <w:rFonts w:cs="Courier New"/>
        </w:rPr>
        <w:t>2.</w:t>
      </w:r>
      <w:r w:rsidRPr="00283954">
        <w:rPr>
          <w:rFonts w:cs="Courier New"/>
        </w:rPr>
        <w:tab/>
        <w:t>Non-Volatile Content, minimum, ASTM D2823:  30 percent.</w:t>
      </w:r>
    </w:p>
    <w:p w14:paraId="31E36DB1" w14:textId="77777777" w:rsidR="00143742" w:rsidRPr="00283954" w:rsidRDefault="00143742" w:rsidP="00143742">
      <w:pPr>
        <w:pStyle w:val="Level2"/>
        <w:rPr>
          <w:rFonts w:cs="Courier New"/>
        </w:rPr>
      </w:pPr>
      <w:r w:rsidRPr="00283954">
        <w:rPr>
          <w:rFonts w:cs="Courier New"/>
        </w:rPr>
        <w:t>3.</w:t>
      </w:r>
      <w:r w:rsidRPr="00283954">
        <w:rPr>
          <w:rFonts w:cs="Courier New"/>
        </w:rPr>
        <w:tab/>
        <w:t>Volatile Organic Compounds (VOC), maximum, ASTM D3960:  65 g/L.</w:t>
      </w:r>
    </w:p>
    <w:p w14:paraId="7CF3F338" w14:textId="77777777" w:rsidR="00143742" w:rsidRPr="00283954" w:rsidRDefault="00143742" w:rsidP="00143742">
      <w:pPr>
        <w:pStyle w:val="Level1"/>
        <w:rPr>
          <w:rFonts w:cs="Courier New"/>
        </w:rPr>
      </w:pPr>
      <w:r w:rsidRPr="00283954">
        <w:rPr>
          <w:rFonts w:cs="Courier New"/>
        </w:rPr>
        <w:t>C.</w:t>
      </w:r>
      <w:r w:rsidRPr="00283954">
        <w:rPr>
          <w:rFonts w:cs="Courier New"/>
        </w:rPr>
        <w:tab/>
        <w:t>Asphalt: ASTM D312, Type III or IV for roof membrane.</w:t>
      </w:r>
    </w:p>
    <w:p w14:paraId="35C695F8" w14:textId="77777777" w:rsidR="00143742" w:rsidRPr="00283954" w:rsidRDefault="00143742" w:rsidP="00143742">
      <w:pPr>
        <w:pStyle w:val="Level1"/>
        <w:rPr>
          <w:rFonts w:cs="Courier New"/>
        </w:rPr>
      </w:pPr>
      <w:r w:rsidRPr="00283954">
        <w:rPr>
          <w:rFonts w:cs="Courier New"/>
        </w:rPr>
        <w:t>D.</w:t>
      </w:r>
      <w:r w:rsidRPr="00283954">
        <w:rPr>
          <w:rFonts w:cs="Courier New"/>
        </w:rPr>
        <w:tab/>
        <w:t xml:space="preserve">Cold-Applied Adhesive for </w:t>
      </w:r>
      <w:r w:rsidR="008D697F" w:rsidRPr="00283954">
        <w:rPr>
          <w:rFonts w:cs="Courier New"/>
        </w:rPr>
        <w:t>Membrane Flashing</w:t>
      </w:r>
      <w:r w:rsidRPr="00283954">
        <w:rPr>
          <w:rFonts w:cs="Courier New"/>
        </w:rPr>
        <w:t>: One-part, cold-applied adhesive specially formulated for compatibility and use with specified roofing membranes and flashings, with the following physical properties:</w:t>
      </w:r>
    </w:p>
    <w:p w14:paraId="1E7410DB" w14:textId="77777777" w:rsidR="00143742" w:rsidRPr="00283954" w:rsidRDefault="00143742" w:rsidP="00143742">
      <w:pPr>
        <w:pStyle w:val="Level2"/>
        <w:rPr>
          <w:rFonts w:cs="Courier New"/>
        </w:rPr>
      </w:pPr>
      <w:r w:rsidRPr="00283954">
        <w:rPr>
          <w:rFonts w:cs="Courier New"/>
        </w:rPr>
        <w:t>1.</w:t>
      </w:r>
      <w:r w:rsidRPr="00283954">
        <w:rPr>
          <w:rFonts w:cs="Courier New"/>
        </w:rPr>
        <w:tab/>
        <w:t>Asbestos Content, EPA 600 R13/116:  None.</w:t>
      </w:r>
    </w:p>
    <w:p w14:paraId="65B75927" w14:textId="77777777" w:rsidR="00143742" w:rsidRPr="00821AD4" w:rsidRDefault="00143742" w:rsidP="00821AD4">
      <w:pPr>
        <w:pStyle w:val="Level2"/>
      </w:pPr>
      <w:r w:rsidRPr="00821AD4">
        <w:t>2.</w:t>
      </w:r>
      <w:r w:rsidRPr="00821AD4">
        <w:tab/>
        <w:t>Volatile Organic Compounds (VOC), maximum, ASTM D6511:  &lt;250 g/L.</w:t>
      </w:r>
    </w:p>
    <w:p w14:paraId="45E424D4" w14:textId="77777777" w:rsidR="00143742" w:rsidRPr="00283954" w:rsidRDefault="00143742" w:rsidP="00143742">
      <w:pPr>
        <w:pStyle w:val="Level2"/>
        <w:rPr>
          <w:rFonts w:cs="Courier New"/>
        </w:rPr>
      </w:pPr>
      <w:r w:rsidRPr="00283954">
        <w:rPr>
          <w:rFonts w:cs="Courier New"/>
        </w:rPr>
        <w:t>3.</w:t>
      </w:r>
      <w:r w:rsidRPr="00283954">
        <w:rPr>
          <w:rFonts w:cs="Courier New"/>
        </w:rPr>
        <w:tab/>
        <w:t>Nonvolatile Content, minimum, ASTM D6511:  75 percent.</w:t>
      </w:r>
    </w:p>
    <w:p w14:paraId="5C65B5ED" w14:textId="77777777" w:rsidR="00143742" w:rsidRPr="00283954" w:rsidRDefault="00143742" w:rsidP="00143742">
      <w:pPr>
        <w:pStyle w:val="Level2"/>
        <w:rPr>
          <w:rFonts w:cs="Courier New"/>
        </w:rPr>
      </w:pPr>
      <w:r w:rsidRPr="00283954">
        <w:rPr>
          <w:rFonts w:cs="Courier New"/>
        </w:rPr>
        <w:t>4.</w:t>
      </w:r>
      <w:r w:rsidRPr="00283954">
        <w:rPr>
          <w:rFonts w:cs="Courier New"/>
        </w:rPr>
        <w:tab/>
        <w:t>Uniformity and Consistency, ASTM D6511:  Pass.</w:t>
      </w:r>
    </w:p>
    <w:p w14:paraId="450127EE" w14:textId="77777777" w:rsidR="00143742" w:rsidRPr="00283954" w:rsidRDefault="00143742" w:rsidP="00143742">
      <w:pPr>
        <w:pStyle w:val="Level1"/>
        <w:rPr>
          <w:rFonts w:cs="Courier New"/>
        </w:rPr>
      </w:pPr>
      <w:r w:rsidRPr="00283954">
        <w:rPr>
          <w:rFonts w:cs="Courier New"/>
        </w:rPr>
        <w:t>E.</w:t>
      </w:r>
      <w:r w:rsidRPr="00283954">
        <w:rPr>
          <w:rFonts w:cs="Courier New"/>
        </w:rPr>
        <w:tab/>
        <w:t>Roof Cement: ASTM D4586, Type II.</w:t>
      </w:r>
    </w:p>
    <w:p w14:paraId="58659F57" w14:textId="77777777" w:rsidR="00143742" w:rsidRPr="00283954" w:rsidRDefault="00143742" w:rsidP="00143742">
      <w:pPr>
        <w:pStyle w:val="ArticleB"/>
        <w:rPr>
          <w:rFonts w:cs="Courier New"/>
        </w:rPr>
      </w:pPr>
      <w:r w:rsidRPr="00283954">
        <w:rPr>
          <w:rFonts w:cs="Courier New"/>
        </w:rPr>
        <w:t>2</w:t>
      </w:r>
      <w:r w:rsidR="006239A4" w:rsidRPr="00283954">
        <w:rPr>
          <w:rFonts w:cs="Courier New"/>
        </w:rPr>
        <w:t>.2 MEMBRANE and sheet MATERIALS</w:t>
      </w:r>
    </w:p>
    <w:p w14:paraId="4D9EAA31" w14:textId="77777777" w:rsidR="00143742" w:rsidRPr="00283954" w:rsidRDefault="00143742" w:rsidP="00143742">
      <w:pPr>
        <w:pStyle w:val="Level1"/>
        <w:rPr>
          <w:rFonts w:cs="Courier New"/>
        </w:rPr>
      </w:pPr>
      <w:r w:rsidRPr="00283954">
        <w:rPr>
          <w:rFonts w:cs="Courier New"/>
        </w:rPr>
        <w:t>A.</w:t>
      </w:r>
      <w:r w:rsidRPr="00283954">
        <w:rPr>
          <w:rFonts w:cs="Courier New"/>
        </w:rPr>
        <w:tab/>
        <w:t>Membrane Materials, General:  Provide combination of base, ply, and cap sheet materials that have been tested in combination and comply with load/strain properties performance requirement in Part 1 of this Section.</w:t>
      </w:r>
    </w:p>
    <w:p w14:paraId="5AF3EE9E" w14:textId="77777777" w:rsidR="006239A4" w:rsidRPr="00547D85" w:rsidRDefault="00143742" w:rsidP="00547D85">
      <w:pPr>
        <w:pStyle w:val="SpecNote"/>
      </w:pPr>
      <w:r w:rsidRPr="00547D85">
        <w:t>SPEC WRITER NOTE</w:t>
      </w:r>
      <w:r w:rsidR="006239A4" w:rsidRPr="00547D85">
        <w:t>S:</w:t>
      </w:r>
    </w:p>
    <w:p w14:paraId="5B1614EA" w14:textId="77777777" w:rsidR="00143742" w:rsidRPr="00547D85" w:rsidRDefault="00427712" w:rsidP="00547D85">
      <w:pPr>
        <w:pStyle w:val="SpecNote"/>
      </w:pPr>
      <w:r w:rsidRPr="00547D85">
        <w:t>1.</w:t>
      </w:r>
      <w:r w:rsidRPr="00547D85">
        <w:tab/>
      </w:r>
      <w:r w:rsidR="00143742" w:rsidRPr="00547D85">
        <w:t>Retain base sheet below when required as part of 2- or 3- ply system.</w:t>
      </w:r>
    </w:p>
    <w:p w14:paraId="792D35F6" w14:textId="77777777" w:rsidR="00143742" w:rsidRPr="00283954" w:rsidRDefault="00143742" w:rsidP="006A4D82">
      <w:pPr>
        <w:pStyle w:val="Level1"/>
        <w:rPr>
          <w:rFonts w:cs="Courier New"/>
        </w:rPr>
      </w:pPr>
      <w:r w:rsidRPr="00283954">
        <w:rPr>
          <w:rFonts w:cs="Courier New"/>
        </w:rPr>
        <w:t>B.</w:t>
      </w:r>
      <w:r w:rsidRPr="00283954">
        <w:rPr>
          <w:rFonts w:cs="Courier New"/>
        </w:rPr>
        <w:tab/>
        <w:t>Base Sheet: ASTM D4601, Type II, non</w:t>
      </w:r>
      <w:r w:rsidR="00E771EF">
        <w:rPr>
          <w:rFonts w:cs="Courier New"/>
        </w:rPr>
        <w:t>-</w:t>
      </w:r>
      <w:r w:rsidRPr="00283954">
        <w:rPr>
          <w:rFonts w:cs="Courier New"/>
        </w:rPr>
        <w:t>perforated, asphalt-</w:t>
      </w:r>
      <w:proofErr w:type="gramStart"/>
      <w:r w:rsidRPr="00283954">
        <w:rPr>
          <w:rFonts w:cs="Courier New"/>
        </w:rPr>
        <w:t>impregnated</w:t>
      </w:r>
      <w:proofErr w:type="gramEnd"/>
      <w:r w:rsidRPr="00283954">
        <w:rPr>
          <w:rFonts w:cs="Courier New"/>
        </w:rPr>
        <w:t xml:space="preserve"> and coated glass-fiber sheet dusted with fine mineral surfacing on both sides, with the following properties:</w:t>
      </w:r>
    </w:p>
    <w:p w14:paraId="567C2038" w14:textId="77777777" w:rsidR="00143742" w:rsidRPr="00283954" w:rsidRDefault="00143742" w:rsidP="00143742">
      <w:pPr>
        <w:pStyle w:val="Level2"/>
        <w:rPr>
          <w:rFonts w:cs="Courier New"/>
        </w:rPr>
      </w:pPr>
      <w:r w:rsidRPr="00283954">
        <w:rPr>
          <w:rFonts w:cs="Courier New"/>
        </w:rPr>
        <w:t>1.</w:t>
      </w:r>
      <w:r w:rsidRPr="00283954">
        <w:rPr>
          <w:rFonts w:cs="Courier New"/>
        </w:rPr>
        <w:tab/>
        <w:t xml:space="preserve">Breaking Strength, minimum, ASTM D146:  cross machine direction, 12.2 </w:t>
      </w:r>
      <w:proofErr w:type="spellStart"/>
      <w:r w:rsidRPr="00283954">
        <w:rPr>
          <w:rFonts w:cs="Courier New"/>
        </w:rPr>
        <w:t>kN</w:t>
      </w:r>
      <w:proofErr w:type="spellEnd"/>
      <w:r w:rsidRPr="00283954">
        <w:rPr>
          <w:rFonts w:cs="Courier New"/>
        </w:rPr>
        <w:t xml:space="preserve">/m (70 </w:t>
      </w:r>
      <w:proofErr w:type="spellStart"/>
      <w:r w:rsidRPr="00283954">
        <w:rPr>
          <w:rFonts w:cs="Courier New"/>
        </w:rPr>
        <w:t>lbf</w:t>
      </w:r>
      <w:proofErr w:type="spellEnd"/>
      <w:r w:rsidRPr="00283954">
        <w:rPr>
          <w:rFonts w:cs="Courier New"/>
        </w:rPr>
        <w:t>/in).</w:t>
      </w:r>
    </w:p>
    <w:p w14:paraId="72ECD5F0" w14:textId="77777777" w:rsidR="00143742" w:rsidRPr="00283954" w:rsidRDefault="00143742" w:rsidP="00143742">
      <w:pPr>
        <w:pStyle w:val="Level2"/>
        <w:rPr>
          <w:rFonts w:cs="Courier New"/>
        </w:rPr>
      </w:pPr>
      <w:r w:rsidRPr="00283954">
        <w:rPr>
          <w:rFonts w:cs="Courier New"/>
        </w:rPr>
        <w:t>2.</w:t>
      </w:r>
      <w:r w:rsidRPr="00283954">
        <w:rPr>
          <w:rFonts w:cs="Courier New"/>
        </w:rPr>
        <w:tab/>
        <w:t>Pliability, 12.7 mm (1/2 inch) radius bend, ASTM D146:  No failures.</w:t>
      </w:r>
    </w:p>
    <w:p w14:paraId="02D850FA" w14:textId="77777777" w:rsidR="006239A4" w:rsidRPr="00547D85" w:rsidRDefault="00143742" w:rsidP="00547D85">
      <w:pPr>
        <w:pStyle w:val="SpecNote"/>
      </w:pPr>
      <w:r w:rsidRPr="00547D85">
        <w:t>SPEC WRITER NOTE</w:t>
      </w:r>
      <w:r w:rsidR="006239A4" w:rsidRPr="00547D85">
        <w:t>S:</w:t>
      </w:r>
    </w:p>
    <w:p w14:paraId="3FA732CE" w14:textId="77777777" w:rsidR="00143742" w:rsidRPr="00547D85" w:rsidRDefault="004228D3" w:rsidP="00547D85">
      <w:pPr>
        <w:pStyle w:val="SpecNote"/>
      </w:pPr>
      <w:r w:rsidRPr="00547D85">
        <w:lastRenderedPageBreak/>
        <w:t>1.</w:t>
      </w:r>
      <w:r w:rsidRPr="00547D85">
        <w:tab/>
      </w:r>
      <w:r w:rsidR="00143742" w:rsidRPr="00547D85">
        <w:t>Retain venting base sheet below when required as part of 2- or 3- ply system over a lightweight insulating concrete substrate.</w:t>
      </w:r>
    </w:p>
    <w:p w14:paraId="0C54D438" w14:textId="77777777" w:rsidR="00143742" w:rsidRPr="00283954" w:rsidRDefault="00143742" w:rsidP="006A4D82">
      <w:pPr>
        <w:pStyle w:val="Level1"/>
        <w:rPr>
          <w:rFonts w:cs="Courier New"/>
        </w:rPr>
      </w:pPr>
      <w:r w:rsidRPr="00283954">
        <w:rPr>
          <w:rFonts w:cs="Courier New"/>
        </w:rPr>
        <w:t>C.</w:t>
      </w:r>
      <w:r w:rsidRPr="00283954">
        <w:rPr>
          <w:rFonts w:cs="Courier New"/>
        </w:rPr>
        <w:tab/>
        <w:t>Base Sheet, Venting:  ASTM D4897, Type II, venting, non</w:t>
      </w:r>
      <w:r w:rsidR="00E771EF">
        <w:rPr>
          <w:rFonts w:cs="Courier New"/>
        </w:rPr>
        <w:t>-</w:t>
      </w:r>
      <w:r w:rsidRPr="00283954">
        <w:rPr>
          <w:rFonts w:cs="Courier New"/>
        </w:rPr>
        <w:t>perforated heavyweight, asphalt-impregnated and coated, glass-fiber base sheet with coarse granular surfacing or embossed venting channels on bottom surface.</w:t>
      </w:r>
    </w:p>
    <w:p w14:paraId="2D5E287C" w14:textId="77777777" w:rsidR="006239A4" w:rsidRPr="00547D85" w:rsidRDefault="00143742" w:rsidP="00547D85">
      <w:pPr>
        <w:pStyle w:val="SpecNote"/>
      </w:pPr>
      <w:r w:rsidRPr="00547D85">
        <w:t>SPEC WRITER NOTE</w:t>
      </w:r>
      <w:r w:rsidR="006239A4" w:rsidRPr="00547D85">
        <w:t>S:</w:t>
      </w:r>
    </w:p>
    <w:p w14:paraId="1043E31C" w14:textId="77777777" w:rsidR="00143742" w:rsidRPr="00547D85" w:rsidRDefault="004228D3" w:rsidP="00547D85">
      <w:pPr>
        <w:pStyle w:val="SpecNote"/>
      </w:pPr>
      <w:r w:rsidRPr="00547D85">
        <w:t>1.</w:t>
      </w:r>
      <w:r w:rsidRPr="00547D85">
        <w:tab/>
      </w:r>
      <w:r w:rsidR="00143742" w:rsidRPr="00547D85">
        <w:t>Retain base sheet below when required as part of 2- or 3- ply high tensile strength system.</w:t>
      </w:r>
    </w:p>
    <w:p w14:paraId="176C5648" w14:textId="77777777" w:rsidR="00143742" w:rsidRPr="00283954" w:rsidRDefault="00143742" w:rsidP="006A4D82">
      <w:pPr>
        <w:pStyle w:val="Level1"/>
        <w:rPr>
          <w:rFonts w:cs="Courier New"/>
        </w:rPr>
      </w:pPr>
      <w:r w:rsidRPr="00283954">
        <w:rPr>
          <w:rFonts w:cs="Courier New"/>
        </w:rPr>
        <w:t>D.</w:t>
      </w:r>
      <w:r w:rsidRPr="00283954">
        <w:rPr>
          <w:rFonts w:cs="Courier New"/>
        </w:rPr>
        <w:tab/>
        <w:t>Base Sheet: ASTM D4601, Type II or III, non</w:t>
      </w:r>
      <w:r w:rsidR="00E771EF">
        <w:rPr>
          <w:rFonts w:cs="Courier New"/>
        </w:rPr>
        <w:t>-</w:t>
      </w:r>
      <w:r w:rsidRPr="00283954">
        <w:rPr>
          <w:rFonts w:cs="Courier New"/>
        </w:rPr>
        <w:t>perforated, asphalt-coated, composite polyester/fiberglass/polyester reinforced sheet dusted with fine mineral surfacing on both sides, with the following properties:</w:t>
      </w:r>
    </w:p>
    <w:p w14:paraId="3236C8F8" w14:textId="77777777" w:rsidR="00143742" w:rsidRPr="00283954" w:rsidRDefault="00143742" w:rsidP="00143742">
      <w:pPr>
        <w:pStyle w:val="Level2"/>
        <w:rPr>
          <w:rFonts w:cs="Courier New"/>
        </w:rPr>
      </w:pPr>
      <w:r w:rsidRPr="00283954">
        <w:rPr>
          <w:rFonts w:cs="Courier New"/>
        </w:rPr>
        <w:t>1.</w:t>
      </w:r>
      <w:r w:rsidRPr="00283954">
        <w:rPr>
          <w:rFonts w:cs="Courier New"/>
        </w:rPr>
        <w:tab/>
        <w:t xml:space="preserve">Breaking Strength, minimum, ASTM D 146:  cross machine direction, 21.0 </w:t>
      </w:r>
      <w:proofErr w:type="spellStart"/>
      <w:r w:rsidRPr="00283954">
        <w:rPr>
          <w:rFonts w:cs="Courier New"/>
        </w:rPr>
        <w:t>kN</w:t>
      </w:r>
      <w:proofErr w:type="spellEnd"/>
      <w:r w:rsidRPr="00283954">
        <w:rPr>
          <w:rFonts w:cs="Courier New"/>
        </w:rPr>
        <w:t xml:space="preserve">/m (120 </w:t>
      </w:r>
      <w:proofErr w:type="spellStart"/>
      <w:r w:rsidRPr="00283954">
        <w:rPr>
          <w:rFonts w:cs="Courier New"/>
        </w:rPr>
        <w:t>lbf</w:t>
      </w:r>
      <w:proofErr w:type="spellEnd"/>
      <w:r w:rsidRPr="00283954">
        <w:rPr>
          <w:rFonts w:cs="Courier New"/>
        </w:rPr>
        <w:t>/in).</w:t>
      </w:r>
    </w:p>
    <w:p w14:paraId="7AC8B080" w14:textId="77777777" w:rsidR="00143742" w:rsidRPr="00283954" w:rsidRDefault="00143742" w:rsidP="00143742">
      <w:pPr>
        <w:pStyle w:val="Level2"/>
        <w:rPr>
          <w:rFonts w:cs="Courier New"/>
        </w:rPr>
      </w:pPr>
      <w:r w:rsidRPr="00283954">
        <w:rPr>
          <w:rFonts w:cs="Courier New"/>
        </w:rPr>
        <w:t>2.</w:t>
      </w:r>
      <w:r w:rsidRPr="00283954">
        <w:rPr>
          <w:rFonts w:cs="Courier New"/>
        </w:rPr>
        <w:tab/>
        <w:t xml:space="preserve">Tear Strength, minimum, ASTM D 4073:  cross machine direction, 880 N (200 </w:t>
      </w:r>
      <w:proofErr w:type="spellStart"/>
      <w:r w:rsidRPr="00283954">
        <w:rPr>
          <w:rFonts w:cs="Courier New"/>
        </w:rPr>
        <w:t>lbf</w:t>
      </w:r>
      <w:proofErr w:type="spellEnd"/>
      <w:r w:rsidRPr="00283954">
        <w:rPr>
          <w:rFonts w:cs="Courier New"/>
        </w:rPr>
        <w:t>).</w:t>
      </w:r>
    </w:p>
    <w:p w14:paraId="0028199D" w14:textId="77777777" w:rsidR="00143742" w:rsidRPr="00283954" w:rsidRDefault="00143742" w:rsidP="00143742">
      <w:pPr>
        <w:pStyle w:val="Level2"/>
        <w:rPr>
          <w:rFonts w:cs="Courier New"/>
        </w:rPr>
      </w:pPr>
      <w:r w:rsidRPr="00283954">
        <w:rPr>
          <w:rFonts w:cs="Courier New"/>
        </w:rPr>
        <w:t>3.</w:t>
      </w:r>
      <w:r w:rsidRPr="00283954">
        <w:rPr>
          <w:rFonts w:cs="Courier New"/>
        </w:rPr>
        <w:tab/>
        <w:t>Pliability, 12.7 mm (1/2 inch) radius bend, ASTM D 146:  No failures.</w:t>
      </w:r>
    </w:p>
    <w:p w14:paraId="1D6B39EF" w14:textId="77777777" w:rsidR="006239A4" w:rsidRPr="00547D85" w:rsidRDefault="00143742" w:rsidP="00547D85">
      <w:pPr>
        <w:pStyle w:val="SpecNote"/>
      </w:pPr>
      <w:r w:rsidRPr="00547D85">
        <w:t>SPEC WRITER NOTE</w:t>
      </w:r>
      <w:r w:rsidR="006239A4" w:rsidRPr="00547D85">
        <w:t>S:</w:t>
      </w:r>
    </w:p>
    <w:p w14:paraId="359A4B83" w14:textId="77777777" w:rsidR="00143742" w:rsidRPr="00547D85" w:rsidRDefault="004228D3" w:rsidP="00547D85">
      <w:pPr>
        <w:pStyle w:val="SpecNote"/>
      </w:pPr>
      <w:r w:rsidRPr="00547D85">
        <w:t>1.</w:t>
      </w:r>
      <w:r w:rsidRPr="00547D85">
        <w:tab/>
      </w:r>
      <w:r w:rsidR="00143742" w:rsidRPr="00547D85">
        <w:t>Retain smooth-surfaced ply sheet below as the base ply sheet or second ply sheet of a two- or three- ply system.</w:t>
      </w:r>
    </w:p>
    <w:p w14:paraId="7B4F9F9A" w14:textId="77777777" w:rsidR="00143742" w:rsidRPr="00283954" w:rsidRDefault="00143742" w:rsidP="006A4D82">
      <w:pPr>
        <w:pStyle w:val="Level1"/>
        <w:rPr>
          <w:rFonts w:cs="Courier New"/>
        </w:rPr>
      </w:pPr>
      <w:r w:rsidRPr="00283954">
        <w:rPr>
          <w:rFonts w:cs="Courier New"/>
        </w:rPr>
        <w:t>E.</w:t>
      </w:r>
      <w:r w:rsidRPr="00283954">
        <w:rPr>
          <w:rFonts w:cs="Courier New"/>
        </w:rPr>
        <w:tab/>
        <w:t>Membrane Ply Sheet: ASTM D6163, Grade S, Type II or III, glass-fiber-reinforced, SBS/SEBS-modified asphalt sheet, or ASTM D6162, Grade S, Type II or III, SBS/SEBS-modified asphalt sheet; smooth surfaced; suitable for application method specified, with the following minimum properties:</w:t>
      </w:r>
    </w:p>
    <w:p w14:paraId="38AACDEF" w14:textId="77777777" w:rsidR="00143742" w:rsidRPr="00283954" w:rsidRDefault="00143742" w:rsidP="00143742">
      <w:pPr>
        <w:pStyle w:val="Level2"/>
        <w:rPr>
          <w:rFonts w:cs="Courier New"/>
        </w:rPr>
      </w:pPr>
      <w:r w:rsidRPr="00283954">
        <w:rPr>
          <w:rFonts w:cs="Courier New"/>
        </w:rPr>
        <w:t>1.</w:t>
      </w:r>
      <w:r w:rsidRPr="00283954">
        <w:rPr>
          <w:rFonts w:cs="Courier New"/>
        </w:rPr>
        <w:tab/>
        <w:t xml:space="preserve">Tensile Strength at 23 deg. C (73 deg. F), minimum, ASTM D5147:  cross machine direction, 21 </w:t>
      </w:r>
      <w:proofErr w:type="spellStart"/>
      <w:r w:rsidRPr="00283954">
        <w:rPr>
          <w:rFonts w:cs="Courier New"/>
        </w:rPr>
        <w:t>kN</w:t>
      </w:r>
      <w:proofErr w:type="spellEnd"/>
      <w:r w:rsidRPr="00283954">
        <w:rPr>
          <w:rFonts w:cs="Courier New"/>
        </w:rPr>
        <w:t xml:space="preserve">/m (120 </w:t>
      </w:r>
      <w:proofErr w:type="spellStart"/>
      <w:r w:rsidRPr="00283954">
        <w:rPr>
          <w:rFonts w:cs="Courier New"/>
        </w:rPr>
        <w:t>lbf</w:t>
      </w:r>
      <w:proofErr w:type="spellEnd"/>
      <w:r w:rsidRPr="00283954">
        <w:rPr>
          <w:rFonts w:cs="Courier New"/>
        </w:rPr>
        <w:t>/in).</w:t>
      </w:r>
    </w:p>
    <w:p w14:paraId="0BAB0E63" w14:textId="77777777" w:rsidR="00143742" w:rsidRPr="00283954" w:rsidRDefault="00143742" w:rsidP="00143742">
      <w:pPr>
        <w:pStyle w:val="Level2"/>
        <w:rPr>
          <w:rFonts w:cs="Courier New"/>
        </w:rPr>
      </w:pPr>
      <w:r w:rsidRPr="00283954">
        <w:rPr>
          <w:rFonts w:cs="Courier New"/>
        </w:rPr>
        <w:t>2.</w:t>
      </w:r>
      <w:r w:rsidRPr="00283954">
        <w:rPr>
          <w:rFonts w:cs="Courier New"/>
        </w:rPr>
        <w:tab/>
        <w:t xml:space="preserve">Tear Strength at 23 deg. C (73 deg. F), minimum, ASTM D5147:  cross machine direction 890 N (200 </w:t>
      </w:r>
      <w:proofErr w:type="spellStart"/>
      <w:r w:rsidRPr="00283954">
        <w:rPr>
          <w:rFonts w:cs="Courier New"/>
        </w:rPr>
        <w:t>lbf</w:t>
      </w:r>
      <w:proofErr w:type="spellEnd"/>
      <w:r w:rsidRPr="00283954">
        <w:rPr>
          <w:rFonts w:cs="Courier New"/>
        </w:rPr>
        <w:t>).</w:t>
      </w:r>
    </w:p>
    <w:p w14:paraId="3C53A729" w14:textId="77777777" w:rsidR="00143742" w:rsidRPr="00283954" w:rsidRDefault="00143742" w:rsidP="00143742">
      <w:pPr>
        <w:pStyle w:val="Level2"/>
        <w:rPr>
          <w:rFonts w:cs="Courier New"/>
        </w:rPr>
      </w:pPr>
      <w:r w:rsidRPr="00283954">
        <w:rPr>
          <w:rFonts w:cs="Courier New"/>
        </w:rPr>
        <w:t>3.</w:t>
      </w:r>
      <w:r w:rsidRPr="00283954">
        <w:rPr>
          <w:rFonts w:cs="Courier New"/>
        </w:rPr>
        <w:tab/>
        <w:t>Elongation at 23 deg. C (73 deg. F), minimum, at 5 percent maximum load ASTM D5147:  cross machine direction, 40 percent.</w:t>
      </w:r>
    </w:p>
    <w:p w14:paraId="70409666" w14:textId="77777777" w:rsidR="006239A4" w:rsidRPr="00547D85" w:rsidRDefault="00143742" w:rsidP="00547D85">
      <w:pPr>
        <w:pStyle w:val="SpecNote"/>
      </w:pPr>
      <w:r w:rsidRPr="00547D85">
        <w:t>SPEC WRITER NOTE</w:t>
      </w:r>
      <w:r w:rsidR="006239A4" w:rsidRPr="00547D85">
        <w:t>S:</w:t>
      </w:r>
    </w:p>
    <w:p w14:paraId="78D6C455" w14:textId="77777777" w:rsidR="00143742" w:rsidRPr="00547D85" w:rsidRDefault="004228D3" w:rsidP="00547D85">
      <w:pPr>
        <w:pStyle w:val="SpecNote"/>
      </w:pPr>
      <w:r w:rsidRPr="00547D85">
        <w:t>1.</w:t>
      </w:r>
      <w:r w:rsidRPr="00547D85">
        <w:tab/>
      </w:r>
      <w:r w:rsidR="00143742" w:rsidRPr="00547D85">
        <w:t>Retain granular-surfaced cap sheet below as part of a two- or three- ply system where Class A fire-test roof surface is required.</w:t>
      </w:r>
    </w:p>
    <w:p w14:paraId="6236E5B1" w14:textId="77777777" w:rsidR="00143742" w:rsidRPr="00283954" w:rsidRDefault="00821AD4" w:rsidP="006A4D82">
      <w:pPr>
        <w:pStyle w:val="Level1"/>
        <w:rPr>
          <w:rFonts w:cs="Courier New"/>
        </w:rPr>
      </w:pPr>
      <w:r>
        <w:rPr>
          <w:rFonts w:cs="Courier New"/>
        </w:rPr>
        <w:lastRenderedPageBreak/>
        <w:t>F</w:t>
      </w:r>
      <w:r w:rsidR="00143742" w:rsidRPr="00283954">
        <w:rPr>
          <w:rFonts w:cs="Courier New"/>
        </w:rPr>
        <w:t>.</w:t>
      </w:r>
      <w:r w:rsidR="00143742" w:rsidRPr="00283954">
        <w:rPr>
          <w:rFonts w:cs="Courier New"/>
        </w:rPr>
        <w:tab/>
        <w:t>Membrane Cap Sheet: ASTM D6163, Grade G, Type II, glass-fiber-reinforced, SBS/SEBS/SIS modified asphalt sheet; granular surfaced; and as follows:</w:t>
      </w:r>
    </w:p>
    <w:p w14:paraId="6F169808" w14:textId="77777777" w:rsidR="00143742" w:rsidRPr="00283954" w:rsidRDefault="00143742" w:rsidP="00143742">
      <w:pPr>
        <w:pStyle w:val="Level2"/>
        <w:rPr>
          <w:rFonts w:cs="Courier New"/>
        </w:rPr>
      </w:pPr>
      <w:r w:rsidRPr="00283954">
        <w:rPr>
          <w:rFonts w:cs="Courier New"/>
        </w:rPr>
        <w:t>1.</w:t>
      </w:r>
      <w:r w:rsidRPr="00283954">
        <w:rPr>
          <w:rFonts w:cs="Courier New"/>
        </w:rPr>
        <w:tab/>
        <w:t>Exterior Fire-Test Exposure, ASTM E108:  Class A.</w:t>
      </w:r>
    </w:p>
    <w:p w14:paraId="50D357DA" w14:textId="77777777" w:rsidR="00143742" w:rsidRPr="00283954" w:rsidRDefault="00143742" w:rsidP="00143742">
      <w:pPr>
        <w:pStyle w:val="Level2"/>
        <w:rPr>
          <w:rFonts w:cs="Courier New"/>
        </w:rPr>
      </w:pPr>
      <w:r w:rsidRPr="00283954">
        <w:rPr>
          <w:rFonts w:cs="Courier New"/>
        </w:rPr>
        <w:t>2.</w:t>
      </w:r>
      <w:r w:rsidRPr="00283954">
        <w:rPr>
          <w:rFonts w:cs="Courier New"/>
        </w:rPr>
        <w:tab/>
        <w:t xml:space="preserve">Tensile Strength at 23 deg. C (73 deg. F), minimum, cross machine direction, ASTM D5147:  24 </w:t>
      </w:r>
      <w:proofErr w:type="spellStart"/>
      <w:r w:rsidRPr="00283954">
        <w:rPr>
          <w:rFonts w:cs="Courier New"/>
        </w:rPr>
        <w:t>kN</w:t>
      </w:r>
      <w:proofErr w:type="spellEnd"/>
      <w:r w:rsidRPr="00283954">
        <w:rPr>
          <w:rFonts w:cs="Courier New"/>
        </w:rPr>
        <w:t xml:space="preserve">/m (140 </w:t>
      </w:r>
      <w:proofErr w:type="spellStart"/>
      <w:r w:rsidRPr="00283954">
        <w:rPr>
          <w:rFonts w:cs="Courier New"/>
        </w:rPr>
        <w:t>lbf</w:t>
      </w:r>
      <w:proofErr w:type="spellEnd"/>
      <w:r w:rsidRPr="00283954">
        <w:rPr>
          <w:rFonts w:cs="Courier New"/>
        </w:rPr>
        <w:t>/in).</w:t>
      </w:r>
    </w:p>
    <w:p w14:paraId="56DE243B" w14:textId="77777777" w:rsidR="00143742" w:rsidRPr="00283954" w:rsidRDefault="00143742" w:rsidP="00143742">
      <w:pPr>
        <w:pStyle w:val="Level2"/>
        <w:rPr>
          <w:rFonts w:cs="Courier New"/>
        </w:rPr>
      </w:pPr>
      <w:r w:rsidRPr="00283954">
        <w:rPr>
          <w:rFonts w:cs="Courier New"/>
        </w:rPr>
        <w:t>3.</w:t>
      </w:r>
      <w:r w:rsidRPr="00283954">
        <w:rPr>
          <w:rFonts w:cs="Courier New"/>
        </w:rPr>
        <w:tab/>
        <w:t xml:space="preserve">Tear Strength at 23 deg. C (73 deg. F), minimum, cross machine direction, ASTM D5147:  880 N (200 </w:t>
      </w:r>
      <w:proofErr w:type="spellStart"/>
      <w:r w:rsidRPr="00283954">
        <w:rPr>
          <w:rFonts w:cs="Courier New"/>
        </w:rPr>
        <w:t>lbf</w:t>
      </w:r>
      <w:proofErr w:type="spellEnd"/>
      <w:r w:rsidRPr="00283954">
        <w:rPr>
          <w:rFonts w:cs="Courier New"/>
        </w:rPr>
        <w:t>).</w:t>
      </w:r>
    </w:p>
    <w:p w14:paraId="2320C3B4" w14:textId="77777777" w:rsidR="00143742" w:rsidRPr="00283954" w:rsidRDefault="00143742" w:rsidP="00143742">
      <w:pPr>
        <w:pStyle w:val="Level2"/>
        <w:rPr>
          <w:rFonts w:cs="Courier New"/>
        </w:rPr>
      </w:pPr>
      <w:r w:rsidRPr="00283954">
        <w:rPr>
          <w:rFonts w:cs="Courier New"/>
        </w:rPr>
        <w:t>4.</w:t>
      </w:r>
      <w:r w:rsidRPr="00283954">
        <w:rPr>
          <w:rFonts w:cs="Courier New"/>
        </w:rPr>
        <w:tab/>
        <w:t>Elongation at 23 deg. C (73 deg. F), minimum, cross machine direction, at 5 percent maximum load ASTM D5147:  40 percent.</w:t>
      </w:r>
    </w:p>
    <w:p w14:paraId="3B0082D1" w14:textId="77777777" w:rsidR="00143742" w:rsidRPr="00283954" w:rsidRDefault="00143742" w:rsidP="00143742">
      <w:pPr>
        <w:pStyle w:val="Level2"/>
        <w:rPr>
          <w:rFonts w:cs="Courier New"/>
        </w:rPr>
      </w:pPr>
      <w:r w:rsidRPr="00283954">
        <w:rPr>
          <w:rFonts w:cs="Courier New"/>
        </w:rPr>
        <w:t>5.</w:t>
      </w:r>
      <w:r w:rsidRPr="00283954">
        <w:rPr>
          <w:rFonts w:cs="Courier New"/>
        </w:rPr>
        <w:tab/>
        <w:t>Low Temperature Flex, maximum, ASTM D5147: -31 deg. C (-25 deg. F).</w:t>
      </w:r>
    </w:p>
    <w:p w14:paraId="1DA76F22" w14:textId="77777777" w:rsidR="006239A4" w:rsidRPr="00547D85" w:rsidRDefault="00143742" w:rsidP="00547D85">
      <w:pPr>
        <w:pStyle w:val="SpecNote"/>
      </w:pPr>
      <w:r w:rsidRPr="00547D85">
        <w:t>SPEC WRITER NOTE</w:t>
      </w:r>
      <w:r w:rsidR="006239A4" w:rsidRPr="00547D85">
        <w:t>S:</w:t>
      </w:r>
    </w:p>
    <w:p w14:paraId="3B5F31B6" w14:textId="39FA11EA" w:rsidR="00143742" w:rsidRPr="00547D85" w:rsidRDefault="004228D3" w:rsidP="00547D85">
      <w:pPr>
        <w:pStyle w:val="SpecNote"/>
      </w:pPr>
      <w:r w:rsidRPr="00547D85">
        <w:t>1.</w:t>
      </w:r>
      <w:r w:rsidRPr="00547D85">
        <w:tab/>
      </w:r>
      <w:r w:rsidR="00143742" w:rsidRPr="00547D85">
        <w:t xml:space="preserve">Retain cap sheet below as part of a two- or three- ply system where Class A fire-test roof surface is </w:t>
      </w:r>
      <w:r w:rsidR="00CD6483" w:rsidRPr="00547D85">
        <w:t>required,</w:t>
      </w:r>
      <w:r w:rsidR="00143742" w:rsidRPr="00547D85">
        <w:t xml:space="preserve"> and surface must meet solar reflectance and emittance requirements.</w:t>
      </w:r>
    </w:p>
    <w:p w14:paraId="4E02DC19" w14:textId="77777777" w:rsidR="00143742" w:rsidRPr="00283954" w:rsidRDefault="00821AD4" w:rsidP="006A4D82">
      <w:pPr>
        <w:pStyle w:val="Level1"/>
        <w:rPr>
          <w:rFonts w:cs="Courier New"/>
        </w:rPr>
      </w:pPr>
      <w:r>
        <w:rPr>
          <w:rFonts w:cs="Courier New"/>
        </w:rPr>
        <w:t>G</w:t>
      </w:r>
      <w:r w:rsidR="00143742" w:rsidRPr="00283954">
        <w:rPr>
          <w:rFonts w:cs="Courier New"/>
        </w:rPr>
        <w:t>.</w:t>
      </w:r>
      <w:r w:rsidR="00143742" w:rsidRPr="00283954">
        <w:rPr>
          <w:rFonts w:cs="Courier New"/>
        </w:rPr>
        <w:tab/>
        <w:t>Membrane Cap Sheet: ASTM D6163, Grade G, Type II, glass-fiber-reinforced, SBS-modified asphalt sheet; granular surfaced with a factory applied, white, reflective, acrylic coating; CRRC listed and California Title 24 Energy Code compliant; and as follows:</w:t>
      </w:r>
    </w:p>
    <w:p w14:paraId="5EC281C6" w14:textId="77777777" w:rsidR="00143742" w:rsidRPr="00283954" w:rsidRDefault="00143742" w:rsidP="00143742">
      <w:pPr>
        <w:pStyle w:val="Level2"/>
        <w:rPr>
          <w:rFonts w:cs="Courier New"/>
        </w:rPr>
      </w:pPr>
      <w:r w:rsidRPr="00283954">
        <w:rPr>
          <w:rFonts w:cs="Courier New"/>
        </w:rPr>
        <w:t>1.</w:t>
      </w:r>
      <w:r w:rsidRPr="00283954">
        <w:rPr>
          <w:rFonts w:cs="Courier New"/>
        </w:rPr>
        <w:tab/>
        <w:t>Exterior Fire-Test Exposure, ASTM E108:  Class A.</w:t>
      </w:r>
    </w:p>
    <w:p w14:paraId="66F968D6" w14:textId="77777777" w:rsidR="00143742" w:rsidRPr="00283954" w:rsidRDefault="00143742" w:rsidP="00143742">
      <w:pPr>
        <w:pStyle w:val="Level2"/>
        <w:rPr>
          <w:rFonts w:cs="Courier New"/>
        </w:rPr>
      </w:pPr>
      <w:r w:rsidRPr="00283954">
        <w:rPr>
          <w:rFonts w:cs="Courier New"/>
        </w:rPr>
        <w:t>2.</w:t>
      </w:r>
      <w:r w:rsidRPr="00283954">
        <w:rPr>
          <w:rFonts w:cs="Courier New"/>
        </w:rPr>
        <w:tab/>
        <w:t xml:space="preserve">Tensile Strength at 23 deg. C (73 deg. F), minimum, cross machine direction, ASTM D5147:  12.2 </w:t>
      </w:r>
      <w:proofErr w:type="spellStart"/>
      <w:r w:rsidRPr="00283954">
        <w:rPr>
          <w:rFonts w:cs="Courier New"/>
        </w:rPr>
        <w:t>kN</w:t>
      </w:r>
      <w:proofErr w:type="spellEnd"/>
      <w:r w:rsidRPr="00283954">
        <w:rPr>
          <w:rFonts w:cs="Courier New"/>
        </w:rPr>
        <w:t xml:space="preserve">/m (70 </w:t>
      </w:r>
      <w:proofErr w:type="spellStart"/>
      <w:r w:rsidRPr="00283954">
        <w:rPr>
          <w:rFonts w:cs="Courier New"/>
        </w:rPr>
        <w:t>lbf</w:t>
      </w:r>
      <w:proofErr w:type="spellEnd"/>
      <w:r w:rsidRPr="00283954">
        <w:rPr>
          <w:rFonts w:cs="Courier New"/>
        </w:rPr>
        <w:t>/in).</w:t>
      </w:r>
    </w:p>
    <w:p w14:paraId="0937C6C4" w14:textId="77777777" w:rsidR="00143742" w:rsidRPr="00283954" w:rsidRDefault="00143742" w:rsidP="00143742">
      <w:pPr>
        <w:pStyle w:val="Level2"/>
        <w:rPr>
          <w:rFonts w:cs="Courier New"/>
        </w:rPr>
      </w:pPr>
      <w:r w:rsidRPr="00283954">
        <w:rPr>
          <w:rFonts w:cs="Courier New"/>
        </w:rPr>
        <w:t>3.</w:t>
      </w:r>
      <w:r w:rsidRPr="00283954">
        <w:rPr>
          <w:rFonts w:cs="Courier New"/>
        </w:rPr>
        <w:tab/>
        <w:t xml:space="preserve">Tear Strength at 23 deg. C (73 deg. F), minimum, cross machine direction, ASTM D5147:  440 N (100 </w:t>
      </w:r>
      <w:proofErr w:type="spellStart"/>
      <w:r w:rsidRPr="00283954">
        <w:rPr>
          <w:rFonts w:cs="Courier New"/>
        </w:rPr>
        <w:t>lbf</w:t>
      </w:r>
      <w:proofErr w:type="spellEnd"/>
      <w:r w:rsidRPr="00283954">
        <w:rPr>
          <w:rFonts w:cs="Courier New"/>
        </w:rPr>
        <w:t>).</w:t>
      </w:r>
    </w:p>
    <w:p w14:paraId="3BD10BB2" w14:textId="77777777" w:rsidR="00143742" w:rsidRPr="00283954" w:rsidRDefault="00143742" w:rsidP="00143742">
      <w:pPr>
        <w:pStyle w:val="Level2"/>
        <w:rPr>
          <w:rFonts w:cs="Courier New"/>
        </w:rPr>
      </w:pPr>
      <w:r w:rsidRPr="00283954">
        <w:rPr>
          <w:rFonts w:cs="Courier New"/>
        </w:rPr>
        <w:t>4.</w:t>
      </w:r>
      <w:r w:rsidRPr="00283954">
        <w:rPr>
          <w:rFonts w:cs="Courier New"/>
        </w:rPr>
        <w:tab/>
        <w:t>Elongation at 23 deg. C (73 deg. F), minimum, cross machine direction, ASTM D5147:  7.5 percent.</w:t>
      </w:r>
    </w:p>
    <w:p w14:paraId="5DBA71DF" w14:textId="77777777" w:rsidR="00143742" w:rsidRPr="00283954" w:rsidRDefault="00143742" w:rsidP="00143742">
      <w:pPr>
        <w:pStyle w:val="Level2"/>
        <w:rPr>
          <w:rFonts w:cs="Courier New"/>
        </w:rPr>
      </w:pPr>
      <w:r w:rsidRPr="00283954">
        <w:rPr>
          <w:rFonts w:cs="Courier New"/>
        </w:rPr>
        <w:t>5.</w:t>
      </w:r>
      <w:r w:rsidRPr="00283954">
        <w:rPr>
          <w:rFonts w:cs="Courier New"/>
        </w:rPr>
        <w:tab/>
        <w:t>Low Temperature Flex, maximum, ASTM D5147, -26 deg. C (-15 deg. F).</w:t>
      </w:r>
    </w:p>
    <w:p w14:paraId="54AF596B" w14:textId="77777777" w:rsidR="00143742" w:rsidRPr="00283954" w:rsidRDefault="00547D85" w:rsidP="00143742">
      <w:pPr>
        <w:pStyle w:val="Level2"/>
        <w:rPr>
          <w:rFonts w:cs="Courier New"/>
        </w:rPr>
      </w:pPr>
      <w:r>
        <w:rPr>
          <w:rFonts w:cs="Courier New"/>
        </w:rPr>
        <w:t>6</w:t>
      </w:r>
      <w:r w:rsidR="00143742" w:rsidRPr="00283954">
        <w:rPr>
          <w:rFonts w:cs="Courier New"/>
        </w:rPr>
        <w:t>.</w:t>
      </w:r>
      <w:r w:rsidR="00143742" w:rsidRPr="00283954">
        <w:rPr>
          <w:rFonts w:cs="Courier New"/>
        </w:rPr>
        <w:tab/>
        <w:t>Reflectance, ASTM C1549:  71 percent.</w:t>
      </w:r>
    </w:p>
    <w:p w14:paraId="66063CCE" w14:textId="77777777" w:rsidR="00143742" w:rsidRPr="00283954" w:rsidRDefault="00547D85" w:rsidP="00143742">
      <w:pPr>
        <w:pStyle w:val="Level2"/>
        <w:rPr>
          <w:rFonts w:cs="Courier New"/>
        </w:rPr>
      </w:pPr>
      <w:r>
        <w:rPr>
          <w:rFonts w:cs="Courier New"/>
        </w:rPr>
        <w:t>7</w:t>
      </w:r>
      <w:r w:rsidR="00143742" w:rsidRPr="00283954">
        <w:rPr>
          <w:rFonts w:cs="Courier New"/>
        </w:rPr>
        <w:t>.</w:t>
      </w:r>
      <w:r w:rsidR="00143742" w:rsidRPr="00283954">
        <w:rPr>
          <w:rFonts w:cs="Courier New"/>
        </w:rPr>
        <w:tab/>
        <w:t>Thermal Emittance, ASTM C1371:  0.87.</w:t>
      </w:r>
    </w:p>
    <w:p w14:paraId="185789FF" w14:textId="77777777" w:rsidR="00143742" w:rsidRPr="00283954" w:rsidRDefault="00547D85" w:rsidP="00143742">
      <w:pPr>
        <w:pStyle w:val="Level2"/>
        <w:rPr>
          <w:rFonts w:cs="Courier New"/>
        </w:rPr>
      </w:pPr>
      <w:r>
        <w:rPr>
          <w:rFonts w:cs="Courier New"/>
        </w:rPr>
        <w:t>8</w:t>
      </w:r>
      <w:r w:rsidR="00143742" w:rsidRPr="00283954">
        <w:rPr>
          <w:rFonts w:cs="Courier New"/>
        </w:rPr>
        <w:t>.</w:t>
      </w:r>
      <w:r w:rsidR="00143742" w:rsidRPr="00283954">
        <w:rPr>
          <w:rFonts w:cs="Courier New"/>
        </w:rPr>
        <w:tab/>
        <w:t>Solar Reflectance Index (SRI), ASTM E1980:  87.</w:t>
      </w:r>
    </w:p>
    <w:p w14:paraId="7155C956" w14:textId="77777777" w:rsidR="006239A4" w:rsidRPr="00547D85" w:rsidRDefault="00143742" w:rsidP="00547D85">
      <w:pPr>
        <w:pStyle w:val="SpecNote"/>
      </w:pPr>
      <w:r w:rsidRPr="00547D85">
        <w:t>SPEC WRITER NOTE</w:t>
      </w:r>
      <w:r w:rsidR="006239A4" w:rsidRPr="00547D85">
        <w:t>S:</w:t>
      </w:r>
    </w:p>
    <w:p w14:paraId="0319CFF2" w14:textId="498E1021" w:rsidR="00143742" w:rsidRPr="00547D85" w:rsidRDefault="004863B8" w:rsidP="00547D85">
      <w:pPr>
        <w:pStyle w:val="SpecNote"/>
      </w:pPr>
      <w:r w:rsidRPr="00547D85">
        <w:t>1.</w:t>
      </w:r>
      <w:r w:rsidRPr="00547D85">
        <w:tab/>
      </w:r>
      <w:r w:rsidR="00143742" w:rsidRPr="00547D85">
        <w:t xml:space="preserve">Retain cap sheet below as part of a two- or three- ply high tensile strength system where Class A fire-test roof surface is </w:t>
      </w:r>
      <w:r w:rsidR="00CD6483" w:rsidRPr="00547D85">
        <w:t>required,</w:t>
      </w:r>
      <w:r w:rsidR="00143742" w:rsidRPr="00547D85">
        <w:t xml:space="preserve"> and surface must meet solar reflectance and emittance requirements.</w:t>
      </w:r>
    </w:p>
    <w:p w14:paraId="104B3961" w14:textId="77777777" w:rsidR="00143742" w:rsidRPr="00283954" w:rsidRDefault="00821AD4" w:rsidP="006A4D82">
      <w:pPr>
        <w:pStyle w:val="Level1"/>
        <w:rPr>
          <w:rFonts w:cs="Courier New"/>
        </w:rPr>
      </w:pPr>
      <w:r>
        <w:rPr>
          <w:rFonts w:cs="Courier New"/>
        </w:rPr>
        <w:t>H</w:t>
      </w:r>
      <w:r w:rsidR="00143742" w:rsidRPr="00283954">
        <w:rPr>
          <w:rFonts w:cs="Courier New"/>
        </w:rPr>
        <w:t>.</w:t>
      </w:r>
      <w:r w:rsidR="00143742" w:rsidRPr="00283954">
        <w:rPr>
          <w:rFonts w:cs="Courier New"/>
        </w:rPr>
        <w:tab/>
        <w:t xml:space="preserve">Membrane Cap Sheet: ASTM D6162, Grade G, Type III, composite polyester and glass-fiber-reinforced, SBS/SEBS-modified asphalt sheet; granular </w:t>
      </w:r>
      <w:r w:rsidR="00143742" w:rsidRPr="00283954">
        <w:rPr>
          <w:rFonts w:cs="Courier New"/>
        </w:rPr>
        <w:lastRenderedPageBreak/>
        <w:t>surfaced with a factory applied, white, reflective, acrylic coating; CRRC listed and California Title 24 Energy Code compliant; and as follows:</w:t>
      </w:r>
    </w:p>
    <w:p w14:paraId="30E4F623" w14:textId="77777777" w:rsidR="00143742" w:rsidRPr="00283954" w:rsidRDefault="00143742" w:rsidP="00143742">
      <w:pPr>
        <w:pStyle w:val="Level2"/>
        <w:rPr>
          <w:rFonts w:cs="Courier New"/>
        </w:rPr>
      </w:pPr>
      <w:r w:rsidRPr="00283954">
        <w:rPr>
          <w:rFonts w:cs="Courier New"/>
        </w:rPr>
        <w:t>1.</w:t>
      </w:r>
      <w:r w:rsidRPr="00283954">
        <w:rPr>
          <w:rFonts w:cs="Courier New"/>
        </w:rPr>
        <w:tab/>
        <w:t>Exterior Fire-Test Exposure, ASTM E108:  Class A.</w:t>
      </w:r>
    </w:p>
    <w:p w14:paraId="5AC37A86" w14:textId="77777777" w:rsidR="00143742" w:rsidRPr="00283954" w:rsidRDefault="00143742" w:rsidP="00143742">
      <w:pPr>
        <w:pStyle w:val="Level2"/>
        <w:rPr>
          <w:rFonts w:cs="Courier New"/>
        </w:rPr>
      </w:pPr>
      <w:r w:rsidRPr="00283954">
        <w:rPr>
          <w:rFonts w:cs="Courier New"/>
        </w:rPr>
        <w:t>2.</w:t>
      </w:r>
      <w:r w:rsidRPr="00283954">
        <w:rPr>
          <w:rFonts w:cs="Courier New"/>
        </w:rPr>
        <w:tab/>
        <w:t xml:space="preserve">Tensile Strength at 23 deg. C (73 deg. F), minimum, cross machine direction, ASTM D5147:  84 </w:t>
      </w:r>
      <w:proofErr w:type="spellStart"/>
      <w:r w:rsidRPr="00283954">
        <w:rPr>
          <w:rFonts w:cs="Courier New"/>
        </w:rPr>
        <w:t>kN</w:t>
      </w:r>
      <w:proofErr w:type="spellEnd"/>
      <w:r w:rsidRPr="00283954">
        <w:rPr>
          <w:rFonts w:cs="Courier New"/>
        </w:rPr>
        <w:t xml:space="preserve">/m (480 </w:t>
      </w:r>
      <w:proofErr w:type="spellStart"/>
      <w:r w:rsidRPr="00283954">
        <w:rPr>
          <w:rFonts w:cs="Courier New"/>
        </w:rPr>
        <w:t>lbf</w:t>
      </w:r>
      <w:proofErr w:type="spellEnd"/>
      <w:r w:rsidRPr="00283954">
        <w:rPr>
          <w:rFonts w:cs="Courier New"/>
        </w:rPr>
        <w:t>/in).</w:t>
      </w:r>
    </w:p>
    <w:p w14:paraId="18405068" w14:textId="77777777" w:rsidR="00143742" w:rsidRPr="00283954" w:rsidRDefault="00143742" w:rsidP="00143742">
      <w:pPr>
        <w:pStyle w:val="Level2"/>
        <w:rPr>
          <w:rFonts w:cs="Courier New"/>
        </w:rPr>
      </w:pPr>
      <w:r w:rsidRPr="00283954">
        <w:rPr>
          <w:rFonts w:cs="Courier New"/>
        </w:rPr>
        <w:t>3.</w:t>
      </w:r>
      <w:r w:rsidRPr="00283954">
        <w:rPr>
          <w:rFonts w:cs="Courier New"/>
        </w:rPr>
        <w:tab/>
        <w:t xml:space="preserve">Tear Strength at 23 deg. C (73 deg. F), minimum, cross machine direction, ASTM D5147:  330 N (750 </w:t>
      </w:r>
      <w:proofErr w:type="spellStart"/>
      <w:r w:rsidRPr="00283954">
        <w:rPr>
          <w:rFonts w:cs="Courier New"/>
        </w:rPr>
        <w:t>lbf</w:t>
      </w:r>
      <w:proofErr w:type="spellEnd"/>
      <w:r w:rsidRPr="00283954">
        <w:rPr>
          <w:rFonts w:cs="Courier New"/>
        </w:rPr>
        <w:t>).</w:t>
      </w:r>
    </w:p>
    <w:p w14:paraId="76596491" w14:textId="77777777" w:rsidR="00143742" w:rsidRPr="00283954" w:rsidRDefault="00143742" w:rsidP="00143742">
      <w:pPr>
        <w:pStyle w:val="Level2"/>
        <w:rPr>
          <w:rFonts w:cs="Courier New"/>
        </w:rPr>
      </w:pPr>
      <w:r w:rsidRPr="00283954">
        <w:rPr>
          <w:rFonts w:cs="Courier New"/>
        </w:rPr>
        <w:t>4.</w:t>
      </w:r>
      <w:r w:rsidRPr="00283954">
        <w:rPr>
          <w:rFonts w:cs="Courier New"/>
        </w:rPr>
        <w:tab/>
        <w:t>Elongation at 23 deg. C (73 deg. F), minimum, cross machine direction, ASTM D5147:  6 percent.</w:t>
      </w:r>
    </w:p>
    <w:p w14:paraId="5E74171E" w14:textId="77777777" w:rsidR="00143742" w:rsidRPr="00283954" w:rsidRDefault="00143742" w:rsidP="00143742">
      <w:pPr>
        <w:pStyle w:val="Level2"/>
        <w:rPr>
          <w:rFonts w:cs="Courier New"/>
        </w:rPr>
      </w:pPr>
      <w:r w:rsidRPr="00283954">
        <w:rPr>
          <w:rFonts w:cs="Courier New"/>
        </w:rPr>
        <w:t>5.</w:t>
      </w:r>
      <w:r w:rsidRPr="00283954">
        <w:rPr>
          <w:rFonts w:cs="Courier New"/>
        </w:rPr>
        <w:tab/>
        <w:t>Low Temperature Flex, maximum, ASTM D5147, -26 deg. C (-15 deg. F).</w:t>
      </w:r>
    </w:p>
    <w:p w14:paraId="26A7D143" w14:textId="77777777" w:rsidR="00143742" w:rsidRPr="00283954" w:rsidRDefault="00143742" w:rsidP="00143742">
      <w:pPr>
        <w:pStyle w:val="Level2"/>
        <w:rPr>
          <w:rFonts w:cs="Courier New"/>
        </w:rPr>
      </w:pPr>
      <w:r w:rsidRPr="00283954">
        <w:rPr>
          <w:rFonts w:cs="Courier New"/>
        </w:rPr>
        <w:t>6.</w:t>
      </w:r>
      <w:r w:rsidRPr="00283954">
        <w:rPr>
          <w:rFonts w:cs="Courier New"/>
        </w:rPr>
        <w:tab/>
        <w:t>Reflectance, ASTM C1549:  75 percent.</w:t>
      </w:r>
    </w:p>
    <w:p w14:paraId="0F13B862" w14:textId="77777777" w:rsidR="00143742" w:rsidRPr="00283954" w:rsidRDefault="00143742" w:rsidP="00143742">
      <w:pPr>
        <w:pStyle w:val="Level2"/>
        <w:rPr>
          <w:rFonts w:cs="Courier New"/>
        </w:rPr>
      </w:pPr>
      <w:r w:rsidRPr="00283954">
        <w:rPr>
          <w:rFonts w:cs="Courier New"/>
        </w:rPr>
        <w:t>7.</w:t>
      </w:r>
      <w:r w:rsidRPr="00283954">
        <w:rPr>
          <w:rFonts w:cs="Courier New"/>
        </w:rPr>
        <w:tab/>
        <w:t>Thermal Emittance, ASTM C1371:  0.86.</w:t>
      </w:r>
    </w:p>
    <w:p w14:paraId="02952E32" w14:textId="77777777" w:rsidR="00143742" w:rsidRPr="00283954" w:rsidRDefault="00143742" w:rsidP="00143742">
      <w:pPr>
        <w:pStyle w:val="Level2"/>
        <w:rPr>
          <w:rFonts w:cs="Courier New"/>
        </w:rPr>
      </w:pPr>
      <w:r w:rsidRPr="00283954">
        <w:rPr>
          <w:rFonts w:cs="Courier New"/>
        </w:rPr>
        <w:t>8.</w:t>
      </w:r>
      <w:r w:rsidRPr="00283954">
        <w:rPr>
          <w:rFonts w:cs="Courier New"/>
        </w:rPr>
        <w:tab/>
        <w:t>Solar Reflectance Index (SRI), ASTM E1980:  92.</w:t>
      </w:r>
    </w:p>
    <w:p w14:paraId="3019D62F" w14:textId="77777777" w:rsidR="00143742" w:rsidRPr="00283954" w:rsidRDefault="00821AD4" w:rsidP="00143742">
      <w:pPr>
        <w:pStyle w:val="Level1"/>
        <w:rPr>
          <w:rFonts w:cs="Courier New"/>
        </w:rPr>
      </w:pPr>
      <w:r>
        <w:rPr>
          <w:rFonts w:cs="Courier New"/>
        </w:rPr>
        <w:t>I</w:t>
      </w:r>
      <w:r w:rsidR="00143742" w:rsidRPr="00283954">
        <w:rPr>
          <w:rFonts w:cs="Courier New"/>
        </w:rPr>
        <w:t>.</w:t>
      </w:r>
      <w:r w:rsidR="00143742" w:rsidRPr="00283954">
        <w:rPr>
          <w:rFonts w:cs="Courier New"/>
        </w:rPr>
        <w:tab/>
        <w:t>Base Flashing Backer Sheet:  ASTM D4601, Type II, asphalt-impregnated and coated, glass-fiber sheet, dusted with fine mineral surfacing on both sides.</w:t>
      </w:r>
    </w:p>
    <w:p w14:paraId="6A3A8E62" w14:textId="77777777" w:rsidR="00143742" w:rsidRPr="00283954" w:rsidRDefault="00821AD4" w:rsidP="00143742">
      <w:pPr>
        <w:pStyle w:val="Level1"/>
        <w:rPr>
          <w:rFonts w:cs="Courier New"/>
        </w:rPr>
      </w:pPr>
      <w:r>
        <w:rPr>
          <w:rFonts w:cs="Courier New"/>
        </w:rPr>
        <w:t>J</w:t>
      </w:r>
      <w:r w:rsidR="00143742" w:rsidRPr="00283954">
        <w:rPr>
          <w:rFonts w:cs="Courier New"/>
        </w:rPr>
        <w:t>.</w:t>
      </w:r>
      <w:r w:rsidR="00143742" w:rsidRPr="00283954">
        <w:rPr>
          <w:rFonts w:cs="Courier New"/>
        </w:rPr>
        <w:tab/>
        <w:t>Base Flashing Sheet:  ASTM D6164, Grade G, Type II, polyester-reinforced, SBS-modified asphalt sheet; granular surfaced; Granule Color:  White.</w:t>
      </w:r>
    </w:p>
    <w:p w14:paraId="6375371E" w14:textId="77777777" w:rsidR="00143742" w:rsidRPr="00283954" w:rsidRDefault="006239A4" w:rsidP="00143742">
      <w:pPr>
        <w:pStyle w:val="ArticleB"/>
        <w:rPr>
          <w:rFonts w:cs="Courier New"/>
        </w:rPr>
      </w:pPr>
      <w:r w:rsidRPr="00283954">
        <w:rPr>
          <w:rFonts w:cs="Courier New"/>
        </w:rPr>
        <w:t>2.3 FASTENERS</w:t>
      </w:r>
    </w:p>
    <w:p w14:paraId="22D05ADC" w14:textId="77777777" w:rsidR="00143742" w:rsidRPr="00283954" w:rsidRDefault="00143742" w:rsidP="00143742">
      <w:pPr>
        <w:pStyle w:val="Level1"/>
        <w:rPr>
          <w:rFonts w:cs="Courier New"/>
        </w:rPr>
      </w:pPr>
      <w:r w:rsidRPr="00283954">
        <w:rPr>
          <w:rFonts w:cs="Courier New"/>
        </w:rPr>
        <w:t>A.</w:t>
      </w:r>
      <w:r w:rsidRPr="00283954">
        <w:rPr>
          <w:rFonts w:cs="Courier New"/>
        </w:rPr>
        <w:tab/>
        <w:t>Roofing Fasteners:  Factory-coated steel fasteners and metal or plastic plates, where applicable, meeting requirements of FM Approvals 4470, tested by fastener manufacturer for required pullout strength, and recommended by roofing manufacturer for application.</w:t>
      </w:r>
    </w:p>
    <w:p w14:paraId="2E3A5F0C" w14:textId="77777777" w:rsidR="00143742" w:rsidRPr="00283954" w:rsidRDefault="00143742" w:rsidP="00143742">
      <w:pPr>
        <w:pStyle w:val="Level1"/>
        <w:rPr>
          <w:rFonts w:cs="Courier New"/>
        </w:rPr>
      </w:pPr>
      <w:r w:rsidRPr="00283954">
        <w:rPr>
          <w:rFonts w:cs="Courier New"/>
        </w:rPr>
        <w:t>B.</w:t>
      </w:r>
      <w:r w:rsidRPr="00283954">
        <w:rPr>
          <w:rFonts w:cs="Courier New"/>
        </w:rPr>
        <w:tab/>
        <w:t>Accessory Fasteners:  Corrosion-resistant fasteners compatible with adjacent materials and recommended for application by manufacturer of component to be fastened.</w:t>
      </w:r>
    </w:p>
    <w:p w14:paraId="105D20E2" w14:textId="77777777" w:rsidR="00143742" w:rsidRPr="00283954" w:rsidRDefault="00143742" w:rsidP="00143742">
      <w:pPr>
        <w:pStyle w:val="ArticleB"/>
        <w:rPr>
          <w:rFonts w:cs="Courier New"/>
        </w:rPr>
      </w:pPr>
      <w:r w:rsidRPr="00283954">
        <w:rPr>
          <w:rFonts w:cs="Courier New"/>
        </w:rPr>
        <w:t>2.4 COATINGS</w:t>
      </w:r>
    </w:p>
    <w:p w14:paraId="5FC3498E" w14:textId="77777777" w:rsidR="006239A4" w:rsidRPr="00547D85" w:rsidRDefault="00143742" w:rsidP="00547D85">
      <w:pPr>
        <w:pStyle w:val="SpecNote"/>
      </w:pPr>
      <w:r w:rsidRPr="00547D85">
        <w:t>SPEC WRITER NOTE</w:t>
      </w:r>
      <w:r w:rsidR="006239A4" w:rsidRPr="00547D85">
        <w:t>S:</w:t>
      </w:r>
    </w:p>
    <w:p w14:paraId="61E9A30D" w14:textId="6A0D9ED2" w:rsidR="00143742" w:rsidRPr="00547D85" w:rsidRDefault="004863B8" w:rsidP="00547D85">
      <w:pPr>
        <w:pStyle w:val="SpecNote"/>
      </w:pPr>
      <w:r w:rsidRPr="00547D85">
        <w:t>1.</w:t>
      </w:r>
      <w:r w:rsidRPr="00547D85">
        <w:tab/>
      </w:r>
      <w:r w:rsidR="00143742" w:rsidRPr="00547D85">
        <w:t xml:space="preserve">When cap sheet does not meet solar reflectance requirements, select one of two coatings below. Select second coating when required to meet combustibility requirements of authorities having jurisdiction. Note that use of applied coating may introduce owner maintenance requirement on </w:t>
      </w:r>
      <w:r w:rsidR="00CD6483" w:rsidRPr="00547D85">
        <w:t>5-to-7-year</w:t>
      </w:r>
      <w:r w:rsidR="00143742" w:rsidRPr="00547D85">
        <w:t xml:space="preserve"> basis.</w:t>
      </w:r>
    </w:p>
    <w:p w14:paraId="5B211B16" w14:textId="2792E084" w:rsidR="00143742" w:rsidRPr="00283954" w:rsidRDefault="00143742" w:rsidP="006A4D82">
      <w:pPr>
        <w:pStyle w:val="Level1"/>
        <w:rPr>
          <w:rFonts w:cs="Courier New"/>
        </w:rPr>
      </w:pPr>
      <w:r w:rsidRPr="00283954">
        <w:rPr>
          <w:rFonts w:cs="Courier New"/>
        </w:rPr>
        <w:t>A.</w:t>
      </w:r>
      <w:r w:rsidRPr="00283954">
        <w:rPr>
          <w:rFonts w:cs="Courier New"/>
        </w:rPr>
        <w:tab/>
        <w:t xml:space="preserve">White Roof Coating:  Water-based, Energy Star Certified, CRRC </w:t>
      </w:r>
      <w:r w:rsidR="00CD6483" w:rsidRPr="00283954">
        <w:rPr>
          <w:rFonts w:cs="Courier New"/>
        </w:rPr>
        <w:t>listed,</w:t>
      </w:r>
      <w:r w:rsidRPr="00283954">
        <w:rPr>
          <w:rFonts w:cs="Courier New"/>
        </w:rPr>
        <w:t xml:space="preserve"> and California Title 24 Energy Code compliant elastomeric roof coating </w:t>
      </w:r>
      <w:r w:rsidRPr="00283954">
        <w:rPr>
          <w:rFonts w:cs="Courier New"/>
        </w:rPr>
        <w:lastRenderedPageBreak/>
        <w:t>formulated for use on bituminous roof surfaces, with the following physical properties:</w:t>
      </w:r>
    </w:p>
    <w:p w14:paraId="20191461" w14:textId="77777777" w:rsidR="00143742" w:rsidRPr="00283954" w:rsidRDefault="00143742" w:rsidP="00143742">
      <w:pPr>
        <w:pStyle w:val="Level2"/>
        <w:rPr>
          <w:rFonts w:cs="Courier New"/>
        </w:rPr>
      </w:pPr>
      <w:r w:rsidRPr="00283954">
        <w:rPr>
          <w:rFonts w:cs="Courier New"/>
        </w:rPr>
        <w:t>1.</w:t>
      </w:r>
      <w:r w:rsidRPr="00283954">
        <w:rPr>
          <w:rFonts w:cs="Courier New"/>
        </w:rPr>
        <w:tab/>
        <w:t>Asbestos Content, EPA/600/R13/116:  None.</w:t>
      </w:r>
    </w:p>
    <w:p w14:paraId="7D2F8A9A" w14:textId="77777777" w:rsidR="00143742" w:rsidRPr="00283954" w:rsidRDefault="00143742" w:rsidP="00143742">
      <w:pPr>
        <w:pStyle w:val="Level2"/>
        <w:rPr>
          <w:rFonts w:cs="Courier New"/>
        </w:rPr>
      </w:pPr>
      <w:r w:rsidRPr="00283954">
        <w:rPr>
          <w:rFonts w:cs="Courier New"/>
        </w:rPr>
        <w:t>2.</w:t>
      </w:r>
      <w:r w:rsidRPr="00283954">
        <w:rPr>
          <w:rFonts w:cs="Courier New"/>
        </w:rPr>
        <w:tab/>
        <w:t>Non-Volatile Content (by weight), minimum, ASTM D 1644:  60 percent.</w:t>
      </w:r>
    </w:p>
    <w:p w14:paraId="23E52D15" w14:textId="77777777" w:rsidR="00143742" w:rsidRPr="00283954" w:rsidRDefault="00143742" w:rsidP="00143742">
      <w:pPr>
        <w:pStyle w:val="Level2"/>
        <w:rPr>
          <w:rFonts w:cs="Courier New"/>
        </w:rPr>
      </w:pPr>
      <w:r w:rsidRPr="00283954">
        <w:rPr>
          <w:rFonts w:cs="Courier New"/>
        </w:rPr>
        <w:t>3.</w:t>
      </w:r>
      <w:r w:rsidRPr="00283954">
        <w:rPr>
          <w:rFonts w:cs="Courier New"/>
        </w:rPr>
        <w:tab/>
        <w:t>Volatile Organic Compounds (VOC), ASTM D 3960:  35g/L.</w:t>
      </w:r>
    </w:p>
    <w:p w14:paraId="29FF5147" w14:textId="77777777" w:rsidR="00143742" w:rsidRPr="00283954" w:rsidRDefault="00143742" w:rsidP="00143742">
      <w:pPr>
        <w:pStyle w:val="Level2"/>
        <w:rPr>
          <w:rFonts w:cs="Courier New"/>
        </w:rPr>
      </w:pPr>
      <w:r w:rsidRPr="00283954">
        <w:rPr>
          <w:rFonts w:cs="Courier New"/>
        </w:rPr>
        <w:t>4.</w:t>
      </w:r>
      <w:r w:rsidRPr="00283954">
        <w:rPr>
          <w:rFonts w:cs="Courier New"/>
        </w:rPr>
        <w:tab/>
        <w:t>Percent Solids (by volume), minimum, ASTM D 5201:  60 percent.</w:t>
      </w:r>
    </w:p>
    <w:p w14:paraId="42DDD1AE" w14:textId="77777777" w:rsidR="00143742" w:rsidRPr="00283954" w:rsidRDefault="00143742" w:rsidP="00143742">
      <w:pPr>
        <w:pStyle w:val="Level2"/>
        <w:rPr>
          <w:rFonts w:cs="Courier New"/>
        </w:rPr>
      </w:pPr>
      <w:r w:rsidRPr="00283954">
        <w:rPr>
          <w:rFonts w:cs="Courier New"/>
        </w:rPr>
        <w:t>5.</w:t>
      </w:r>
      <w:r w:rsidRPr="00283954">
        <w:rPr>
          <w:rFonts w:cs="Courier New"/>
        </w:rPr>
        <w:tab/>
        <w:t>Reflectance, minimum, ASTM C 1549:  86 percent.</w:t>
      </w:r>
    </w:p>
    <w:p w14:paraId="52C1E597" w14:textId="77777777" w:rsidR="00143742" w:rsidRPr="00283954" w:rsidRDefault="00143742" w:rsidP="00143742">
      <w:pPr>
        <w:pStyle w:val="Level2"/>
        <w:rPr>
          <w:rFonts w:cs="Courier New"/>
        </w:rPr>
      </w:pPr>
      <w:r w:rsidRPr="00283954">
        <w:rPr>
          <w:rFonts w:cs="Courier New"/>
        </w:rPr>
        <w:t>6.</w:t>
      </w:r>
      <w:r w:rsidRPr="00283954">
        <w:rPr>
          <w:rFonts w:cs="Courier New"/>
        </w:rPr>
        <w:tab/>
        <w:t>Emissivity, minimum, ASTM C 1370:  0.93.</w:t>
      </w:r>
    </w:p>
    <w:p w14:paraId="7391A27A" w14:textId="77777777" w:rsidR="00143742" w:rsidRPr="00283954" w:rsidRDefault="00143742" w:rsidP="00143742">
      <w:pPr>
        <w:pStyle w:val="Level2"/>
        <w:rPr>
          <w:rFonts w:cs="Courier New"/>
        </w:rPr>
      </w:pPr>
      <w:r w:rsidRPr="00283954">
        <w:rPr>
          <w:rFonts w:cs="Courier New"/>
        </w:rPr>
        <w:t>7.</w:t>
      </w:r>
      <w:r w:rsidRPr="00283954">
        <w:rPr>
          <w:rFonts w:cs="Courier New"/>
        </w:rPr>
        <w:tab/>
        <w:t>Solar Reflectance Index (SRI), ASTM E 1980:  103.</w:t>
      </w:r>
    </w:p>
    <w:p w14:paraId="35130D3E" w14:textId="48BBF5F4" w:rsidR="00143742" w:rsidRPr="00283954" w:rsidRDefault="00143742" w:rsidP="00143742">
      <w:pPr>
        <w:pStyle w:val="Level1"/>
        <w:rPr>
          <w:rFonts w:cs="Courier New"/>
        </w:rPr>
      </w:pPr>
      <w:r w:rsidRPr="00283954">
        <w:rPr>
          <w:rFonts w:cs="Courier New"/>
        </w:rPr>
        <w:t>B.</w:t>
      </w:r>
      <w:r w:rsidRPr="00283954">
        <w:rPr>
          <w:rFonts w:cs="Courier New"/>
        </w:rPr>
        <w:tab/>
        <w:t xml:space="preserve">White Roof Coating:  Intumescent, fire-retardant, Energy Star Certified, CRRC </w:t>
      </w:r>
      <w:r w:rsidR="00CD6483" w:rsidRPr="00283954">
        <w:rPr>
          <w:rFonts w:cs="Courier New"/>
        </w:rPr>
        <w:t>listed,</w:t>
      </w:r>
      <w:r w:rsidRPr="00283954">
        <w:rPr>
          <w:rFonts w:cs="Courier New"/>
        </w:rPr>
        <w:t xml:space="preserve"> and California Title 24 Energy Code compliant, elastomeric, acrylic latex roof coating formulated for use on bituminous roof surfaces, with the following physical properties:</w:t>
      </w:r>
    </w:p>
    <w:p w14:paraId="36EFE528" w14:textId="77777777" w:rsidR="00143742" w:rsidRPr="00283954" w:rsidRDefault="00143742" w:rsidP="00143742">
      <w:pPr>
        <w:pStyle w:val="Level2"/>
        <w:rPr>
          <w:rFonts w:cs="Courier New"/>
        </w:rPr>
      </w:pPr>
      <w:r w:rsidRPr="00283954">
        <w:rPr>
          <w:rFonts w:cs="Courier New"/>
        </w:rPr>
        <w:t>1.</w:t>
      </w:r>
      <w:r w:rsidRPr="00283954">
        <w:rPr>
          <w:rFonts w:cs="Courier New"/>
        </w:rPr>
        <w:tab/>
        <w:t>Asbestos Content, EPA/600/R13/116:  None.</w:t>
      </w:r>
    </w:p>
    <w:p w14:paraId="2C36FD02" w14:textId="77777777" w:rsidR="00143742" w:rsidRPr="00283954" w:rsidRDefault="00143742" w:rsidP="00143742">
      <w:pPr>
        <w:pStyle w:val="Level2"/>
        <w:rPr>
          <w:rFonts w:cs="Courier New"/>
        </w:rPr>
      </w:pPr>
      <w:r w:rsidRPr="00283954">
        <w:rPr>
          <w:rFonts w:cs="Courier New"/>
        </w:rPr>
        <w:t>2.</w:t>
      </w:r>
      <w:r w:rsidRPr="00283954">
        <w:rPr>
          <w:rFonts w:cs="Courier New"/>
        </w:rPr>
        <w:tab/>
        <w:t>Non-Volatile Content (by weight), minimum, ASTM D 1644:  67 percent.</w:t>
      </w:r>
    </w:p>
    <w:p w14:paraId="54950885" w14:textId="77777777" w:rsidR="00143742" w:rsidRPr="00283954" w:rsidRDefault="00143742" w:rsidP="00143742">
      <w:pPr>
        <w:pStyle w:val="Level2"/>
        <w:rPr>
          <w:rFonts w:cs="Courier New"/>
        </w:rPr>
      </w:pPr>
      <w:r w:rsidRPr="00283954">
        <w:rPr>
          <w:rFonts w:cs="Courier New"/>
        </w:rPr>
        <w:t>3.</w:t>
      </w:r>
      <w:r w:rsidRPr="00283954">
        <w:rPr>
          <w:rFonts w:cs="Courier New"/>
        </w:rPr>
        <w:tab/>
        <w:t>Reflectance, minimum, ASTM WK 29032:  82 percent.</w:t>
      </w:r>
    </w:p>
    <w:p w14:paraId="7474CB80" w14:textId="77777777" w:rsidR="00143742" w:rsidRPr="00283954" w:rsidRDefault="00143742" w:rsidP="00143742">
      <w:pPr>
        <w:pStyle w:val="Level2"/>
        <w:rPr>
          <w:rFonts w:cs="Courier New"/>
        </w:rPr>
      </w:pPr>
      <w:r w:rsidRPr="00283954">
        <w:rPr>
          <w:rFonts w:cs="Courier New"/>
        </w:rPr>
        <w:t>4.</w:t>
      </w:r>
      <w:r w:rsidRPr="00283954">
        <w:rPr>
          <w:rFonts w:cs="Courier New"/>
        </w:rPr>
        <w:tab/>
        <w:t>Volatile Organic Compounds (VOC), maximum, ASTM D 3960:  155 g/L.</w:t>
      </w:r>
    </w:p>
    <w:p w14:paraId="3FAFF100" w14:textId="77777777" w:rsidR="00143742" w:rsidRPr="00283954" w:rsidRDefault="00143742" w:rsidP="00143742">
      <w:pPr>
        <w:pStyle w:val="Level2"/>
        <w:rPr>
          <w:rFonts w:cs="Courier New"/>
        </w:rPr>
      </w:pPr>
      <w:r w:rsidRPr="00283954">
        <w:rPr>
          <w:rFonts w:cs="Courier New"/>
        </w:rPr>
        <w:t>5.</w:t>
      </w:r>
      <w:r w:rsidRPr="00283954">
        <w:rPr>
          <w:rFonts w:cs="Courier New"/>
        </w:rPr>
        <w:tab/>
        <w:t>Solar Reflectance Index (SRI), ASTM E 1980:  103.</w:t>
      </w:r>
    </w:p>
    <w:p w14:paraId="5BBD5E72" w14:textId="77777777" w:rsidR="00143742" w:rsidRPr="00283954" w:rsidRDefault="006239A4" w:rsidP="00143742">
      <w:pPr>
        <w:pStyle w:val="ArticleB"/>
        <w:rPr>
          <w:rFonts w:cs="Courier New"/>
        </w:rPr>
      </w:pPr>
      <w:r w:rsidRPr="00283954">
        <w:rPr>
          <w:rFonts w:cs="Courier New"/>
        </w:rPr>
        <w:t>2.5 ROOF WALKWAY</w:t>
      </w:r>
    </w:p>
    <w:p w14:paraId="0ADD2644" w14:textId="77777777" w:rsidR="00143742" w:rsidRPr="00283954" w:rsidRDefault="00143742" w:rsidP="00143742">
      <w:pPr>
        <w:pStyle w:val="Level1"/>
        <w:rPr>
          <w:rFonts w:cs="Courier New"/>
        </w:rPr>
      </w:pPr>
      <w:r w:rsidRPr="00283954">
        <w:rPr>
          <w:rFonts w:cs="Courier New"/>
        </w:rPr>
        <w:t>A.</w:t>
      </w:r>
      <w:r w:rsidRPr="00283954">
        <w:rPr>
          <w:rFonts w:cs="Courier New"/>
        </w:rPr>
        <w:tab/>
        <w:t xml:space="preserve">Prefabricated asphalt plank consisting of a homogeneous core of asphalt, </w:t>
      </w:r>
      <w:proofErr w:type="gramStart"/>
      <w:r w:rsidRPr="00283954">
        <w:rPr>
          <w:rFonts w:cs="Courier New"/>
        </w:rPr>
        <w:t>plasticizers</w:t>
      </w:r>
      <w:proofErr w:type="gramEnd"/>
      <w:r w:rsidRPr="00283954">
        <w:rPr>
          <w:rFonts w:cs="Courier New"/>
        </w:rPr>
        <w:t xml:space="preserve"> and inert fillers, bonded by heat and pressure between two saturated and coated sheets of felt:</w:t>
      </w:r>
    </w:p>
    <w:p w14:paraId="6111B2ED" w14:textId="77777777" w:rsidR="00143742" w:rsidRPr="00283954" w:rsidRDefault="00143742" w:rsidP="00143742">
      <w:pPr>
        <w:pStyle w:val="Level2"/>
        <w:rPr>
          <w:rFonts w:cs="Courier New"/>
        </w:rPr>
      </w:pPr>
      <w:r w:rsidRPr="00283954">
        <w:rPr>
          <w:rFonts w:cs="Courier New"/>
        </w:rPr>
        <w:t>1.</w:t>
      </w:r>
      <w:r w:rsidRPr="00283954">
        <w:rPr>
          <w:rFonts w:cs="Courier New"/>
        </w:rPr>
        <w:tab/>
        <w:t>Top side of plank surfaced with ceramic granules. Granule Color:  White.</w:t>
      </w:r>
    </w:p>
    <w:p w14:paraId="7F0A1F16" w14:textId="77777777" w:rsidR="00143742" w:rsidRPr="00283954" w:rsidRDefault="00143742" w:rsidP="00143742">
      <w:pPr>
        <w:pStyle w:val="Level2"/>
        <w:rPr>
          <w:rFonts w:cs="Courier New"/>
        </w:rPr>
      </w:pPr>
      <w:r w:rsidRPr="00283954">
        <w:rPr>
          <w:rFonts w:cs="Courier New"/>
        </w:rPr>
        <w:t>2.</w:t>
      </w:r>
      <w:r w:rsidRPr="00283954">
        <w:rPr>
          <w:rFonts w:cs="Courier New"/>
        </w:rPr>
        <w:tab/>
        <w:t>Size: Minimum 13 mm (1/2</w:t>
      </w:r>
      <w:r w:rsidRPr="00283954">
        <w:rPr>
          <w:rFonts w:cs="Courier New"/>
        </w:rPr>
        <w:noBreakHyphen/>
        <w:t xml:space="preserve">inch) thick, manufacturer’s standard size, but not less than 300 mm (12 inches) in least dimension and 600 mm (24 inches) in length. </w:t>
      </w:r>
    </w:p>
    <w:p w14:paraId="42578BE6" w14:textId="77777777" w:rsidR="00143742" w:rsidRPr="00283954" w:rsidRDefault="006239A4" w:rsidP="00143742">
      <w:pPr>
        <w:pStyle w:val="ArticleB"/>
        <w:rPr>
          <w:rFonts w:cs="Courier New"/>
        </w:rPr>
      </w:pPr>
      <w:r w:rsidRPr="00283954">
        <w:rPr>
          <w:rFonts w:cs="Courier New"/>
        </w:rPr>
        <w:t>2.6 ROOF PAVERS</w:t>
      </w:r>
    </w:p>
    <w:p w14:paraId="339EC89A" w14:textId="77777777" w:rsidR="00143742" w:rsidRPr="00115F29" w:rsidRDefault="00143742" w:rsidP="00115F29">
      <w:pPr>
        <w:pStyle w:val="SpecNote"/>
      </w:pPr>
      <w:r w:rsidRPr="00115F29">
        <w:t>SPEC WRITER NOTE</w:t>
      </w:r>
      <w:r w:rsidR="006239A4" w:rsidRPr="00115F29">
        <w:t>S</w:t>
      </w:r>
      <w:r w:rsidRPr="00115F29">
        <w:t>:</w:t>
      </w:r>
    </w:p>
    <w:p w14:paraId="6D8291D0" w14:textId="77777777" w:rsidR="00143742" w:rsidRPr="00115F29" w:rsidRDefault="00143742" w:rsidP="00115F29">
      <w:pPr>
        <w:pStyle w:val="SpecNote"/>
      </w:pPr>
      <w:r w:rsidRPr="00115F29">
        <w:t>1.</w:t>
      </w:r>
      <w:r w:rsidRPr="00115F29">
        <w:tab/>
        <w:t>Assure pavers are detailed showing size and shape.</w:t>
      </w:r>
    </w:p>
    <w:p w14:paraId="4520B88C" w14:textId="77777777" w:rsidR="00143742" w:rsidRPr="00115F29" w:rsidRDefault="00143742" w:rsidP="00115F29">
      <w:pPr>
        <w:pStyle w:val="SpecNote"/>
      </w:pPr>
      <w:r w:rsidRPr="00115F29">
        <w:t>2.</w:t>
      </w:r>
      <w:r w:rsidRPr="00115F29">
        <w:tab/>
        <w:t>Do not exceed 600 mm square (24 inches square) for non-interlocking units with approximate weight of 23 kg (50 pounds) each.</w:t>
      </w:r>
    </w:p>
    <w:p w14:paraId="1354A090" w14:textId="77777777" w:rsidR="00143742" w:rsidRPr="00115F29" w:rsidRDefault="00143742" w:rsidP="00115F29">
      <w:pPr>
        <w:pStyle w:val="SpecNote"/>
      </w:pPr>
      <w:r w:rsidRPr="00115F29">
        <w:t>3.</w:t>
      </w:r>
      <w:r w:rsidRPr="00115F29">
        <w:tab/>
        <w:t xml:space="preserve">Interlocking pavers are preferred over </w:t>
      </w:r>
      <w:r w:rsidR="00821AD4" w:rsidRPr="00115F29">
        <w:t>non-interlocking</w:t>
      </w:r>
      <w:r w:rsidRPr="00115F29">
        <w:t xml:space="preserve"> pavers.</w:t>
      </w:r>
    </w:p>
    <w:p w14:paraId="30A075A7" w14:textId="77777777" w:rsidR="00143742" w:rsidRPr="00115F29" w:rsidRDefault="00143742" w:rsidP="00115F29">
      <w:pPr>
        <w:pStyle w:val="SpecNote"/>
      </w:pPr>
      <w:r w:rsidRPr="00115F29">
        <w:t>4.</w:t>
      </w:r>
      <w:r w:rsidRPr="00115F29">
        <w:tab/>
        <w:t>Use interlocking type that has been tested in a wind tunnel for wind uplift meeting project requirements.</w:t>
      </w:r>
    </w:p>
    <w:p w14:paraId="16CE4A22" w14:textId="77777777" w:rsidR="00143742" w:rsidRPr="00115F29" w:rsidRDefault="00143742" w:rsidP="00115F29">
      <w:pPr>
        <w:pStyle w:val="SpecNote"/>
      </w:pPr>
      <w:r w:rsidRPr="00115F29">
        <w:t>5.</w:t>
      </w:r>
      <w:r w:rsidRPr="00115F29">
        <w:tab/>
        <w:t>Do not use light weight aggregate pavers.</w:t>
      </w:r>
    </w:p>
    <w:p w14:paraId="02FEB241" w14:textId="77777777" w:rsidR="00143742" w:rsidRPr="00115F29" w:rsidRDefault="00143742" w:rsidP="00115F29">
      <w:pPr>
        <w:pStyle w:val="SpecNote"/>
      </w:pPr>
      <w:r w:rsidRPr="00115F29">
        <w:lastRenderedPageBreak/>
        <w:t>6.</w:t>
      </w:r>
      <w:r w:rsidRPr="00115F29">
        <w:tab/>
        <w:t>Extensive use of pavers is not appropriate for roof systems with solar reflective design requirements.</w:t>
      </w:r>
    </w:p>
    <w:p w14:paraId="00090810" w14:textId="77777777" w:rsidR="00143742" w:rsidRPr="00283954" w:rsidRDefault="00143742" w:rsidP="006A4D82">
      <w:pPr>
        <w:pStyle w:val="Level1"/>
        <w:rPr>
          <w:rFonts w:cs="Courier New"/>
        </w:rPr>
      </w:pPr>
      <w:r w:rsidRPr="00283954">
        <w:rPr>
          <w:rFonts w:cs="Courier New"/>
        </w:rPr>
        <w:t>A.</w:t>
      </w:r>
      <w:r w:rsidRPr="00283954">
        <w:rPr>
          <w:rFonts w:cs="Courier New"/>
        </w:rPr>
        <w:tab/>
        <w:t>Roof Pavers:  Hydraulically pressed, concrete units, with top edges beveled, factory cast for use as roof pavers; absorption not greater than 5 percent, ASTM C140; no breakage and maximum 1 percent mass loss when tested for freeze-thaw resistance, ASTM C67; and as follows:</w:t>
      </w:r>
    </w:p>
    <w:p w14:paraId="7586F3E0" w14:textId="77777777" w:rsidR="00143742" w:rsidRPr="00283954" w:rsidRDefault="00143742" w:rsidP="00143742">
      <w:pPr>
        <w:pStyle w:val="Level2"/>
        <w:rPr>
          <w:rFonts w:cs="Courier New"/>
        </w:rPr>
      </w:pPr>
      <w:r w:rsidRPr="00283954">
        <w:rPr>
          <w:rFonts w:cs="Courier New"/>
        </w:rPr>
        <w:t>1.</w:t>
      </w:r>
      <w:r w:rsidRPr="00283954">
        <w:rPr>
          <w:rFonts w:cs="Courier New"/>
        </w:rPr>
        <w:tab/>
        <w:t>Weigh</w:t>
      </w:r>
      <w:r w:rsidR="00E771EF">
        <w:rPr>
          <w:rFonts w:cs="Courier New"/>
        </w:rPr>
        <w:t>t of</w:t>
      </w:r>
      <w:r w:rsidRPr="00283954">
        <w:rPr>
          <w:rFonts w:cs="Courier New"/>
        </w:rPr>
        <w:t xml:space="preserve"> </w:t>
      </w:r>
      <w:r w:rsidR="00E771EF">
        <w:rPr>
          <w:rFonts w:cs="Courier New"/>
        </w:rPr>
        <w:t>minimum</w:t>
      </w:r>
      <w:r w:rsidRPr="00283954">
        <w:rPr>
          <w:rFonts w:cs="Courier New"/>
        </w:rPr>
        <w:t xml:space="preserve"> 73 kg/m</w:t>
      </w:r>
      <w:r w:rsidRPr="00283954">
        <w:rPr>
          <w:rFonts w:cs="Courier New"/>
          <w:vertAlign w:val="superscript"/>
        </w:rPr>
        <w:t>2</w:t>
      </w:r>
      <w:r w:rsidRPr="00283954">
        <w:rPr>
          <w:rFonts w:cs="Courier New"/>
        </w:rPr>
        <w:t xml:space="preserve"> (15 pounds per square foot).</w:t>
      </w:r>
    </w:p>
    <w:p w14:paraId="5546D3B3" w14:textId="77777777" w:rsidR="00143742" w:rsidRPr="00283954" w:rsidRDefault="00143742" w:rsidP="00143742">
      <w:pPr>
        <w:pStyle w:val="Level2"/>
        <w:rPr>
          <w:rFonts w:cs="Courier New"/>
        </w:rPr>
      </w:pPr>
      <w:r w:rsidRPr="00283954">
        <w:rPr>
          <w:rFonts w:cs="Courier New"/>
        </w:rPr>
        <w:t>2.</w:t>
      </w:r>
      <w:r w:rsidRPr="00283954">
        <w:rPr>
          <w:rFonts w:cs="Courier New"/>
        </w:rPr>
        <w:tab/>
        <w:t>Manufactured using normal weight aggregate.</w:t>
      </w:r>
    </w:p>
    <w:p w14:paraId="1934688D" w14:textId="77777777" w:rsidR="00143742" w:rsidRPr="00283954" w:rsidRDefault="00143742" w:rsidP="00143742">
      <w:pPr>
        <w:pStyle w:val="Level2"/>
        <w:rPr>
          <w:rFonts w:cs="Courier New"/>
        </w:rPr>
      </w:pPr>
      <w:r w:rsidRPr="00283954">
        <w:rPr>
          <w:rFonts w:cs="Courier New"/>
        </w:rPr>
        <w:t>3.</w:t>
      </w:r>
      <w:r w:rsidRPr="00283954">
        <w:rPr>
          <w:rFonts w:cs="Courier New"/>
        </w:rPr>
        <w:tab/>
        <w:t>Units of size, shape, and thickness as shown.</w:t>
      </w:r>
    </w:p>
    <w:p w14:paraId="0A9B99A1" w14:textId="77777777" w:rsidR="00143742" w:rsidRPr="00283954" w:rsidRDefault="00143742" w:rsidP="00143742">
      <w:pPr>
        <w:pStyle w:val="Level2"/>
        <w:rPr>
          <w:rFonts w:cs="Courier New"/>
        </w:rPr>
      </w:pPr>
      <w:r w:rsidRPr="00283954">
        <w:rPr>
          <w:rFonts w:cs="Courier New"/>
        </w:rPr>
        <w:t>4.</w:t>
      </w:r>
      <w:r w:rsidRPr="00283954">
        <w:rPr>
          <w:rFonts w:cs="Courier New"/>
        </w:rPr>
        <w:tab/>
        <w:t xml:space="preserve">Ribbed on bottom surface or provided with legs approximately 6 mm (1/4 inch) high.  Legs </w:t>
      </w:r>
      <w:r w:rsidR="00E771EF">
        <w:rPr>
          <w:rFonts w:cs="Courier New"/>
        </w:rPr>
        <w:t>must</w:t>
      </w:r>
      <w:r w:rsidRPr="00283954">
        <w:rPr>
          <w:rFonts w:cs="Courier New"/>
        </w:rPr>
        <w:t xml:space="preserve"> distribute weight of paver so bearing does not exceed 69 kPa (10 psi) on the roofing membrane.</w:t>
      </w:r>
    </w:p>
    <w:p w14:paraId="0E617601" w14:textId="77777777" w:rsidR="00143742" w:rsidRPr="00821AD4" w:rsidRDefault="00143742" w:rsidP="00821AD4">
      <w:pPr>
        <w:pStyle w:val="Level2"/>
      </w:pPr>
      <w:r w:rsidRPr="00821AD4">
        <w:t>5.</w:t>
      </w:r>
      <w:r w:rsidRPr="00821AD4">
        <w:tab/>
        <w:t xml:space="preserve">Configuration:  </w:t>
      </w:r>
      <w:r w:rsidR="006239A4" w:rsidRPr="00821AD4">
        <w:t>//</w:t>
      </w:r>
      <w:r w:rsidRPr="00821AD4">
        <w:t>Non</w:t>
      </w:r>
      <w:r w:rsidRPr="00821AD4">
        <w:noBreakHyphen/>
        <w:t>Interlocking</w:t>
      </w:r>
      <w:r w:rsidR="006239A4" w:rsidRPr="00821AD4">
        <w:t>//</w:t>
      </w:r>
      <w:r w:rsidRPr="00821AD4">
        <w:t xml:space="preserve"> </w:t>
      </w:r>
      <w:r w:rsidR="006239A4" w:rsidRPr="00821AD4">
        <w:t>//</w:t>
      </w:r>
      <w:r w:rsidRPr="00821AD4">
        <w:t>Interlocking</w:t>
      </w:r>
      <w:r w:rsidR="006239A4" w:rsidRPr="00821AD4">
        <w:t>//</w:t>
      </w:r>
      <w:r w:rsidRPr="00821AD4">
        <w:t>.</w:t>
      </w:r>
    </w:p>
    <w:p w14:paraId="4BF8C6E6" w14:textId="77777777" w:rsidR="00143742" w:rsidRPr="00283954" w:rsidRDefault="00143742" w:rsidP="00143742">
      <w:pPr>
        <w:pStyle w:val="ArticleB"/>
        <w:rPr>
          <w:rFonts w:cs="Courier New"/>
        </w:rPr>
      </w:pPr>
      <w:r w:rsidRPr="00283954">
        <w:rPr>
          <w:rFonts w:cs="Courier New"/>
        </w:rPr>
        <w:t xml:space="preserve">PART 3 </w:t>
      </w:r>
      <w:r w:rsidRPr="00283954">
        <w:rPr>
          <w:rFonts w:cs="Courier New"/>
        </w:rPr>
        <w:noBreakHyphen/>
        <w:t xml:space="preserve"> EXECUTION </w:t>
      </w:r>
    </w:p>
    <w:p w14:paraId="21F34AC9" w14:textId="77777777" w:rsidR="00143742" w:rsidRPr="00283954" w:rsidRDefault="006239A4" w:rsidP="00143742">
      <w:pPr>
        <w:pStyle w:val="ArticleB"/>
        <w:rPr>
          <w:rFonts w:cs="Courier New"/>
        </w:rPr>
      </w:pPr>
      <w:r w:rsidRPr="00283954">
        <w:rPr>
          <w:rFonts w:cs="Courier New"/>
        </w:rPr>
        <w:t>3.1 EXAMINATION</w:t>
      </w:r>
    </w:p>
    <w:p w14:paraId="0D88C3B6" w14:textId="77777777" w:rsidR="00143742" w:rsidRPr="00283954" w:rsidRDefault="00143742" w:rsidP="00143742">
      <w:pPr>
        <w:pStyle w:val="Level1"/>
        <w:rPr>
          <w:rFonts w:cs="Courier New"/>
        </w:rPr>
      </w:pPr>
      <w:r w:rsidRPr="00283954">
        <w:rPr>
          <w:rFonts w:cs="Courier New"/>
        </w:rPr>
        <w:t>A.</w:t>
      </w:r>
      <w:r w:rsidRPr="00283954">
        <w:rPr>
          <w:rFonts w:cs="Courier New"/>
        </w:rPr>
        <w:tab/>
        <w:t>Examine substrates and conditions with roofing Installer and roofing inspector to verify compliance with project requirements and suitability to accept subsequent roofing work.  Correct unsatisfactory conditions before proceeding with roofing work.</w:t>
      </w:r>
    </w:p>
    <w:p w14:paraId="52C8C38E" w14:textId="77777777" w:rsidR="00143742" w:rsidRPr="00283954" w:rsidRDefault="00143742" w:rsidP="00143742">
      <w:pPr>
        <w:pStyle w:val="Level1"/>
        <w:rPr>
          <w:rFonts w:cs="Courier New"/>
        </w:rPr>
      </w:pPr>
      <w:r w:rsidRPr="00283954">
        <w:rPr>
          <w:rFonts w:cs="Courier New"/>
        </w:rPr>
        <w:t>B.</w:t>
      </w:r>
      <w:r w:rsidRPr="00283954">
        <w:rPr>
          <w:rFonts w:cs="Courier New"/>
        </w:rPr>
        <w:tab/>
        <w:t>Do not apply roofing if roof surface will be used for subsequent work platform, storage of materials, or staging or scaffolding will be erected thereon unless system is protected.</w:t>
      </w:r>
    </w:p>
    <w:p w14:paraId="7B02FF64" w14:textId="77777777" w:rsidR="00143742" w:rsidRPr="00283954" w:rsidRDefault="00143742" w:rsidP="00143742">
      <w:pPr>
        <w:pStyle w:val="ArticleB"/>
        <w:rPr>
          <w:rFonts w:cs="Courier New"/>
        </w:rPr>
      </w:pPr>
      <w:r w:rsidRPr="00283954">
        <w:rPr>
          <w:rFonts w:cs="Courier New"/>
        </w:rPr>
        <w:t>3.2 PREPARATION</w:t>
      </w:r>
    </w:p>
    <w:p w14:paraId="3D0C933E" w14:textId="77777777" w:rsidR="00143742" w:rsidRPr="00283954" w:rsidRDefault="00143742" w:rsidP="00143742">
      <w:pPr>
        <w:pStyle w:val="Level1"/>
        <w:rPr>
          <w:rFonts w:cs="Courier New"/>
        </w:rPr>
      </w:pPr>
      <w:r w:rsidRPr="00283954">
        <w:rPr>
          <w:rFonts w:cs="Courier New"/>
        </w:rPr>
        <w:t>A.</w:t>
      </w:r>
      <w:r w:rsidRPr="00283954">
        <w:rPr>
          <w:rFonts w:cs="Courier New"/>
        </w:rPr>
        <w:tab/>
        <w:t>Complete roof deck construction prior to commencing roofing work:</w:t>
      </w:r>
    </w:p>
    <w:p w14:paraId="26798B5D" w14:textId="77777777" w:rsidR="00143742" w:rsidRPr="00283954" w:rsidRDefault="00143742" w:rsidP="00143742">
      <w:pPr>
        <w:pStyle w:val="Level2"/>
        <w:rPr>
          <w:rFonts w:cs="Courier New"/>
        </w:rPr>
      </w:pPr>
      <w:r w:rsidRPr="00283954">
        <w:rPr>
          <w:rFonts w:cs="Courier New"/>
        </w:rPr>
        <w:t>1.</w:t>
      </w:r>
      <w:r w:rsidRPr="00283954">
        <w:rPr>
          <w:rFonts w:cs="Courier New"/>
        </w:rPr>
        <w:tab/>
        <w:t xml:space="preserve">Install curbs, blocking, edge strips, </w:t>
      </w:r>
      <w:proofErr w:type="spellStart"/>
      <w:r w:rsidRPr="00283954">
        <w:rPr>
          <w:rFonts w:cs="Courier New"/>
        </w:rPr>
        <w:t>nailers</w:t>
      </w:r>
      <w:proofErr w:type="spellEnd"/>
      <w:r w:rsidRPr="00283954">
        <w:rPr>
          <w:rFonts w:cs="Courier New"/>
        </w:rPr>
        <w:t>, cants, and other components where insulation, roofing, and base flashing is attached to, in place ready to receive insulation and roofing.</w:t>
      </w:r>
    </w:p>
    <w:p w14:paraId="1FE44076" w14:textId="77777777" w:rsidR="00143742" w:rsidRPr="00283954" w:rsidRDefault="00143742" w:rsidP="00143742">
      <w:pPr>
        <w:pStyle w:val="Level2"/>
        <w:rPr>
          <w:rFonts w:cs="Courier New"/>
        </w:rPr>
      </w:pPr>
      <w:r w:rsidRPr="00283954">
        <w:rPr>
          <w:rFonts w:cs="Courier New"/>
        </w:rPr>
        <w:t>2.</w:t>
      </w:r>
      <w:r w:rsidRPr="00283954">
        <w:rPr>
          <w:rFonts w:cs="Courier New"/>
        </w:rPr>
        <w:tab/>
        <w:t>Complete deck and insulation to provide designed drainage to working roof drains.</w:t>
      </w:r>
    </w:p>
    <w:p w14:paraId="1289A1E5" w14:textId="77777777" w:rsidR="00143742" w:rsidRPr="00283954" w:rsidRDefault="00143742" w:rsidP="00143742">
      <w:pPr>
        <w:pStyle w:val="Level2"/>
        <w:rPr>
          <w:rFonts w:cs="Courier New"/>
        </w:rPr>
      </w:pPr>
      <w:r w:rsidRPr="00283954">
        <w:rPr>
          <w:rFonts w:cs="Courier New"/>
        </w:rPr>
        <w:t>3.</w:t>
      </w:r>
      <w:r w:rsidRPr="00283954">
        <w:rPr>
          <w:rFonts w:cs="Courier New"/>
        </w:rPr>
        <w:tab/>
        <w:t>Document installation of related materials to be concealed prior to installing roofing work.</w:t>
      </w:r>
    </w:p>
    <w:p w14:paraId="45149C6B" w14:textId="77777777" w:rsidR="00143742" w:rsidRPr="00283954" w:rsidRDefault="00143742" w:rsidP="00143742">
      <w:pPr>
        <w:pStyle w:val="Level1"/>
        <w:rPr>
          <w:rFonts w:cs="Courier New"/>
        </w:rPr>
      </w:pPr>
      <w:r w:rsidRPr="00283954">
        <w:rPr>
          <w:rFonts w:cs="Courier New"/>
        </w:rPr>
        <w:t>B.</w:t>
      </w:r>
      <w:r w:rsidRPr="00283954">
        <w:rPr>
          <w:rFonts w:cs="Courier New"/>
        </w:rPr>
        <w:tab/>
        <w:t>Dry out surfaces, including the flutes of metal deck that become wet from any cause during progress of the work before roofing work is resumed. Apply materials to dry substrates.</w:t>
      </w:r>
    </w:p>
    <w:p w14:paraId="42C180A0" w14:textId="77777777" w:rsidR="00143742" w:rsidRPr="00283954" w:rsidRDefault="00143742" w:rsidP="00143742">
      <w:pPr>
        <w:pStyle w:val="Level1"/>
        <w:rPr>
          <w:rFonts w:cs="Courier New"/>
        </w:rPr>
      </w:pPr>
      <w:r w:rsidRPr="00283954">
        <w:rPr>
          <w:rFonts w:cs="Courier New"/>
        </w:rPr>
        <w:t>C.</w:t>
      </w:r>
      <w:r w:rsidRPr="00283954">
        <w:rPr>
          <w:rFonts w:cs="Courier New"/>
        </w:rPr>
        <w:tab/>
        <w:t xml:space="preserve">Sweep decks to broom clean condition.  Remove all dust, </w:t>
      </w:r>
      <w:proofErr w:type="gramStart"/>
      <w:r w:rsidRPr="00283954">
        <w:rPr>
          <w:rFonts w:cs="Courier New"/>
        </w:rPr>
        <w:t>dirt</w:t>
      </w:r>
      <w:proofErr w:type="gramEnd"/>
      <w:r w:rsidRPr="00283954">
        <w:rPr>
          <w:rFonts w:cs="Courier New"/>
        </w:rPr>
        <w:t xml:space="preserve"> or debris. </w:t>
      </w:r>
    </w:p>
    <w:p w14:paraId="1470461B" w14:textId="77777777" w:rsidR="00143742" w:rsidRPr="00283954" w:rsidRDefault="00143742" w:rsidP="00143742">
      <w:pPr>
        <w:pStyle w:val="Level1"/>
        <w:rPr>
          <w:rFonts w:cs="Courier New"/>
        </w:rPr>
      </w:pPr>
      <w:r w:rsidRPr="00283954">
        <w:rPr>
          <w:rFonts w:cs="Courier New"/>
        </w:rPr>
        <w:t>D.</w:t>
      </w:r>
      <w:r w:rsidRPr="00283954">
        <w:rPr>
          <w:rFonts w:cs="Courier New"/>
        </w:rPr>
        <w:tab/>
        <w:t>Remove projections that might damage materials.</w:t>
      </w:r>
    </w:p>
    <w:p w14:paraId="323E3454" w14:textId="77777777" w:rsidR="00143742" w:rsidRPr="00283954" w:rsidRDefault="00143742" w:rsidP="00143742">
      <w:pPr>
        <w:pStyle w:val="Level1"/>
        <w:rPr>
          <w:rFonts w:cs="Courier New"/>
        </w:rPr>
      </w:pPr>
      <w:r w:rsidRPr="00283954">
        <w:rPr>
          <w:rFonts w:cs="Courier New"/>
        </w:rPr>
        <w:t>E.</w:t>
      </w:r>
      <w:r w:rsidRPr="00283954">
        <w:rPr>
          <w:rFonts w:cs="Courier New"/>
        </w:rPr>
        <w:tab/>
        <w:t>Concrete Decks, except Insulating Concrete:</w:t>
      </w:r>
    </w:p>
    <w:p w14:paraId="176A4F0A" w14:textId="77777777" w:rsidR="00143742" w:rsidRPr="00283954" w:rsidRDefault="00143742" w:rsidP="00143742">
      <w:pPr>
        <w:pStyle w:val="Level2"/>
        <w:rPr>
          <w:rFonts w:cs="Courier New"/>
        </w:rPr>
      </w:pPr>
      <w:r w:rsidRPr="00283954">
        <w:rPr>
          <w:rFonts w:cs="Courier New"/>
        </w:rPr>
        <w:lastRenderedPageBreak/>
        <w:t>1.</w:t>
      </w:r>
      <w:r w:rsidRPr="00283954">
        <w:rPr>
          <w:rFonts w:cs="Courier New"/>
        </w:rPr>
        <w:tab/>
        <w:t>Test concrete decks for moisture prior to application of roofing materials.  Test for capillary moisture by plastic sheet method according to ASTM D4263.</w:t>
      </w:r>
    </w:p>
    <w:p w14:paraId="6466E1E9" w14:textId="77777777" w:rsidR="00143742" w:rsidRPr="00283954" w:rsidRDefault="00143742" w:rsidP="00143742">
      <w:pPr>
        <w:pStyle w:val="Level2"/>
        <w:rPr>
          <w:rFonts w:cs="Courier New"/>
        </w:rPr>
      </w:pPr>
      <w:r w:rsidRPr="00283954">
        <w:rPr>
          <w:rFonts w:cs="Courier New"/>
        </w:rPr>
        <w:t>2.</w:t>
      </w:r>
      <w:r w:rsidRPr="00283954">
        <w:rPr>
          <w:rFonts w:cs="Courier New"/>
        </w:rPr>
        <w:tab/>
        <w:t>Test concrete decks for moisture by pouring one pint of hot bitumen at 204 degrees C (400 degrees F.) or EVT on deck at start of each day's Work and at start of each new roof area or plane. Do not proceed if test sample foams or can be easily (cleanly) stripped after cooling.</w:t>
      </w:r>
    </w:p>
    <w:p w14:paraId="59F59916" w14:textId="77777777" w:rsidR="00143742" w:rsidRPr="00283954" w:rsidRDefault="00143742" w:rsidP="00143742">
      <w:pPr>
        <w:pStyle w:val="Level2"/>
        <w:rPr>
          <w:rFonts w:cs="Courier New"/>
        </w:rPr>
      </w:pPr>
      <w:r w:rsidRPr="00283954">
        <w:rPr>
          <w:rFonts w:cs="Courier New"/>
        </w:rPr>
        <w:t>3.</w:t>
      </w:r>
      <w:r w:rsidRPr="00283954">
        <w:rPr>
          <w:rFonts w:cs="Courier New"/>
        </w:rPr>
        <w:tab/>
        <w:t>Prime concrete decks, including precast units, with primer as specified. Keep primer back four inches from joints in precast units.</w:t>
      </w:r>
    </w:p>
    <w:p w14:paraId="3DFEBAFB" w14:textId="77777777" w:rsidR="00143742" w:rsidRPr="00283954" w:rsidRDefault="00143742" w:rsidP="00143742">
      <w:pPr>
        <w:pStyle w:val="Level2"/>
        <w:rPr>
          <w:rFonts w:cs="Courier New"/>
        </w:rPr>
      </w:pPr>
      <w:r w:rsidRPr="00283954">
        <w:rPr>
          <w:rFonts w:cs="Courier New"/>
        </w:rPr>
        <w:t>4.</w:t>
      </w:r>
      <w:r w:rsidRPr="00283954">
        <w:rPr>
          <w:rFonts w:cs="Courier New"/>
        </w:rPr>
        <w:tab/>
        <w:t>Allow primer to dry before application of bitumen.</w:t>
      </w:r>
    </w:p>
    <w:p w14:paraId="70580ECA" w14:textId="77777777" w:rsidR="00143742" w:rsidRPr="00283954" w:rsidRDefault="00143742" w:rsidP="00143742">
      <w:pPr>
        <w:pStyle w:val="Level1"/>
        <w:rPr>
          <w:rFonts w:cs="Courier New"/>
        </w:rPr>
      </w:pPr>
      <w:r w:rsidRPr="00283954">
        <w:rPr>
          <w:rFonts w:cs="Courier New"/>
        </w:rPr>
        <w:t>F.</w:t>
      </w:r>
      <w:r w:rsidRPr="00283954">
        <w:rPr>
          <w:rFonts w:cs="Courier New"/>
        </w:rPr>
        <w:tab/>
        <w:t>Insulating Concrete Decks:</w:t>
      </w:r>
    </w:p>
    <w:p w14:paraId="7D3C52E4" w14:textId="77777777" w:rsidR="00143742" w:rsidRPr="00283954" w:rsidRDefault="00143742" w:rsidP="00143742">
      <w:pPr>
        <w:pStyle w:val="Level2"/>
        <w:rPr>
          <w:rFonts w:cs="Courier New"/>
        </w:rPr>
      </w:pPr>
      <w:r w:rsidRPr="00283954">
        <w:rPr>
          <w:rFonts w:cs="Courier New"/>
        </w:rPr>
        <w:t>1.</w:t>
      </w:r>
      <w:r w:rsidRPr="00283954">
        <w:rPr>
          <w:rFonts w:cs="Courier New"/>
        </w:rPr>
        <w:tab/>
        <w:t>Allow to dry out for at least five days after installation before the placement of materials.</w:t>
      </w:r>
    </w:p>
    <w:p w14:paraId="0E44EA3E" w14:textId="77777777" w:rsidR="00143742" w:rsidRPr="00283954" w:rsidRDefault="00143742" w:rsidP="00143742">
      <w:pPr>
        <w:pStyle w:val="Level2"/>
        <w:rPr>
          <w:rFonts w:cs="Courier New"/>
        </w:rPr>
      </w:pPr>
      <w:r w:rsidRPr="00283954">
        <w:rPr>
          <w:rFonts w:cs="Courier New"/>
        </w:rPr>
        <w:t>2.</w:t>
      </w:r>
      <w:r w:rsidRPr="00283954">
        <w:rPr>
          <w:rFonts w:cs="Courier New"/>
        </w:rPr>
        <w:tab/>
        <w:t>If rain occurs during or at end of drying period or during installation of roofing, allow additional drying time before the placement of the roofing materials.</w:t>
      </w:r>
    </w:p>
    <w:p w14:paraId="04DB1848" w14:textId="77777777" w:rsidR="00143742" w:rsidRPr="00283954" w:rsidRDefault="006239A4" w:rsidP="00143742">
      <w:pPr>
        <w:pStyle w:val="Level1"/>
        <w:rPr>
          <w:rFonts w:cs="Courier New"/>
        </w:rPr>
      </w:pPr>
      <w:r w:rsidRPr="00283954">
        <w:rPr>
          <w:rFonts w:cs="Courier New"/>
        </w:rPr>
        <w:t>G</w:t>
      </w:r>
      <w:r w:rsidR="00143742" w:rsidRPr="00283954">
        <w:rPr>
          <w:rFonts w:cs="Courier New"/>
        </w:rPr>
        <w:t>.</w:t>
      </w:r>
      <w:r w:rsidR="00143742" w:rsidRPr="00283954">
        <w:rPr>
          <w:rFonts w:cs="Courier New"/>
        </w:rPr>
        <w:tab/>
        <w:t>Existing Membrane Roofs and Repair Areas:</w:t>
      </w:r>
    </w:p>
    <w:p w14:paraId="643F27C5" w14:textId="77777777" w:rsidR="00143742" w:rsidRPr="00283954" w:rsidRDefault="00143742" w:rsidP="00143742">
      <w:pPr>
        <w:pStyle w:val="Level2"/>
        <w:rPr>
          <w:rFonts w:cs="Courier New"/>
        </w:rPr>
      </w:pPr>
      <w:r w:rsidRPr="00283954">
        <w:rPr>
          <w:rFonts w:cs="Courier New"/>
        </w:rPr>
        <w:t>1.</w:t>
      </w:r>
      <w:r w:rsidRPr="00283954">
        <w:rPr>
          <w:rFonts w:cs="Courier New"/>
        </w:rPr>
        <w:tab/>
      </w:r>
      <w:r w:rsidR="006239A4" w:rsidRPr="00283954">
        <w:rPr>
          <w:rFonts w:cs="Courier New"/>
        </w:rPr>
        <w:t>//</w:t>
      </w:r>
      <w:r w:rsidRPr="00283954">
        <w:rPr>
          <w:rFonts w:cs="Courier New"/>
        </w:rPr>
        <w:t xml:space="preserve">Comply with requirements in Section 07 01 50.19 PREPARATION FOR </w:t>
      </w:r>
      <w:proofErr w:type="gramStart"/>
      <w:r w:rsidRPr="00283954">
        <w:rPr>
          <w:rFonts w:cs="Courier New"/>
        </w:rPr>
        <w:t>REROOFING.</w:t>
      </w:r>
      <w:r w:rsidR="006239A4" w:rsidRPr="00283954">
        <w:rPr>
          <w:rFonts w:cs="Courier New"/>
        </w:rPr>
        <w:t>/</w:t>
      </w:r>
      <w:proofErr w:type="gramEnd"/>
      <w:r w:rsidR="006239A4" w:rsidRPr="00283954">
        <w:rPr>
          <w:rFonts w:cs="Courier New"/>
        </w:rPr>
        <w:t>/</w:t>
      </w:r>
    </w:p>
    <w:p w14:paraId="65E59172" w14:textId="6DD76ED9" w:rsidR="00143742" w:rsidRPr="00283954" w:rsidRDefault="00143742" w:rsidP="00143742">
      <w:pPr>
        <w:pStyle w:val="Level2"/>
        <w:rPr>
          <w:rFonts w:cs="Courier New"/>
        </w:rPr>
      </w:pPr>
      <w:r w:rsidRPr="00283954">
        <w:rPr>
          <w:rFonts w:cs="Courier New"/>
        </w:rPr>
        <w:t>2.</w:t>
      </w:r>
      <w:r w:rsidRPr="00283954">
        <w:rPr>
          <w:rFonts w:cs="Courier New"/>
        </w:rPr>
        <w:tab/>
        <w:t xml:space="preserve">At areas to be altered or repaired, remove loose, damaged, or cut sheet that is not firmly adhered only where new penetrations </w:t>
      </w:r>
      <w:r w:rsidR="00CD6483" w:rsidRPr="00283954">
        <w:rPr>
          <w:rFonts w:cs="Courier New"/>
        </w:rPr>
        <w:t>occur,</w:t>
      </w:r>
      <w:r w:rsidRPr="00283954">
        <w:rPr>
          <w:rFonts w:cs="Courier New"/>
        </w:rPr>
        <w:t xml:space="preserve"> or repairs are required.</w:t>
      </w:r>
    </w:p>
    <w:p w14:paraId="3309BD4C" w14:textId="77777777" w:rsidR="00143742" w:rsidRPr="00283954" w:rsidRDefault="00143742" w:rsidP="00143742">
      <w:pPr>
        <w:pStyle w:val="Level2"/>
        <w:rPr>
          <w:rFonts w:cs="Courier New"/>
        </w:rPr>
      </w:pPr>
      <w:r w:rsidRPr="00283954">
        <w:rPr>
          <w:rFonts w:cs="Courier New"/>
        </w:rPr>
        <w:t>3.</w:t>
      </w:r>
      <w:r w:rsidRPr="00283954">
        <w:rPr>
          <w:rFonts w:cs="Courier New"/>
        </w:rPr>
        <w:tab/>
        <w:t>Cut and remove existing roof membrane for new work to be installed. Clean cut edges and install a temporary seal to cut surfaces. Use roof cement and one layer of 7 Kg (15 pound) felt strip cut to extend 150 mm (6 inches) on each side of cut surface. Bed strip in roof cement and cover strip with roof cement to completely embed the felt.</w:t>
      </w:r>
    </w:p>
    <w:p w14:paraId="17AFE241" w14:textId="77777777" w:rsidR="00143742" w:rsidRPr="00283954" w:rsidRDefault="00143742" w:rsidP="00143742">
      <w:pPr>
        <w:pStyle w:val="Level2"/>
        <w:rPr>
          <w:rFonts w:cs="Courier New"/>
        </w:rPr>
      </w:pPr>
      <w:r w:rsidRPr="00283954">
        <w:rPr>
          <w:rFonts w:cs="Courier New"/>
        </w:rPr>
        <w:t>4.</w:t>
      </w:r>
      <w:r w:rsidRPr="00283954">
        <w:rPr>
          <w:rFonts w:cs="Courier New"/>
        </w:rPr>
        <w:tab/>
        <w:t>At modified bituminous base flashing to be repaired, bend up cap flashing or temporarily remove cap flashing.  Brush and scrape away all deteriorated sheets or surface material of base flashing.</w:t>
      </w:r>
    </w:p>
    <w:p w14:paraId="5187A2B1" w14:textId="77777777" w:rsidR="00143742" w:rsidRPr="00283954" w:rsidRDefault="00143742" w:rsidP="00143742">
      <w:pPr>
        <w:pStyle w:val="ArticleB"/>
        <w:rPr>
          <w:rFonts w:cs="Courier New"/>
        </w:rPr>
      </w:pPr>
      <w:r w:rsidRPr="00283954">
        <w:rPr>
          <w:rFonts w:cs="Courier New"/>
        </w:rPr>
        <w:t>3.3 Heating Bitumen</w:t>
      </w:r>
    </w:p>
    <w:p w14:paraId="5B793A4A" w14:textId="77777777" w:rsidR="00143742" w:rsidRPr="00283954" w:rsidRDefault="00143742" w:rsidP="00143742">
      <w:pPr>
        <w:pStyle w:val="Level1"/>
        <w:rPr>
          <w:rFonts w:cs="Courier New"/>
        </w:rPr>
      </w:pPr>
      <w:r w:rsidRPr="00283954">
        <w:rPr>
          <w:rFonts w:cs="Courier New"/>
        </w:rPr>
        <w:t>A.</w:t>
      </w:r>
      <w:r w:rsidRPr="00283954">
        <w:rPr>
          <w:rFonts w:cs="Courier New"/>
        </w:rPr>
        <w:tab/>
        <w:t xml:space="preserve">Heat the asphalt to the </w:t>
      </w:r>
      <w:proofErr w:type="spellStart"/>
      <w:r w:rsidRPr="00283954">
        <w:rPr>
          <w:rFonts w:cs="Courier New"/>
        </w:rPr>
        <w:t>equiviscous</w:t>
      </w:r>
      <w:proofErr w:type="spellEnd"/>
      <w:r w:rsidRPr="00283954">
        <w:rPr>
          <w:rFonts w:cs="Courier New"/>
        </w:rPr>
        <w:t xml:space="preserve"> temperature plus or minus -4 deg. C (25 deg. F) at the time of application:</w:t>
      </w:r>
    </w:p>
    <w:p w14:paraId="54BE087E" w14:textId="77777777" w:rsidR="00143742" w:rsidRPr="00283954" w:rsidRDefault="00143742" w:rsidP="00143742">
      <w:pPr>
        <w:pStyle w:val="Level2"/>
        <w:rPr>
          <w:rFonts w:cs="Courier New"/>
        </w:rPr>
      </w:pPr>
      <w:r w:rsidRPr="00283954">
        <w:rPr>
          <w:rFonts w:cs="Courier New"/>
        </w:rPr>
        <w:t>1.</w:t>
      </w:r>
      <w:r w:rsidRPr="00283954">
        <w:rPr>
          <w:rFonts w:cs="Courier New"/>
        </w:rPr>
        <w:tab/>
        <w:t xml:space="preserve">Do not heat asphalt greater than 38 deg. C (100 deg. F) above the </w:t>
      </w:r>
      <w:proofErr w:type="spellStart"/>
      <w:r w:rsidRPr="00283954">
        <w:rPr>
          <w:rFonts w:cs="Courier New"/>
        </w:rPr>
        <w:t>equiviscous</w:t>
      </w:r>
      <w:proofErr w:type="spellEnd"/>
      <w:r w:rsidRPr="00283954">
        <w:rPr>
          <w:rFonts w:cs="Courier New"/>
        </w:rPr>
        <w:t xml:space="preserve"> temperature. </w:t>
      </w:r>
    </w:p>
    <w:p w14:paraId="19589AEC" w14:textId="77777777" w:rsidR="00143742" w:rsidRPr="00283954" w:rsidRDefault="00143742" w:rsidP="00143742">
      <w:pPr>
        <w:pStyle w:val="Level2"/>
        <w:rPr>
          <w:rFonts w:cs="Courier New"/>
        </w:rPr>
      </w:pPr>
      <w:r w:rsidRPr="00283954">
        <w:rPr>
          <w:rFonts w:cs="Courier New"/>
        </w:rPr>
        <w:lastRenderedPageBreak/>
        <w:t>2.</w:t>
      </w:r>
      <w:r w:rsidRPr="00283954">
        <w:rPr>
          <w:rFonts w:cs="Courier New"/>
        </w:rPr>
        <w:tab/>
        <w:t xml:space="preserve">When the </w:t>
      </w:r>
      <w:proofErr w:type="spellStart"/>
      <w:r w:rsidRPr="00283954">
        <w:rPr>
          <w:rFonts w:cs="Courier New"/>
        </w:rPr>
        <w:t>equiviscous</w:t>
      </w:r>
      <w:proofErr w:type="spellEnd"/>
      <w:r w:rsidRPr="00283954">
        <w:rPr>
          <w:rFonts w:cs="Courier New"/>
        </w:rPr>
        <w:t xml:space="preserve"> temperature is not furnished by the asphalt manufacturer, do not heat asphalt above 275 deg. C (525 deg. F) for Type III and IV with temperature not less than 250 deg. C (475 deg. F) at time of application.</w:t>
      </w:r>
    </w:p>
    <w:p w14:paraId="773C1EB5" w14:textId="77777777" w:rsidR="00143742" w:rsidRPr="00283954" w:rsidRDefault="00143742" w:rsidP="00143742">
      <w:pPr>
        <w:pStyle w:val="Level1"/>
        <w:rPr>
          <w:rFonts w:cs="Courier New"/>
        </w:rPr>
      </w:pPr>
      <w:r w:rsidRPr="00283954">
        <w:rPr>
          <w:rFonts w:cs="Courier New"/>
        </w:rPr>
        <w:t>B.</w:t>
      </w:r>
      <w:r w:rsidRPr="00283954">
        <w:rPr>
          <w:rFonts w:cs="Courier New"/>
        </w:rPr>
        <w:tab/>
        <w:t xml:space="preserve">Do not heat bitumen above the flash point temperature. </w:t>
      </w:r>
    </w:p>
    <w:p w14:paraId="5872F0D3" w14:textId="7CC47988" w:rsidR="00143742" w:rsidRPr="00283954" w:rsidRDefault="00143742" w:rsidP="00143742">
      <w:pPr>
        <w:pStyle w:val="Level1"/>
        <w:rPr>
          <w:rFonts w:cs="Courier New"/>
        </w:rPr>
      </w:pPr>
      <w:r w:rsidRPr="00283954">
        <w:rPr>
          <w:rFonts w:cs="Courier New"/>
        </w:rPr>
        <w:t>C.</w:t>
      </w:r>
      <w:r w:rsidRPr="00283954">
        <w:rPr>
          <w:rFonts w:cs="Courier New"/>
        </w:rPr>
        <w:tab/>
        <w:t xml:space="preserve">Provide heating kettles with a thermometer kept in operating condition.  Attend kettle during heating to </w:t>
      </w:r>
      <w:r w:rsidR="00CD6483" w:rsidRPr="00283954">
        <w:rPr>
          <w:rFonts w:cs="Courier New"/>
        </w:rPr>
        <w:t>ensure</w:t>
      </w:r>
      <w:r w:rsidRPr="00283954">
        <w:rPr>
          <w:rFonts w:cs="Courier New"/>
        </w:rPr>
        <w:t xml:space="preserve"> that the </w:t>
      </w:r>
      <w:proofErr w:type="spellStart"/>
      <w:r w:rsidRPr="00283954">
        <w:rPr>
          <w:rFonts w:cs="Courier New"/>
        </w:rPr>
        <w:t>bitumens</w:t>
      </w:r>
      <w:proofErr w:type="spellEnd"/>
      <w:r w:rsidRPr="00283954">
        <w:rPr>
          <w:rFonts w:cs="Courier New"/>
        </w:rPr>
        <w:t xml:space="preserve"> are heated within the temperatures specified.</w:t>
      </w:r>
    </w:p>
    <w:p w14:paraId="4C8DBE38" w14:textId="77777777" w:rsidR="00143742" w:rsidRPr="00283954" w:rsidRDefault="00143742" w:rsidP="00143742">
      <w:pPr>
        <w:pStyle w:val="Level1"/>
        <w:rPr>
          <w:rFonts w:cs="Courier New"/>
        </w:rPr>
      </w:pPr>
      <w:r w:rsidRPr="00283954">
        <w:rPr>
          <w:rFonts w:cs="Courier New"/>
        </w:rPr>
        <w:t>D.</w:t>
      </w:r>
      <w:r w:rsidRPr="00283954">
        <w:rPr>
          <w:rFonts w:cs="Courier New"/>
        </w:rPr>
        <w:tab/>
        <w:t>Use type III and Type IV asphalt between plies.</w:t>
      </w:r>
    </w:p>
    <w:p w14:paraId="74C755F0" w14:textId="77777777" w:rsidR="00143742" w:rsidRPr="00283954" w:rsidRDefault="00143742" w:rsidP="00143742">
      <w:pPr>
        <w:pStyle w:val="Level1"/>
        <w:rPr>
          <w:rFonts w:cs="Courier New"/>
        </w:rPr>
      </w:pPr>
      <w:r w:rsidRPr="00283954">
        <w:rPr>
          <w:rFonts w:cs="Courier New"/>
        </w:rPr>
        <w:t>E.</w:t>
      </w:r>
      <w:r w:rsidRPr="00283954">
        <w:rPr>
          <w:rFonts w:cs="Courier New"/>
        </w:rPr>
        <w:tab/>
        <w:t>Do not mix different type of asphalt in kettle.</w:t>
      </w:r>
    </w:p>
    <w:p w14:paraId="1E38D219" w14:textId="77777777" w:rsidR="00143742" w:rsidRPr="00283954" w:rsidRDefault="00143742" w:rsidP="00143742">
      <w:pPr>
        <w:pStyle w:val="ArticleB"/>
        <w:rPr>
          <w:rFonts w:cs="Courier New"/>
        </w:rPr>
      </w:pPr>
      <w:r w:rsidRPr="00283954">
        <w:rPr>
          <w:rFonts w:cs="Courier New"/>
        </w:rPr>
        <w:t>3.4 Temporary Protection</w:t>
      </w:r>
    </w:p>
    <w:p w14:paraId="04E0D0F1" w14:textId="77777777" w:rsidR="00143742" w:rsidRPr="00283954" w:rsidRDefault="00143742" w:rsidP="00143742">
      <w:pPr>
        <w:pStyle w:val="Level1"/>
        <w:rPr>
          <w:rFonts w:cs="Courier New"/>
        </w:rPr>
      </w:pPr>
      <w:r w:rsidRPr="00283954">
        <w:rPr>
          <w:rFonts w:cs="Courier New"/>
        </w:rPr>
        <w:t>A.</w:t>
      </w:r>
      <w:r w:rsidRPr="00283954">
        <w:rPr>
          <w:rFonts w:cs="Courier New"/>
        </w:rPr>
        <w:tab/>
        <w:t>Install temporary protection at the end of day's work and when work is halted for an indefinite period or work is stopped when precipitation is imminent. Comply with approved temporary protection plan.</w:t>
      </w:r>
    </w:p>
    <w:p w14:paraId="3FBC6872" w14:textId="77777777" w:rsidR="00143742" w:rsidRPr="00283954" w:rsidRDefault="00143742" w:rsidP="00143742">
      <w:pPr>
        <w:pStyle w:val="Level1"/>
        <w:rPr>
          <w:rFonts w:cs="Courier New"/>
        </w:rPr>
      </w:pPr>
      <w:r w:rsidRPr="00283954">
        <w:rPr>
          <w:rFonts w:cs="Courier New"/>
        </w:rPr>
        <w:t>B.</w:t>
      </w:r>
      <w:r w:rsidRPr="00283954">
        <w:rPr>
          <w:rFonts w:cs="Courier New"/>
        </w:rPr>
        <w:tab/>
        <w:t>Install temporary cap flashing over the top of base flashings where permanent flashings are not in place to provide protection against moisture entering the roof system through or behind the base flashing.  Securely anchor in place to prevent blow off and damage by construction activities.</w:t>
      </w:r>
    </w:p>
    <w:p w14:paraId="39FFAE6A" w14:textId="77777777" w:rsidR="00143742" w:rsidRPr="00283954" w:rsidRDefault="00143742" w:rsidP="00143742">
      <w:pPr>
        <w:pStyle w:val="Level2"/>
        <w:rPr>
          <w:rFonts w:cs="Courier New"/>
        </w:rPr>
      </w:pPr>
      <w:r w:rsidRPr="00283954">
        <w:rPr>
          <w:rFonts w:cs="Courier New"/>
        </w:rPr>
        <w:t>1.</w:t>
      </w:r>
      <w:r w:rsidRPr="00283954">
        <w:rPr>
          <w:rFonts w:cs="Courier New"/>
        </w:rPr>
        <w:tab/>
        <w:t>Glaze coat exposed surfaces of felts to seal within the bitumen coating.  Do not leave felt surfaces or edges exposed.</w:t>
      </w:r>
    </w:p>
    <w:p w14:paraId="20D2D98C" w14:textId="77777777" w:rsidR="00143742" w:rsidRPr="00283954" w:rsidRDefault="00143742" w:rsidP="00143742">
      <w:pPr>
        <w:pStyle w:val="Level1"/>
        <w:rPr>
          <w:rFonts w:cs="Courier New"/>
        </w:rPr>
      </w:pPr>
      <w:r w:rsidRPr="00283954">
        <w:rPr>
          <w:rFonts w:cs="Courier New"/>
        </w:rPr>
        <w:t>C.</w:t>
      </w:r>
      <w:r w:rsidRPr="00283954">
        <w:rPr>
          <w:rFonts w:cs="Courier New"/>
        </w:rPr>
        <w:tab/>
        <w:t>Provide for removal of water or drainage of water away from the work.</w:t>
      </w:r>
    </w:p>
    <w:p w14:paraId="53F09CCF" w14:textId="77777777" w:rsidR="00143742" w:rsidRPr="00283954" w:rsidRDefault="00143742" w:rsidP="00143742">
      <w:pPr>
        <w:pStyle w:val="Level1"/>
        <w:rPr>
          <w:rFonts w:cs="Courier New"/>
        </w:rPr>
      </w:pPr>
      <w:r w:rsidRPr="00283954">
        <w:rPr>
          <w:rFonts w:cs="Courier New"/>
        </w:rPr>
        <w:t>D.</w:t>
      </w:r>
      <w:r w:rsidRPr="00283954">
        <w:rPr>
          <w:rFonts w:cs="Courier New"/>
        </w:rPr>
        <w:tab/>
        <w:t xml:space="preserve">Provide temporary protection over installed roofing by means of duckboard walkways, plywood platforms, or other materials, as approved by </w:t>
      </w:r>
      <w:r w:rsidR="00D63FE8" w:rsidRPr="00283954">
        <w:rPr>
          <w:rFonts w:cs="Courier New"/>
        </w:rPr>
        <w:t>RE/COR</w:t>
      </w:r>
      <w:r w:rsidRPr="00283954">
        <w:rPr>
          <w:rFonts w:cs="Courier New"/>
        </w:rPr>
        <w:t>, for roof areas that are to remain intact, and that are subject to foot traffic and damage.  Provide notches in sleepers to permit free drainage.</w:t>
      </w:r>
    </w:p>
    <w:p w14:paraId="50BC9FF1" w14:textId="77777777" w:rsidR="00143742" w:rsidRPr="00283954" w:rsidRDefault="00143742" w:rsidP="00143742">
      <w:pPr>
        <w:pStyle w:val="ArticleB"/>
        <w:rPr>
          <w:rFonts w:cs="Courier New"/>
        </w:rPr>
      </w:pPr>
      <w:r w:rsidRPr="00283954">
        <w:rPr>
          <w:rFonts w:cs="Courier New"/>
        </w:rPr>
        <w:t>3.5 INSTALLATION, GENERAL</w:t>
      </w:r>
    </w:p>
    <w:p w14:paraId="6F50CC38" w14:textId="77777777" w:rsidR="00143742" w:rsidRPr="00283954" w:rsidRDefault="00143742" w:rsidP="00143742">
      <w:pPr>
        <w:pStyle w:val="Level1"/>
        <w:rPr>
          <w:rFonts w:cs="Courier New"/>
        </w:rPr>
      </w:pPr>
      <w:r w:rsidRPr="00283954">
        <w:rPr>
          <w:rFonts w:cs="Courier New"/>
        </w:rPr>
        <w:t>A.</w:t>
      </w:r>
      <w:r w:rsidRPr="00283954">
        <w:rPr>
          <w:rFonts w:cs="Courier New"/>
        </w:rPr>
        <w:tab/>
        <w:t xml:space="preserve">FM Approvals Installation Standard:  Install roofing membrane, base flashings, wood cants, blocking, curbs, and </w:t>
      </w:r>
      <w:proofErr w:type="spellStart"/>
      <w:r w:rsidRPr="00283954">
        <w:rPr>
          <w:rFonts w:cs="Courier New"/>
        </w:rPr>
        <w:t>nailers</w:t>
      </w:r>
      <w:proofErr w:type="spellEnd"/>
      <w:r w:rsidRPr="00283954">
        <w:rPr>
          <w:rFonts w:cs="Courier New"/>
          <w:b/>
        </w:rPr>
        <w:t xml:space="preserve">, </w:t>
      </w:r>
      <w:r w:rsidRPr="00283954">
        <w:rPr>
          <w:rFonts w:cs="Courier New"/>
        </w:rPr>
        <w:t>and component materials in compliance with requirements in FMG 4450 and FMG 4470 as part of a membrane roofing system as listed in FM Approval's "</w:t>
      </w:r>
      <w:proofErr w:type="spellStart"/>
      <w:r w:rsidRPr="00283954">
        <w:rPr>
          <w:rFonts w:cs="Courier New"/>
        </w:rPr>
        <w:t>RoofNav</w:t>
      </w:r>
      <w:proofErr w:type="spellEnd"/>
      <w:r w:rsidRPr="00283954">
        <w:rPr>
          <w:rFonts w:cs="Courier New"/>
        </w:rPr>
        <w:t xml:space="preserve">" for fire/windstorm classification indicated. Comply with recommendations in FM Approvals' Loss Prevention Data Sheet 1-49, including requirements for wood </w:t>
      </w:r>
      <w:proofErr w:type="spellStart"/>
      <w:r w:rsidRPr="00283954">
        <w:rPr>
          <w:rFonts w:cs="Courier New"/>
        </w:rPr>
        <w:t>nailers</w:t>
      </w:r>
      <w:proofErr w:type="spellEnd"/>
      <w:r w:rsidRPr="00283954">
        <w:rPr>
          <w:rFonts w:cs="Courier New"/>
        </w:rPr>
        <w:t xml:space="preserve"> and cants.</w:t>
      </w:r>
    </w:p>
    <w:p w14:paraId="09B78139" w14:textId="77777777" w:rsidR="00143742" w:rsidRPr="00283954" w:rsidRDefault="00143742" w:rsidP="00143742">
      <w:pPr>
        <w:pStyle w:val="Level1"/>
        <w:rPr>
          <w:rFonts w:cs="Courier New"/>
        </w:rPr>
      </w:pPr>
      <w:r w:rsidRPr="00283954">
        <w:rPr>
          <w:rFonts w:cs="Courier New"/>
        </w:rPr>
        <w:t>B.</w:t>
      </w:r>
      <w:r w:rsidRPr="00283954">
        <w:rPr>
          <w:rFonts w:cs="Courier New"/>
        </w:rPr>
        <w:tab/>
        <w:t xml:space="preserve">NRCA Installation Standard:  Install roofing system in accordance with applicable NRCA Manual Plates and NRCA recommendations, including </w:t>
      </w:r>
      <w:r w:rsidRPr="00283954">
        <w:rPr>
          <w:rFonts w:cs="Courier New"/>
        </w:rPr>
        <w:lastRenderedPageBreak/>
        <w:t>ARMA/NRCA's "Quality Control Guidelines for the Application of Polymer Modified Bitumen Roofing"</w:t>
      </w:r>
    </w:p>
    <w:p w14:paraId="5FE52B5E" w14:textId="77777777" w:rsidR="00143742" w:rsidRPr="00283954" w:rsidRDefault="00143742" w:rsidP="00143742">
      <w:pPr>
        <w:pStyle w:val="Level1"/>
        <w:rPr>
          <w:rFonts w:cs="Courier New"/>
        </w:rPr>
      </w:pPr>
      <w:r w:rsidRPr="00283954">
        <w:rPr>
          <w:rFonts w:cs="Courier New"/>
        </w:rPr>
        <w:t>C.</w:t>
      </w:r>
      <w:r w:rsidRPr="00283954">
        <w:rPr>
          <w:rFonts w:cs="Courier New"/>
        </w:rPr>
        <w:tab/>
        <w:t>Manufacturer Recommendations:  Comply with roofing system manufacturer's written installation recommendations.</w:t>
      </w:r>
    </w:p>
    <w:p w14:paraId="75BD8FCF" w14:textId="77777777" w:rsidR="00143742" w:rsidRPr="00283954" w:rsidRDefault="00143742" w:rsidP="00143742">
      <w:pPr>
        <w:pStyle w:val="Level1"/>
        <w:rPr>
          <w:rFonts w:cs="Courier New"/>
        </w:rPr>
      </w:pPr>
      <w:r w:rsidRPr="00283954">
        <w:rPr>
          <w:rFonts w:cs="Courier New"/>
        </w:rPr>
        <w:t>D.</w:t>
      </w:r>
      <w:r w:rsidRPr="00283954">
        <w:rPr>
          <w:rFonts w:cs="Courier New"/>
        </w:rPr>
        <w:tab/>
        <w:t>Coordination with related work:  Coordinate roof operations with roof insulation and sheet metal work so that insulation and flashings are installed concurrently to permit continuous roofing operations.</w:t>
      </w:r>
    </w:p>
    <w:p w14:paraId="0442F02A" w14:textId="77777777" w:rsidR="00143742" w:rsidRPr="00283954" w:rsidRDefault="00143742" w:rsidP="00143742">
      <w:pPr>
        <w:pStyle w:val="Level1"/>
        <w:rPr>
          <w:rFonts w:cs="Courier New"/>
        </w:rPr>
      </w:pPr>
      <w:r w:rsidRPr="00283954">
        <w:rPr>
          <w:rFonts w:cs="Courier New"/>
        </w:rPr>
        <w:t>E.</w:t>
      </w:r>
      <w:r w:rsidRPr="00283954">
        <w:rPr>
          <w:rFonts w:cs="Courier New"/>
        </w:rPr>
        <w:tab/>
        <w:t xml:space="preserve">Installation Conditions: </w:t>
      </w:r>
    </w:p>
    <w:p w14:paraId="17042765" w14:textId="77777777" w:rsidR="00143742" w:rsidRPr="00283954" w:rsidRDefault="00143742" w:rsidP="00143742">
      <w:pPr>
        <w:pStyle w:val="Level2"/>
        <w:rPr>
          <w:rFonts w:cs="Courier New"/>
        </w:rPr>
      </w:pPr>
      <w:r w:rsidRPr="00283954">
        <w:rPr>
          <w:rFonts w:cs="Courier New"/>
        </w:rPr>
        <w:t>1.</w:t>
      </w:r>
      <w:r w:rsidRPr="00283954">
        <w:rPr>
          <w:rFonts w:cs="Courier New"/>
        </w:rPr>
        <w:tab/>
        <w:t>Apply dry roofing materials.  Apply roofing work over dry substrates and materials.</w:t>
      </w:r>
    </w:p>
    <w:p w14:paraId="156800A5" w14:textId="77777777" w:rsidR="00143742" w:rsidRPr="00283954" w:rsidRDefault="00143742" w:rsidP="00143742">
      <w:pPr>
        <w:pStyle w:val="Level2"/>
        <w:rPr>
          <w:rFonts w:cs="Courier New"/>
        </w:rPr>
      </w:pPr>
      <w:r w:rsidRPr="00283954">
        <w:rPr>
          <w:rFonts w:cs="Courier New"/>
        </w:rPr>
        <w:t>2.</w:t>
      </w:r>
      <w:r w:rsidRPr="00283954">
        <w:rPr>
          <w:rFonts w:cs="Courier New"/>
        </w:rPr>
        <w:tab/>
        <w:t>Apply materials within temperature range and surface and ambient conditions recommended by manufacturer.</w:t>
      </w:r>
    </w:p>
    <w:p w14:paraId="51ED8133" w14:textId="77777777" w:rsidR="00143742" w:rsidRPr="00283954" w:rsidRDefault="00143742" w:rsidP="00143742">
      <w:pPr>
        <w:pStyle w:val="Level2"/>
        <w:rPr>
          <w:rFonts w:cs="Courier New"/>
        </w:rPr>
      </w:pPr>
      <w:r w:rsidRPr="00283954">
        <w:rPr>
          <w:rFonts w:cs="Courier New"/>
        </w:rPr>
        <w:t>3.</w:t>
      </w:r>
      <w:r w:rsidRPr="00283954">
        <w:rPr>
          <w:rFonts w:cs="Courier New"/>
        </w:rPr>
        <w:tab/>
        <w:t xml:space="preserve">Except for temporary protection, do not apply materials during damp or rainy weather, during excessive wind conditions, nor while moisture (dew, snow, ice, </w:t>
      </w:r>
      <w:proofErr w:type="gramStart"/>
      <w:r w:rsidRPr="00283954">
        <w:rPr>
          <w:rFonts w:cs="Courier New"/>
        </w:rPr>
        <w:t>fog</w:t>
      </w:r>
      <w:proofErr w:type="gramEnd"/>
      <w:r w:rsidRPr="00283954">
        <w:rPr>
          <w:rFonts w:cs="Courier New"/>
        </w:rPr>
        <w:t xml:space="preserve"> or frost) is present in any amount in or on the materials to be covered or installed:</w:t>
      </w:r>
    </w:p>
    <w:p w14:paraId="1F825167" w14:textId="77777777" w:rsidR="00143742" w:rsidRPr="00283954" w:rsidRDefault="00143742" w:rsidP="00143742">
      <w:pPr>
        <w:pStyle w:val="Level3"/>
        <w:rPr>
          <w:rFonts w:cs="Courier New"/>
        </w:rPr>
      </w:pPr>
      <w:r w:rsidRPr="00283954">
        <w:rPr>
          <w:rFonts w:cs="Courier New"/>
        </w:rPr>
        <w:t>a.</w:t>
      </w:r>
      <w:r w:rsidRPr="00283954">
        <w:rPr>
          <w:rFonts w:cs="Courier New"/>
        </w:rPr>
        <w:tab/>
        <w:t>Do not apply materials when the temperature is below 4 deg. C (40 deg. F).</w:t>
      </w:r>
    </w:p>
    <w:p w14:paraId="6579A805" w14:textId="77777777" w:rsidR="00143742" w:rsidRPr="00283954" w:rsidRDefault="00143742" w:rsidP="00143742">
      <w:pPr>
        <w:pStyle w:val="Level3"/>
        <w:rPr>
          <w:rFonts w:cs="Courier New"/>
        </w:rPr>
      </w:pPr>
      <w:r w:rsidRPr="00283954">
        <w:rPr>
          <w:rFonts w:cs="Courier New"/>
        </w:rPr>
        <w:t>b.</w:t>
      </w:r>
      <w:r w:rsidRPr="00283954">
        <w:rPr>
          <w:rFonts w:cs="Courier New"/>
        </w:rPr>
        <w:tab/>
        <w:t>Do not apply materials to substrate having temperature of 4 deg. C (40 deg. F) or less.</w:t>
      </w:r>
    </w:p>
    <w:p w14:paraId="072FAC39" w14:textId="77777777" w:rsidR="00143742" w:rsidRPr="00283954" w:rsidRDefault="00143742" w:rsidP="00143742">
      <w:pPr>
        <w:pStyle w:val="ArticleB"/>
        <w:rPr>
          <w:rFonts w:cs="Courier New"/>
        </w:rPr>
      </w:pPr>
      <w:r w:rsidRPr="00283954">
        <w:rPr>
          <w:rFonts w:cs="Courier New"/>
        </w:rPr>
        <w:t>3.6 INSTALLATI</w:t>
      </w:r>
      <w:r w:rsidR="006239A4" w:rsidRPr="00283954">
        <w:rPr>
          <w:rFonts w:cs="Courier New"/>
        </w:rPr>
        <w:t>ON OF MODIFIED BITUMEN MEMBRANE</w:t>
      </w:r>
    </w:p>
    <w:p w14:paraId="4AEEC978" w14:textId="77777777" w:rsidR="00143742" w:rsidRPr="00283954" w:rsidRDefault="00143742" w:rsidP="00143742">
      <w:pPr>
        <w:pStyle w:val="Level1"/>
        <w:rPr>
          <w:rFonts w:cs="Courier New"/>
        </w:rPr>
      </w:pPr>
      <w:r w:rsidRPr="00283954">
        <w:rPr>
          <w:rFonts w:cs="Courier New"/>
        </w:rPr>
        <w:t>A.</w:t>
      </w:r>
      <w:r w:rsidRPr="00283954">
        <w:rPr>
          <w:rFonts w:cs="Courier New"/>
        </w:rPr>
        <w:tab/>
        <w:t xml:space="preserve">Primer: Apply primer to substrates </w:t>
      </w:r>
      <w:proofErr w:type="gramStart"/>
      <w:r w:rsidRPr="00283954">
        <w:rPr>
          <w:rFonts w:cs="Courier New"/>
        </w:rPr>
        <w:t>where</w:t>
      </w:r>
      <w:proofErr w:type="gramEnd"/>
      <w:r w:rsidRPr="00283954">
        <w:rPr>
          <w:rFonts w:cs="Courier New"/>
        </w:rPr>
        <w:t xml:space="preserve"> recommended by roofing manufacturer, in application quantities recommended by roofing manufacturer.</w:t>
      </w:r>
    </w:p>
    <w:p w14:paraId="45B3D45D" w14:textId="77777777" w:rsidR="00143742" w:rsidRPr="00283954" w:rsidRDefault="00143742" w:rsidP="00143742">
      <w:pPr>
        <w:pStyle w:val="Level1"/>
        <w:rPr>
          <w:rFonts w:cs="Courier New"/>
        </w:rPr>
      </w:pPr>
      <w:r w:rsidRPr="00283954">
        <w:rPr>
          <w:rFonts w:cs="Courier New"/>
        </w:rPr>
        <w:t>B.</w:t>
      </w:r>
      <w:r w:rsidRPr="00283954">
        <w:rPr>
          <w:rFonts w:cs="Courier New"/>
        </w:rPr>
        <w:tab/>
        <w:t xml:space="preserve">Hot Roofing Asphalt:  Apply hot roofing asphalt in quantities required, immediately followed by membrane materials embedded therein before bitumen cools below the application temperature limit. </w:t>
      </w:r>
    </w:p>
    <w:p w14:paraId="1EE6D079" w14:textId="77777777" w:rsidR="00143742" w:rsidRPr="00283954" w:rsidRDefault="00143742" w:rsidP="00143742">
      <w:pPr>
        <w:pStyle w:val="Level2"/>
        <w:rPr>
          <w:rFonts w:cs="Courier New"/>
        </w:rPr>
      </w:pPr>
      <w:r w:rsidRPr="00283954">
        <w:rPr>
          <w:rFonts w:cs="Courier New"/>
        </w:rPr>
        <w:t>1.</w:t>
      </w:r>
      <w:r w:rsidRPr="00283954">
        <w:rPr>
          <w:rFonts w:cs="Courier New"/>
        </w:rPr>
        <w:tab/>
        <w:t xml:space="preserve">Do not apply more material than can be covered at one time except for glaze coats. </w:t>
      </w:r>
    </w:p>
    <w:p w14:paraId="17D87FE3" w14:textId="77777777" w:rsidR="00143742" w:rsidRPr="00283954" w:rsidRDefault="00143742" w:rsidP="00143742">
      <w:pPr>
        <w:pStyle w:val="Level2"/>
        <w:rPr>
          <w:rFonts w:cs="Courier New"/>
        </w:rPr>
      </w:pPr>
      <w:r w:rsidRPr="00283954">
        <w:rPr>
          <w:rFonts w:cs="Courier New"/>
        </w:rPr>
        <w:t>2.</w:t>
      </w:r>
      <w:r w:rsidRPr="00283954">
        <w:rPr>
          <w:rFonts w:cs="Courier New"/>
        </w:rPr>
        <w:tab/>
        <w:t xml:space="preserve">Recoat cooled areas. </w:t>
      </w:r>
    </w:p>
    <w:p w14:paraId="67AED758" w14:textId="77777777" w:rsidR="00143742" w:rsidRPr="00283954" w:rsidRDefault="00143742" w:rsidP="00143742">
      <w:pPr>
        <w:pStyle w:val="Level2"/>
        <w:rPr>
          <w:rFonts w:cs="Courier New"/>
        </w:rPr>
      </w:pPr>
      <w:r w:rsidRPr="00283954">
        <w:rPr>
          <w:rFonts w:cs="Courier New"/>
        </w:rPr>
        <w:t>3.</w:t>
      </w:r>
      <w:r w:rsidRPr="00283954">
        <w:rPr>
          <w:rFonts w:cs="Courier New"/>
        </w:rPr>
        <w:tab/>
        <w:t>Application rate between substrate and sheets: 7 to 11 Kg (15 to 25 pounds) per square.</w:t>
      </w:r>
    </w:p>
    <w:p w14:paraId="3988276E" w14:textId="77777777" w:rsidR="00143742" w:rsidRPr="00283954" w:rsidRDefault="00143742" w:rsidP="00143742">
      <w:pPr>
        <w:pStyle w:val="Level2"/>
        <w:rPr>
          <w:rFonts w:cs="Courier New"/>
        </w:rPr>
      </w:pPr>
      <w:r w:rsidRPr="00283954">
        <w:rPr>
          <w:rFonts w:cs="Courier New"/>
        </w:rPr>
        <w:t>4.</w:t>
      </w:r>
      <w:r w:rsidRPr="00283954">
        <w:rPr>
          <w:rFonts w:cs="Courier New"/>
        </w:rPr>
        <w:tab/>
        <w:t>Application rate for glaze coats: 7 to 11 Kg (15 to 25 pounds).</w:t>
      </w:r>
    </w:p>
    <w:p w14:paraId="375D8658" w14:textId="77777777" w:rsidR="00143742" w:rsidRPr="00283954" w:rsidRDefault="00143742" w:rsidP="00143742">
      <w:pPr>
        <w:pStyle w:val="Level1"/>
        <w:rPr>
          <w:rFonts w:cs="Courier New"/>
        </w:rPr>
      </w:pPr>
      <w:r w:rsidRPr="00283954">
        <w:rPr>
          <w:rFonts w:cs="Courier New"/>
        </w:rPr>
        <w:t>C.</w:t>
      </w:r>
      <w:r w:rsidRPr="00283954">
        <w:rPr>
          <w:rFonts w:cs="Courier New"/>
        </w:rPr>
        <w:tab/>
        <w:t>Membrane Sheets:</w:t>
      </w:r>
    </w:p>
    <w:p w14:paraId="19F7C094" w14:textId="77777777" w:rsidR="00143742" w:rsidRPr="00283954" w:rsidRDefault="00143742" w:rsidP="00143742">
      <w:pPr>
        <w:pStyle w:val="Level2"/>
        <w:rPr>
          <w:rFonts w:cs="Courier New"/>
        </w:rPr>
      </w:pPr>
      <w:r w:rsidRPr="00283954">
        <w:rPr>
          <w:rFonts w:cs="Courier New"/>
        </w:rPr>
        <w:t>1.</w:t>
      </w:r>
      <w:r w:rsidRPr="00283954">
        <w:rPr>
          <w:rFonts w:cs="Courier New"/>
        </w:rPr>
        <w:tab/>
        <w:t>Number of Plies: 2, minimum, including base sheet and cap sheet, and additional plies as required to meet load/strain properties specified in Part 1 of this Section.</w:t>
      </w:r>
    </w:p>
    <w:p w14:paraId="50A3A2BD" w14:textId="77777777" w:rsidR="00143742" w:rsidRPr="00283954" w:rsidRDefault="00143742" w:rsidP="00143742">
      <w:pPr>
        <w:pStyle w:val="Level2"/>
        <w:rPr>
          <w:rFonts w:cs="Courier New"/>
        </w:rPr>
      </w:pPr>
      <w:r w:rsidRPr="00283954">
        <w:rPr>
          <w:rFonts w:cs="Courier New"/>
        </w:rPr>
        <w:t>2.</w:t>
      </w:r>
      <w:r w:rsidRPr="00283954">
        <w:rPr>
          <w:rFonts w:cs="Courier New"/>
        </w:rPr>
        <w:tab/>
        <w:t xml:space="preserve">Commence the laying of sheets at the low points. </w:t>
      </w:r>
    </w:p>
    <w:p w14:paraId="30A7169C" w14:textId="77777777" w:rsidR="00143742" w:rsidRPr="00283954" w:rsidRDefault="00143742" w:rsidP="00143742">
      <w:pPr>
        <w:pStyle w:val="Level2"/>
        <w:rPr>
          <w:rFonts w:cs="Courier New"/>
        </w:rPr>
      </w:pPr>
      <w:r w:rsidRPr="00283954">
        <w:rPr>
          <w:rFonts w:cs="Courier New"/>
        </w:rPr>
        <w:lastRenderedPageBreak/>
        <w:t>3.</w:t>
      </w:r>
      <w:r w:rsidRPr="00283954">
        <w:rPr>
          <w:rFonts w:cs="Courier New"/>
        </w:rPr>
        <w:tab/>
        <w:t>Roll sheets into hot roofing asphalt brushing down to firmly embed, free of wrinkles, fish mouths, blisters, bubbles, voids, air pockets or other defects that pr</w:t>
      </w:r>
      <w:r w:rsidR="008D697F">
        <w:rPr>
          <w:rFonts w:cs="Courier New"/>
        </w:rPr>
        <w:t>event complete adhesion.</w:t>
      </w:r>
    </w:p>
    <w:p w14:paraId="151B325F" w14:textId="77777777" w:rsidR="00143742" w:rsidRPr="00283954" w:rsidRDefault="00143742" w:rsidP="00143742">
      <w:pPr>
        <w:pStyle w:val="Level2"/>
        <w:rPr>
          <w:rFonts w:cs="Courier New"/>
        </w:rPr>
      </w:pPr>
      <w:r w:rsidRPr="00283954">
        <w:rPr>
          <w:rFonts w:cs="Courier New"/>
        </w:rPr>
        <w:t>4.</w:t>
      </w:r>
      <w:r w:rsidRPr="00283954">
        <w:rPr>
          <w:rFonts w:cs="Courier New"/>
        </w:rPr>
        <w:tab/>
        <w:t>Cut to fit closely around pipes, roof drains, bitumen stops, and similar roof projections.</w:t>
      </w:r>
    </w:p>
    <w:p w14:paraId="4F6815DE" w14:textId="77777777" w:rsidR="00143742" w:rsidRPr="00283954" w:rsidRDefault="00143742" w:rsidP="00143742">
      <w:pPr>
        <w:pStyle w:val="Level2"/>
        <w:rPr>
          <w:rFonts w:cs="Courier New"/>
        </w:rPr>
      </w:pPr>
      <w:r w:rsidRPr="00283954">
        <w:rPr>
          <w:rFonts w:cs="Courier New"/>
        </w:rPr>
        <w:t>5.</w:t>
      </w:r>
      <w:r w:rsidRPr="00283954">
        <w:rPr>
          <w:rFonts w:cs="Courier New"/>
        </w:rPr>
        <w:tab/>
        <w:t xml:space="preserve">Lap sheets shingle fashion starting with starter strips at right angles to slope of roof. </w:t>
      </w:r>
    </w:p>
    <w:p w14:paraId="671BB7B1" w14:textId="77777777" w:rsidR="00143742" w:rsidRPr="00283954" w:rsidRDefault="00143742" w:rsidP="00143742">
      <w:pPr>
        <w:pStyle w:val="Level2"/>
        <w:rPr>
          <w:rFonts w:cs="Courier New"/>
        </w:rPr>
      </w:pPr>
      <w:r w:rsidRPr="00283954">
        <w:rPr>
          <w:rFonts w:cs="Courier New"/>
        </w:rPr>
        <w:t>6.</w:t>
      </w:r>
      <w:r w:rsidRPr="00283954">
        <w:rPr>
          <w:rFonts w:cs="Courier New"/>
        </w:rPr>
        <w:tab/>
        <w:t xml:space="preserve">Laps for Top Sheet and Base Sheet: </w:t>
      </w:r>
    </w:p>
    <w:p w14:paraId="2D62FD89" w14:textId="77777777" w:rsidR="00143742" w:rsidRPr="00283954" w:rsidRDefault="00143742" w:rsidP="00143742">
      <w:pPr>
        <w:pStyle w:val="Level3"/>
        <w:rPr>
          <w:rFonts w:cs="Courier New"/>
        </w:rPr>
      </w:pPr>
      <w:r w:rsidRPr="00283954">
        <w:rPr>
          <w:rFonts w:cs="Courier New"/>
        </w:rPr>
        <w:t>a.</w:t>
      </w:r>
      <w:r w:rsidRPr="00283954">
        <w:rPr>
          <w:rFonts w:cs="Courier New"/>
        </w:rPr>
        <w:tab/>
        <w:t xml:space="preserve">Base sheet, lapped 75 mm (three inches). </w:t>
      </w:r>
    </w:p>
    <w:p w14:paraId="49A52A64" w14:textId="77777777" w:rsidR="00143742" w:rsidRPr="00283954" w:rsidRDefault="00143742" w:rsidP="00143742">
      <w:pPr>
        <w:pStyle w:val="Level3"/>
        <w:rPr>
          <w:rFonts w:cs="Courier New"/>
        </w:rPr>
      </w:pPr>
      <w:r w:rsidRPr="00283954">
        <w:rPr>
          <w:rFonts w:cs="Courier New"/>
        </w:rPr>
        <w:t>b.</w:t>
      </w:r>
      <w:r w:rsidRPr="00283954">
        <w:rPr>
          <w:rFonts w:cs="Courier New"/>
        </w:rPr>
        <w:tab/>
        <w:t>Use 450 mm (18 inch) starting widths, lap top sheet 475 mm (19 inches).</w:t>
      </w:r>
    </w:p>
    <w:p w14:paraId="60580BF4" w14:textId="77777777" w:rsidR="00143742" w:rsidRPr="00283954" w:rsidRDefault="00143742" w:rsidP="00143742">
      <w:pPr>
        <w:pStyle w:val="Level3"/>
        <w:rPr>
          <w:rFonts w:cs="Courier New"/>
        </w:rPr>
      </w:pPr>
      <w:r w:rsidRPr="00283954">
        <w:rPr>
          <w:rFonts w:cs="Courier New"/>
        </w:rPr>
        <w:t>c.</w:t>
      </w:r>
      <w:r w:rsidRPr="00283954">
        <w:rPr>
          <w:rFonts w:cs="Courier New"/>
        </w:rPr>
        <w:tab/>
        <w:t xml:space="preserve">Lap end joints of sheet 150 mm (six inches). Stagger end joints in relation to end joints in adjacent and proceeding plies. </w:t>
      </w:r>
    </w:p>
    <w:p w14:paraId="2CCF7060" w14:textId="77777777" w:rsidR="006239A4" w:rsidRPr="003A07D6" w:rsidRDefault="00143742" w:rsidP="003A07D6">
      <w:pPr>
        <w:pStyle w:val="SpecNote"/>
      </w:pPr>
      <w:r w:rsidRPr="003A07D6">
        <w:t>SPEC WRITER NOTE</w:t>
      </w:r>
      <w:r w:rsidR="006239A4" w:rsidRPr="003A07D6">
        <w:t>S:</w:t>
      </w:r>
    </w:p>
    <w:p w14:paraId="2D16D975" w14:textId="77777777" w:rsidR="00143742" w:rsidRPr="003A07D6" w:rsidRDefault="004863B8" w:rsidP="003A07D6">
      <w:pPr>
        <w:pStyle w:val="SpecNote"/>
      </w:pPr>
      <w:r w:rsidRPr="003A07D6">
        <w:t>1.</w:t>
      </w:r>
      <w:r w:rsidRPr="003A07D6">
        <w:tab/>
      </w:r>
      <w:r w:rsidR="00143742" w:rsidRPr="003A07D6">
        <w:t>Use venting base sheet over all insulating concrete and poured gypsum decks to relieve possible vapor pressures that may occur.</w:t>
      </w:r>
    </w:p>
    <w:p w14:paraId="60A13B63" w14:textId="77777777" w:rsidR="00143742" w:rsidRPr="00283954" w:rsidRDefault="00143742" w:rsidP="006A4D82">
      <w:pPr>
        <w:pStyle w:val="Level1"/>
        <w:rPr>
          <w:rFonts w:cs="Courier New"/>
        </w:rPr>
      </w:pPr>
      <w:r w:rsidRPr="00283954">
        <w:rPr>
          <w:rFonts w:cs="Courier New"/>
        </w:rPr>
        <w:t>D.</w:t>
      </w:r>
      <w:r w:rsidRPr="00283954">
        <w:rPr>
          <w:rFonts w:cs="Courier New"/>
        </w:rPr>
        <w:tab/>
        <w:t xml:space="preserve">Roofing on </w:t>
      </w:r>
      <w:proofErr w:type="spellStart"/>
      <w:r w:rsidRPr="00283954">
        <w:rPr>
          <w:rFonts w:cs="Courier New"/>
        </w:rPr>
        <w:t>Nailable</w:t>
      </w:r>
      <w:proofErr w:type="spellEnd"/>
      <w:r w:rsidRPr="00283954">
        <w:rPr>
          <w:rFonts w:cs="Courier New"/>
        </w:rPr>
        <w:t xml:space="preserve"> Decks:</w:t>
      </w:r>
    </w:p>
    <w:p w14:paraId="247035A9" w14:textId="77777777" w:rsidR="00143742" w:rsidRPr="00283954" w:rsidRDefault="00143742" w:rsidP="00143742">
      <w:pPr>
        <w:pStyle w:val="Level2"/>
        <w:rPr>
          <w:rFonts w:cs="Courier New"/>
        </w:rPr>
      </w:pPr>
      <w:r w:rsidRPr="00283954">
        <w:rPr>
          <w:rFonts w:cs="Courier New"/>
        </w:rPr>
        <w:t>1.</w:t>
      </w:r>
      <w:r w:rsidRPr="00283954">
        <w:rPr>
          <w:rFonts w:cs="Courier New"/>
        </w:rPr>
        <w:tab/>
        <w:t>On insulating concrete, install one ply of venting base sheet with mineral aggregate surface down, nailed to deck with lap as specified and seal lap edges with roof cement.  Terminate venting base sheet as follows:</w:t>
      </w:r>
    </w:p>
    <w:p w14:paraId="7FC74F0F" w14:textId="77777777" w:rsidR="00143742" w:rsidRPr="00283954" w:rsidRDefault="00143742" w:rsidP="00143742">
      <w:pPr>
        <w:pStyle w:val="Level3"/>
        <w:rPr>
          <w:rFonts w:cs="Courier New"/>
        </w:rPr>
      </w:pPr>
      <w:r w:rsidRPr="00283954">
        <w:rPr>
          <w:rFonts w:cs="Courier New"/>
        </w:rPr>
        <w:t>a.</w:t>
      </w:r>
      <w:r w:rsidRPr="00283954">
        <w:rPr>
          <w:rFonts w:cs="Courier New"/>
        </w:rPr>
        <w:tab/>
        <w:t>At vertical surfaces: Extend venting base sheet up vertical surface over cants to top of base flashing or curb.</w:t>
      </w:r>
    </w:p>
    <w:p w14:paraId="1C30FB45" w14:textId="77777777" w:rsidR="00143742" w:rsidRPr="00283954" w:rsidRDefault="00143742" w:rsidP="00143742">
      <w:pPr>
        <w:pStyle w:val="Level3"/>
        <w:rPr>
          <w:rFonts w:cs="Courier New"/>
        </w:rPr>
      </w:pPr>
      <w:r w:rsidRPr="00283954">
        <w:rPr>
          <w:rFonts w:cs="Courier New"/>
        </w:rPr>
        <w:t>b.</w:t>
      </w:r>
      <w:r w:rsidRPr="00283954">
        <w:rPr>
          <w:rFonts w:cs="Courier New"/>
        </w:rPr>
        <w:tab/>
        <w:t>At roof edge under gravel stops install venting base sheet over blocking: Extend base sheet not less than two inches beyond outer edge and turn down so that venting can be accomplished.</w:t>
      </w:r>
    </w:p>
    <w:p w14:paraId="1E24539F" w14:textId="77777777" w:rsidR="00143742" w:rsidRPr="00283954" w:rsidRDefault="00143742" w:rsidP="00143742">
      <w:pPr>
        <w:pStyle w:val="Level3"/>
        <w:rPr>
          <w:rFonts w:cs="Courier New"/>
        </w:rPr>
      </w:pPr>
      <w:r w:rsidRPr="00283954">
        <w:rPr>
          <w:rFonts w:cs="Courier New"/>
        </w:rPr>
        <w:t>c.</w:t>
      </w:r>
      <w:r w:rsidRPr="00283954">
        <w:rPr>
          <w:rFonts w:cs="Courier New"/>
        </w:rPr>
        <w:tab/>
        <w:t>At roof edge over fascia</w:t>
      </w:r>
      <w:r w:rsidRPr="00283954">
        <w:rPr>
          <w:rFonts w:cs="Courier New"/>
        </w:rPr>
        <w:noBreakHyphen/>
      </w:r>
      <w:proofErr w:type="gramStart"/>
      <w:r w:rsidRPr="00283954">
        <w:rPr>
          <w:rFonts w:cs="Courier New"/>
        </w:rPr>
        <w:t>cant</w:t>
      </w:r>
      <w:proofErr w:type="gramEnd"/>
      <w:r w:rsidRPr="00283954">
        <w:rPr>
          <w:rFonts w:cs="Courier New"/>
        </w:rPr>
        <w:t xml:space="preserve">: Extend base sheet over top of cant and turn down over outer face of cant to permit venting at the edge. </w:t>
      </w:r>
    </w:p>
    <w:p w14:paraId="72A8AE29" w14:textId="77777777" w:rsidR="00143742" w:rsidRPr="00283954" w:rsidRDefault="00143742" w:rsidP="00143742">
      <w:pPr>
        <w:pStyle w:val="Level2"/>
        <w:rPr>
          <w:rFonts w:cs="Courier New"/>
        </w:rPr>
      </w:pPr>
      <w:r w:rsidRPr="00283954">
        <w:rPr>
          <w:rFonts w:cs="Courier New"/>
        </w:rPr>
        <w:t>2.</w:t>
      </w:r>
      <w:r w:rsidRPr="00283954">
        <w:rPr>
          <w:rFonts w:cs="Courier New"/>
        </w:rPr>
        <w:tab/>
      </w:r>
      <w:r w:rsidR="004863B8">
        <w:rPr>
          <w:rFonts w:cs="Courier New"/>
        </w:rPr>
        <w:t>On w</w:t>
      </w:r>
      <w:r w:rsidRPr="00283954">
        <w:rPr>
          <w:rFonts w:cs="Courier New"/>
        </w:rPr>
        <w:t>ood plank or plywood decks install one layer of building paper followed by base sheet.</w:t>
      </w:r>
    </w:p>
    <w:p w14:paraId="4C2E4BF6" w14:textId="77777777" w:rsidR="00143742" w:rsidRPr="00283954" w:rsidRDefault="00143742" w:rsidP="00143742">
      <w:pPr>
        <w:pStyle w:val="Level3"/>
        <w:rPr>
          <w:rFonts w:cs="Courier New"/>
        </w:rPr>
      </w:pPr>
      <w:r w:rsidRPr="00283954">
        <w:rPr>
          <w:rFonts w:cs="Courier New"/>
        </w:rPr>
        <w:t>a.</w:t>
      </w:r>
      <w:r w:rsidRPr="00283954">
        <w:rPr>
          <w:rFonts w:cs="Courier New"/>
        </w:rPr>
        <w:tab/>
        <w:t>Apply building paper lapping ends and edges 50 mm (two inches)</w:t>
      </w:r>
      <w:r w:rsidR="008D697F">
        <w:rPr>
          <w:rFonts w:cs="Courier New"/>
        </w:rPr>
        <w:t xml:space="preserve">. </w:t>
      </w:r>
      <w:r w:rsidRPr="00283954">
        <w:rPr>
          <w:rFonts w:cs="Courier New"/>
        </w:rPr>
        <w:t xml:space="preserve"> Lay smoothly without buckles or wrinkles. Staple or nail sufficiently to hold in place until roof membrane is installed.</w:t>
      </w:r>
    </w:p>
    <w:p w14:paraId="2724F9F4" w14:textId="77777777" w:rsidR="00143742" w:rsidRPr="00283954" w:rsidRDefault="00143742" w:rsidP="00143742">
      <w:pPr>
        <w:pStyle w:val="Level3"/>
        <w:rPr>
          <w:rFonts w:cs="Courier New"/>
        </w:rPr>
      </w:pPr>
      <w:r w:rsidRPr="00283954">
        <w:rPr>
          <w:rFonts w:cs="Courier New"/>
        </w:rPr>
        <w:t>b.</w:t>
      </w:r>
      <w:r w:rsidRPr="00283954">
        <w:rPr>
          <w:rFonts w:cs="Courier New"/>
        </w:rPr>
        <w:tab/>
        <w:t xml:space="preserve">One ply of venting base sheet. Lay base sheet down dry on deck, Nail as specified. Lap as specified and seal lap edges with roof cement. </w:t>
      </w:r>
    </w:p>
    <w:p w14:paraId="5095DA75" w14:textId="77777777" w:rsidR="00143742" w:rsidRPr="003A07D6" w:rsidRDefault="00143742" w:rsidP="003A07D6">
      <w:pPr>
        <w:pStyle w:val="SpecNote"/>
      </w:pPr>
      <w:r w:rsidRPr="003A07D6">
        <w:lastRenderedPageBreak/>
        <w:t>SPEC WRITER NOTE</w:t>
      </w:r>
      <w:r w:rsidR="006239A4" w:rsidRPr="003A07D6">
        <w:t>S</w:t>
      </w:r>
      <w:r w:rsidRPr="003A07D6">
        <w:t>:</w:t>
      </w:r>
    </w:p>
    <w:p w14:paraId="1FEAAC06" w14:textId="18775C9B" w:rsidR="00143742" w:rsidRPr="003A07D6" w:rsidRDefault="00143742" w:rsidP="003A07D6">
      <w:pPr>
        <w:pStyle w:val="SpecNote"/>
      </w:pPr>
      <w:r w:rsidRPr="003A07D6">
        <w:t>1.</w:t>
      </w:r>
      <w:r w:rsidRPr="003A07D6">
        <w:tab/>
      </w:r>
      <w:r w:rsidR="00CD6483" w:rsidRPr="003A07D6">
        <w:t>Ensure</w:t>
      </w:r>
      <w:r w:rsidRPr="003A07D6">
        <w:t xml:space="preserve"> details show all wood </w:t>
      </w:r>
      <w:proofErr w:type="spellStart"/>
      <w:r w:rsidRPr="003A07D6">
        <w:t>nailers</w:t>
      </w:r>
      <w:proofErr w:type="spellEnd"/>
      <w:r w:rsidRPr="003A07D6">
        <w:t xml:space="preserve"> used in conjunction with roofing and sheet metal components of roofing system.</w:t>
      </w:r>
    </w:p>
    <w:p w14:paraId="08D61CC7" w14:textId="77777777" w:rsidR="00143742" w:rsidRPr="003A07D6" w:rsidRDefault="00143742" w:rsidP="003A07D6">
      <w:pPr>
        <w:pStyle w:val="SpecNote"/>
      </w:pPr>
      <w:r w:rsidRPr="003A07D6">
        <w:t>2.</w:t>
      </w:r>
      <w:r w:rsidRPr="003A07D6">
        <w:tab/>
        <w:t>Refer to NRCA details 200-MB series for various conditions. Supplement NRCA details with requirements of FM Approvals PLPDS 1-49, including use of wood cants.</w:t>
      </w:r>
    </w:p>
    <w:p w14:paraId="191AB36B" w14:textId="77777777" w:rsidR="00143742" w:rsidRPr="003A07D6" w:rsidRDefault="00143742" w:rsidP="003A07D6">
      <w:pPr>
        <w:pStyle w:val="SpecNote"/>
      </w:pPr>
      <w:r w:rsidRPr="003A07D6">
        <w:t>3.</w:t>
      </w:r>
      <w:r w:rsidRPr="003A07D6">
        <w:tab/>
        <w:t>Use cants at vertical surfaces except for pipes.</w:t>
      </w:r>
    </w:p>
    <w:p w14:paraId="3061E165" w14:textId="77777777" w:rsidR="00143742" w:rsidRPr="00283954" w:rsidRDefault="00143742" w:rsidP="006A4D82">
      <w:pPr>
        <w:pStyle w:val="Level1"/>
        <w:rPr>
          <w:rFonts w:cs="Courier New"/>
        </w:rPr>
      </w:pPr>
      <w:r w:rsidRPr="00283954">
        <w:rPr>
          <w:rFonts w:cs="Courier New"/>
        </w:rPr>
        <w:t>E.</w:t>
      </w:r>
      <w:r w:rsidRPr="00283954">
        <w:rPr>
          <w:rFonts w:cs="Courier New"/>
        </w:rPr>
        <w:tab/>
        <w:t xml:space="preserve">Roof </w:t>
      </w:r>
      <w:r w:rsidR="006239A4" w:rsidRPr="00283954">
        <w:rPr>
          <w:rFonts w:cs="Courier New"/>
        </w:rPr>
        <w:t>Edges and Terminations</w:t>
      </w:r>
      <w:r w:rsidRPr="00283954">
        <w:rPr>
          <w:rFonts w:cs="Courier New"/>
        </w:rPr>
        <w:t xml:space="preserve">: </w:t>
      </w:r>
    </w:p>
    <w:p w14:paraId="3610AB25" w14:textId="77777777" w:rsidR="00143742" w:rsidRPr="00283954" w:rsidRDefault="00143742" w:rsidP="00143742">
      <w:pPr>
        <w:pStyle w:val="Level2"/>
        <w:rPr>
          <w:rFonts w:cs="Courier New"/>
        </w:rPr>
      </w:pPr>
      <w:r w:rsidRPr="00283954">
        <w:rPr>
          <w:rFonts w:cs="Courier New"/>
        </w:rPr>
        <w:t>1.</w:t>
      </w:r>
      <w:r w:rsidRPr="00283954">
        <w:rPr>
          <w:rFonts w:cs="Courier New"/>
        </w:rPr>
        <w:tab/>
        <w:t xml:space="preserve">Where </w:t>
      </w:r>
      <w:proofErr w:type="spellStart"/>
      <w:r w:rsidRPr="00283954">
        <w:rPr>
          <w:rFonts w:cs="Courier New"/>
        </w:rPr>
        <w:t>nailers</w:t>
      </w:r>
      <w:proofErr w:type="spellEnd"/>
      <w:r w:rsidRPr="00283954">
        <w:rPr>
          <w:rFonts w:cs="Courier New"/>
        </w:rPr>
        <w:t xml:space="preserve"> occur at roof edges under gravel stops or penetrations to receive metal base flashing, apply a continuous strip of underlayment over the </w:t>
      </w:r>
      <w:proofErr w:type="spellStart"/>
      <w:r w:rsidRPr="00283954">
        <w:rPr>
          <w:rFonts w:cs="Courier New"/>
        </w:rPr>
        <w:t>nailers</w:t>
      </w:r>
      <w:proofErr w:type="spellEnd"/>
      <w:r w:rsidRPr="00283954">
        <w:rPr>
          <w:rFonts w:cs="Courier New"/>
        </w:rPr>
        <w:t xml:space="preserve"> before the first ply sheet is applied. </w:t>
      </w:r>
      <w:r w:rsidR="00737910">
        <w:rPr>
          <w:rFonts w:cs="Courier New"/>
        </w:rPr>
        <w:t>Install s</w:t>
      </w:r>
      <w:r w:rsidRPr="00283954">
        <w:rPr>
          <w:rFonts w:cs="Courier New"/>
        </w:rPr>
        <w:t xml:space="preserve">trip on top of venting base sheet if any. </w:t>
      </w:r>
    </w:p>
    <w:p w14:paraId="388280E9" w14:textId="77777777" w:rsidR="00143742" w:rsidRPr="00283954" w:rsidRDefault="00143742" w:rsidP="00143742">
      <w:pPr>
        <w:pStyle w:val="Level2"/>
        <w:rPr>
          <w:rFonts w:cs="Courier New"/>
        </w:rPr>
      </w:pPr>
      <w:r w:rsidRPr="00283954">
        <w:rPr>
          <w:rFonts w:cs="Courier New"/>
        </w:rPr>
        <w:t>2.</w:t>
      </w:r>
      <w:r w:rsidRPr="00283954">
        <w:rPr>
          <w:rFonts w:cs="Courier New"/>
        </w:rPr>
        <w:tab/>
        <w:t xml:space="preserve">After membrane is installed, turn the underlayment back over the roofing, and secure in place with hot roofing asphalt before gravel stops or other metal flanges extending out onto the membrane are installed. </w:t>
      </w:r>
    </w:p>
    <w:p w14:paraId="019835A7" w14:textId="77777777" w:rsidR="00143742" w:rsidRPr="00283954" w:rsidRDefault="00143742" w:rsidP="00143742">
      <w:pPr>
        <w:pStyle w:val="Level2"/>
        <w:rPr>
          <w:rFonts w:cs="Courier New"/>
        </w:rPr>
      </w:pPr>
      <w:r w:rsidRPr="00283954">
        <w:rPr>
          <w:rFonts w:cs="Courier New"/>
        </w:rPr>
        <w:t>3.</w:t>
      </w:r>
      <w:r w:rsidRPr="00283954">
        <w:rPr>
          <w:rFonts w:cs="Courier New"/>
        </w:rPr>
        <w:tab/>
        <w:t xml:space="preserve">Where cants occur at vertical surfaces, cut off roofing sheets two inches above top of </w:t>
      </w:r>
      <w:proofErr w:type="gramStart"/>
      <w:r w:rsidRPr="00283954">
        <w:rPr>
          <w:rFonts w:cs="Courier New"/>
        </w:rPr>
        <w:t>cant</w:t>
      </w:r>
      <w:proofErr w:type="gramEnd"/>
      <w:r w:rsidRPr="00283954">
        <w:rPr>
          <w:rFonts w:cs="Courier New"/>
        </w:rPr>
        <w:t xml:space="preserve"> strips, except at prefabricated curbs, scuttles and other roof accessories having integral cants, extend membrane over cant and up vertical surface to top of curb or </w:t>
      </w:r>
      <w:proofErr w:type="spellStart"/>
      <w:r w:rsidRPr="00283954">
        <w:rPr>
          <w:rFonts w:cs="Courier New"/>
        </w:rPr>
        <w:t>nailer</w:t>
      </w:r>
      <w:proofErr w:type="spellEnd"/>
      <w:r w:rsidRPr="00283954">
        <w:rPr>
          <w:rFonts w:cs="Courier New"/>
        </w:rPr>
        <w:t xml:space="preserve"> as shown. </w:t>
      </w:r>
    </w:p>
    <w:p w14:paraId="474EF453" w14:textId="77777777" w:rsidR="00143742" w:rsidRPr="00283954" w:rsidRDefault="00143742" w:rsidP="00143742">
      <w:pPr>
        <w:pStyle w:val="Level2"/>
        <w:rPr>
          <w:rFonts w:cs="Courier New"/>
        </w:rPr>
      </w:pPr>
      <w:r w:rsidRPr="00283954">
        <w:rPr>
          <w:rFonts w:cs="Courier New"/>
        </w:rPr>
        <w:t>4.</w:t>
      </w:r>
      <w:r w:rsidRPr="00283954">
        <w:rPr>
          <w:rFonts w:cs="Courier New"/>
        </w:rPr>
        <w:tab/>
        <w:t>Where fascia</w:t>
      </w:r>
      <w:r w:rsidRPr="00283954">
        <w:rPr>
          <w:rFonts w:cs="Courier New"/>
        </w:rPr>
        <w:noBreakHyphen/>
      </w:r>
      <w:proofErr w:type="gramStart"/>
      <w:r w:rsidRPr="00283954">
        <w:rPr>
          <w:rFonts w:cs="Courier New"/>
        </w:rPr>
        <w:t>cant</w:t>
      </w:r>
      <w:proofErr w:type="gramEnd"/>
      <w:r w:rsidRPr="00283954">
        <w:rPr>
          <w:rFonts w:cs="Courier New"/>
        </w:rPr>
        <w:t xml:space="preserve"> occurs at roof edges, extend membrane beyond outside cant face and cut off at outside after base flashing is installed. </w:t>
      </w:r>
    </w:p>
    <w:p w14:paraId="3AFFF7E2" w14:textId="77777777" w:rsidR="00143742" w:rsidRPr="00283954" w:rsidRDefault="00143742" w:rsidP="00143742">
      <w:pPr>
        <w:pStyle w:val="Level2"/>
        <w:rPr>
          <w:rFonts w:cs="Courier New"/>
        </w:rPr>
      </w:pPr>
      <w:r w:rsidRPr="00283954">
        <w:rPr>
          <w:rFonts w:cs="Courier New"/>
        </w:rPr>
        <w:t>5.</w:t>
      </w:r>
      <w:r w:rsidRPr="00283954">
        <w:rPr>
          <w:rFonts w:cs="Courier New"/>
        </w:rPr>
        <w:tab/>
        <w:t xml:space="preserve">Where </w:t>
      </w:r>
      <w:proofErr w:type="spellStart"/>
      <w:r w:rsidRPr="00283954">
        <w:rPr>
          <w:rFonts w:cs="Courier New"/>
        </w:rPr>
        <w:t>reglet</w:t>
      </w:r>
      <w:proofErr w:type="spellEnd"/>
      <w:r w:rsidRPr="00283954">
        <w:rPr>
          <w:rFonts w:cs="Courier New"/>
        </w:rPr>
        <w:t xml:space="preserve"> occurs at vertical surfaces, extend plies roofing sheets up into </w:t>
      </w:r>
      <w:proofErr w:type="spellStart"/>
      <w:r w:rsidRPr="00283954">
        <w:rPr>
          <w:rFonts w:cs="Courier New"/>
        </w:rPr>
        <w:t>reglet</w:t>
      </w:r>
      <w:proofErr w:type="spellEnd"/>
      <w:r w:rsidRPr="00283954">
        <w:rPr>
          <w:rFonts w:cs="Courier New"/>
        </w:rPr>
        <w:t xml:space="preserve"> the full depth of the </w:t>
      </w:r>
      <w:proofErr w:type="spellStart"/>
      <w:r w:rsidRPr="00283954">
        <w:rPr>
          <w:rFonts w:cs="Courier New"/>
        </w:rPr>
        <w:t>reglet</w:t>
      </w:r>
      <w:proofErr w:type="spellEnd"/>
      <w:r w:rsidRPr="00283954">
        <w:rPr>
          <w:rFonts w:cs="Courier New"/>
        </w:rPr>
        <w:t>.</w:t>
      </w:r>
    </w:p>
    <w:p w14:paraId="08D57558" w14:textId="77777777" w:rsidR="00143742" w:rsidRPr="00283954" w:rsidRDefault="00143742" w:rsidP="00143742">
      <w:pPr>
        <w:pStyle w:val="ArticleB"/>
        <w:rPr>
          <w:rFonts w:cs="Courier New"/>
        </w:rPr>
      </w:pPr>
      <w:r w:rsidRPr="00283954">
        <w:rPr>
          <w:rFonts w:cs="Courier New"/>
        </w:rPr>
        <w:t>3.7</w:t>
      </w:r>
      <w:r w:rsidR="006239A4" w:rsidRPr="00283954">
        <w:rPr>
          <w:rFonts w:cs="Courier New"/>
        </w:rPr>
        <w:t xml:space="preserve"> BASE FLASHING</w:t>
      </w:r>
    </w:p>
    <w:p w14:paraId="00035517" w14:textId="77777777" w:rsidR="00143742" w:rsidRPr="00283954" w:rsidRDefault="00143742" w:rsidP="00143742">
      <w:pPr>
        <w:pStyle w:val="Level1"/>
        <w:rPr>
          <w:rFonts w:cs="Courier New"/>
        </w:rPr>
      </w:pPr>
      <w:r w:rsidRPr="00283954">
        <w:rPr>
          <w:rFonts w:cs="Courier New"/>
        </w:rPr>
        <w:t>A.</w:t>
      </w:r>
      <w:r w:rsidRPr="00283954">
        <w:rPr>
          <w:rFonts w:cs="Courier New"/>
        </w:rPr>
        <w:tab/>
        <w:t>Provide built</w:t>
      </w:r>
      <w:r w:rsidRPr="00283954">
        <w:rPr>
          <w:rFonts w:cs="Courier New"/>
        </w:rPr>
        <w:noBreakHyphen/>
        <w:t xml:space="preserve">up base flashing over cants and as necessary to make work watertight. </w:t>
      </w:r>
    </w:p>
    <w:p w14:paraId="1AE3F59A" w14:textId="77777777" w:rsidR="00143742" w:rsidRPr="00283954" w:rsidRDefault="00143742" w:rsidP="00143742">
      <w:pPr>
        <w:pStyle w:val="Level1"/>
        <w:rPr>
          <w:rFonts w:cs="Courier New"/>
        </w:rPr>
      </w:pPr>
      <w:r w:rsidRPr="00283954">
        <w:rPr>
          <w:rFonts w:cs="Courier New"/>
        </w:rPr>
        <w:t>B.</w:t>
      </w:r>
      <w:r w:rsidRPr="00283954">
        <w:rPr>
          <w:rFonts w:cs="Courier New"/>
        </w:rPr>
        <w:tab/>
        <w:t>Prime vertical surfaces of masonry and concrete with asphalt primer except where vented base sheet is required to provide edge venting.</w:t>
      </w:r>
    </w:p>
    <w:p w14:paraId="3651C8CC" w14:textId="77777777" w:rsidR="00143742" w:rsidRPr="00283954" w:rsidRDefault="00143742" w:rsidP="00143742">
      <w:pPr>
        <w:pStyle w:val="Level1"/>
        <w:rPr>
          <w:rFonts w:cs="Courier New"/>
        </w:rPr>
      </w:pPr>
      <w:r w:rsidRPr="00283954">
        <w:rPr>
          <w:rFonts w:cs="Courier New"/>
        </w:rPr>
        <w:t>C.</w:t>
      </w:r>
      <w:r w:rsidRPr="00283954">
        <w:rPr>
          <w:rFonts w:cs="Courier New"/>
        </w:rPr>
        <w:tab/>
        <w:t xml:space="preserve">Apply flashing on top of roofing, up face of </w:t>
      </w:r>
      <w:proofErr w:type="gramStart"/>
      <w:r w:rsidRPr="00283954">
        <w:rPr>
          <w:rFonts w:cs="Courier New"/>
        </w:rPr>
        <w:t>cant</w:t>
      </w:r>
      <w:proofErr w:type="gramEnd"/>
      <w:r w:rsidRPr="00283954">
        <w:rPr>
          <w:rFonts w:cs="Courier New"/>
        </w:rPr>
        <w:t xml:space="preserve"> and up the face of the vertical surface, at least 200 mm (eight inches) above the roofing but not more than 350 mm (14 inches) above the roofing, generally full height beneath counter flashing or top of curb flashing. </w:t>
      </w:r>
    </w:p>
    <w:p w14:paraId="7A911615" w14:textId="77777777" w:rsidR="00143742" w:rsidRPr="00283954" w:rsidRDefault="00143742" w:rsidP="00143742">
      <w:pPr>
        <w:pStyle w:val="Level2"/>
        <w:rPr>
          <w:rFonts w:cs="Courier New"/>
        </w:rPr>
      </w:pPr>
      <w:r w:rsidRPr="00283954">
        <w:rPr>
          <w:rFonts w:cs="Courier New"/>
        </w:rPr>
        <w:t>1.</w:t>
      </w:r>
      <w:r w:rsidRPr="00283954">
        <w:rPr>
          <w:rFonts w:cs="Courier New"/>
        </w:rPr>
        <w:tab/>
        <w:t>At fascia</w:t>
      </w:r>
      <w:r w:rsidRPr="00283954">
        <w:rPr>
          <w:rFonts w:cs="Courier New"/>
        </w:rPr>
        <w:noBreakHyphen/>
        <w:t xml:space="preserve">cants, extend to top of </w:t>
      </w:r>
      <w:proofErr w:type="gramStart"/>
      <w:r w:rsidRPr="00283954">
        <w:rPr>
          <w:rFonts w:cs="Courier New"/>
        </w:rPr>
        <w:t>cant</w:t>
      </w:r>
      <w:proofErr w:type="gramEnd"/>
      <w:r w:rsidRPr="00283954">
        <w:rPr>
          <w:rFonts w:cs="Courier New"/>
        </w:rPr>
        <w:t xml:space="preserve"> and cut off at top of cant.</w:t>
      </w:r>
    </w:p>
    <w:p w14:paraId="2B090F3A" w14:textId="77777777" w:rsidR="00143742" w:rsidRPr="00283954" w:rsidRDefault="00143742" w:rsidP="00143742">
      <w:pPr>
        <w:pStyle w:val="Level2"/>
        <w:rPr>
          <w:rFonts w:cs="Courier New"/>
        </w:rPr>
      </w:pPr>
      <w:r w:rsidRPr="00283954">
        <w:rPr>
          <w:rFonts w:cs="Courier New"/>
        </w:rPr>
        <w:t>2.</w:t>
      </w:r>
      <w:r w:rsidRPr="00283954">
        <w:rPr>
          <w:rFonts w:cs="Courier New"/>
        </w:rPr>
        <w:tab/>
        <w:t xml:space="preserve">At </w:t>
      </w:r>
      <w:proofErr w:type="spellStart"/>
      <w:r w:rsidRPr="00283954">
        <w:rPr>
          <w:rFonts w:cs="Courier New"/>
        </w:rPr>
        <w:t>reglet</w:t>
      </w:r>
      <w:proofErr w:type="spellEnd"/>
      <w:r w:rsidRPr="00283954">
        <w:rPr>
          <w:rFonts w:cs="Courier New"/>
        </w:rPr>
        <w:t xml:space="preserve">, extend full depth into the </w:t>
      </w:r>
      <w:proofErr w:type="spellStart"/>
      <w:r w:rsidRPr="00283954">
        <w:rPr>
          <w:rFonts w:cs="Courier New"/>
        </w:rPr>
        <w:t>reglet</w:t>
      </w:r>
      <w:proofErr w:type="spellEnd"/>
      <w:r w:rsidRPr="00283954">
        <w:rPr>
          <w:rFonts w:cs="Courier New"/>
        </w:rPr>
        <w:t xml:space="preserve">. </w:t>
      </w:r>
    </w:p>
    <w:p w14:paraId="1599F79E" w14:textId="77777777" w:rsidR="00143742" w:rsidRPr="00283954" w:rsidRDefault="00143742" w:rsidP="00143742">
      <w:pPr>
        <w:pStyle w:val="Level2"/>
        <w:rPr>
          <w:rFonts w:cs="Courier New"/>
        </w:rPr>
      </w:pPr>
      <w:r w:rsidRPr="00283954">
        <w:rPr>
          <w:rFonts w:cs="Courier New"/>
        </w:rPr>
        <w:lastRenderedPageBreak/>
        <w:t>3.</w:t>
      </w:r>
      <w:r w:rsidRPr="00283954">
        <w:rPr>
          <w:rFonts w:cs="Courier New"/>
        </w:rPr>
        <w:tab/>
        <w:t>Where venting base sheet is used with insulating concrete, do not seal edges of venting base sheet with bitumen; allow for venting.</w:t>
      </w:r>
    </w:p>
    <w:p w14:paraId="4EBD302E" w14:textId="77777777" w:rsidR="00143742" w:rsidRPr="00283954" w:rsidRDefault="00143742" w:rsidP="00143742">
      <w:pPr>
        <w:pStyle w:val="Level1"/>
        <w:rPr>
          <w:rFonts w:cs="Courier New"/>
        </w:rPr>
      </w:pPr>
      <w:r w:rsidRPr="00283954">
        <w:rPr>
          <w:rFonts w:cs="Courier New"/>
        </w:rPr>
        <w:t>D.</w:t>
      </w:r>
      <w:r w:rsidRPr="00283954">
        <w:rPr>
          <w:rFonts w:cs="Courier New"/>
        </w:rPr>
        <w:tab/>
        <w:t>Use two plies of modified bituminous sheet.</w:t>
      </w:r>
    </w:p>
    <w:p w14:paraId="4AEE2F00" w14:textId="77777777" w:rsidR="00143742" w:rsidRPr="00283954" w:rsidRDefault="00143742" w:rsidP="00143742">
      <w:pPr>
        <w:pStyle w:val="Level2"/>
        <w:rPr>
          <w:rFonts w:cs="Courier New"/>
        </w:rPr>
      </w:pPr>
      <w:r w:rsidRPr="00283954">
        <w:rPr>
          <w:rFonts w:cs="Courier New"/>
        </w:rPr>
        <w:t>1.</w:t>
      </w:r>
      <w:r w:rsidRPr="00283954">
        <w:rPr>
          <w:rFonts w:cs="Courier New"/>
        </w:rPr>
        <w:tab/>
        <w:t>Extend the first ply 100 mm (four inches) out on the roofing, and the second ply 75 mm (three inches) beyond the first ply. Lap ends 75 mm (three inches) with joints broken 450 mm (18 inches) in each ply. Use smooth surface modified bituminous sheet for first ply.</w:t>
      </w:r>
    </w:p>
    <w:p w14:paraId="2E8DE81F" w14:textId="77777777" w:rsidR="00143742" w:rsidRPr="00283954" w:rsidRDefault="00143742" w:rsidP="00143742">
      <w:pPr>
        <w:pStyle w:val="Level2"/>
        <w:rPr>
          <w:rFonts w:cs="Courier New"/>
        </w:rPr>
      </w:pPr>
      <w:r w:rsidRPr="00283954">
        <w:rPr>
          <w:rFonts w:cs="Courier New"/>
        </w:rPr>
        <w:t>2.</w:t>
      </w:r>
      <w:r w:rsidRPr="00283954">
        <w:rPr>
          <w:rFonts w:cs="Courier New"/>
        </w:rPr>
        <w:tab/>
        <w:t>Use granular surfaced modified bitumen cap sheet.</w:t>
      </w:r>
    </w:p>
    <w:p w14:paraId="150EADEE" w14:textId="77777777" w:rsidR="00143742" w:rsidRPr="00283954" w:rsidRDefault="00143742" w:rsidP="00143742">
      <w:pPr>
        <w:pStyle w:val="Level1"/>
        <w:rPr>
          <w:rFonts w:cs="Courier New"/>
        </w:rPr>
      </w:pPr>
      <w:r w:rsidRPr="00283954">
        <w:rPr>
          <w:rFonts w:cs="Courier New"/>
        </w:rPr>
        <w:t>E.</w:t>
      </w:r>
      <w:r w:rsidRPr="00283954">
        <w:rPr>
          <w:rFonts w:cs="Courier New"/>
        </w:rPr>
        <w:tab/>
        <w:t xml:space="preserve">Set base flashing in Type III or </w:t>
      </w:r>
      <w:r w:rsidR="00984C99">
        <w:rPr>
          <w:rFonts w:cs="Courier New"/>
        </w:rPr>
        <w:t xml:space="preserve">Type </w:t>
      </w:r>
      <w:r w:rsidRPr="00283954">
        <w:rPr>
          <w:rFonts w:cs="Courier New"/>
        </w:rPr>
        <w:t xml:space="preserve">IV asphalt. </w:t>
      </w:r>
    </w:p>
    <w:p w14:paraId="6F332D91" w14:textId="77777777" w:rsidR="00143742" w:rsidRPr="00283954" w:rsidRDefault="00143742" w:rsidP="00143742">
      <w:pPr>
        <w:pStyle w:val="Level2"/>
        <w:rPr>
          <w:rFonts w:cs="Courier New"/>
        </w:rPr>
      </w:pPr>
      <w:r w:rsidRPr="00283954">
        <w:rPr>
          <w:rFonts w:cs="Courier New"/>
        </w:rPr>
        <w:t>1.</w:t>
      </w:r>
      <w:r w:rsidRPr="00283954">
        <w:rPr>
          <w:rFonts w:cs="Courier New"/>
        </w:rPr>
        <w:tab/>
        <w:t xml:space="preserve">Embed each sheet in asphalt so sheets do not touch. </w:t>
      </w:r>
    </w:p>
    <w:p w14:paraId="19681707" w14:textId="77777777" w:rsidR="00143742" w:rsidRPr="00283954" w:rsidRDefault="00143742" w:rsidP="00143742">
      <w:pPr>
        <w:pStyle w:val="Level2"/>
        <w:rPr>
          <w:rFonts w:cs="Courier New"/>
        </w:rPr>
      </w:pPr>
      <w:r w:rsidRPr="00283954">
        <w:rPr>
          <w:rFonts w:cs="Courier New"/>
        </w:rPr>
        <w:t>2.</w:t>
      </w:r>
      <w:r w:rsidRPr="00283954">
        <w:rPr>
          <w:rFonts w:cs="Courier New"/>
        </w:rPr>
        <w:tab/>
        <w:t xml:space="preserve">Set cap sheet in cold-applied adhesive with laps sealed with cold-applied adhesive. </w:t>
      </w:r>
    </w:p>
    <w:p w14:paraId="49482B0E" w14:textId="77777777" w:rsidR="00143742" w:rsidRPr="00283954" w:rsidRDefault="00143742" w:rsidP="00143742">
      <w:pPr>
        <w:pStyle w:val="Level2"/>
        <w:rPr>
          <w:rFonts w:cs="Courier New"/>
        </w:rPr>
      </w:pPr>
      <w:r w:rsidRPr="00283954">
        <w:rPr>
          <w:rFonts w:cs="Courier New"/>
        </w:rPr>
        <w:t>3.</w:t>
      </w:r>
      <w:r w:rsidRPr="00283954">
        <w:rPr>
          <w:rFonts w:cs="Courier New"/>
        </w:rPr>
        <w:tab/>
        <w:t xml:space="preserve">Except for venting roof edges, seal the top edge of the base flashing with roof cement. </w:t>
      </w:r>
    </w:p>
    <w:p w14:paraId="70A884CF" w14:textId="77777777" w:rsidR="00143742" w:rsidRPr="00283954" w:rsidRDefault="00143742" w:rsidP="00143742">
      <w:pPr>
        <w:pStyle w:val="Level1"/>
        <w:rPr>
          <w:rFonts w:cs="Courier New"/>
        </w:rPr>
      </w:pPr>
      <w:r w:rsidRPr="00283954">
        <w:rPr>
          <w:rFonts w:cs="Courier New"/>
        </w:rPr>
        <w:t>F.</w:t>
      </w:r>
      <w:r w:rsidRPr="00283954">
        <w:rPr>
          <w:rFonts w:cs="Courier New"/>
        </w:rPr>
        <w:tab/>
        <w:t>Except at metal fascia cants, secure top edge of base flashing with nails on a line approximately 25 mm (one inch) below top edge, spaced not more than 200 mm (eight inches) on center.</w:t>
      </w:r>
    </w:p>
    <w:p w14:paraId="0BFBF968" w14:textId="77777777" w:rsidR="00143742" w:rsidRPr="00283954" w:rsidRDefault="00143742" w:rsidP="00143742">
      <w:pPr>
        <w:pStyle w:val="Level2"/>
        <w:rPr>
          <w:rFonts w:cs="Courier New"/>
        </w:rPr>
      </w:pPr>
      <w:r w:rsidRPr="00283954">
        <w:rPr>
          <w:rFonts w:cs="Courier New"/>
        </w:rPr>
        <w:t>1.</w:t>
      </w:r>
      <w:r w:rsidRPr="00283954">
        <w:rPr>
          <w:rFonts w:cs="Courier New"/>
        </w:rPr>
        <w:tab/>
        <w:t xml:space="preserve">Cover nail heads with roof cement. </w:t>
      </w:r>
    </w:p>
    <w:p w14:paraId="5C9BB62A" w14:textId="77777777" w:rsidR="00143742" w:rsidRPr="00283954" w:rsidRDefault="00143742" w:rsidP="00143742">
      <w:pPr>
        <w:pStyle w:val="Level2"/>
        <w:rPr>
          <w:rFonts w:cs="Courier New"/>
        </w:rPr>
      </w:pPr>
      <w:r w:rsidRPr="00283954">
        <w:rPr>
          <w:rFonts w:cs="Courier New"/>
        </w:rPr>
        <w:t>2.</w:t>
      </w:r>
      <w:r w:rsidRPr="00283954">
        <w:rPr>
          <w:rFonts w:cs="Courier New"/>
        </w:rPr>
        <w:tab/>
        <w:t>Cover the top of the base flashing with counterflashing as specified in Section 07 60 00, FLASHING AND SHEET METAL. At the fascia cants secure the top edge of the flashing with fascia compression clamp as specified in Section 07 60 00, FLASHING AND SHEET METAL.</w:t>
      </w:r>
    </w:p>
    <w:p w14:paraId="5CA8499D" w14:textId="77777777" w:rsidR="00143742" w:rsidRPr="00283954" w:rsidRDefault="00544384" w:rsidP="00143742">
      <w:pPr>
        <w:pStyle w:val="ArticleB"/>
        <w:rPr>
          <w:rFonts w:cs="Courier New"/>
        </w:rPr>
      </w:pPr>
      <w:r w:rsidRPr="00283954">
        <w:rPr>
          <w:rFonts w:cs="Courier New"/>
        </w:rPr>
        <w:t>3.8 STRIPPING</w:t>
      </w:r>
    </w:p>
    <w:p w14:paraId="3F1CFC81" w14:textId="77777777" w:rsidR="00143742" w:rsidRPr="00283954" w:rsidRDefault="00143742" w:rsidP="00143742">
      <w:pPr>
        <w:pStyle w:val="Level1"/>
        <w:rPr>
          <w:rFonts w:cs="Courier New"/>
        </w:rPr>
      </w:pPr>
      <w:r w:rsidRPr="00283954">
        <w:rPr>
          <w:rFonts w:cs="Courier New"/>
        </w:rPr>
        <w:t>A.</w:t>
      </w:r>
      <w:r w:rsidRPr="00283954">
        <w:rPr>
          <w:rFonts w:cs="Courier New"/>
        </w:rPr>
        <w:tab/>
        <w:t>Coordinate to set flanges of metal flashing in roof cement on top sheet of the modified bituminous roofing and mailing to blocking with Section 07 60 00, FLASHING AND SHEET METAL.</w:t>
      </w:r>
    </w:p>
    <w:p w14:paraId="560FACFD" w14:textId="77777777" w:rsidR="00143742" w:rsidRPr="00283954" w:rsidRDefault="00143742" w:rsidP="00143742">
      <w:pPr>
        <w:pStyle w:val="Level1"/>
        <w:rPr>
          <w:rFonts w:cs="Courier New"/>
        </w:rPr>
      </w:pPr>
      <w:r w:rsidRPr="00283954">
        <w:rPr>
          <w:rFonts w:cs="Courier New"/>
        </w:rPr>
        <w:t>B.</w:t>
      </w:r>
      <w:r w:rsidRPr="00283954">
        <w:rPr>
          <w:rFonts w:cs="Courier New"/>
        </w:rPr>
        <w:tab/>
        <w:t>Cover that portion of the horizontal flanges of metal base flashings, gravel stops, and other flanges extending out onto the roofing with modified bituminous sheet.</w:t>
      </w:r>
    </w:p>
    <w:p w14:paraId="326C54BB" w14:textId="77777777" w:rsidR="00143742" w:rsidRPr="00283954" w:rsidRDefault="00143742" w:rsidP="00143742">
      <w:pPr>
        <w:pStyle w:val="Level1"/>
        <w:rPr>
          <w:rFonts w:cs="Courier New"/>
        </w:rPr>
      </w:pPr>
      <w:r w:rsidRPr="00283954">
        <w:rPr>
          <w:rFonts w:cs="Courier New"/>
        </w:rPr>
        <w:t>C.</w:t>
      </w:r>
      <w:r w:rsidRPr="00283954">
        <w:rPr>
          <w:rFonts w:cs="Courier New"/>
        </w:rPr>
        <w:tab/>
        <w:t>Extend the sheet out on the roofing 150 mm six inches beyond the edge of the metal flange. Cut edge to fit tight against vertical members of flange.</w:t>
      </w:r>
    </w:p>
    <w:p w14:paraId="00FB5637" w14:textId="77777777" w:rsidR="00143742" w:rsidRPr="00283954" w:rsidRDefault="00143742" w:rsidP="00143742">
      <w:pPr>
        <w:pStyle w:val="Level1"/>
        <w:rPr>
          <w:rFonts w:cs="Courier New"/>
        </w:rPr>
      </w:pPr>
      <w:r w:rsidRPr="00283954">
        <w:rPr>
          <w:rFonts w:cs="Courier New"/>
        </w:rPr>
        <w:t>D.</w:t>
      </w:r>
      <w:r w:rsidRPr="00283954">
        <w:rPr>
          <w:rFonts w:cs="Courier New"/>
        </w:rPr>
        <w:tab/>
        <w:t>Prime flange before stripping, embed sheet in cold-applied adhesive.</w:t>
      </w:r>
    </w:p>
    <w:p w14:paraId="45272C02" w14:textId="77777777" w:rsidR="00143742" w:rsidRPr="00283954" w:rsidRDefault="00143742" w:rsidP="00143742">
      <w:pPr>
        <w:pStyle w:val="ArticleB"/>
        <w:rPr>
          <w:rFonts w:cs="Courier New"/>
        </w:rPr>
      </w:pPr>
      <w:r w:rsidRPr="00283954">
        <w:rPr>
          <w:rFonts w:cs="Courier New"/>
        </w:rPr>
        <w:t>3.9 ROOF WALKWAYS</w:t>
      </w:r>
    </w:p>
    <w:p w14:paraId="0AD03321" w14:textId="77777777" w:rsidR="00143742" w:rsidRPr="003A07D6" w:rsidRDefault="00143742" w:rsidP="003A07D6">
      <w:pPr>
        <w:pStyle w:val="SpecNote"/>
      </w:pPr>
      <w:r w:rsidRPr="003A07D6">
        <w:t>SPEC WRITER NOTES:</w:t>
      </w:r>
    </w:p>
    <w:p w14:paraId="7046353A" w14:textId="77777777" w:rsidR="00143742" w:rsidRPr="003A07D6" w:rsidRDefault="00143742" w:rsidP="003A07D6">
      <w:pPr>
        <w:pStyle w:val="SpecNote"/>
      </w:pPr>
      <w:r w:rsidRPr="003A07D6">
        <w:t>1.</w:t>
      </w:r>
      <w:r w:rsidRPr="003A07D6">
        <w:tab/>
        <w:t>Use walkways in the following locations as a minimum:</w:t>
      </w:r>
    </w:p>
    <w:p w14:paraId="5074F3C5" w14:textId="77777777" w:rsidR="00143742" w:rsidRPr="003A07D6" w:rsidRDefault="00143742" w:rsidP="003A07D6">
      <w:pPr>
        <w:pStyle w:val="SpecNote"/>
      </w:pPr>
      <w:r w:rsidRPr="003A07D6">
        <w:t>2.</w:t>
      </w:r>
      <w:r w:rsidRPr="003A07D6">
        <w:tab/>
        <w:t>At working and access areas of equipment requiring servicing.</w:t>
      </w:r>
    </w:p>
    <w:p w14:paraId="31B8B697" w14:textId="77777777" w:rsidR="00143742" w:rsidRPr="003A07D6" w:rsidRDefault="00143742" w:rsidP="003A07D6">
      <w:pPr>
        <w:pStyle w:val="SpecNote"/>
      </w:pPr>
      <w:r w:rsidRPr="003A07D6">
        <w:lastRenderedPageBreak/>
        <w:t>3.</w:t>
      </w:r>
      <w:r w:rsidRPr="003A07D6">
        <w:tab/>
        <w:t>At equipment having discharges detrimental to roof membrane, under gooseneck discharges from kitchens and chemical exhausts.</w:t>
      </w:r>
    </w:p>
    <w:p w14:paraId="16419986" w14:textId="77777777" w:rsidR="00143742" w:rsidRPr="003A07D6" w:rsidRDefault="00143742" w:rsidP="003A07D6">
      <w:pPr>
        <w:pStyle w:val="SpecNote"/>
      </w:pPr>
      <w:r w:rsidRPr="003A07D6">
        <w:t>4.</w:t>
      </w:r>
      <w:r w:rsidRPr="003A07D6">
        <w:tab/>
        <w:t>At landing points for hatches, ladders, and doors entering roof level.</w:t>
      </w:r>
    </w:p>
    <w:p w14:paraId="6DAB54E9" w14:textId="77777777" w:rsidR="00143742" w:rsidRPr="003A07D6" w:rsidRDefault="00143742" w:rsidP="003A07D6">
      <w:pPr>
        <w:pStyle w:val="SpecNote"/>
      </w:pPr>
      <w:r w:rsidRPr="003A07D6">
        <w:t>5.</w:t>
      </w:r>
      <w:r w:rsidRPr="003A07D6">
        <w:tab/>
        <w:t>Show extent of walkways and pavers on roof plan.</w:t>
      </w:r>
    </w:p>
    <w:p w14:paraId="60E5676D" w14:textId="77777777" w:rsidR="00143742" w:rsidRPr="00283954" w:rsidRDefault="00143742" w:rsidP="006A4D82">
      <w:pPr>
        <w:pStyle w:val="Level1"/>
        <w:rPr>
          <w:rFonts w:cs="Courier New"/>
        </w:rPr>
      </w:pPr>
      <w:r w:rsidRPr="00283954">
        <w:rPr>
          <w:rFonts w:cs="Courier New"/>
        </w:rPr>
        <w:t>A.</w:t>
      </w:r>
      <w:r w:rsidRPr="00283954">
        <w:rPr>
          <w:rFonts w:cs="Courier New"/>
        </w:rPr>
        <w:tab/>
        <w:t>Install roof walkways where indicated.</w:t>
      </w:r>
    </w:p>
    <w:p w14:paraId="5BBDB94E" w14:textId="77777777" w:rsidR="00143742" w:rsidRPr="00283954" w:rsidRDefault="00143742" w:rsidP="00143742">
      <w:pPr>
        <w:pStyle w:val="Level1"/>
        <w:rPr>
          <w:rFonts w:cs="Courier New"/>
        </w:rPr>
      </w:pPr>
      <w:r w:rsidRPr="00283954">
        <w:rPr>
          <w:rFonts w:cs="Courier New"/>
        </w:rPr>
        <w:t>B.</w:t>
      </w:r>
      <w:r w:rsidRPr="00283954">
        <w:rPr>
          <w:rFonts w:cs="Courier New"/>
        </w:rPr>
        <w:tab/>
        <w:t>Set prefabricated planks in solid application of cold-applied adhesive. Maintain 75 mm (three inch) to 150 mm (six</w:t>
      </w:r>
      <w:r w:rsidRPr="00283954">
        <w:rPr>
          <w:rFonts w:cs="Courier New"/>
        </w:rPr>
        <w:noBreakHyphen/>
        <w:t>inch) space between planks.</w:t>
      </w:r>
    </w:p>
    <w:p w14:paraId="187AD714" w14:textId="77777777" w:rsidR="00143742" w:rsidRPr="00283954" w:rsidRDefault="00143742" w:rsidP="00143742">
      <w:pPr>
        <w:pStyle w:val="ArticleB"/>
        <w:rPr>
          <w:rFonts w:cs="Courier New"/>
        </w:rPr>
      </w:pPr>
      <w:r w:rsidRPr="00283954">
        <w:rPr>
          <w:rFonts w:cs="Courier New"/>
        </w:rPr>
        <w:t>3.10 APPLICATION OF COATING</w:t>
      </w:r>
    </w:p>
    <w:p w14:paraId="3B99E9C4" w14:textId="77777777" w:rsidR="00143742" w:rsidRPr="00283954" w:rsidRDefault="00143742" w:rsidP="00143742">
      <w:pPr>
        <w:pStyle w:val="Level1"/>
        <w:rPr>
          <w:rFonts w:cs="Courier New"/>
        </w:rPr>
      </w:pPr>
      <w:r w:rsidRPr="00283954">
        <w:rPr>
          <w:rFonts w:cs="Courier New"/>
        </w:rPr>
        <w:t>A.</w:t>
      </w:r>
      <w:r w:rsidRPr="00283954">
        <w:rPr>
          <w:rFonts w:cs="Courier New"/>
        </w:rPr>
        <w:tab/>
        <w:t>Apply coating on cap sheet when required to meet solar reflectance performance requirements.</w:t>
      </w:r>
    </w:p>
    <w:p w14:paraId="1AA9D354" w14:textId="77777777" w:rsidR="00143742" w:rsidRPr="00283954" w:rsidRDefault="00143742" w:rsidP="00143742">
      <w:pPr>
        <w:pStyle w:val="Level1"/>
        <w:rPr>
          <w:rFonts w:cs="Courier New"/>
        </w:rPr>
      </w:pPr>
      <w:r w:rsidRPr="00283954">
        <w:rPr>
          <w:rFonts w:cs="Courier New"/>
        </w:rPr>
        <w:t>B.</w:t>
      </w:r>
      <w:r w:rsidRPr="00283954">
        <w:rPr>
          <w:rFonts w:cs="Courier New"/>
        </w:rPr>
        <w:tab/>
        <w:t>Apply coating to membrane and base flashings according to manufacturer's written instructions by spray or roller.</w:t>
      </w:r>
    </w:p>
    <w:p w14:paraId="001D102A" w14:textId="77777777" w:rsidR="00143742" w:rsidRPr="00283954" w:rsidRDefault="00143742" w:rsidP="00143742">
      <w:pPr>
        <w:pStyle w:val="Level1"/>
        <w:rPr>
          <w:rFonts w:cs="Courier New"/>
        </w:rPr>
      </w:pPr>
      <w:r w:rsidRPr="00283954">
        <w:rPr>
          <w:rFonts w:cs="Courier New"/>
        </w:rPr>
        <w:t>C.</w:t>
      </w:r>
      <w:r w:rsidRPr="00283954">
        <w:rPr>
          <w:rFonts w:cs="Courier New"/>
        </w:rPr>
        <w:tab/>
        <w:t>Provide dry film thickness of minimum 20 mils (0.5 mm).</w:t>
      </w:r>
    </w:p>
    <w:p w14:paraId="7601DC25" w14:textId="77777777" w:rsidR="00143742" w:rsidRPr="00283954" w:rsidRDefault="00544384" w:rsidP="00143742">
      <w:pPr>
        <w:pStyle w:val="ArticleB"/>
        <w:rPr>
          <w:rFonts w:cs="Courier New"/>
        </w:rPr>
      </w:pPr>
      <w:r w:rsidRPr="00283954">
        <w:rPr>
          <w:rFonts w:cs="Courier New"/>
        </w:rPr>
        <w:t>3.11 INSTALLATION OF PAVERS</w:t>
      </w:r>
    </w:p>
    <w:p w14:paraId="40675CD2" w14:textId="77777777" w:rsidR="00143742" w:rsidRPr="003A07D6" w:rsidRDefault="00143742" w:rsidP="003A07D6">
      <w:pPr>
        <w:pStyle w:val="SpecNote"/>
      </w:pPr>
      <w:r w:rsidRPr="003A07D6">
        <w:t>SPEC WRITER NOTES:</w:t>
      </w:r>
    </w:p>
    <w:p w14:paraId="5860C35F" w14:textId="77777777" w:rsidR="00143742" w:rsidRPr="003A07D6" w:rsidRDefault="00143742" w:rsidP="003A07D6">
      <w:pPr>
        <w:pStyle w:val="SpecNote"/>
      </w:pPr>
      <w:r w:rsidRPr="003A07D6">
        <w:t>1.</w:t>
      </w:r>
      <w:r w:rsidRPr="003A07D6">
        <w:tab/>
        <w:t>Use pavers in the following locations as a minimum:</w:t>
      </w:r>
    </w:p>
    <w:p w14:paraId="1334009C" w14:textId="77777777" w:rsidR="00143742" w:rsidRPr="003A07D6" w:rsidRDefault="00143742" w:rsidP="003A07D6">
      <w:pPr>
        <w:pStyle w:val="SpecNote"/>
      </w:pPr>
      <w:r w:rsidRPr="003A07D6">
        <w:t>2.</w:t>
      </w:r>
      <w:r w:rsidRPr="003A07D6">
        <w:tab/>
        <w:t>At working and access areas of equipment requiring servicing.</w:t>
      </w:r>
    </w:p>
    <w:p w14:paraId="4D082621" w14:textId="77777777" w:rsidR="00143742" w:rsidRPr="003A07D6" w:rsidRDefault="00143742" w:rsidP="003A07D6">
      <w:pPr>
        <w:pStyle w:val="SpecNote"/>
      </w:pPr>
      <w:r w:rsidRPr="003A07D6">
        <w:t>3.</w:t>
      </w:r>
      <w:r w:rsidRPr="003A07D6">
        <w:tab/>
        <w:t>At equipment having discharges detrimental to roof membrane, under gooseneck discharges from kitchens and chemical exhausts.</w:t>
      </w:r>
    </w:p>
    <w:p w14:paraId="4CABA870" w14:textId="77777777" w:rsidR="00143742" w:rsidRPr="003A07D6" w:rsidRDefault="00143742" w:rsidP="003A07D6">
      <w:pPr>
        <w:pStyle w:val="SpecNote"/>
      </w:pPr>
      <w:r w:rsidRPr="003A07D6">
        <w:t>4.</w:t>
      </w:r>
      <w:r w:rsidRPr="003A07D6">
        <w:tab/>
        <w:t>At landing points for hatches, ladders, and doors entering roof level.</w:t>
      </w:r>
    </w:p>
    <w:p w14:paraId="7069B277" w14:textId="77777777" w:rsidR="00143742" w:rsidRPr="003A07D6" w:rsidRDefault="00143742" w:rsidP="003A07D6">
      <w:pPr>
        <w:pStyle w:val="SpecNote"/>
      </w:pPr>
      <w:r w:rsidRPr="003A07D6">
        <w:t>5.</w:t>
      </w:r>
      <w:r w:rsidRPr="003A07D6">
        <w:tab/>
        <w:t>Show extent of walkways and pavers on roof plan.</w:t>
      </w:r>
    </w:p>
    <w:p w14:paraId="21F08102" w14:textId="77777777" w:rsidR="00143742" w:rsidRPr="003A07D6" w:rsidRDefault="00143742" w:rsidP="003A07D6">
      <w:pPr>
        <w:pStyle w:val="SpecNote"/>
      </w:pPr>
      <w:r w:rsidRPr="003A07D6">
        <w:t>6.</w:t>
      </w:r>
      <w:r w:rsidRPr="003A07D6">
        <w:tab/>
        <w:t>Specify pavers and anchorage for pavers when weight of pavers does not meet the requirements for the wind velocities per FM TAB 1-29.</w:t>
      </w:r>
    </w:p>
    <w:p w14:paraId="2291F448" w14:textId="77777777" w:rsidR="00143742" w:rsidRPr="003A07D6" w:rsidRDefault="00143742" w:rsidP="003A07D6">
      <w:pPr>
        <w:pStyle w:val="SpecNote"/>
      </w:pPr>
      <w:r w:rsidRPr="003A07D6">
        <w:t>7.</w:t>
      </w:r>
      <w:r w:rsidRPr="003A07D6">
        <w:tab/>
        <w:t>Pavers without interlocking connectors require strapping together and edge clamps when they do not provide the minimum weight per m2 (square foot) for wind uplift resistance. See paragraph 3.2, D, 4.</w:t>
      </w:r>
    </w:p>
    <w:p w14:paraId="54553DBB" w14:textId="77777777" w:rsidR="00143742" w:rsidRPr="003A07D6" w:rsidRDefault="00143742" w:rsidP="003A07D6">
      <w:pPr>
        <w:pStyle w:val="SpecNote"/>
      </w:pPr>
      <w:r w:rsidRPr="003A07D6">
        <w:t>8.</w:t>
      </w:r>
      <w:r w:rsidRPr="003A07D6">
        <w:tab/>
        <w:t>Use mechanical strapping to create a perimeter anchor, at penetrations, cuts at valleys, over drains, and where partial or cut units occur.</w:t>
      </w:r>
    </w:p>
    <w:p w14:paraId="652E0506" w14:textId="77777777" w:rsidR="00143742" w:rsidRPr="003A07D6" w:rsidRDefault="00143742" w:rsidP="003A07D6">
      <w:pPr>
        <w:pStyle w:val="SpecNote"/>
      </w:pPr>
      <w:r w:rsidRPr="003A07D6">
        <w:t>9.</w:t>
      </w:r>
      <w:r w:rsidRPr="003A07D6">
        <w:tab/>
        <w:t>Detail strapping, perimeter restraints, edge clamps and location of strapping. Do not anchor through base flashing or into cants.</w:t>
      </w:r>
    </w:p>
    <w:p w14:paraId="3183AC12" w14:textId="77777777" w:rsidR="00143742" w:rsidRPr="003A07D6" w:rsidRDefault="00143742" w:rsidP="003A07D6">
      <w:pPr>
        <w:pStyle w:val="SpecNote"/>
      </w:pPr>
      <w:r w:rsidRPr="003A07D6">
        <w:lastRenderedPageBreak/>
        <w:t>10.</w:t>
      </w:r>
      <w:r w:rsidR="00E771EF">
        <w:tab/>
      </w:r>
      <w:r w:rsidRPr="003A07D6">
        <w:t>Interlocking connectors:</w:t>
      </w:r>
    </w:p>
    <w:p w14:paraId="236CEFCE" w14:textId="77777777" w:rsidR="00143742" w:rsidRPr="003A07D6" w:rsidRDefault="00143742" w:rsidP="003A07D6">
      <w:pPr>
        <w:pStyle w:val="SpecNote"/>
      </w:pPr>
      <w:r w:rsidRPr="003A07D6">
        <w:t>11.</w:t>
      </w:r>
      <w:r w:rsidR="00E771EF">
        <w:tab/>
      </w:r>
      <w:r w:rsidRPr="003A07D6">
        <w:t>Use 400 mm (16 inches) on center minimum spacing of connectors.</w:t>
      </w:r>
    </w:p>
    <w:p w14:paraId="25386D55" w14:textId="77777777" w:rsidR="00143742" w:rsidRPr="003A07D6" w:rsidRDefault="00143742" w:rsidP="003A07D6">
      <w:pPr>
        <w:pStyle w:val="SpecNote"/>
      </w:pPr>
      <w:r w:rsidRPr="003A07D6">
        <w:t>12.</w:t>
      </w:r>
      <w:r w:rsidR="00E771EF">
        <w:tab/>
      </w:r>
      <w:r w:rsidRPr="003A07D6">
        <w:t>Decrease spacing to 300, 200, or 100 mm (12, 8, or 4 inches) on center for higher wind velocities.</w:t>
      </w:r>
    </w:p>
    <w:p w14:paraId="00C711E7" w14:textId="77777777" w:rsidR="00143742" w:rsidRPr="00283954" w:rsidRDefault="00143742" w:rsidP="006A4D82">
      <w:pPr>
        <w:pStyle w:val="Level1"/>
        <w:rPr>
          <w:rFonts w:cs="Courier New"/>
        </w:rPr>
      </w:pPr>
      <w:r w:rsidRPr="00283954">
        <w:rPr>
          <w:rFonts w:cs="Courier New"/>
        </w:rPr>
        <w:t>A.</w:t>
      </w:r>
      <w:r w:rsidRPr="00283954">
        <w:rPr>
          <w:rFonts w:cs="Courier New"/>
        </w:rPr>
        <w:tab/>
        <w:t xml:space="preserve">Installation of </w:t>
      </w:r>
      <w:r w:rsidR="00544384" w:rsidRPr="00283954">
        <w:rPr>
          <w:rFonts w:cs="Courier New"/>
        </w:rPr>
        <w:t>Pavers</w:t>
      </w:r>
      <w:r w:rsidRPr="00283954">
        <w:rPr>
          <w:rFonts w:cs="Courier New"/>
        </w:rPr>
        <w:t>:</w:t>
      </w:r>
    </w:p>
    <w:p w14:paraId="70066AFC" w14:textId="77777777" w:rsidR="00143742" w:rsidRPr="00283954" w:rsidRDefault="00143742" w:rsidP="00143742">
      <w:pPr>
        <w:pStyle w:val="Level2"/>
        <w:rPr>
          <w:rFonts w:cs="Courier New"/>
        </w:rPr>
      </w:pPr>
      <w:r w:rsidRPr="00283954">
        <w:rPr>
          <w:rFonts w:cs="Courier New"/>
        </w:rPr>
        <w:t>1.</w:t>
      </w:r>
      <w:r w:rsidRPr="00283954">
        <w:rPr>
          <w:rFonts w:cs="Courier New"/>
        </w:rPr>
        <w:tab/>
        <w:t>Saw cut or core drill pavers for cut units.</w:t>
      </w:r>
    </w:p>
    <w:p w14:paraId="41433BDC" w14:textId="77777777" w:rsidR="00143742" w:rsidRPr="00283954" w:rsidRDefault="00143742" w:rsidP="00143742">
      <w:pPr>
        <w:pStyle w:val="Level2"/>
        <w:rPr>
          <w:rFonts w:cs="Courier New"/>
        </w:rPr>
      </w:pPr>
      <w:r w:rsidRPr="00283954">
        <w:rPr>
          <w:rFonts w:cs="Courier New"/>
        </w:rPr>
        <w:t>2.</w:t>
      </w:r>
      <w:r w:rsidRPr="00283954">
        <w:rPr>
          <w:rFonts w:cs="Courier New"/>
        </w:rPr>
        <w:tab/>
        <w:t>Install pavers with butt joints in running bond with not less than one ha</w:t>
      </w:r>
      <w:r w:rsidR="00E771EF">
        <w:rPr>
          <w:rFonts w:cs="Courier New"/>
        </w:rPr>
        <w:t>lf-</w:t>
      </w:r>
      <w:r w:rsidRPr="00283954">
        <w:rPr>
          <w:rFonts w:cs="Courier New"/>
        </w:rPr>
        <w:t>length unit at ends.</w:t>
      </w:r>
    </w:p>
    <w:p w14:paraId="4B5C451B" w14:textId="77777777" w:rsidR="00143742" w:rsidRPr="00283954" w:rsidRDefault="00143742" w:rsidP="00143742">
      <w:pPr>
        <w:pStyle w:val="Level3"/>
        <w:rPr>
          <w:rFonts w:cs="Courier New"/>
        </w:rPr>
      </w:pPr>
      <w:r w:rsidRPr="00283954">
        <w:rPr>
          <w:rFonts w:cs="Courier New"/>
        </w:rPr>
        <w:t>a.</w:t>
      </w:r>
      <w:r w:rsidRPr="00283954">
        <w:rPr>
          <w:rFonts w:cs="Courier New"/>
        </w:rPr>
        <w:tab/>
        <w:t xml:space="preserve">Stagger end </w:t>
      </w:r>
      <w:proofErr w:type="gramStart"/>
      <w:r w:rsidRPr="00283954">
        <w:rPr>
          <w:rFonts w:cs="Courier New"/>
        </w:rPr>
        <w:t>joints;</w:t>
      </w:r>
      <w:proofErr w:type="gramEnd"/>
      <w:r w:rsidRPr="00283954">
        <w:rPr>
          <w:rFonts w:cs="Courier New"/>
        </w:rPr>
        <w:t xml:space="preserve"> generally locate joints near midpoint of adjacent rows, except where end joints occur in valleys. Miter end joints to fit in valleys.</w:t>
      </w:r>
    </w:p>
    <w:p w14:paraId="2DD40303" w14:textId="77777777" w:rsidR="00143742" w:rsidRPr="00283954" w:rsidRDefault="00143742" w:rsidP="00143742">
      <w:pPr>
        <w:pStyle w:val="Level3"/>
        <w:rPr>
          <w:rFonts w:cs="Courier New"/>
        </w:rPr>
      </w:pPr>
      <w:r w:rsidRPr="00283954">
        <w:rPr>
          <w:rFonts w:cs="Courier New"/>
        </w:rPr>
        <w:t>b.</w:t>
      </w:r>
      <w:r w:rsidRPr="00283954">
        <w:rPr>
          <w:rFonts w:cs="Courier New"/>
        </w:rPr>
        <w:tab/>
        <w:t>Cut to fit within 13 mm (1/2 inch) of penetrations.</w:t>
      </w:r>
    </w:p>
    <w:p w14:paraId="39845AA3" w14:textId="77777777" w:rsidR="00143742" w:rsidRPr="00283954" w:rsidRDefault="00143742" w:rsidP="00143742">
      <w:pPr>
        <w:pStyle w:val="Level2"/>
        <w:rPr>
          <w:rFonts w:cs="Courier New"/>
        </w:rPr>
      </w:pPr>
      <w:r w:rsidRPr="00283954">
        <w:rPr>
          <w:rFonts w:cs="Courier New"/>
        </w:rPr>
        <w:t>3.</w:t>
      </w:r>
      <w:r w:rsidRPr="00283954">
        <w:rPr>
          <w:rFonts w:cs="Courier New"/>
        </w:rPr>
        <w:tab/>
        <w:t>Install interlocking connectors in channel units for complete tie in of units, includin</w:t>
      </w:r>
      <w:r w:rsidR="00B07B72">
        <w:rPr>
          <w:rFonts w:cs="Courier New"/>
        </w:rPr>
        <w:t>g cut units. Use corner spacing</w:t>
      </w:r>
      <w:r w:rsidRPr="00283954">
        <w:rPr>
          <w:rFonts w:cs="Courier New"/>
        </w:rPr>
        <w:t xml:space="preserve"> for </w:t>
      </w:r>
      <w:proofErr w:type="gramStart"/>
      <w:r w:rsidRPr="00283954">
        <w:rPr>
          <w:rFonts w:cs="Courier New"/>
        </w:rPr>
        <w:t>a distance of 1200</w:t>
      </w:r>
      <w:proofErr w:type="gramEnd"/>
      <w:r w:rsidRPr="00283954">
        <w:rPr>
          <w:rFonts w:cs="Courier New"/>
        </w:rPr>
        <w:t xml:space="preserve"> mm (4 feet) or more around roof drains, penetrations, and other vertical surfaces in the field of the roof area.</w:t>
      </w:r>
    </w:p>
    <w:p w14:paraId="2596032C" w14:textId="77777777" w:rsidR="00143742" w:rsidRPr="00283954" w:rsidRDefault="00143742" w:rsidP="00143742">
      <w:pPr>
        <w:pStyle w:val="Level3"/>
        <w:rPr>
          <w:rFonts w:cs="Courier New"/>
        </w:rPr>
      </w:pPr>
      <w:r w:rsidRPr="00283954">
        <w:rPr>
          <w:rFonts w:cs="Courier New"/>
        </w:rPr>
        <w:t>a.</w:t>
      </w:r>
      <w:r w:rsidRPr="00283954">
        <w:rPr>
          <w:rFonts w:cs="Courier New"/>
        </w:rPr>
        <w:tab/>
        <w:t>Space connectors at _____ mm (inches) on center at the corners for 3 m (10 foot) square area.</w:t>
      </w:r>
    </w:p>
    <w:p w14:paraId="07046E4D" w14:textId="77777777" w:rsidR="00143742" w:rsidRPr="00283954" w:rsidRDefault="00143742" w:rsidP="00143742">
      <w:pPr>
        <w:pStyle w:val="Level3"/>
        <w:rPr>
          <w:rFonts w:cs="Courier New"/>
        </w:rPr>
      </w:pPr>
      <w:r w:rsidRPr="00283954">
        <w:rPr>
          <w:rFonts w:cs="Courier New"/>
        </w:rPr>
        <w:t>b.</w:t>
      </w:r>
      <w:r w:rsidRPr="00283954">
        <w:rPr>
          <w:rFonts w:cs="Courier New"/>
        </w:rPr>
        <w:tab/>
        <w:t>Space connectors at _____ mm inches on center at the perimeter for 1800 mm (6 foot) wide strip.</w:t>
      </w:r>
    </w:p>
    <w:p w14:paraId="5008461B" w14:textId="77777777" w:rsidR="00143742" w:rsidRPr="00283954" w:rsidRDefault="00143742" w:rsidP="00143742">
      <w:pPr>
        <w:pStyle w:val="Level3"/>
        <w:rPr>
          <w:rFonts w:cs="Courier New"/>
        </w:rPr>
      </w:pPr>
      <w:r w:rsidRPr="00283954">
        <w:rPr>
          <w:rFonts w:cs="Courier New"/>
        </w:rPr>
        <w:t>c.</w:t>
      </w:r>
      <w:r w:rsidRPr="00283954">
        <w:rPr>
          <w:rFonts w:cs="Courier New"/>
        </w:rPr>
        <w:tab/>
        <w:t>Space connectors at _____ mm (inches) on center in the field.</w:t>
      </w:r>
    </w:p>
    <w:p w14:paraId="6876543F" w14:textId="77777777" w:rsidR="00143742" w:rsidRPr="00283954" w:rsidRDefault="00143742" w:rsidP="00143742">
      <w:pPr>
        <w:pStyle w:val="Level3"/>
        <w:rPr>
          <w:rFonts w:cs="Courier New"/>
        </w:rPr>
      </w:pPr>
      <w:r w:rsidRPr="00283954">
        <w:rPr>
          <w:rFonts w:cs="Courier New"/>
        </w:rPr>
        <w:t>d.</w:t>
      </w:r>
      <w:r w:rsidRPr="00283954">
        <w:rPr>
          <w:rFonts w:cs="Courier New"/>
        </w:rPr>
        <w:tab/>
        <w:t>Install pavers under the perimeter retainer as shown.</w:t>
      </w:r>
    </w:p>
    <w:p w14:paraId="1E8AD7F2" w14:textId="77777777" w:rsidR="00143742" w:rsidRPr="00283954" w:rsidRDefault="00143742" w:rsidP="00143742">
      <w:pPr>
        <w:pStyle w:val="Level2"/>
        <w:rPr>
          <w:rFonts w:cs="Courier New"/>
        </w:rPr>
      </w:pPr>
      <w:r w:rsidRPr="00283954">
        <w:rPr>
          <w:rFonts w:cs="Courier New"/>
        </w:rPr>
        <w:t>4.</w:t>
      </w:r>
      <w:r w:rsidRPr="00283954">
        <w:rPr>
          <w:rFonts w:cs="Courier New"/>
        </w:rPr>
        <w:tab/>
        <w:t>Install strapping where shown.</w:t>
      </w:r>
    </w:p>
    <w:p w14:paraId="4F8B1756" w14:textId="77777777" w:rsidR="00143742" w:rsidRPr="00283954" w:rsidRDefault="00143742" w:rsidP="00143742">
      <w:pPr>
        <w:pStyle w:val="Level3"/>
        <w:rPr>
          <w:rFonts w:cs="Courier New"/>
        </w:rPr>
      </w:pPr>
      <w:r w:rsidRPr="00283954">
        <w:rPr>
          <w:rFonts w:cs="Courier New"/>
        </w:rPr>
        <w:t>a.</w:t>
      </w:r>
      <w:r w:rsidRPr="00283954">
        <w:rPr>
          <w:rFonts w:cs="Courier New"/>
        </w:rPr>
        <w:tab/>
        <w:t>Limit strap lengths to a maximum of 9 m (30 feet).</w:t>
      </w:r>
    </w:p>
    <w:p w14:paraId="260B0F77" w14:textId="36286613" w:rsidR="00143742" w:rsidRPr="00283954" w:rsidRDefault="00143742" w:rsidP="00143742">
      <w:pPr>
        <w:pStyle w:val="Level3"/>
        <w:rPr>
          <w:rFonts w:cs="Courier New"/>
        </w:rPr>
      </w:pPr>
      <w:r w:rsidRPr="00283954">
        <w:rPr>
          <w:rFonts w:cs="Courier New"/>
        </w:rPr>
        <w:t>b.</w:t>
      </w:r>
      <w:r w:rsidRPr="00283954">
        <w:rPr>
          <w:rFonts w:cs="Courier New"/>
        </w:rPr>
        <w:tab/>
        <w:t xml:space="preserve">Install straps at corner connection to the perimeter retainer at approximate </w:t>
      </w:r>
      <w:r w:rsidR="00CD6483" w:rsidRPr="00283954">
        <w:rPr>
          <w:rFonts w:cs="Courier New"/>
        </w:rPr>
        <w:t>45-degree</w:t>
      </w:r>
      <w:r w:rsidRPr="00283954">
        <w:rPr>
          <w:rFonts w:cs="Courier New"/>
        </w:rPr>
        <w:t xml:space="preserve"> angle at approximate 3 to 3.6 m (10 to 12 feet) from corner.</w:t>
      </w:r>
    </w:p>
    <w:p w14:paraId="115D1E2D" w14:textId="77777777" w:rsidR="00143742" w:rsidRPr="00283954" w:rsidRDefault="00143742" w:rsidP="00143742">
      <w:pPr>
        <w:pStyle w:val="Level3"/>
        <w:rPr>
          <w:rFonts w:cs="Courier New"/>
        </w:rPr>
      </w:pPr>
      <w:r w:rsidRPr="00283954">
        <w:rPr>
          <w:rFonts w:cs="Courier New"/>
        </w:rPr>
        <w:t>c.</w:t>
      </w:r>
      <w:r w:rsidRPr="00283954">
        <w:rPr>
          <w:rFonts w:cs="Courier New"/>
        </w:rPr>
        <w:tab/>
        <w:t>Install straps on each side of the valleys, hips, and ridges, with cross straps spaced not over 1200 mm (4 feet) on center between the end straps.</w:t>
      </w:r>
    </w:p>
    <w:p w14:paraId="3C5B64F0" w14:textId="77777777" w:rsidR="00143742" w:rsidRPr="00283954" w:rsidRDefault="00143742" w:rsidP="00143742">
      <w:pPr>
        <w:pStyle w:val="Level3"/>
        <w:rPr>
          <w:rFonts w:cs="Courier New"/>
        </w:rPr>
      </w:pPr>
      <w:r w:rsidRPr="00283954">
        <w:rPr>
          <w:rFonts w:cs="Courier New"/>
        </w:rPr>
        <w:t>d.</w:t>
      </w:r>
      <w:r w:rsidRPr="00283954">
        <w:rPr>
          <w:rFonts w:cs="Courier New"/>
        </w:rPr>
        <w:tab/>
        <w:t>Install straps at the perimeter of the penetrations more than two paves in width or length.</w:t>
      </w:r>
    </w:p>
    <w:p w14:paraId="193C14B2" w14:textId="77777777" w:rsidR="00143742" w:rsidRPr="00283954" w:rsidRDefault="00143742" w:rsidP="00143742">
      <w:pPr>
        <w:pStyle w:val="Level3"/>
        <w:rPr>
          <w:rFonts w:cs="Courier New"/>
        </w:rPr>
      </w:pPr>
      <w:r w:rsidRPr="00283954">
        <w:rPr>
          <w:rFonts w:cs="Courier New"/>
        </w:rPr>
        <w:t>e.</w:t>
      </w:r>
      <w:r w:rsidRPr="00283954">
        <w:rPr>
          <w:rFonts w:cs="Courier New"/>
        </w:rPr>
        <w:tab/>
        <w:t>Anchor straps to each paver with two fasteners per unit.</w:t>
      </w:r>
    </w:p>
    <w:p w14:paraId="30F2AB69" w14:textId="77777777" w:rsidR="00143742" w:rsidRPr="00283954" w:rsidRDefault="00143742" w:rsidP="00143742">
      <w:pPr>
        <w:pStyle w:val="Level3"/>
        <w:rPr>
          <w:rFonts w:cs="Courier New"/>
        </w:rPr>
      </w:pPr>
      <w:r w:rsidRPr="00283954">
        <w:rPr>
          <w:rFonts w:cs="Courier New"/>
        </w:rPr>
        <w:t>f.</w:t>
      </w:r>
      <w:r w:rsidRPr="00283954">
        <w:rPr>
          <w:rFonts w:cs="Courier New"/>
        </w:rPr>
        <w:tab/>
        <w:t>Pre-drill holes for fasteners in pavers.</w:t>
      </w:r>
    </w:p>
    <w:p w14:paraId="68A69E34" w14:textId="77777777" w:rsidR="00143742" w:rsidRPr="00283954" w:rsidRDefault="00143742" w:rsidP="00143742">
      <w:pPr>
        <w:pStyle w:val="ArticleB"/>
        <w:rPr>
          <w:rFonts w:cs="Courier New"/>
        </w:rPr>
      </w:pPr>
      <w:r w:rsidRPr="00283954">
        <w:rPr>
          <w:rFonts w:cs="Courier New"/>
        </w:rPr>
        <w:t>3.12</w:t>
      </w:r>
      <w:r w:rsidR="00544384" w:rsidRPr="00283954">
        <w:rPr>
          <w:rFonts w:cs="Courier New"/>
        </w:rPr>
        <w:t xml:space="preserve"> FIELD QUALITY CONTROL</w:t>
      </w:r>
    </w:p>
    <w:p w14:paraId="5B102088" w14:textId="77777777" w:rsidR="00544384" w:rsidRPr="003A07D6" w:rsidRDefault="00143742" w:rsidP="003A07D6">
      <w:pPr>
        <w:pStyle w:val="SpecNote"/>
      </w:pPr>
      <w:r w:rsidRPr="003A07D6">
        <w:t>SPEC WRITER NOTE</w:t>
      </w:r>
      <w:r w:rsidR="00544384" w:rsidRPr="003A07D6">
        <w:t>S:</w:t>
      </w:r>
    </w:p>
    <w:p w14:paraId="14BCF3F9" w14:textId="46E0B07B" w:rsidR="00143742" w:rsidRPr="003A07D6" w:rsidRDefault="004863B8" w:rsidP="003A07D6">
      <w:pPr>
        <w:pStyle w:val="SpecNote"/>
      </w:pPr>
      <w:r w:rsidRPr="003A07D6">
        <w:t>1.</w:t>
      </w:r>
      <w:r w:rsidRPr="003A07D6">
        <w:tab/>
      </w:r>
      <w:r w:rsidR="00143742" w:rsidRPr="003A07D6">
        <w:t xml:space="preserve">Select one or both of following two paragraphs based upon project requirements.  VA may elect to perform </w:t>
      </w:r>
      <w:r w:rsidR="00143742" w:rsidRPr="003A07D6">
        <w:lastRenderedPageBreak/>
        <w:t xml:space="preserve">or hire roofing inspector.  VA may also elect to require contractor to retain roofing inspector, as qualified representative of manufacturer or independent </w:t>
      </w:r>
      <w:r w:rsidR="00CD6483" w:rsidRPr="003A07D6">
        <w:t>third-party</w:t>
      </w:r>
      <w:r w:rsidR="00143742" w:rsidRPr="003A07D6">
        <w:t xml:space="preserve"> inspector.</w:t>
      </w:r>
    </w:p>
    <w:p w14:paraId="2FE866E2" w14:textId="77777777" w:rsidR="00143742" w:rsidRPr="00283954" w:rsidRDefault="00143742" w:rsidP="006A4D82">
      <w:pPr>
        <w:pStyle w:val="Level1"/>
        <w:rPr>
          <w:rFonts w:cs="Courier New"/>
        </w:rPr>
      </w:pPr>
      <w:r w:rsidRPr="00283954">
        <w:rPr>
          <w:rFonts w:cs="Courier New"/>
        </w:rPr>
        <w:t>A.</w:t>
      </w:r>
      <w:r w:rsidRPr="00283954">
        <w:rPr>
          <w:rFonts w:cs="Courier New"/>
        </w:rPr>
        <w:tab/>
        <w:t>Roofing Inspector:  Owner will engage a qualified roofing inspector to perform roof tests and inspections and to prepare test reports.</w:t>
      </w:r>
    </w:p>
    <w:p w14:paraId="01BFB443" w14:textId="77777777" w:rsidR="00143742" w:rsidRPr="00283954" w:rsidRDefault="00143742" w:rsidP="00143742">
      <w:pPr>
        <w:pStyle w:val="Level1"/>
        <w:rPr>
          <w:rFonts w:cs="Courier New"/>
        </w:rPr>
      </w:pPr>
      <w:r w:rsidRPr="00283954">
        <w:rPr>
          <w:rFonts w:cs="Courier New"/>
        </w:rPr>
        <w:t>B.</w:t>
      </w:r>
      <w:r w:rsidRPr="00283954">
        <w:rPr>
          <w:rFonts w:cs="Courier New"/>
        </w:rPr>
        <w:tab/>
        <w:t xml:space="preserve">Roofing Inspector:  Contractor </w:t>
      </w:r>
      <w:r w:rsidR="00737910">
        <w:rPr>
          <w:rFonts w:cs="Courier New"/>
        </w:rPr>
        <w:t>must</w:t>
      </w:r>
      <w:r w:rsidRPr="00283954">
        <w:rPr>
          <w:rFonts w:cs="Courier New"/>
        </w:rPr>
        <w:t xml:space="preserve"> engage a qualified roofing inspector for a minimum of //5 //7 //10</w:t>
      </w:r>
      <w:r w:rsidR="00E771EF">
        <w:rPr>
          <w:rFonts w:cs="Courier New"/>
        </w:rPr>
        <w:t xml:space="preserve"> </w:t>
      </w:r>
      <w:r w:rsidRPr="00283954">
        <w:rPr>
          <w:rFonts w:cs="Courier New"/>
        </w:rPr>
        <w:t xml:space="preserve">// full-time days on site to perform roof tests and inspections and to prepare start up, interim, and final reports. Roofing Inspector's quality assurance inspections </w:t>
      </w:r>
      <w:r w:rsidR="00737910">
        <w:rPr>
          <w:rFonts w:cs="Courier New"/>
        </w:rPr>
        <w:t>must</w:t>
      </w:r>
      <w:r w:rsidRPr="00283954">
        <w:rPr>
          <w:rFonts w:cs="Courier New"/>
        </w:rPr>
        <w:t xml:space="preserve"> comply with criteria established in ARMA/NRCA's "Quality Control Guidelines for the Application of Built-up Roofing."  </w:t>
      </w:r>
    </w:p>
    <w:p w14:paraId="32731EBF" w14:textId="77777777" w:rsidR="00143742" w:rsidRPr="00283954" w:rsidRDefault="00143742" w:rsidP="00143742">
      <w:pPr>
        <w:pStyle w:val="Level1"/>
        <w:rPr>
          <w:rFonts w:cs="Courier New"/>
        </w:rPr>
      </w:pPr>
      <w:r w:rsidRPr="00283954">
        <w:rPr>
          <w:rFonts w:cs="Courier New"/>
        </w:rPr>
        <w:t>C.</w:t>
      </w:r>
      <w:r w:rsidRPr="00283954">
        <w:rPr>
          <w:rFonts w:cs="Courier New"/>
        </w:rPr>
        <w:tab/>
        <w:t>Final Roof Inspection:  Arrange for roofing system manufacturer's technical personnel to inspect roofing installation on completion.</w:t>
      </w:r>
    </w:p>
    <w:p w14:paraId="056F45E8" w14:textId="77777777" w:rsidR="00143742" w:rsidRPr="00283954" w:rsidRDefault="00143742" w:rsidP="00143742">
      <w:pPr>
        <w:pStyle w:val="Level2"/>
        <w:rPr>
          <w:rFonts w:cs="Courier New"/>
        </w:rPr>
      </w:pPr>
      <w:r w:rsidRPr="00283954">
        <w:rPr>
          <w:rFonts w:cs="Courier New"/>
        </w:rPr>
        <w:t>1.</w:t>
      </w:r>
      <w:r w:rsidRPr="00283954">
        <w:rPr>
          <w:rFonts w:cs="Courier New"/>
        </w:rPr>
        <w:tab/>
        <w:t>Notify Architect and Owner 48 hours in advance of date and time of inspection.</w:t>
      </w:r>
    </w:p>
    <w:p w14:paraId="18D98876" w14:textId="77777777" w:rsidR="00143742" w:rsidRPr="00283954" w:rsidRDefault="00143742" w:rsidP="00143742">
      <w:pPr>
        <w:pStyle w:val="Level1"/>
        <w:rPr>
          <w:rFonts w:cs="Courier New"/>
        </w:rPr>
      </w:pPr>
      <w:r w:rsidRPr="00283954">
        <w:rPr>
          <w:rFonts w:cs="Courier New"/>
        </w:rPr>
        <w:t>D.</w:t>
      </w:r>
      <w:r w:rsidRPr="00283954">
        <w:rPr>
          <w:rFonts w:cs="Courier New"/>
        </w:rPr>
        <w:tab/>
        <w:t>Repair or remove and replace components of roofing work where test results or inspections indicate that they do not comply with specified requirements.</w:t>
      </w:r>
    </w:p>
    <w:p w14:paraId="6C54CCAA" w14:textId="77777777" w:rsidR="00143742" w:rsidRPr="00283954" w:rsidRDefault="00143742" w:rsidP="00143742">
      <w:pPr>
        <w:pStyle w:val="Level2"/>
        <w:rPr>
          <w:rFonts w:cs="Courier New"/>
        </w:rPr>
      </w:pPr>
      <w:r w:rsidRPr="00283954">
        <w:rPr>
          <w:rFonts w:cs="Courier New"/>
        </w:rPr>
        <w:t>1.</w:t>
      </w:r>
      <w:r w:rsidRPr="00283954">
        <w:rPr>
          <w:rFonts w:cs="Courier New"/>
        </w:rPr>
        <w:tab/>
        <w:t>Additional testing and inspecting, at Contractor's expense, will be performed to determine if replaced or additional work complies with specified requirements.</w:t>
      </w:r>
    </w:p>
    <w:p w14:paraId="0C3C7FA3" w14:textId="77777777" w:rsidR="00143742" w:rsidRPr="00283954" w:rsidRDefault="00143742" w:rsidP="00143742">
      <w:pPr>
        <w:pStyle w:val="ArticleB"/>
        <w:rPr>
          <w:rFonts w:cs="Courier New"/>
        </w:rPr>
      </w:pPr>
      <w:r w:rsidRPr="00283954">
        <w:rPr>
          <w:rFonts w:cs="Courier New"/>
        </w:rPr>
        <w:t>3.13 PROTECTING AND CLEANING</w:t>
      </w:r>
    </w:p>
    <w:p w14:paraId="07F936A8" w14:textId="77777777" w:rsidR="00143742" w:rsidRPr="00283954" w:rsidRDefault="00143742" w:rsidP="00143742">
      <w:pPr>
        <w:pStyle w:val="Level1"/>
        <w:rPr>
          <w:rFonts w:cs="Courier New"/>
        </w:rPr>
      </w:pPr>
      <w:r w:rsidRPr="00283954">
        <w:rPr>
          <w:rFonts w:cs="Courier New"/>
        </w:rPr>
        <w:t>A.</w:t>
      </w:r>
      <w:r w:rsidRPr="00283954">
        <w:rPr>
          <w:rFonts w:cs="Courier New"/>
        </w:rPr>
        <w:tab/>
        <w:t>Protect membrane roofing system from damage and wear during remainder of construction period.</w:t>
      </w:r>
    </w:p>
    <w:p w14:paraId="7EB28579" w14:textId="77777777" w:rsidR="00143742" w:rsidRPr="00283954" w:rsidRDefault="00143742" w:rsidP="00143742">
      <w:pPr>
        <w:pStyle w:val="Level1"/>
        <w:rPr>
          <w:rFonts w:cs="Courier New"/>
        </w:rPr>
      </w:pPr>
      <w:r w:rsidRPr="00283954">
        <w:rPr>
          <w:rFonts w:cs="Courier New"/>
        </w:rPr>
        <w:t>B.</w:t>
      </w:r>
      <w:r w:rsidRPr="00283954">
        <w:rPr>
          <w:rFonts w:cs="Courier New"/>
        </w:rPr>
        <w:tab/>
        <w:t>Correct deficiencies in or remove membrane roofing system that does not comply with requirements; repair substrates; and repair or reinstall membrane roofing system to a condition free of damage and deterioration at time of acceptance by Owner.</w:t>
      </w:r>
    </w:p>
    <w:p w14:paraId="21B766E0" w14:textId="77777777" w:rsidR="00143742" w:rsidRPr="00283954" w:rsidRDefault="00143742" w:rsidP="00544384">
      <w:pPr>
        <w:pStyle w:val="Level1"/>
        <w:rPr>
          <w:rFonts w:cs="Courier New"/>
        </w:rPr>
      </w:pPr>
      <w:r w:rsidRPr="00283954">
        <w:rPr>
          <w:rFonts w:cs="Courier New"/>
        </w:rPr>
        <w:t>C.</w:t>
      </w:r>
      <w:r w:rsidRPr="00283954">
        <w:rPr>
          <w:rFonts w:cs="Courier New"/>
        </w:rPr>
        <w:tab/>
        <w:t>Clean overspray and spillage from adjacent construction.  Clean membrane and restore surface to like-new condition meeting solar reflectance requirements.</w:t>
      </w:r>
    </w:p>
    <w:p w14:paraId="13F252DB" w14:textId="77777777" w:rsidR="008D0A61" w:rsidRPr="00283954" w:rsidRDefault="00143742" w:rsidP="004863B8">
      <w:pPr>
        <w:pStyle w:val="SpecNormal"/>
        <w:jc w:val="center"/>
        <w:rPr>
          <w:rFonts w:cs="Courier New"/>
        </w:rPr>
      </w:pPr>
      <w:r w:rsidRPr="00283954">
        <w:rPr>
          <w:rFonts w:cs="Courier New"/>
        </w:rPr>
        <w:noBreakHyphen/>
        <w:t xml:space="preserve"> </w:t>
      </w:r>
      <w:r w:rsidRPr="00283954">
        <w:rPr>
          <w:rFonts w:cs="Courier New"/>
        </w:rPr>
        <w:noBreakHyphen/>
        <w:t xml:space="preserve"> </w:t>
      </w:r>
      <w:r w:rsidRPr="00283954">
        <w:rPr>
          <w:rFonts w:cs="Courier New"/>
        </w:rPr>
        <w:noBreakHyphen/>
        <w:t xml:space="preserve"> E N D </w:t>
      </w:r>
      <w:r w:rsidRPr="00283954">
        <w:rPr>
          <w:rFonts w:cs="Courier New"/>
        </w:rPr>
        <w:noBreakHyphen/>
        <w:t xml:space="preserve"> </w:t>
      </w:r>
      <w:r w:rsidRPr="00283954">
        <w:rPr>
          <w:rFonts w:cs="Courier New"/>
        </w:rPr>
        <w:noBreakHyphen/>
        <w:t xml:space="preserve"> </w:t>
      </w:r>
      <w:r w:rsidRPr="00283954">
        <w:rPr>
          <w:rFonts w:cs="Courier New"/>
        </w:rPr>
        <w:noBreakHyphen/>
      </w:r>
    </w:p>
    <w:sectPr w:rsidR="008D0A61" w:rsidRPr="00283954" w:rsidSect="00D63FE8">
      <w:headerReference w:type="default" r:id="rId15"/>
      <w:footerReference w:type="default" r:id="rId16"/>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FC51" w14:textId="77777777" w:rsidR="009452E9" w:rsidRDefault="009452E9">
      <w:r>
        <w:separator/>
      </w:r>
    </w:p>
  </w:endnote>
  <w:endnote w:type="continuationSeparator" w:id="0">
    <w:p w14:paraId="4962A627" w14:textId="77777777" w:rsidR="009452E9" w:rsidRDefault="0094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1162" w14:textId="77777777" w:rsidR="00427712" w:rsidRDefault="00427712" w:rsidP="00D63FE8">
    <w:pPr>
      <w:pStyle w:val="Footer"/>
    </w:pPr>
    <w:r w:rsidRPr="005C4F87">
      <w:t>STYRENE-BUTADIENE-STYRENE MODIFIED BITUMINOUS MEMBRANE ROOFING</w:t>
    </w:r>
  </w:p>
  <w:p w14:paraId="5DD0ACB3" w14:textId="77777777" w:rsidR="00427712" w:rsidRPr="00ED1AEE" w:rsidRDefault="00427712" w:rsidP="00D63FE8">
    <w:pPr>
      <w:pStyle w:val="Footer"/>
    </w:pPr>
    <w:r>
      <w:t xml:space="preserve">07 52 16 - </w:t>
    </w:r>
    <w:r>
      <w:fldChar w:fldCharType="begin"/>
    </w:r>
    <w:r>
      <w:instrText xml:space="preserve"> PAGE   \* MERGEFORMAT </w:instrText>
    </w:r>
    <w:r>
      <w:fldChar w:fldCharType="separate"/>
    </w:r>
    <w:r w:rsidR="00164A9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DFAD" w14:textId="77777777" w:rsidR="009452E9" w:rsidRDefault="009452E9">
      <w:r>
        <w:separator/>
      </w:r>
    </w:p>
  </w:footnote>
  <w:footnote w:type="continuationSeparator" w:id="0">
    <w:p w14:paraId="0ED06D9E" w14:textId="77777777" w:rsidR="009452E9" w:rsidRDefault="0094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7DB7" w14:textId="531B797F" w:rsidR="00427712" w:rsidRPr="002D6ADF" w:rsidRDefault="00F1614C" w:rsidP="002D6ADF">
    <w:pPr>
      <w:pStyle w:val="Header"/>
    </w:pPr>
    <w:r>
      <w:t>10</w:t>
    </w:r>
    <w:r w:rsidR="00CD6483">
      <w:t>-</w:t>
    </w:r>
    <w:r>
      <w:t>01</w:t>
    </w:r>
    <w:r w:rsidR="00CD6483">
      <w:t>-2</w:t>
    </w:r>
    <w:r w:rsidR="00B90E4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C44100B"/>
    <w:multiLevelType w:val="hybridMultilevel"/>
    <w:tmpl w:val="8E70F42A"/>
    <w:lvl w:ilvl="0" w:tplc="D6CE4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031194"/>
    <w:multiLevelType w:val="hybridMultilevel"/>
    <w:tmpl w:val="F8BCD400"/>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7C1F7443"/>
    <w:multiLevelType w:val="hybridMultilevel"/>
    <w:tmpl w:val="AACA8E42"/>
    <w:lvl w:ilvl="0" w:tplc="752804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6101849">
    <w:abstractNumId w:val="2"/>
  </w:num>
  <w:num w:numId="2" w16cid:durableId="1321497202">
    <w:abstractNumId w:val="3"/>
  </w:num>
  <w:num w:numId="3" w16cid:durableId="738290283">
    <w:abstractNumId w:val="5"/>
  </w:num>
  <w:num w:numId="4" w16cid:durableId="1883325120">
    <w:abstractNumId w:val="1"/>
  </w:num>
  <w:num w:numId="5" w16cid:durableId="1338341780">
    <w:abstractNumId w:val="4"/>
  </w:num>
  <w:num w:numId="6" w16cid:durableId="213628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42"/>
    <w:rsid w:val="00023B07"/>
    <w:rsid w:val="000637D8"/>
    <w:rsid w:val="00073617"/>
    <w:rsid w:val="00074663"/>
    <w:rsid w:val="000B232F"/>
    <w:rsid w:val="000B658A"/>
    <w:rsid w:val="000F084B"/>
    <w:rsid w:val="00115F29"/>
    <w:rsid w:val="00143742"/>
    <w:rsid w:val="00164A93"/>
    <w:rsid w:val="00236686"/>
    <w:rsid w:val="00246B22"/>
    <w:rsid w:val="002619A2"/>
    <w:rsid w:val="00283954"/>
    <w:rsid w:val="002D51ED"/>
    <w:rsid w:val="002D6ADF"/>
    <w:rsid w:val="002D770A"/>
    <w:rsid w:val="00313300"/>
    <w:rsid w:val="00323157"/>
    <w:rsid w:val="00326C83"/>
    <w:rsid w:val="003545C0"/>
    <w:rsid w:val="00392CB0"/>
    <w:rsid w:val="003A07D6"/>
    <w:rsid w:val="003E7120"/>
    <w:rsid w:val="004228D3"/>
    <w:rsid w:val="00427712"/>
    <w:rsid w:val="004863B8"/>
    <w:rsid w:val="00544384"/>
    <w:rsid w:val="00547D85"/>
    <w:rsid w:val="00584130"/>
    <w:rsid w:val="00592945"/>
    <w:rsid w:val="005D6D80"/>
    <w:rsid w:val="005E1D9A"/>
    <w:rsid w:val="006161CB"/>
    <w:rsid w:val="006239A4"/>
    <w:rsid w:val="00652FD2"/>
    <w:rsid w:val="00683792"/>
    <w:rsid w:val="006A4D82"/>
    <w:rsid w:val="006B3F3D"/>
    <w:rsid w:val="00711A61"/>
    <w:rsid w:val="00737910"/>
    <w:rsid w:val="00767591"/>
    <w:rsid w:val="00772208"/>
    <w:rsid w:val="007B1071"/>
    <w:rsid w:val="00821AD4"/>
    <w:rsid w:val="00851E59"/>
    <w:rsid w:val="0087544E"/>
    <w:rsid w:val="00891313"/>
    <w:rsid w:val="008D0A61"/>
    <w:rsid w:val="008D697F"/>
    <w:rsid w:val="008F6518"/>
    <w:rsid w:val="00934C18"/>
    <w:rsid w:val="009452E9"/>
    <w:rsid w:val="00981BCA"/>
    <w:rsid w:val="00984C99"/>
    <w:rsid w:val="009A2975"/>
    <w:rsid w:val="009E760A"/>
    <w:rsid w:val="009F0128"/>
    <w:rsid w:val="00A005CD"/>
    <w:rsid w:val="00A02CFE"/>
    <w:rsid w:val="00A35294"/>
    <w:rsid w:val="00AF43F1"/>
    <w:rsid w:val="00B07B72"/>
    <w:rsid w:val="00B51BC1"/>
    <w:rsid w:val="00B90E4D"/>
    <w:rsid w:val="00C86F33"/>
    <w:rsid w:val="00C906D3"/>
    <w:rsid w:val="00CC6D67"/>
    <w:rsid w:val="00CD6483"/>
    <w:rsid w:val="00CF374F"/>
    <w:rsid w:val="00D04B90"/>
    <w:rsid w:val="00D117F1"/>
    <w:rsid w:val="00D45911"/>
    <w:rsid w:val="00D63FE8"/>
    <w:rsid w:val="00D64D12"/>
    <w:rsid w:val="00D75490"/>
    <w:rsid w:val="00D95048"/>
    <w:rsid w:val="00D95B9C"/>
    <w:rsid w:val="00E1415D"/>
    <w:rsid w:val="00E771EF"/>
    <w:rsid w:val="00ED1AEE"/>
    <w:rsid w:val="00EE19F4"/>
    <w:rsid w:val="00EE2A11"/>
    <w:rsid w:val="00F1614C"/>
    <w:rsid w:val="00F67E8E"/>
    <w:rsid w:val="00FD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C07A5"/>
  <w15:docId w15:val="{FC1CB1C0-168E-412C-B552-487537F0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70A"/>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2D770A"/>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D770A"/>
    <w:pPr>
      <w:outlineLvl w:val="1"/>
    </w:pPr>
    <w:rPr>
      <w:b/>
    </w:rPr>
  </w:style>
  <w:style w:type="paragraph" w:styleId="Footer">
    <w:name w:val="footer"/>
    <w:basedOn w:val="Header"/>
    <w:rsid w:val="002D770A"/>
    <w:pPr>
      <w:jc w:val="center"/>
    </w:pPr>
  </w:style>
  <w:style w:type="paragraph" w:styleId="Header">
    <w:name w:val="header"/>
    <w:basedOn w:val="SpecNormal"/>
    <w:link w:val="HeaderChar"/>
    <w:rsid w:val="002D770A"/>
    <w:pPr>
      <w:spacing w:line="240" w:lineRule="auto"/>
      <w:jc w:val="right"/>
    </w:pPr>
  </w:style>
  <w:style w:type="paragraph" w:customStyle="1" w:styleId="Level1">
    <w:name w:val="Level1"/>
    <w:basedOn w:val="SpecNormal"/>
    <w:link w:val="Level1Char"/>
    <w:rsid w:val="002D770A"/>
    <w:pPr>
      <w:tabs>
        <w:tab w:val="left" w:pos="720"/>
      </w:tabs>
      <w:ind w:left="720" w:hanging="360"/>
      <w:outlineLvl w:val="2"/>
    </w:pPr>
  </w:style>
  <w:style w:type="paragraph" w:customStyle="1" w:styleId="Level2">
    <w:name w:val="Level2"/>
    <w:basedOn w:val="Level1"/>
    <w:rsid w:val="002D770A"/>
    <w:pPr>
      <w:tabs>
        <w:tab w:val="clear" w:pos="720"/>
        <w:tab w:val="left" w:pos="1080"/>
      </w:tabs>
      <w:ind w:left="1080"/>
      <w:outlineLvl w:val="3"/>
    </w:pPr>
  </w:style>
  <w:style w:type="paragraph" w:customStyle="1" w:styleId="SpecNote">
    <w:name w:val="SpecNote"/>
    <w:basedOn w:val="SpecNormal"/>
    <w:rsid w:val="002D770A"/>
    <w:pPr>
      <w:tabs>
        <w:tab w:val="left" w:pos="4680"/>
      </w:tabs>
      <w:spacing w:after="120" w:line="240" w:lineRule="auto"/>
      <w:ind w:left="4680" w:hanging="360"/>
      <w:contextualSpacing/>
    </w:pPr>
  </w:style>
  <w:style w:type="paragraph" w:customStyle="1" w:styleId="SpecTable">
    <w:name w:val="SpecTable"/>
    <w:basedOn w:val="SpecNormal"/>
    <w:rsid w:val="002D770A"/>
    <w:pPr>
      <w:spacing w:before="60" w:after="60" w:line="240" w:lineRule="auto"/>
      <w:jc w:val="center"/>
    </w:pPr>
    <w:rPr>
      <w:spacing w:val="-2"/>
    </w:rPr>
  </w:style>
  <w:style w:type="paragraph" w:customStyle="1" w:styleId="Article">
    <w:name w:val="Article"/>
    <w:basedOn w:val="Normal"/>
    <w:next w:val="Level1"/>
    <w:rsid w:val="002D770A"/>
    <w:pPr>
      <w:keepNext/>
      <w:keepLines/>
      <w:suppressAutoHyphens/>
    </w:pPr>
    <w:rPr>
      <w:caps/>
    </w:rPr>
  </w:style>
  <w:style w:type="paragraph" w:customStyle="1" w:styleId="Level3">
    <w:name w:val="Level3"/>
    <w:basedOn w:val="Level2"/>
    <w:rsid w:val="002D770A"/>
    <w:pPr>
      <w:tabs>
        <w:tab w:val="clear" w:pos="1080"/>
        <w:tab w:val="left" w:pos="1440"/>
      </w:tabs>
      <w:ind w:left="1440"/>
      <w:outlineLvl w:val="4"/>
    </w:pPr>
  </w:style>
  <w:style w:type="paragraph" w:customStyle="1" w:styleId="Level4">
    <w:name w:val="Level4"/>
    <w:basedOn w:val="Level3"/>
    <w:rsid w:val="002D770A"/>
    <w:pPr>
      <w:tabs>
        <w:tab w:val="left" w:pos="1800"/>
      </w:tabs>
      <w:ind w:left="1800"/>
      <w:outlineLvl w:val="5"/>
    </w:pPr>
  </w:style>
  <w:style w:type="paragraph" w:customStyle="1" w:styleId="SpecTitle">
    <w:name w:val="SpecTitle"/>
    <w:basedOn w:val="SpecNormal"/>
    <w:link w:val="SpecTitleChar"/>
    <w:rsid w:val="002D770A"/>
    <w:pPr>
      <w:spacing w:after="120" w:line="240" w:lineRule="auto"/>
      <w:jc w:val="center"/>
      <w:outlineLvl w:val="0"/>
    </w:pPr>
    <w:rPr>
      <w:b/>
      <w:caps/>
    </w:rPr>
  </w:style>
  <w:style w:type="paragraph" w:customStyle="1" w:styleId="Level5">
    <w:name w:val="Level5"/>
    <w:basedOn w:val="Level4"/>
    <w:rsid w:val="002D770A"/>
    <w:pPr>
      <w:tabs>
        <w:tab w:val="left" w:pos="2160"/>
      </w:tabs>
      <w:ind w:left="2160"/>
      <w:outlineLvl w:val="6"/>
    </w:pPr>
  </w:style>
  <w:style w:type="paragraph" w:customStyle="1" w:styleId="Pubs">
    <w:name w:val="Pubs"/>
    <w:basedOn w:val="Level1"/>
    <w:rsid w:val="002D770A"/>
    <w:pPr>
      <w:tabs>
        <w:tab w:val="clear" w:pos="720"/>
        <w:tab w:val="left" w:pos="3600"/>
      </w:tabs>
      <w:ind w:left="3600" w:hanging="2880"/>
      <w:outlineLvl w:val="4"/>
    </w:pPr>
  </w:style>
  <w:style w:type="paragraph" w:customStyle="1" w:styleId="SpecNormal">
    <w:name w:val="SpecNormal"/>
    <w:basedOn w:val="Normal"/>
    <w:link w:val="SpecNormalChar"/>
    <w:rsid w:val="002D770A"/>
    <w:pPr>
      <w:suppressAutoHyphens/>
      <w:spacing w:after="0" w:line="360" w:lineRule="auto"/>
    </w:pPr>
  </w:style>
  <w:style w:type="paragraph" w:customStyle="1" w:styleId="Level6">
    <w:name w:val="Level6"/>
    <w:basedOn w:val="Normal"/>
    <w:rsid w:val="002D770A"/>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2D770A"/>
    <w:pPr>
      <w:jc w:val="center"/>
    </w:pPr>
  </w:style>
  <w:style w:type="character" w:customStyle="1" w:styleId="SpecNormalChar">
    <w:name w:val="SpecNormal Char"/>
    <w:link w:val="SpecNormal"/>
    <w:rsid w:val="00143742"/>
    <w:rPr>
      <w:rFonts w:ascii="Courier New" w:hAnsi="Courier New"/>
    </w:rPr>
  </w:style>
  <w:style w:type="character" w:customStyle="1" w:styleId="SpecTitleChar">
    <w:name w:val="SpecTitle Char"/>
    <w:link w:val="SpecTitle"/>
    <w:rsid w:val="00143742"/>
    <w:rPr>
      <w:rFonts w:ascii="Courier New" w:hAnsi="Courier New"/>
      <w:b/>
      <w:caps/>
    </w:rPr>
  </w:style>
  <w:style w:type="character" w:styleId="Hyperlink">
    <w:name w:val="Hyperlink"/>
    <w:rsid w:val="00143742"/>
    <w:rPr>
      <w:color w:val="0000FF"/>
      <w:u w:val="single"/>
    </w:rPr>
  </w:style>
  <w:style w:type="character" w:styleId="FollowedHyperlink">
    <w:name w:val="FollowedHyperlink"/>
    <w:rsid w:val="00326C83"/>
    <w:rPr>
      <w:color w:val="800080"/>
      <w:u w:val="single"/>
    </w:rPr>
  </w:style>
  <w:style w:type="character" w:customStyle="1" w:styleId="Level1Char">
    <w:name w:val="Level1 Char"/>
    <w:link w:val="Level1"/>
    <w:locked/>
    <w:rsid w:val="00073617"/>
    <w:rPr>
      <w:rFonts w:ascii="Courier New" w:hAnsi="Courier New"/>
    </w:rPr>
  </w:style>
  <w:style w:type="character" w:customStyle="1" w:styleId="HeaderChar">
    <w:name w:val="Header Char"/>
    <w:link w:val="Header"/>
    <w:rsid w:val="00313300"/>
    <w:rPr>
      <w:rFonts w:ascii="Courier New" w:hAnsi="Courier New"/>
    </w:rPr>
  </w:style>
  <w:style w:type="paragraph" w:styleId="Revision">
    <w:name w:val="Revision"/>
    <w:hidden/>
    <w:uiPriority w:val="99"/>
    <w:semiHidden/>
    <w:rsid w:val="00CD6483"/>
    <w:rPr>
      <w:rFonts w:ascii="Courier New" w:hAnsi="Courier New"/>
    </w:rPr>
  </w:style>
  <w:style w:type="character" w:styleId="CommentReference">
    <w:name w:val="annotation reference"/>
    <w:basedOn w:val="DefaultParagraphFont"/>
    <w:semiHidden/>
    <w:unhideWhenUsed/>
    <w:rsid w:val="005D6D80"/>
    <w:rPr>
      <w:sz w:val="16"/>
      <w:szCs w:val="16"/>
    </w:rPr>
  </w:style>
  <w:style w:type="paragraph" w:styleId="CommentText">
    <w:name w:val="annotation text"/>
    <w:basedOn w:val="Normal"/>
    <w:link w:val="CommentTextChar"/>
    <w:unhideWhenUsed/>
    <w:rsid w:val="005D6D80"/>
  </w:style>
  <w:style w:type="character" w:customStyle="1" w:styleId="CommentTextChar">
    <w:name w:val="Comment Text Char"/>
    <w:basedOn w:val="DefaultParagraphFont"/>
    <w:link w:val="CommentText"/>
    <w:rsid w:val="005D6D80"/>
    <w:rPr>
      <w:rFonts w:ascii="Courier New" w:hAnsi="Courier New"/>
    </w:rPr>
  </w:style>
  <w:style w:type="paragraph" w:styleId="CommentSubject">
    <w:name w:val="annotation subject"/>
    <w:basedOn w:val="CommentText"/>
    <w:next w:val="CommentText"/>
    <w:link w:val="CommentSubjectChar"/>
    <w:semiHidden/>
    <w:unhideWhenUsed/>
    <w:rsid w:val="005D6D80"/>
    <w:rPr>
      <w:b/>
      <w:bCs/>
    </w:rPr>
  </w:style>
  <w:style w:type="character" w:customStyle="1" w:styleId="CommentSubjectChar">
    <w:name w:val="Comment Subject Char"/>
    <w:basedOn w:val="CommentTextChar"/>
    <w:link w:val="CommentSubject"/>
    <w:semiHidden/>
    <w:rsid w:val="005D6D80"/>
    <w:rPr>
      <w:rFonts w:ascii="Courier New" w:hAnsi="Courier New"/>
      <w:b/>
      <w:bCs/>
    </w:rPr>
  </w:style>
  <w:style w:type="paragraph" w:customStyle="1" w:styleId="PRT">
    <w:name w:val="PRT"/>
    <w:basedOn w:val="Normal"/>
    <w:next w:val="ART"/>
    <w:rsid w:val="006161CB"/>
    <w:pPr>
      <w:keepNext/>
      <w:numPr>
        <w:numId w:val="6"/>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6161CB"/>
    <w:pPr>
      <w:numPr>
        <w:ilvl w:val="1"/>
        <w:numId w:val="6"/>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6161CB"/>
    <w:pPr>
      <w:numPr>
        <w:ilvl w:val="2"/>
        <w:numId w:val="6"/>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6161CB"/>
    <w:pPr>
      <w:keepNext/>
      <w:numPr>
        <w:ilvl w:val="3"/>
        <w:numId w:val="6"/>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1">
    <w:name w:val="PR1"/>
    <w:basedOn w:val="Normal"/>
    <w:link w:val="PR1Char"/>
    <w:rsid w:val="006161CB"/>
    <w:pPr>
      <w:numPr>
        <w:ilvl w:val="4"/>
        <w:numId w:val="6"/>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PR2">
    <w:name w:val="PR2"/>
    <w:basedOn w:val="Normal"/>
    <w:rsid w:val="006161CB"/>
    <w:pPr>
      <w:numPr>
        <w:ilvl w:val="5"/>
        <w:numId w:val="6"/>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6161CB"/>
    <w:pPr>
      <w:numPr>
        <w:ilvl w:val="6"/>
        <w:numId w:val="6"/>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6161CB"/>
    <w:pPr>
      <w:numPr>
        <w:ilvl w:val="7"/>
        <w:numId w:val="6"/>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6161CB"/>
    <w:pPr>
      <w:numPr>
        <w:ilvl w:val="8"/>
        <w:numId w:val="6"/>
      </w:numPr>
      <w:suppressAutoHyphens/>
      <w:overflowPunct/>
      <w:autoSpaceDE/>
      <w:autoSpaceDN/>
      <w:adjustRightInd/>
      <w:spacing w:after="0"/>
      <w:jc w:val="both"/>
      <w:textAlignment w:val="auto"/>
      <w:outlineLvl w:val="6"/>
    </w:pPr>
    <w:rPr>
      <w:rFonts w:ascii="Times New Roman" w:hAnsi="Times New Roman"/>
      <w:sz w:val="22"/>
    </w:rPr>
  </w:style>
  <w:style w:type="character" w:customStyle="1" w:styleId="PR1Char">
    <w:name w:val="PR1 Char"/>
    <w:link w:val="PR1"/>
    <w:rsid w:val="006161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1151">
      <w:bodyDiv w:val="1"/>
      <w:marLeft w:val="0"/>
      <w:marRight w:val="0"/>
      <w:marTop w:val="0"/>
      <w:marBottom w:val="0"/>
      <w:divBdr>
        <w:top w:val="none" w:sz="0" w:space="0" w:color="auto"/>
        <w:left w:val="none" w:sz="0" w:space="0" w:color="auto"/>
        <w:bottom w:val="none" w:sz="0" w:space="0" w:color="auto"/>
        <w:right w:val="none" w:sz="0" w:space="0" w:color="auto"/>
      </w:divBdr>
    </w:div>
    <w:div w:id="1149709151">
      <w:bodyDiv w:val="1"/>
      <w:marLeft w:val="0"/>
      <w:marRight w:val="0"/>
      <w:marTop w:val="0"/>
      <w:marBottom w:val="0"/>
      <w:divBdr>
        <w:top w:val="none" w:sz="0" w:space="0" w:color="auto"/>
        <w:left w:val="none" w:sz="0" w:space="0" w:color="auto"/>
        <w:bottom w:val="none" w:sz="0" w:space="0" w:color="auto"/>
        <w:right w:val="none" w:sz="0" w:space="0" w:color="auto"/>
      </w:divBdr>
    </w:div>
    <w:div w:id="160650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olroofs.org" TargetMode="External"/><Relationship Id="rId13" Type="http://schemas.openxmlformats.org/officeDocument/2006/relationships/hyperlink" Target="http://www.ofee.gov/eo/eo13423_main.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olroof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star.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nergystar.gov" TargetMode="External"/><Relationship Id="rId4" Type="http://schemas.openxmlformats.org/officeDocument/2006/relationships/settings" Target="settings.xml"/><Relationship Id="rId9" Type="http://schemas.openxmlformats.org/officeDocument/2006/relationships/hyperlink" Target="http://www.biopreferred.gov" TargetMode="External"/><Relationship Id="rId14"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A3AA-314E-477B-B533-1F6EF882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4</TotalTime>
  <Pages>26</Pages>
  <Words>7413</Words>
  <Characters>41939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SECTION 07 52 16 STYRENE-BUTADIENE-STYRENE MODIFIED BITUMINOUS MEMBRANE ROOFING</vt:lpstr>
    </vt:vector>
  </TitlesOfParts>
  <Company>DVA</Company>
  <LinksUpToDate>false</LinksUpToDate>
  <CharactersWithSpaces>49254</CharactersWithSpaces>
  <SharedDoc>false</SharedDoc>
  <HLinks>
    <vt:vector size="42" baseType="variant">
      <vt:variant>
        <vt:i4>4915278</vt:i4>
      </vt:variant>
      <vt:variant>
        <vt:i4>18</vt:i4>
      </vt:variant>
      <vt:variant>
        <vt:i4>0</vt:i4>
      </vt:variant>
      <vt:variant>
        <vt:i4>5</vt:i4>
      </vt:variant>
      <vt:variant>
        <vt:lpwstr>http://www.biopreferred.gov/</vt:lpwstr>
      </vt:variant>
      <vt:variant>
        <vt:lpwstr/>
      </vt:variant>
      <vt:variant>
        <vt:i4>2752599</vt:i4>
      </vt:variant>
      <vt:variant>
        <vt:i4>15</vt:i4>
      </vt:variant>
      <vt:variant>
        <vt:i4>0</vt:i4>
      </vt:variant>
      <vt:variant>
        <vt:i4>5</vt:i4>
      </vt:variant>
      <vt:variant>
        <vt:lpwstr>http://www.ofee.gov/eo/eo13423_main.asp</vt:lpwstr>
      </vt:variant>
      <vt:variant>
        <vt:lpwstr/>
      </vt:variant>
      <vt:variant>
        <vt:i4>4653083</vt:i4>
      </vt:variant>
      <vt:variant>
        <vt:i4>12</vt:i4>
      </vt:variant>
      <vt:variant>
        <vt:i4>0</vt:i4>
      </vt:variant>
      <vt:variant>
        <vt:i4>5</vt:i4>
      </vt:variant>
      <vt:variant>
        <vt:lpwstr>http://www.coolroofs.com/</vt:lpwstr>
      </vt:variant>
      <vt:variant>
        <vt:lpwstr/>
      </vt:variant>
      <vt:variant>
        <vt:i4>3145762</vt:i4>
      </vt:variant>
      <vt:variant>
        <vt:i4>9</vt:i4>
      </vt:variant>
      <vt:variant>
        <vt:i4>0</vt:i4>
      </vt:variant>
      <vt:variant>
        <vt:i4>5</vt:i4>
      </vt:variant>
      <vt:variant>
        <vt:lpwstr>http://www.energystar.gov/</vt:lpwstr>
      </vt:variant>
      <vt:variant>
        <vt:lpwstr/>
      </vt:variant>
      <vt:variant>
        <vt:i4>3145762</vt:i4>
      </vt:variant>
      <vt:variant>
        <vt:i4>6</vt:i4>
      </vt:variant>
      <vt:variant>
        <vt:i4>0</vt:i4>
      </vt:variant>
      <vt:variant>
        <vt:i4>5</vt:i4>
      </vt:variant>
      <vt:variant>
        <vt:lpwstr>http://www.energystar.gov/</vt:lpwstr>
      </vt:variant>
      <vt:variant>
        <vt:lpwstr/>
      </vt:variant>
      <vt:variant>
        <vt:i4>4915278</vt:i4>
      </vt:variant>
      <vt:variant>
        <vt:i4>3</vt:i4>
      </vt:variant>
      <vt:variant>
        <vt:i4>0</vt:i4>
      </vt:variant>
      <vt:variant>
        <vt:i4>5</vt:i4>
      </vt:variant>
      <vt:variant>
        <vt:lpwstr>http://www.biopreferred.gov/</vt:lpwstr>
      </vt:variant>
      <vt:variant>
        <vt:lpwstr/>
      </vt:variant>
      <vt:variant>
        <vt:i4>4259846</vt:i4>
      </vt:variant>
      <vt:variant>
        <vt:i4>0</vt:i4>
      </vt:variant>
      <vt:variant>
        <vt:i4>0</vt:i4>
      </vt:variant>
      <vt:variant>
        <vt:i4>5</vt:i4>
      </vt:variant>
      <vt:variant>
        <vt:lpwstr>http://www.coolroofs.org/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52 16 STYRENE-BUTADIENE-STYRENE MODIFIED BITUMINOUS MEMBRANE ROOFING</dc:title>
  <dc:subject>NCA MASTER CONSTRUCTION SPECIFICATION</dc:subject>
  <dc:creator>Department of Veterans Affairs, Office of Construction and Facilities Management, Facilities Standards Service</dc:creator>
  <cp:lastModifiedBy>Bunn, Elizabeth (CFM)</cp:lastModifiedBy>
  <cp:revision>4</cp:revision>
  <cp:lastPrinted>2023-07-28T18:29:00Z</cp:lastPrinted>
  <dcterms:created xsi:type="dcterms:W3CDTF">2023-09-12T17:05:00Z</dcterms:created>
  <dcterms:modified xsi:type="dcterms:W3CDTF">2023-09-14T19:14:00Z</dcterms:modified>
</cp:coreProperties>
</file>