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ECA" w14:textId="77777777" w:rsidR="00BE708D" w:rsidRPr="003E6CE4" w:rsidRDefault="00BE708D" w:rsidP="00BE708D">
      <w:pPr>
        <w:pStyle w:val="SpecTitle"/>
        <w:rPr>
          <w:rFonts w:cs="Courier New"/>
        </w:rPr>
      </w:pPr>
      <w:r w:rsidRPr="003E6CE4">
        <w:rPr>
          <w:rFonts w:cs="Courier New"/>
        </w:rPr>
        <w:t>SECTION 07 13 00</w:t>
      </w:r>
      <w:r w:rsidRPr="003E6CE4">
        <w:rPr>
          <w:rFonts w:cs="Courier New"/>
        </w:rPr>
        <w:br/>
        <w:t>SHEET WATERPROOFING</w:t>
      </w:r>
    </w:p>
    <w:p w14:paraId="1E7C425F" w14:textId="77777777" w:rsidR="00BE708D" w:rsidRPr="003E6CE4" w:rsidRDefault="00BE708D" w:rsidP="00BE708D">
      <w:pPr>
        <w:pStyle w:val="SpecNote"/>
        <w:rPr>
          <w:rFonts w:cs="Courier New"/>
        </w:rPr>
      </w:pPr>
      <w:r w:rsidRPr="003E6CE4">
        <w:rPr>
          <w:rFonts w:cs="Courier New"/>
        </w:rPr>
        <w:t>SPEC WRITER NOTE</w:t>
      </w:r>
      <w:r w:rsidR="002D3D46" w:rsidRPr="003E6CE4">
        <w:rPr>
          <w:rFonts w:cs="Courier New"/>
        </w:rPr>
        <w:t>S</w:t>
      </w:r>
      <w:r w:rsidRPr="003E6CE4">
        <w:rPr>
          <w:rFonts w:cs="Courier New"/>
        </w:rPr>
        <w:t>:</w:t>
      </w:r>
    </w:p>
    <w:p w14:paraId="200AFB13" w14:textId="77777777" w:rsidR="00BE708D" w:rsidRPr="003E6CE4" w:rsidRDefault="00BE708D" w:rsidP="00BE708D">
      <w:pPr>
        <w:pStyle w:val="SpecNote"/>
        <w:rPr>
          <w:rFonts w:cs="Courier New"/>
        </w:rPr>
      </w:pPr>
      <w:r w:rsidRPr="003E6CE4">
        <w:rPr>
          <w:rFonts w:cs="Courier New"/>
        </w:rPr>
        <w:t>1.</w:t>
      </w:r>
      <w:r w:rsidRPr="003E6CE4">
        <w:rPr>
          <w:rFonts w:cs="Courier New"/>
        </w:rPr>
        <w:tab/>
        <w:t>Use this section only for NCA</w:t>
      </w:r>
      <w:r w:rsidR="00DE6EF9">
        <w:rPr>
          <w:rFonts w:cs="Courier New"/>
        </w:rPr>
        <w:t xml:space="preserve"> </w:t>
      </w:r>
      <w:r w:rsidRPr="003E6CE4">
        <w:rPr>
          <w:rFonts w:cs="Courier New"/>
        </w:rPr>
        <w:t>projects</w:t>
      </w:r>
      <w:r w:rsidR="00AF46CE" w:rsidRPr="003E6CE4">
        <w:rPr>
          <w:rFonts w:cs="Courier New"/>
        </w:rPr>
        <w:t>.</w:t>
      </w:r>
    </w:p>
    <w:p w14:paraId="604EC318" w14:textId="77777777" w:rsidR="00BE708D" w:rsidRPr="003E6CE4" w:rsidRDefault="00BE708D" w:rsidP="00BE708D">
      <w:pPr>
        <w:pStyle w:val="SpecNote"/>
        <w:rPr>
          <w:rFonts w:cs="Courier New"/>
        </w:rPr>
      </w:pPr>
      <w:r w:rsidRPr="003E6CE4">
        <w:rPr>
          <w:rFonts w:cs="Courier New"/>
        </w:rPr>
        <w:t>2.</w:t>
      </w:r>
      <w:r w:rsidRPr="003E6CE4">
        <w:rPr>
          <w:rFonts w:cs="Courier New"/>
        </w:rPr>
        <w:tab/>
        <w:t xml:space="preserve">Delete between // </w:t>
      </w:r>
      <w:r w:rsidRPr="003E6CE4">
        <w:rPr>
          <w:rFonts w:cs="Courier New"/>
        </w:rPr>
        <w:noBreakHyphen/>
      </w:r>
      <w:r w:rsidRPr="003E6CE4">
        <w:rPr>
          <w:rFonts w:cs="Courier New"/>
        </w:rPr>
        <w:noBreakHyphen/>
      </w:r>
      <w:r w:rsidRPr="003E6CE4">
        <w:rPr>
          <w:rFonts w:cs="Courier New"/>
        </w:rPr>
        <w:noBreakHyphen/>
      </w:r>
      <w:r w:rsidRPr="003E6CE4">
        <w:rPr>
          <w:rFonts w:cs="Courier New"/>
        </w:rPr>
        <w:noBreakHyphen/>
        <w:t xml:space="preserve"> // if not applicable to project. Also delete any other item or paragraph not applicable in the section and renumber the paragraphs. </w:t>
      </w:r>
    </w:p>
    <w:p w14:paraId="489F5C97" w14:textId="77777777" w:rsidR="00BE708D" w:rsidRPr="003E6CE4" w:rsidRDefault="00BE708D" w:rsidP="00BE708D">
      <w:pPr>
        <w:pStyle w:val="SpecNote"/>
        <w:rPr>
          <w:rFonts w:cs="Courier New"/>
        </w:rPr>
      </w:pPr>
      <w:r w:rsidRPr="003E6CE4">
        <w:rPr>
          <w:rFonts w:cs="Courier New"/>
        </w:rPr>
        <w:t>3.</w:t>
      </w:r>
      <w:r w:rsidRPr="003E6CE4">
        <w:rPr>
          <w:rFonts w:cs="Courier New"/>
        </w:rPr>
        <w:tab/>
        <w:t>Ensure details show shower pan waterproofing extends up walls not less than 100 mm (4 inches) above surface of shower floor and over the top of the curb substrate.</w:t>
      </w:r>
    </w:p>
    <w:p w14:paraId="24AFE3C6" w14:textId="77777777" w:rsidR="00BE708D" w:rsidRPr="003E6CE4" w:rsidRDefault="00BE708D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 xml:space="preserve">PART 1 </w:t>
      </w:r>
      <w:r w:rsidRPr="003E6CE4">
        <w:rPr>
          <w:rFonts w:cs="Courier New"/>
        </w:rPr>
        <w:noBreakHyphen/>
        <w:t xml:space="preserve"> GENERAL </w:t>
      </w:r>
    </w:p>
    <w:p w14:paraId="0AC1F162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1.1 DESCRIPTION</w:t>
      </w:r>
    </w:p>
    <w:p w14:paraId="4D55F6E5" w14:textId="77777777" w:rsidR="00BE708D" w:rsidRDefault="00AF46CE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="00BE708D" w:rsidRPr="003E6CE4">
        <w:rPr>
          <w:rFonts w:cs="Courier New"/>
        </w:rPr>
        <w:tab/>
        <w:t xml:space="preserve">This section specifies sheet waterproofing materials used for shower pan waterproofing in personnel showers. </w:t>
      </w:r>
    </w:p>
    <w:p w14:paraId="75ED952A" w14:textId="77777777" w:rsidR="003E6CE4" w:rsidRPr="003E6CE4" w:rsidRDefault="003E6CE4" w:rsidP="003E6CE4">
      <w:pPr>
        <w:pStyle w:val="ArticleB"/>
        <w:rPr>
          <w:rFonts w:cs="Courier New"/>
        </w:rPr>
      </w:pPr>
      <w:r w:rsidRPr="003E6CE4">
        <w:rPr>
          <w:rFonts w:cs="Courier New"/>
        </w:rPr>
        <w:t>1.</w:t>
      </w:r>
      <w:r>
        <w:rPr>
          <w:rFonts w:cs="Courier New"/>
        </w:rPr>
        <w:t xml:space="preserve">2 </w:t>
      </w:r>
      <w:r w:rsidRPr="003E6CE4">
        <w:rPr>
          <w:rFonts w:cs="Courier New"/>
        </w:rPr>
        <w:t>SUSTAINABILITY REQUIREMENTS</w:t>
      </w:r>
    </w:p>
    <w:p w14:paraId="368074A1" w14:textId="38B3D18A" w:rsidR="003E6CE4" w:rsidRPr="003E6CE4" w:rsidRDefault="003E6CE4" w:rsidP="003E6CE4">
      <w:pPr>
        <w:pStyle w:val="Level1"/>
        <w:rPr>
          <w:rFonts w:cs="Courier New"/>
        </w:rPr>
      </w:pPr>
      <w:r>
        <w:rPr>
          <w:rFonts w:cs="Courier New"/>
        </w:rPr>
        <w:t>A.</w:t>
      </w:r>
      <w:r w:rsidRPr="003E6CE4">
        <w:rPr>
          <w:rFonts w:cs="Courier New"/>
        </w:rPr>
        <w:tab/>
        <w:t xml:space="preserve">Materials in this section may contribute towards contract compliance with sustainability requirements.  See Section 01 81 </w:t>
      </w:r>
      <w:r w:rsidR="002B5FD1" w:rsidRPr="003E6CE4">
        <w:rPr>
          <w:rFonts w:cs="Courier New"/>
        </w:rPr>
        <w:t>1</w:t>
      </w:r>
      <w:r w:rsidR="002B5FD1">
        <w:rPr>
          <w:rFonts w:cs="Courier New"/>
        </w:rPr>
        <w:t>3</w:t>
      </w:r>
      <w:r w:rsidRPr="003E6CE4">
        <w:rPr>
          <w:rFonts w:cs="Courier New"/>
        </w:rPr>
        <w:t>, SUSTAINABLE DESIGN REQUIRMENTS, for project // local/regional materials, // low-emitting materials, // recycled content, // _____// requirements.</w:t>
      </w:r>
    </w:p>
    <w:p w14:paraId="79070E70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1.</w:t>
      </w:r>
      <w:r w:rsidR="003E6CE4">
        <w:rPr>
          <w:rFonts w:cs="Courier New"/>
        </w:rPr>
        <w:t>3</w:t>
      </w:r>
      <w:r w:rsidRPr="003E6CE4">
        <w:rPr>
          <w:rFonts w:cs="Courier New"/>
        </w:rPr>
        <w:t xml:space="preserve"> SUBMITTALS</w:t>
      </w:r>
    </w:p>
    <w:p w14:paraId="1EC1E99B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>Submit in accordance with Section 01 33 23, SHOP DRAWINGS, PRODUCT DATA, AND SAMPLES.</w:t>
      </w:r>
    </w:p>
    <w:p w14:paraId="102BB029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Manufacturer's Literature and Data: </w:t>
      </w:r>
    </w:p>
    <w:p w14:paraId="7711C7FE" w14:textId="77777777" w:rsidR="00BE708D" w:rsidRPr="003E6CE4" w:rsidRDefault="00BE708D" w:rsidP="00BE708D">
      <w:pPr>
        <w:pStyle w:val="Level2"/>
        <w:rPr>
          <w:rFonts w:cs="Courier New"/>
        </w:rPr>
      </w:pPr>
      <w:r w:rsidRPr="003E6CE4">
        <w:rPr>
          <w:rFonts w:cs="Courier New"/>
        </w:rPr>
        <w:t>1.</w:t>
      </w:r>
      <w:r w:rsidRPr="003E6CE4">
        <w:rPr>
          <w:rFonts w:cs="Courier New"/>
        </w:rPr>
        <w:tab/>
        <w:t>Sheet waterproofing.</w:t>
      </w:r>
    </w:p>
    <w:p w14:paraId="003256D6" w14:textId="77777777" w:rsidR="00BE708D" w:rsidRPr="003E6CE4" w:rsidRDefault="00BE708D" w:rsidP="00BE708D">
      <w:pPr>
        <w:pStyle w:val="Level2"/>
        <w:rPr>
          <w:rFonts w:cs="Courier New"/>
        </w:rPr>
      </w:pPr>
      <w:r w:rsidRPr="003E6CE4">
        <w:rPr>
          <w:rFonts w:cs="Courier New"/>
        </w:rPr>
        <w:t>2.</w:t>
      </w:r>
      <w:r w:rsidRPr="003E6CE4">
        <w:rPr>
          <w:rFonts w:cs="Courier New"/>
        </w:rPr>
        <w:tab/>
        <w:t>Printed installation instructions.</w:t>
      </w:r>
    </w:p>
    <w:p w14:paraId="2639F116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C.</w:t>
      </w:r>
      <w:r w:rsidRPr="003E6CE4">
        <w:rPr>
          <w:rFonts w:cs="Courier New"/>
        </w:rPr>
        <w:tab/>
        <w:t xml:space="preserve">Certificates: </w:t>
      </w:r>
    </w:p>
    <w:p w14:paraId="17E2AC51" w14:textId="77777777" w:rsidR="00BE708D" w:rsidRPr="003E6CE4" w:rsidRDefault="00BE708D" w:rsidP="00BE708D">
      <w:pPr>
        <w:pStyle w:val="Level2"/>
        <w:rPr>
          <w:rFonts w:cs="Courier New"/>
        </w:rPr>
      </w:pPr>
      <w:r w:rsidRPr="003E6CE4">
        <w:rPr>
          <w:rFonts w:cs="Courier New"/>
        </w:rPr>
        <w:t>1.</w:t>
      </w:r>
      <w:r w:rsidRPr="003E6CE4">
        <w:rPr>
          <w:rFonts w:cs="Courier New"/>
        </w:rPr>
        <w:tab/>
        <w:t xml:space="preserve">Sheet waterproofing manufacturer's approval of adhesive used. </w:t>
      </w:r>
    </w:p>
    <w:p w14:paraId="6DF960B0" w14:textId="77777777" w:rsidR="00BE708D" w:rsidRPr="003E6CE4" w:rsidRDefault="00BE708D" w:rsidP="00BE708D">
      <w:pPr>
        <w:pStyle w:val="Level2"/>
        <w:rPr>
          <w:rFonts w:cs="Courier New"/>
        </w:rPr>
      </w:pPr>
      <w:r w:rsidRPr="003E6CE4">
        <w:rPr>
          <w:rFonts w:cs="Courier New"/>
        </w:rPr>
        <w:t>2.</w:t>
      </w:r>
      <w:r w:rsidRPr="003E6CE4">
        <w:rPr>
          <w:rFonts w:cs="Courier New"/>
        </w:rPr>
        <w:tab/>
        <w:t>Waterproofing tests report indicating that water test as specified has been made for each shower area and that each area was found to be watertight.</w:t>
      </w:r>
    </w:p>
    <w:p w14:paraId="12FF21CC" w14:textId="77777777" w:rsidR="00BE708D" w:rsidRPr="003E6CE4" w:rsidRDefault="00BE708D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1.</w:t>
      </w:r>
      <w:r w:rsidR="003E6CE4">
        <w:rPr>
          <w:rFonts w:cs="Courier New"/>
        </w:rPr>
        <w:t>4</w:t>
      </w:r>
      <w:r w:rsidRPr="003E6CE4">
        <w:rPr>
          <w:rFonts w:cs="Courier New"/>
        </w:rPr>
        <w:t xml:space="preserve"> warranty</w:t>
      </w:r>
    </w:p>
    <w:p w14:paraId="60C04B46" w14:textId="77777777" w:rsidR="00BE708D" w:rsidRPr="003E6CE4" w:rsidRDefault="00AF46CE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="00BE708D" w:rsidRPr="003E6CE4">
        <w:rPr>
          <w:rFonts w:cs="Courier New"/>
        </w:rPr>
        <w:tab/>
        <w:t xml:space="preserve">Shower pan waterproofing is subject to the terms of Article titled "Warranty of Construction”, FAR clause 52.246-21, except that warranty period is extended to two years. </w:t>
      </w:r>
    </w:p>
    <w:p w14:paraId="4C14B729" w14:textId="77777777" w:rsidR="003C251E" w:rsidRDefault="003C251E" w:rsidP="003C251E">
      <w:pPr>
        <w:pStyle w:val="ArticleB"/>
      </w:pPr>
      <w:r>
        <w:t>1.5 APPLICABLE PUBLICATIONS</w:t>
      </w:r>
    </w:p>
    <w:p w14:paraId="51C38DF7" w14:textId="77777777" w:rsidR="003C251E" w:rsidRDefault="003C251E" w:rsidP="003C251E">
      <w:pPr>
        <w:pStyle w:val="Level1"/>
      </w:pPr>
      <w:r>
        <w:t>A.</w:t>
      </w:r>
      <w:r>
        <w:tab/>
        <w:t xml:space="preserve">Publications listed below form a part of this specification to extent referenced. Publications are referenced in text by the basic </w:t>
      </w:r>
      <w:r>
        <w:lastRenderedPageBreak/>
        <w:t>designation only. Comply with applicable provisions and recommendations of the following, except as otherwise shown or specified.</w:t>
      </w:r>
    </w:p>
    <w:p w14:paraId="562A100D" w14:textId="77777777" w:rsidR="003C251E" w:rsidRDefault="003C251E" w:rsidP="003C251E">
      <w:pPr>
        <w:pStyle w:val="SpecNote"/>
      </w:pPr>
      <w:r>
        <w:t>SPEC WRITER NOTES:</w:t>
      </w:r>
    </w:p>
    <w:p w14:paraId="26B69BF7" w14:textId="77777777" w:rsidR="003C251E" w:rsidRDefault="003C251E" w:rsidP="003C251E">
      <w:pPr>
        <w:pStyle w:val="SpecNote"/>
      </w:pPr>
      <w:r>
        <w:t>1.</w:t>
      </w:r>
      <w:r>
        <w:tab/>
        <w:t>Remove reference citations that do not remain in Part 2 or Part 3 of edited specification.</w:t>
      </w:r>
    </w:p>
    <w:p w14:paraId="468A1305" w14:textId="77777777" w:rsidR="003C251E" w:rsidRDefault="003C251E" w:rsidP="003C251E">
      <w:pPr>
        <w:pStyle w:val="SpecNote"/>
      </w:pPr>
      <w:r>
        <w:t>2.</w:t>
      </w:r>
      <w:r>
        <w:tab/>
        <w:t>Verify and make dates indicated for remaining citations the most current at date of submittal; determine changes from date indicated on the TIL download of the section and modify requirements impacted by the changes.</w:t>
      </w:r>
    </w:p>
    <w:p w14:paraId="3A087AD0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</w:r>
      <w:r w:rsidR="003E6CE4">
        <w:rPr>
          <w:rFonts w:cs="Courier New"/>
        </w:rPr>
        <w:t>American Society for Testing and Materials:</w:t>
      </w:r>
    </w:p>
    <w:p w14:paraId="725C48CA" w14:textId="2778B406" w:rsidR="00BE708D" w:rsidRDefault="002B5FD1" w:rsidP="00BE708D">
      <w:pPr>
        <w:pStyle w:val="Pubs"/>
        <w:rPr>
          <w:rFonts w:cs="Courier New"/>
        </w:rPr>
      </w:pPr>
      <w:r w:rsidRPr="00743693">
        <w:rPr>
          <w:rFonts w:cs="Courier New"/>
          <w:color w:val="232F3A"/>
          <w:shd w:val="clear" w:color="auto" w:fill="FFFFFF"/>
        </w:rPr>
        <w:t>D226/D226M-17</w:t>
      </w:r>
      <w:r w:rsidR="00BE708D" w:rsidRPr="003E6CE4">
        <w:rPr>
          <w:rFonts w:cs="Courier New"/>
        </w:rPr>
        <w:tab/>
      </w:r>
      <w:r w:rsidR="003E6CE4">
        <w:rPr>
          <w:rFonts w:cs="Courier New"/>
        </w:rPr>
        <w:t>Asphalt Saturated Organic Felt Used in Roofing and Waterproofing</w:t>
      </w:r>
    </w:p>
    <w:p w14:paraId="4D688EBD" w14:textId="3251D2D2" w:rsidR="002B5FD1" w:rsidRPr="00263F64" w:rsidRDefault="002B5FD1" w:rsidP="00263F64">
      <w:pPr>
        <w:pStyle w:val="ART"/>
        <w:numPr>
          <w:ilvl w:val="0"/>
          <w:numId w:val="0"/>
        </w:numPr>
        <w:rPr>
          <w:rFonts w:ascii="Courier New" w:hAnsi="Courier New" w:cs="Courier New"/>
          <w:sz w:val="20"/>
        </w:rPr>
      </w:pPr>
      <w:r w:rsidRPr="00263F64">
        <w:rPr>
          <w:rFonts w:ascii="Courier New" w:hAnsi="Courier New" w:cs="Courier New"/>
          <w:sz w:val="20"/>
        </w:rPr>
        <w:t>1.6      FIELD CONDITIONS</w:t>
      </w:r>
    </w:p>
    <w:p w14:paraId="3D0DDCEA" w14:textId="00CF4E00" w:rsidR="002B5FD1" w:rsidRDefault="002B5FD1" w:rsidP="002B5FD1">
      <w:pPr>
        <w:pStyle w:val="PR1"/>
        <w:rPr>
          <w:rFonts w:ascii="Courier New" w:hAnsi="Courier New" w:cs="Courier New"/>
          <w:sz w:val="20"/>
        </w:rPr>
      </w:pPr>
      <w:r w:rsidRPr="00263F64">
        <w:rPr>
          <w:rFonts w:ascii="Courier New" w:hAnsi="Courier New" w:cs="Courier New"/>
          <w:sz w:val="20"/>
        </w:rPr>
        <w:t>Maintain adequate ventilation during preparation and application of waterproofing materials.</w:t>
      </w:r>
    </w:p>
    <w:p w14:paraId="0481AE18" w14:textId="4DEDCA13" w:rsidR="00304DB1" w:rsidRPr="002E4A4D" w:rsidRDefault="00304DB1" w:rsidP="00263F64">
      <w:pPr>
        <w:pStyle w:val="ART"/>
        <w:numPr>
          <w:ilvl w:val="0"/>
          <w:numId w:val="0"/>
        </w:numPr>
        <w:tabs>
          <w:tab w:val="left" w:pos="1134"/>
        </w:tabs>
        <w:rPr>
          <w:rFonts w:ascii="Courier New" w:hAnsi="Courier New" w:cs="Courier New"/>
          <w:b/>
          <w:bCs/>
          <w:sz w:val="20"/>
        </w:rPr>
      </w:pPr>
      <w:r w:rsidRPr="00263F64">
        <w:rPr>
          <w:rFonts w:ascii="Courier New" w:hAnsi="Courier New" w:cs="Courier New"/>
          <w:sz w:val="20"/>
        </w:rPr>
        <w:t>1</w:t>
      </w:r>
      <w:r>
        <w:rPr>
          <w:rFonts w:ascii="Courier New" w:hAnsi="Courier New" w:cs="Courier New"/>
          <w:b/>
          <w:bCs/>
          <w:sz w:val="20"/>
        </w:rPr>
        <w:t>.</w:t>
      </w:r>
      <w:r w:rsidRPr="00263F64">
        <w:rPr>
          <w:rFonts w:ascii="Courier New" w:hAnsi="Courier New" w:cs="Courier New"/>
          <w:sz w:val="20"/>
        </w:rPr>
        <w:t>7</w:t>
      </w:r>
      <w:r>
        <w:rPr>
          <w:rFonts w:ascii="Courier New" w:hAnsi="Courier New" w:cs="Courier New"/>
          <w:b/>
          <w:bCs/>
          <w:sz w:val="20"/>
        </w:rPr>
        <w:t xml:space="preserve">      </w:t>
      </w:r>
      <w:r w:rsidRPr="00263F64">
        <w:rPr>
          <w:rFonts w:ascii="Courier New" w:hAnsi="Courier New" w:cs="Courier New"/>
          <w:sz w:val="20"/>
        </w:rPr>
        <w:t>PERFORMANCE REQUIREMENTS</w:t>
      </w:r>
      <w:r>
        <w:rPr>
          <w:rFonts w:ascii="Courier New" w:hAnsi="Courier New" w:cs="Courier New"/>
          <w:b/>
          <w:bCs/>
          <w:sz w:val="20"/>
        </w:rPr>
        <w:t xml:space="preserve">  </w:t>
      </w:r>
    </w:p>
    <w:p w14:paraId="7E007886" w14:textId="519861E5" w:rsidR="00304DB1" w:rsidRPr="002E4A4D" w:rsidRDefault="00304DB1" w:rsidP="00263F64">
      <w:pPr>
        <w:pStyle w:val="PR1"/>
        <w:numPr>
          <w:ilvl w:val="0"/>
          <w:numId w:val="0"/>
        </w:numPr>
        <w:tabs>
          <w:tab w:val="left" w:pos="270"/>
        </w:tabs>
        <w:ind w:left="810" w:hanging="540"/>
        <w:rPr>
          <w:rFonts w:ascii="Courier New" w:hAnsi="Courier New" w:cs="Courier New"/>
          <w:sz w:val="20"/>
        </w:rPr>
      </w:pPr>
      <w:r w:rsidRPr="002E4A4D">
        <w:rPr>
          <w:rFonts w:ascii="Courier New" w:hAnsi="Courier New" w:cs="Courier New"/>
          <w:sz w:val="20"/>
        </w:rPr>
        <w:t>A. VOC Content: Products shall comply with VOC content limits of authorities having jurisdiction unless otherwise indicated.</w:t>
      </w:r>
    </w:p>
    <w:p w14:paraId="2BF01145" w14:textId="77777777" w:rsidR="00304DB1" w:rsidRPr="00263F64" w:rsidRDefault="00304DB1" w:rsidP="00263F64">
      <w:pPr>
        <w:pStyle w:val="PR1"/>
        <w:numPr>
          <w:ilvl w:val="0"/>
          <w:numId w:val="0"/>
        </w:numPr>
        <w:rPr>
          <w:rFonts w:ascii="Courier New" w:hAnsi="Courier New" w:cs="Courier New"/>
          <w:sz w:val="20"/>
        </w:rPr>
      </w:pPr>
    </w:p>
    <w:p w14:paraId="347C7B47" w14:textId="77777777" w:rsidR="002B5FD1" w:rsidRPr="003E6CE4" w:rsidRDefault="002B5FD1" w:rsidP="00BE708D">
      <w:pPr>
        <w:pStyle w:val="Pubs"/>
        <w:rPr>
          <w:rFonts w:cs="Courier New"/>
        </w:rPr>
      </w:pPr>
    </w:p>
    <w:p w14:paraId="5961554F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 xml:space="preserve">PART 2 </w:t>
      </w:r>
      <w:r w:rsidRPr="003E6CE4">
        <w:rPr>
          <w:rFonts w:cs="Courier New"/>
        </w:rPr>
        <w:noBreakHyphen/>
        <w:t xml:space="preserve"> PRODUCTS</w:t>
      </w:r>
    </w:p>
    <w:p w14:paraId="06128F25" w14:textId="77777777" w:rsidR="00BE708D" w:rsidRPr="003E6CE4" w:rsidRDefault="00BE708D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2.1</w:t>
      </w:r>
      <w:r w:rsidR="00AF46CE" w:rsidRPr="003E6CE4">
        <w:rPr>
          <w:rFonts w:cs="Courier New"/>
        </w:rPr>
        <w:t xml:space="preserve"> SHOWER PAN WATERPROOFING SHEET</w:t>
      </w:r>
    </w:p>
    <w:p w14:paraId="110A30F2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 xml:space="preserve">Rubber type sheet formed of non-reinforced, homogeneous, impermeable, sheeting compound reduced to thermoplastic state, resistant to fungus, </w:t>
      </w:r>
      <w:proofErr w:type="gramStart"/>
      <w:r w:rsidRPr="003E6CE4">
        <w:rPr>
          <w:rFonts w:cs="Courier New"/>
        </w:rPr>
        <w:t>mildew</w:t>
      </w:r>
      <w:proofErr w:type="gramEnd"/>
      <w:r w:rsidRPr="003E6CE4">
        <w:rPr>
          <w:rFonts w:cs="Courier New"/>
        </w:rPr>
        <w:t xml:space="preserve"> and bacteria, not less than 1.5 mm (60 </w:t>
      </w:r>
      <w:proofErr w:type="spellStart"/>
      <w:r w:rsidRPr="003E6CE4">
        <w:rPr>
          <w:rFonts w:cs="Courier New"/>
        </w:rPr>
        <w:t>mils</w:t>
      </w:r>
      <w:proofErr w:type="spellEnd"/>
      <w:r w:rsidRPr="003E6CE4">
        <w:rPr>
          <w:rFonts w:cs="Courier New"/>
        </w:rPr>
        <w:t>) thick.</w:t>
      </w:r>
    </w:p>
    <w:p w14:paraId="4F0477B9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Asphaltic sheet formed with a laminated asphalt construction consisting of eight plies of Kraft paper bonded and saturated by seven layers of asphalt, reinforced with three layers of glass fibers and faced with polyethylene </w:t>
      </w:r>
      <w:proofErr w:type="gramStart"/>
      <w:r w:rsidRPr="003E6CE4">
        <w:rPr>
          <w:rFonts w:cs="Courier New"/>
        </w:rPr>
        <w:t>sheet;</w:t>
      </w:r>
      <w:proofErr w:type="gramEnd"/>
      <w:r w:rsidRPr="003E6CE4">
        <w:rPr>
          <w:rFonts w:cs="Courier New"/>
        </w:rPr>
        <w:t xml:space="preserve"> total weight 1.9 kg/m</w:t>
      </w:r>
      <w:r w:rsidRPr="003E6CE4">
        <w:rPr>
          <w:rFonts w:cs="Courier New"/>
          <w:vertAlign w:val="superscript"/>
        </w:rPr>
        <w:t>2</w:t>
      </w:r>
      <w:r w:rsidRPr="003E6CE4">
        <w:rPr>
          <w:rFonts w:cs="Courier New"/>
        </w:rPr>
        <w:t xml:space="preserve"> (0.40 pounds per square foot).</w:t>
      </w:r>
    </w:p>
    <w:p w14:paraId="7971DCCE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2.2 ADHESIVES</w:t>
      </w:r>
    </w:p>
    <w:p w14:paraId="2030BA8E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>As furnished by the manufacturer of the sheet waterproofing.</w:t>
      </w:r>
    </w:p>
    <w:p w14:paraId="0871ACD6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Compatible with adjacent materials where contact occurs. </w:t>
      </w:r>
    </w:p>
    <w:p w14:paraId="0C0039A7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2.3 WATERPROOFED BUILDING PAPER</w:t>
      </w:r>
    </w:p>
    <w:p w14:paraId="7FB08013" w14:textId="77777777" w:rsidR="00BE708D" w:rsidRPr="003E6CE4" w:rsidRDefault="00AF46CE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="00BE708D" w:rsidRPr="003E6CE4">
        <w:rPr>
          <w:rFonts w:cs="Courier New"/>
        </w:rPr>
        <w:tab/>
      </w:r>
      <w:r w:rsidR="00DE6EF9">
        <w:rPr>
          <w:rFonts w:cs="Courier New"/>
        </w:rPr>
        <w:t>ASTM D226 Type II.</w:t>
      </w:r>
    </w:p>
    <w:p w14:paraId="312E52E3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lastRenderedPageBreak/>
        <w:t>2.4 CONCRETE PATCHING COMPOUND</w:t>
      </w:r>
    </w:p>
    <w:p w14:paraId="592E9D37" w14:textId="77777777" w:rsidR="000F20DF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</w:r>
      <w:r w:rsidR="000F20DF">
        <w:rPr>
          <w:rFonts w:cs="Courier New"/>
        </w:rPr>
        <w:t>Description:</w:t>
      </w:r>
    </w:p>
    <w:p w14:paraId="6C521D25" w14:textId="77777777" w:rsidR="000F20DF" w:rsidRDefault="000F20DF" w:rsidP="000F20DF">
      <w:pPr>
        <w:pStyle w:val="Level2"/>
        <w:rPr>
          <w:rFonts w:cs="Courier New"/>
        </w:rPr>
      </w:pPr>
      <w:r>
        <w:rPr>
          <w:rFonts w:cs="Courier New"/>
        </w:rPr>
        <w:t>1.</w:t>
      </w:r>
      <w:r>
        <w:rPr>
          <w:rFonts w:cs="Courier New"/>
        </w:rPr>
        <w:tab/>
      </w:r>
      <w:r w:rsidRPr="003E6CE4">
        <w:rPr>
          <w:rFonts w:cs="Courier New"/>
        </w:rPr>
        <w:t>Portland cement base, acrylic polymer compound, manufactured specifically for resurfacing and leveling concrete floors.</w:t>
      </w:r>
    </w:p>
    <w:p w14:paraId="2535104D" w14:textId="77777777" w:rsidR="000F20DF" w:rsidRDefault="000F20DF" w:rsidP="000F20DF">
      <w:pPr>
        <w:pStyle w:val="Level2"/>
        <w:rPr>
          <w:rFonts w:cs="Courier New"/>
        </w:rPr>
      </w:pPr>
      <w:r>
        <w:rPr>
          <w:rFonts w:cs="Courier New"/>
        </w:rPr>
        <w:t>2.</w:t>
      </w:r>
      <w:r>
        <w:rPr>
          <w:rFonts w:cs="Courier New"/>
        </w:rPr>
        <w:tab/>
      </w:r>
      <w:r w:rsidRPr="000F20DF">
        <w:rPr>
          <w:rFonts w:cs="Courier New"/>
        </w:rPr>
        <w:t>Capable of being applied in layers up to 50 mm (2 inches) thick, being brought to a feather edge, and being troweled to a smooth finish.</w:t>
      </w:r>
    </w:p>
    <w:p w14:paraId="7FBF172F" w14:textId="77777777" w:rsidR="000F20DF" w:rsidRPr="003E6CE4" w:rsidRDefault="000F20DF" w:rsidP="000F20DF">
      <w:pPr>
        <w:pStyle w:val="Level2"/>
        <w:rPr>
          <w:rFonts w:cs="Courier New"/>
        </w:rPr>
      </w:pPr>
      <w:r>
        <w:rPr>
          <w:rFonts w:cs="Courier New"/>
        </w:rPr>
        <w:t>3.</w:t>
      </w:r>
      <w:r>
        <w:rPr>
          <w:rFonts w:cs="Courier New"/>
        </w:rPr>
        <w:tab/>
      </w:r>
      <w:r w:rsidRPr="003E6CE4">
        <w:rPr>
          <w:rFonts w:cs="Courier New"/>
        </w:rPr>
        <w:t>Ready for use in 48 hours after application.</w:t>
      </w:r>
    </w:p>
    <w:p w14:paraId="60E975A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</w:r>
      <w:r w:rsidR="000F20DF">
        <w:rPr>
          <w:rFonts w:cs="Courier New"/>
        </w:rPr>
        <w:t xml:space="preserve">Minimum </w:t>
      </w:r>
      <w:r w:rsidRPr="003E6CE4">
        <w:rPr>
          <w:rFonts w:cs="Courier New"/>
        </w:rPr>
        <w:t>physical properties:</w:t>
      </w:r>
    </w:p>
    <w:p w14:paraId="7752C8F3" w14:textId="77777777" w:rsidR="00BE708D" w:rsidRPr="003E6CE4" w:rsidRDefault="000F20DF" w:rsidP="00BE708D">
      <w:pPr>
        <w:pStyle w:val="Level2"/>
        <w:rPr>
          <w:rFonts w:cs="Courier New"/>
        </w:rPr>
      </w:pPr>
      <w:r>
        <w:rPr>
          <w:rFonts w:cs="Courier New"/>
        </w:rPr>
        <w:t>1.</w:t>
      </w:r>
      <w:r>
        <w:rPr>
          <w:rFonts w:cs="Courier New"/>
        </w:rPr>
        <w:tab/>
        <w:t>Compressive strength:</w:t>
      </w:r>
      <w:r w:rsidR="00BE708D" w:rsidRPr="003E6CE4">
        <w:rPr>
          <w:rFonts w:cs="Courier New"/>
        </w:rPr>
        <w:t xml:space="preserve"> 25 mPa (3500 psi).</w:t>
      </w:r>
    </w:p>
    <w:p w14:paraId="3DF41135" w14:textId="77777777" w:rsidR="00BE708D" w:rsidRPr="003E6CE4" w:rsidRDefault="000F20DF" w:rsidP="00BE708D">
      <w:pPr>
        <w:pStyle w:val="Level2"/>
        <w:rPr>
          <w:rFonts w:cs="Courier New"/>
        </w:rPr>
      </w:pPr>
      <w:r>
        <w:rPr>
          <w:rFonts w:cs="Courier New"/>
        </w:rPr>
        <w:t>2.</w:t>
      </w:r>
      <w:r>
        <w:rPr>
          <w:rFonts w:cs="Courier New"/>
        </w:rPr>
        <w:tab/>
        <w:t>Tensile strength:</w:t>
      </w:r>
      <w:r w:rsidR="00BE708D" w:rsidRPr="003E6CE4">
        <w:rPr>
          <w:rFonts w:cs="Courier New"/>
        </w:rPr>
        <w:t xml:space="preserve"> 7 mPa (1000 psi).</w:t>
      </w:r>
    </w:p>
    <w:p w14:paraId="5744ECB4" w14:textId="77777777" w:rsidR="00BE708D" w:rsidRPr="003E6CE4" w:rsidRDefault="000F20DF" w:rsidP="00BE708D">
      <w:pPr>
        <w:pStyle w:val="Level2"/>
        <w:rPr>
          <w:rFonts w:cs="Courier New"/>
        </w:rPr>
      </w:pPr>
      <w:r>
        <w:rPr>
          <w:rFonts w:cs="Courier New"/>
        </w:rPr>
        <w:t>3.</w:t>
      </w:r>
      <w:r>
        <w:rPr>
          <w:rFonts w:cs="Courier New"/>
        </w:rPr>
        <w:tab/>
        <w:t>Flexural strength:</w:t>
      </w:r>
      <w:r w:rsidR="00BE708D" w:rsidRPr="003E6CE4">
        <w:rPr>
          <w:rFonts w:cs="Courier New"/>
        </w:rPr>
        <w:t xml:space="preserve"> 7 mPa (1000 psi).</w:t>
      </w:r>
    </w:p>
    <w:p w14:paraId="0A39960D" w14:textId="77777777" w:rsidR="00BE708D" w:rsidRPr="003E6CE4" w:rsidRDefault="000F20DF" w:rsidP="00BE708D">
      <w:pPr>
        <w:pStyle w:val="Level2"/>
        <w:rPr>
          <w:rFonts w:cs="Courier New"/>
        </w:rPr>
      </w:pPr>
      <w:r>
        <w:rPr>
          <w:rFonts w:cs="Courier New"/>
        </w:rPr>
        <w:t>4.</w:t>
      </w:r>
      <w:r>
        <w:rPr>
          <w:rFonts w:cs="Courier New"/>
        </w:rPr>
        <w:tab/>
        <w:t>Density:</w:t>
      </w:r>
      <w:r w:rsidR="00BE708D" w:rsidRPr="003E6CE4">
        <w:rPr>
          <w:rFonts w:cs="Courier New"/>
        </w:rPr>
        <w:t xml:space="preserve"> 1.9.</w:t>
      </w:r>
    </w:p>
    <w:p w14:paraId="5E3E3056" w14:textId="77777777" w:rsidR="00BE708D" w:rsidRPr="003E6CE4" w:rsidRDefault="00BE708D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 xml:space="preserve">PART 3 </w:t>
      </w:r>
      <w:r w:rsidRPr="003E6CE4">
        <w:rPr>
          <w:rFonts w:cs="Courier New"/>
        </w:rPr>
        <w:noBreakHyphen/>
        <w:t xml:space="preserve"> EXECUTION </w:t>
      </w:r>
    </w:p>
    <w:p w14:paraId="12D13540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3.1 PREPARATION</w:t>
      </w:r>
    </w:p>
    <w:p w14:paraId="7EF4A23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 xml:space="preserve">Before installing shower pan waterproofing, adjoining surfaces </w:t>
      </w:r>
      <w:r w:rsidR="008F2214">
        <w:rPr>
          <w:rFonts w:cs="Courier New"/>
        </w:rPr>
        <w:t>must</w:t>
      </w:r>
      <w:r w:rsidRPr="003E6CE4">
        <w:rPr>
          <w:rFonts w:cs="Courier New"/>
        </w:rPr>
        <w:t xml:space="preserve"> be clean, smooth, </w:t>
      </w:r>
      <w:proofErr w:type="gramStart"/>
      <w:r w:rsidRPr="003E6CE4">
        <w:rPr>
          <w:rFonts w:cs="Courier New"/>
        </w:rPr>
        <w:t>firm</w:t>
      </w:r>
      <w:proofErr w:type="gramEnd"/>
      <w:r w:rsidRPr="003E6CE4">
        <w:rPr>
          <w:rFonts w:cs="Courier New"/>
        </w:rPr>
        <w:t xml:space="preserve"> and dry. </w:t>
      </w:r>
    </w:p>
    <w:p w14:paraId="09FF897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Concrete surfaces </w:t>
      </w:r>
      <w:r w:rsidR="008F2214">
        <w:rPr>
          <w:rFonts w:cs="Courier New"/>
        </w:rPr>
        <w:t>must</w:t>
      </w:r>
      <w:r w:rsidRPr="003E6CE4">
        <w:rPr>
          <w:rFonts w:cs="Courier New"/>
        </w:rPr>
        <w:t xml:space="preserve"> be cured a minimum of seven days and be free from release agents, concrete curing agents, and other contaminates. </w:t>
      </w:r>
    </w:p>
    <w:p w14:paraId="2B48AB4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C.</w:t>
      </w:r>
      <w:r w:rsidRPr="003E6CE4">
        <w:rPr>
          <w:rFonts w:cs="Courier New"/>
        </w:rPr>
        <w:tab/>
        <w:t>Remove all high spots and loose and foreign particles and fill all voids, depressions joints and cracks with concrete patching compound.</w:t>
      </w:r>
    </w:p>
    <w:p w14:paraId="1DDF02CE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D.</w:t>
      </w:r>
      <w:r w:rsidRPr="003E6CE4">
        <w:rPr>
          <w:rFonts w:cs="Courier New"/>
        </w:rPr>
        <w:tab/>
        <w:t xml:space="preserve">Ensure vertical surfaces have a continuous supportive back substrate for waterproofing. </w:t>
      </w:r>
    </w:p>
    <w:p w14:paraId="0F7B6E08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3.2 INSTALLATION</w:t>
      </w:r>
    </w:p>
    <w:p w14:paraId="0D38F08B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>Coat entire surfaces to receive shower pan waterproofing with adhesive spread at rate of 1 L/m</w:t>
      </w:r>
      <w:r w:rsidRPr="003E6CE4">
        <w:rPr>
          <w:rFonts w:cs="Courier New"/>
          <w:vertAlign w:val="superscript"/>
        </w:rPr>
        <w:t>2</w:t>
      </w:r>
      <w:r w:rsidRPr="003E6CE4">
        <w:rPr>
          <w:rFonts w:cs="Courier New"/>
        </w:rPr>
        <w:t xml:space="preserve"> (one gallon per 40 square feet). </w:t>
      </w:r>
    </w:p>
    <w:p w14:paraId="5C70AA7C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Butt joints and cover with a strip of the waterproofing sheeting material </w:t>
      </w:r>
      <w:r w:rsidR="008546FD" w:rsidRPr="003E6CE4">
        <w:rPr>
          <w:rFonts w:cs="Courier New"/>
        </w:rPr>
        <w:t>200 mm (8</w:t>
      </w:r>
      <w:r w:rsidRPr="003E6CE4">
        <w:rPr>
          <w:rFonts w:cs="Courier New"/>
        </w:rPr>
        <w:t xml:space="preserve"> inches</w:t>
      </w:r>
      <w:r w:rsidR="008546FD" w:rsidRPr="003E6CE4">
        <w:rPr>
          <w:rFonts w:cs="Courier New"/>
        </w:rPr>
        <w:t>)</w:t>
      </w:r>
      <w:r w:rsidRPr="003E6CE4">
        <w:rPr>
          <w:rFonts w:cs="Courier New"/>
        </w:rPr>
        <w:t xml:space="preserve"> in width and seal with adhesive.</w:t>
      </w:r>
    </w:p>
    <w:p w14:paraId="69493468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C.</w:t>
      </w:r>
      <w:r w:rsidRPr="003E6CE4">
        <w:rPr>
          <w:rFonts w:cs="Courier New"/>
        </w:rPr>
        <w:tab/>
        <w:t xml:space="preserve">Carry sheeting up vertical surfaces not less than </w:t>
      </w:r>
      <w:r w:rsidR="008546FD" w:rsidRPr="003E6CE4">
        <w:rPr>
          <w:rFonts w:cs="Courier New"/>
        </w:rPr>
        <w:t>100 mm (</w:t>
      </w:r>
      <w:r w:rsidRPr="003E6CE4">
        <w:rPr>
          <w:rFonts w:cs="Courier New"/>
        </w:rPr>
        <w:t>4 inches</w:t>
      </w:r>
      <w:r w:rsidR="008546FD" w:rsidRPr="003E6CE4">
        <w:rPr>
          <w:rFonts w:cs="Courier New"/>
        </w:rPr>
        <w:t>)</w:t>
      </w:r>
      <w:r w:rsidRPr="003E6CE4">
        <w:rPr>
          <w:rFonts w:cs="Courier New"/>
        </w:rPr>
        <w:t xml:space="preserve"> above surface of shower floor. Carry over tops of curbs. </w:t>
      </w:r>
    </w:p>
    <w:p w14:paraId="386C600F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D.</w:t>
      </w:r>
      <w:r w:rsidRPr="003E6CE4">
        <w:rPr>
          <w:rFonts w:cs="Courier New"/>
        </w:rPr>
        <w:tab/>
        <w:t xml:space="preserve">Roll entire horizontal surfaces with 23 to 45 kg (50 to 100 pounds) roller and roll corners and vertical sections with a rubber roller to insure solid anchorage. </w:t>
      </w:r>
    </w:p>
    <w:p w14:paraId="30ADF6F7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E.</w:t>
      </w:r>
      <w:r w:rsidRPr="003E6CE4">
        <w:rPr>
          <w:rFonts w:cs="Courier New"/>
        </w:rPr>
        <w:tab/>
        <w:t xml:space="preserve">Make cut out for floor drains and fit to drain for watertight assembly, coordinating with drain installation. </w:t>
      </w:r>
    </w:p>
    <w:p w14:paraId="1CE84191" w14:textId="77777777" w:rsidR="00BE708D" w:rsidRPr="003E6CE4" w:rsidRDefault="00AF46CE" w:rsidP="00BE708D">
      <w:pPr>
        <w:pStyle w:val="ArticleB"/>
        <w:rPr>
          <w:rFonts w:cs="Courier New"/>
        </w:rPr>
      </w:pPr>
      <w:r w:rsidRPr="003E6CE4">
        <w:rPr>
          <w:rFonts w:cs="Courier New"/>
        </w:rPr>
        <w:t>3.3 PROTECTION</w:t>
      </w:r>
    </w:p>
    <w:p w14:paraId="1528175E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>When finish floor will not be immediately installed, protect waterproofing pan.</w:t>
      </w:r>
    </w:p>
    <w:p w14:paraId="3E1533C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lastRenderedPageBreak/>
        <w:t>B.</w:t>
      </w:r>
      <w:r w:rsidRPr="003E6CE4">
        <w:rPr>
          <w:rFonts w:cs="Courier New"/>
        </w:rPr>
        <w:tab/>
        <w:t xml:space="preserve">Cover with </w:t>
      </w:r>
      <w:r w:rsidR="007A710C" w:rsidRPr="003E6CE4">
        <w:rPr>
          <w:rFonts w:cs="Courier New"/>
        </w:rPr>
        <w:t>50 mm</w:t>
      </w:r>
      <w:r w:rsidR="008546FD" w:rsidRPr="003E6CE4">
        <w:rPr>
          <w:rFonts w:cs="Courier New"/>
        </w:rPr>
        <w:t xml:space="preserve"> (2 inches)</w:t>
      </w:r>
      <w:r w:rsidR="007A710C" w:rsidRPr="003E6CE4">
        <w:rPr>
          <w:rFonts w:cs="Courier New"/>
        </w:rPr>
        <w:t xml:space="preserve"> </w:t>
      </w:r>
      <w:r w:rsidRPr="003E6CE4">
        <w:rPr>
          <w:rFonts w:cs="Courier New"/>
        </w:rPr>
        <w:t>of sand or waterproofed building paper.</w:t>
      </w:r>
    </w:p>
    <w:p w14:paraId="4E6F85AC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C.</w:t>
      </w:r>
      <w:r w:rsidRPr="003E6CE4">
        <w:rPr>
          <w:rFonts w:cs="Courier New"/>
        </w:rPr>
        <w:tab/>
        <w:t xml:space="preserve">Maintain protection until finished floor is placed. </w:t>
      </w:r>
    </w:p>
    <w:p w14:paraId="2767FC6A" w14:textId="77777777" w:rsidR="00BE708D" w:rsidRPr="003E6CE4" w:rsidRDefault="00DB5E7D" w:rsidP="00BE708D">
      <w:pPr>
        <w:pStyle w:val="ArticleB"/>
        <w:rPr>
          <w:rFonts w:cs="Courier New"/>
        </w:rPr>
      </w:pPr>
      <w:r>
        <w:rPr>
          <w:rFonts w:cs="Courier New"/>
        </w:rPr>
        <w:t>3.4 WATER TEST</w:t>
      </w:r>
    </w:p>
    <w:p w14:paraId="5B4B3BAF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A.</w:t>
      </w:r>
      <w:r w:rsidRPr="003E6CE4">
        <w:rPr>
          <w:rFonts w:cs="Courier New"/>
        </w:rPr>
        <w:tab/>
        <w:t xml:space="preserve">Test in presence of </w:t>
      </w:r>
      <w:r w:rsidR="00AF46CE" w:rsidRPr="003E6CE4">
        <w:rPr>
          <w:rFonts w:cs="Courier New"/>
        </w:rPr>
        <w:t>RE/COR</w:t>
      </w:r>
      <w:r w:rsidRPr="003E6CE4">
        <w:rPr>
          <w:rFonts w:cs="Courier New"/>
        </w:rPr>
        <w:t xml:space="preserve"> for leaks before permanent finish is applied over shower pan waterproofing. </w:t>
      </w:r>
    </w:p>
    <w:p w14:paraId="703D85DB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B.</w:t>
      </w:r>
      <w:r w:rsidRPr="003E6CE4">
        <w:rPr>
          <w:rFonts w:cs="Courier New"/>
        </w:rPr>
        <w:tab/>
        <w:t xml:space="preserve">Seal </w:t>
      </w:r>
      <w:proofErr w:type="gramStart"/>
      <w:r w:rsidRPr="003E6CE4">
        <w:rPr>
          <w:rFonts w:cs="Courier New"/>
        </w:rPr>
        <w:t>floor</w:t>
      </w:r>
      <w:proofErr w:type="gramEnd"/>
      <w:r w:rsidRPr="003E6CE4">
        <w:rPr>
          <w:rFonts w:cs="Courier New"/>
        </w:rPr>
        <w:t xml:space="preserve"> drain watertight and fill waterproofing pan with water to within approximately 25 mm (1 inch) of top of its vertical surfaces. </w:t>
      </w:r>
    </w:p>
    <w:p w14:paraId="0345283C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C.</w:t>
      </w:r>
      <w:r w:rsidRPr="003E6CE4">
        <w:rPr>
          <w:rFonts w:cs="Courier New"/>
        </w:rPr>
        <w:tab/>
        <w:t>When leakage occurs, repair waterproofing and repeat t</w:t>
      </w:r>
      <w:r w:rsidR="001246B5">
        <w:rPr>
          <w:rFonts w:cs="Courier New"/>
        </w:rPr>
        <w:t>esting until no leakage occurs.</w:t>
      </w:r>
    </w:p>
    <w:p w14:paraId="0F253B13" w14:textId="77777777" w:rsidR="00BE708D" w:rsidRPr="003E6CE4" w:rsidRDefault="00BE708D" w:rsidP="00BE708D">
      <w:pPr>
        <w:pStyle w:val="Level1"/>
        <w:rPr>
          <w:rFonts w:cs="Courier New"/>
        </w:rPr>
      </w:pPr>
      <w:r w:rsidRPr="003E6CE4">
        <w:rPr>
          <w:rFonts w:cs="Courier New"/>
        </w:rPr>
        <w:t>D.</w:t>
      </w:r>
      <w:r w:rsidRPr="003E6CE4">
        <w:rPr>
          <w:rFonts w:cs="Courier New"/>
        </w:rPr>
        <w:tab/>
        <w:t xml:space="preserve">Submit certificate to </w:t>
      </w:r>
      <w:r w:rsidR="00AF46CE" w:rsidRPr="003E6CE4">
        <w:rPr>
          <w:rFonts w:cs="Courier New"/>
        </w:rPr>
        <w:t>RE/COR</w:t>
      </w:r>
      <w:r w:rsidR="001246B5">
        <w:rPr>
          <w:rFonts w:cs="Courier New"/>
        </w:rPr>
        <w:t xml:space="preserve"> of test results.</w:t>
      </w:r>
    </w:p>
    <w:p w14:paraId="22580101" w14:textId="77777777" w:rsidR="008D0A61" w:rsidRPr="003E6CE4" w:rsidRDefault="00BE708D" w:rsidP="002D3D46">
      <w:pPr>
        <w:pStyle w:val="SpecNormal"/>
        <w:jc w:val="center"/>
        <w:rPr>
          <w:rFonts w:cs="Courier New"/>
        </w:rPr>
      </w:pPr>
      <w:r w:rsidRPr="003E6CE4">
        <w:rPr>
          <w:rFonts w:cs="Courier New"/>
        </w:rPr>
        <w:noBreakHyphen/>
        <w:t xml:space="preserve"> </w:t>
      </w:r>
      <w:r w:rsidRPr="003E6CE4">
        <w:rPr>
          <w:rFonts w:cs="Courier New"/>
        </w:rPr>
        <w:noBreakHyphen/>
        <w:t xml:space="preserve"> </w:t>
      </w:r>
      <w:r w:rsidRPr="003E6CE4">
        <w:rPr>
          <w:rFonts w:cs="Courier New"/>
        </w:rPr>
        <w:noBreakHyphen/>
        <w:t xml:space="preserve"> E N D </w:t>
      </w:r>
      <w:r w:rsidRPr="003E6CE4">
        <w:rPr>
          <w:rFonts w:cs="Courier New"/>
        </w:rPr>
        <w:noBreakHyphen/>
        <w:t xml:space="preserve"> </w:t>
      </w:r>
      <w:r w:rsidRPr="003E6CE4">
        <w:rPr>
          <w:rFonts w:cs="Courier New"/>
        </w:rPr>
        <w:noBreakHyphen/>
        <w:t xml:space="preserve"> </w:t>
      </w:r>
      <w:r w:rsidRPr="003E6CE4">
        <w:rPr>
          <w:rFonts w:cs="Courier New"/>
        </w:rPr>
        <w:noBreakHyphen/>
      </w:r>
    </w:p>
    <w:sectPr w:rsidR="008D0A61" w:rsidRPr="003E6CE4" w:rsidSect="00AF4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C068" w14:textId="77777777" w:rsidR="004B5319" w:rsidRDefault="004B5319">
      <w:r>
        <w:separator/>
      </w:r>
    </w:p>
  </w:endnote>
  <w:endnote w:type="continuationSeparator" w:id="0">
    <w:p w14:paraId="4E0CF182" w14:textId="77777777" w:rsidR="004B5319" w:rsidRDefault="004B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E39D" w14:textId="77777777" w:rsidR="008A3677" w:rsidRDefault="008A3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97F3" w14:textId="77777777" w:rsidR="00683792" w:rsidRDefault="00AF46CE" w:rsidP="00AF46CE">
    <w:pPr>
      <w:pStyle w:val="Footer"/>
    </w:pPr>
    <w:r>
      <w:t>SHEET WATERPROOFING</w:t>
    </w:r>
  </w:p>
  <w:p w14:paraId="4F9C23E9" w14:textId="77777777" w:rsidR="00AF46CE" w:rsidRDefault="00AF46CE" w:rsidP="00AF46CE">
    <w:pPr>
      <w:pStyle w:val="Footer"/>
    </w:pPr>
    <w:r>
      <w:t xml:space="preserve">07 13 00 - </w:t>
    </w:r>
    <w:r>
      <w:fldChar w:fldCharType="begin"/>
    </w:r>
    <w:r>
      <w:instrText xml:space="preserve"> PAGE   \* MERGEFORMAT </w:instrText>
    </w:r>
    <w:r>
      <w:fldChar w:fldCharType="separate"/>
    </w:r>
    <w:r w:rsidR="0077416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6EFA" w14:textId="77777777" w:rsidR="008A3677" w:rsidRDefault="008A3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2EB7" w14:textId="77777777" w:rsidR="004B5319" w:rsidRDefault="004B5319">
      <w:r>
        <w:separator/>
      </w:r>
    </w:p>
  </w:footnote>
  <w:footnote w:type="continuationSeparator" w:id="0">
    <w:p w14:paraId="474BB5E4" w14:textId="77777777" w:rsidR="004B5319" w:rsidRDefault="004B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CB25" w14:textId="77777777" w:rsidR="008A3677" w:rsidRDefault="008A3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726C" w14:textId="39CBCBC4" w:rsidR="00A443D6" w:rsidRDefault="00D75618" w:rsidP="00A443D6">
    <w:pPr>
      <w:pStyle w:val="Header"/>
    </w:pPr>
    <w:r>
      <w:t>10</w:t>
    </w:r>
    <w:r w:rsidR="002B5FD1">
      <w:t>-</w:t>
    </w:r>
    <w:r>
      <w:t>01</w:t>
    </w:r>
    <w:r w:rsidR="002B5FD1">
      <w:t>-2</w:t>
    </w:r>
    <w:r w:rsidR="008C007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41FC" w14:textId="77777777" w:rsidR="008A3677" w:rsidRDefault="008A3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494"/>
        </w:tabs>
        <w:ind w:left="149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4D421567"/>
    <w:multiLevelType w:val="hybridMultilevel"/>
    <w:tmpl w:val="2E7A46A6"/>
    <w:lvl w:ilvl="0" w:tplc="B23E98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 w15:restartNumberingAfterBreak="0">
    <w:nsid w:val="4E7819D7"/>
    <w:multiLevelType w:val="hybridMultilevel"/>
    <w:tmpl w:val="AA9E2498"/>
    <w:lvl w:ilvl="0" w:tplc="E016686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482901">
    <w:abstractNumId w:val="1"/>
  </w:num>
  <w:num w:numId="2" w16cid:durableId="874385570">
    <w:abstractNumId w:val="2"/>
  </w:num>
  <w:num w:numId="3" w16cid:durableId="112820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D"/>
    <w:rsid w:val="0003024C"/>
    <w:rsid w:val="000637D8"/>
    <w:rsid w:val="000B7AE0"/>
    <w:rsid w:val="000F20DF"/>
    <w:rsid w:val="0010011B"/>
    <w:rsid w:val="001246B5"/>
    <w:rsid w:val="001904F9"/>
    <w:rsid w:val="00220C5A"/>
    <w:rsid w:val="00246B22"/>
    <w:rsid w:val="00263F64"/>
    <w:rsid w:val="002B5FD1"/>
    <w:rsid w:val="002D3D46"/>
    <w:rsid w:val="00304DB1"/>
    <w:rsid w:val="003807B7"/>
    <w:rsid w:val="00392CB0"/>
    <w:rsid w:val="003C251E"/>
    <w:rsid w:val="003E6CE4"/>
    <w:rsid w:val="004B5319"/>
    <w:rsid w:val="00573FFA"/>
    <w:rsid w:val="00662185"/>
    <w:rsid w:val="00683792"/>
    <w:rsid w:val="006872EC"/>
    <w:rsid w:val="006A3A64"/>
    <w:rsid w:val="00705C9A"/>
    <w:rsid w:val="00711A61"/>
    <w:rsid w:val="0077416C"/>
    <w:rsid w:val="007A710C"/>
    <w:rsid w:val="007B1071"/>
    <w:rsid w:val="008546FD"/>
    <w:rsid w:val="0087544E"/>
    <w:rsid w:val="00894CA6"/>
    <w:rsid w:val="008A3677"/>
    <w:rsid w:val="008A57AF"/>
    <w:rsid w:val="008C007C"/>
    <w:rsid w:val="008D0A61"/>
    <w:rsid w:val="008F2214"/>
    <w:rsid w:val="00981BCA"/>
    <w:rsid w:val="009B6D7B"/>
    <w:rsid w:val="00A02CFE"/>
    <w:rsid w:val="00A443D6"/>
    <w:rsid w:val="00A80F80"/>
    <w:rsid w:val="00AF46CE"/>
    <w:rsid w:val="00B51993"/>
    <w:rsid w:val="00B51BC1"/>
    <w:rsid w:val="00B67B3C"/>
    <w:rsid w:val="00BB2E06"/>
    <w:rsid w:val="00BD0DC5"/>
    <w:rsid w:val="00BD2D12"/>
    <w:rsid w:val="00BE708D"/>
    <w:rsid w:val="00BF1519"/>
    <w:rsid w:val="00C06D86"/>
    <w:rsid w:val="00CC6D67"/>
    <w:rsid w:val="00CF374F"/>
    <w:rsid w:val="00D117F1"/>
    <w:rsid w:val="00D45911"/>
    <w:rsid w:val="00D64D12"/>
    <w:rsid w:val="00D75618"/>
    <w:rsid w:val="00DB5E7D"/>
    <w:rsid w:val="00DE6EF9"/>
    <w:rsid w:val="00DF6B25"/>
    <w:rsid w:val="00ED1AEE"/>
    <w:rsid w:val="00F16DE4"/>
    <w:rsid w:val="00FB336C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3195A"/>
  <w15:docId w15:val="{DF431035-7BF2-4D6A-A9E4-143BAF12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51E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3C25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3C251E"/>
    <w:pPr>
      <w:outlineLvl w:val="1"/>
    </w:pPr>
    <w:rPr>
      <w:b/>
    </w:rPr>
  </w:style>
  <w:style w:type="paragraph" w:styleId="Footer">
    <w:name w:val="footer"/>
    <w:basedOn w:val="Header"/>
    <w:rsid w:val="003C251E"/>
    <w:pPr>
      <w:jc w:val="center"/>
    </w:pPr>
  </w:style>
  <w:style w:type="paragraph" w:styleId="Header">
    <w:name w:val="header"/>
    <w:basedOn w:val="SpecNormal"/>
    <w:link w:val="HeaderChar"/>
    <w:rsid w:val="003C251E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"/>
    <w:rsid w:val="003C251E"/>
    <w:pPr>
      <w:tabs>
        <w:tab w:val="left" w:pos="720"/>
      </w:tabs>
      <w:ind w:left="720" w:hanging="360"/>
      <w:outlineLvl w:val="2"/>
    </w:pPr>
  </w:style>
  <w:style w:type="paragraph" w:customStyle="1" w:styleId="Level2">
    <w:name w:val="Level2"/>
    <w:basedOn w:val="Level1"/>
    <w:rsid w:val="003C251E"/>
    <w:pPr>
      <w:tabs>
        <w:tab w:val="clear" w:pos="720"/>
        <w:tab w:val="left" w:pos="1080"/>
      </w:tabs>
      <w:ind w:left="1080"/>
      <w:outlineLvl w:val="3"/>
    </w:pPr>
  </w:style>
  <w:style w:type="paragraph" w:customStyle="1" w:styleId="SpecNote">
    <w:name w:val="SpecNote"/>
    <w:basedOn w:val="SpecNormal"/>
    <w:rsid w:val="003C251E"/>
    <w:pPr>
      <w:tabs>
        <w:tab w:val="left" w:pos="4680"/>
      </w:tabs>
      <w:spacing w:after="120" w:line="240" w:lineRule="auto"/>
      <w:ind w:left="4680" w:hanging="360"/>
      <w:contextualSpacing/>
    </w:pPr>
  </w:style>
  <w:style w:type="paragraph" w:customStyle="1" w:styleId="SpecTable">
    <w:name w:val="SpecTable"/>
    <w:basedOn w:val="SpecNormal"/>
    <w:rsid w:val="003C251E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3C251E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rsid w:val="003C251E"/>
    <w:pPr>
      <w:tabs>
        <w:tab w:val="clear" w:pos="1080"/>
        <w:tab w:val="left" w:pos="1440"/>
      </w:tabs>
      <w:ind w:left="1440"/>
      <w:outlineLvl w:val="4"/>
    </w:pPr>
  </w:style>
  <w:style w:type="paragraph" w:customStyle="1" w:styleId="Level4">
    <w:name w:val="Level4"/>
    <w:basedOn w:val="Level3"/>
    <w:rsid w:val="003C251E"/>
    <w:pPr>
      <w:tabs>
        <w:tab w:val="left" w:pos="1800"/>
      </w:tabs>
      <w:ind w:left="1800"/>
      <w:outlineLvl w:val="5"/>
    </w:pPr>
  </w:style>
  <w:style w:type="paragraph" w:customStyle="1" w:styleId="SpecTitle">
    <w:name w:val="SpecTitle"/>
    <w:basedOn w:val="SpecNormal"/>
    <w:rsid w:val="003C251E"/>
    <w:pPr>
      <w:spacing w:after="120" w:line="240" w:lineRule="auto"/>
      <w:jc w:val="center"/>
      <w:outlineLvl w:val="0"/>
    </w:pPr>
    <w:rPr>
      <w:b/>
      <w:caps/>
    </w:rPr>
  </w:style>
  <w:style w:type="paragraph" w:customStyle="1" w:styleId="Level5">
    <w:name w:val="Level5"/>
    <w:basedOn w:val="Level4"/>
    <w:rsid w:val="003C251E"/>
    <w:pPr>
      <w:tabs>
        <w:tab w:val="left" w:pos="2160"/>
      </w:tabs>
      <w:ind w:left="2160"/>
      <w:outlineLvl w:val="6"/>
    </w:pPr>
  </w:style>
  <w:style w:type="paragraph" w:customStyle="1" w:styleId="Pubs">
    <w:name w:val="Pubs"/>
    <w:basedOn w:val="Level1"/>
    <w:rsid w:val="003C251E"/>
    <w:pPr>
      <w:tabs>
        <w:tab w:val="clear" w:pos="720"/>
        <w:tab w:val="left" w:pos="3600"/>
      </w:tabs>
      <w:ind w:left="3600" w:hanging="2880"/>
      <w:outlineLvl w:val="4"/>
    </w:pPr>
  </w:style>
  <w:style w:type="paragraph" w:customStyle="1" w:styleId="SpecNormal">
    <w:name w:val="SpecNormal"/>
    <w:basedOn w:val="Normal"/>
    <w:rsid w:val="003C251E"/>
    <w:pPr>
      <w:suppressAutoHyphens/>
      <w:spacing w:after="0" w:line="360" w:lineRule="auto"/>
    </w:pPr>
  </w:style>
  <w:style w:type="paragraph" w:customStyle="1" w:styleId="Level6">
    <w:name w:val="Level6"/>
    <w:basedOn w:val="Normal"/>
    <w:rsid w:val="003C251E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  <w:outlineLvl w:val="7"/>
    </w:pPr>
  </w:style>
  <w:style w:type="paragraph" w:customStyle="1" w:styleId="End">
    <w:name w:val="End"/>
    <w:basedOn w:val="Normal"/>
    <w:qFormat/>
    <w:rsid w:val="003C251E"/>
    <w:pPr>
      <w:jc w:val="center"/>
    </w:pPr>
  </w:style>
  <w:style w:type="character" w:customStyle="1" w:styleId="HeaderChar">
    <w:name w:val="Header Char"/>
    <w:link w:val="Header"/>
    <w:rsid w:val="002D3D46"/>
    <w:rPr>
      <w:rFonts w:ascii="Courier New" w:hAnsi="Courier New"/>
    </w:rPr>
  </w:style>
  <w:style w:type="character" w:customStyle="1" w:styleId="Level1Char">
    <w:name w:val="Level1 Char"/>
    <w:link w:val="Level1"/>
    <w:rsid w:val="003E6CE4"/>
    <w:rPr>
      <w:rFonts w:ascii="Courier New" w:hAnsi="Courier New"/>
    </w:rPr>
  </w:style>
  <w:style w:type="paragraph" w:styleId="Revision">
    <w:name w:val="Revision"/>
    <w:hidden/>
    <w:uiPriority w:val="99"/>
    <w:semiHidden/>
    <w:rsid w:val="002B5FD1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2B5F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5FD1"/>
    <w:pPr>
      <w:overflowPunct/>
      <w:autoSpaceDE/>
      <w:autoSpaceDN/>
      <w:adjustRightInd/>
      <w:spacing w:after="0"/>
      <w:textAlignment w:val="auto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rsid w:val="002B5F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FD1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FD1"/>
    <w:rPr>
      <w:rFonts w:ascii="Courier New" w:hAnsi="Courier New"/>
      <w:b/>
      <w:bCs/>
    </w:rPr>
  </w:style>
  <w:style w:type="paragraph" w:customStyle="1" w:styleId="PRT">
    <w:name w:val="PRT"/>
    <w:basedOn w:val="Normal"/>
    <w:next w:val="ART"/>
    <w:rsid w:val="002B5FD1"/>
    <w:pPr>
      <w:keepNext/>
      <w:numPr>
        <w:numId w:val="3"/>
      </w:numPr>
      <w:suppressAutoHyphens/>
      <w:overflowPunct/>
      <w:autoSpaceDE/>
      <w:autoSpaceDN/>
      <w:adjustRightInd/>
      <w:spacing w:before="48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SUT">
    <w:name w:val="SUT"/>
    <w:basedOn w:val="Normal"/>
    <w:next w:val="PR1"/>
    <w:rsid w:val="002B5FD1"/>
    <w:pPr>
      <w:numPr>
        <w:ilvl w:val="1"/>
        <w:numId w:val="3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2B5FD1"/>
    <w:pPr>
      <w:numPr>
        <w:ilvl w:val="2"/>
        <w:numId w:val="3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0"/>
    </w:pPr>
    <w:rPr>
      <w:rFonts w:ascii="Times New Roman" w:hAnsi="Times New Roman"/>
      <w:sz w:val="22"/>
    </w:rPr>
  </w:style>
  <w:style w:type="paragraph" w:customStyle="1" w:styleId="ART">
    <w:name w:val="ART"/>
    <w:basedOn w:val="Normal"/>
    <w:next w:val="PR1"/>
    <w:rsid w:val="002B5FD1"/>
    <w:pPr>
      <w:keepNext/>
      <w:numPr>
        <w:ilvl w:val="3"/>
        <w:numId w:val="3"/>
      </w:numPr>
      <w:suppressAutoHyphens/>
      <w:overflowPunct/>
      <w:autoSpaceDE/>
      <w:autoSpaceDN/>
      <w:adjustRightInd/>
      <w:spacing w:before="480" w:after="0"/>
      <w:jc w:val="both"/>
      <w:textAlignment w:val="auto"/>
      <w:outlineLvl w:val="1"/>
    </w:pPr>
    <w:rPr>
      <w:rFonts w:ascii="Times New Roman" w:hAnsi="Times New Roman"/>
      <w:sz w:val="22"/>
    </w:rPr>
  </w:style>
  <w:style w:type="paragraph" w:customStyle="1" w:styleId="PR1">
    <w:name w:val="PR1"/>
    <w:basedOn w:val="Normal"/>
    <w:rsid w:val="002B5FD1"/>
    <w:pPr>
      <w:numPr>
        <w:ilvl w:val="4"/>
        <w:numId w:val="3"/>
      </w:numPr>
      <w:suppressAutoHyphens/>
      <w:overflowPunct/>
      <w:autoSpaceDE/>
      <w:autoSpaceDN/>
      <w:adjustRightInd/>
      <w:spacing w:before="240" w:after="0"/>
      <w:jc w:val="both"/>
      <w:textAlignment w:val="auto"/>
      <w:outlineLvl w:val="2"/>
    </w:pPr>
    <w:rPr>
      <w:rFonts w:ascii="Times New Roman" w:hAnsi="Times New Roman"/>
      <w:sz w:val="22"/>
    </w:rPr>
  </w:style>
  <w:style w:type="paragraph" w:customStyle="1" w:styleId="PR2">
    <w:name w:val="PR2"/>
    <w:basedOn w:val="Normal"/>
    <w:rsid w:val="002B5FD1"/>
    <w:pPr>
      <w:numPr>
        <w:ilvl w:val="5"/>
        <w:numId w:val="3"/>
      </w:numPr>
      <w:suppressAutoHyphens/>
      <w:overflowPunct/>
      <w:autoSpaceDE/>
      <w:autoSpaceDN/>
      <w:adjustRightInd/>
      <w:spacing w:after="0"/>
      <w:jc w:val="both"/>
      <w:textAlignment w:val="auto"/>
      <w:outlineLvl w:val="3"/>
    </w:pPr>
    <w:rPr>
      <w:rFonts w:ascii="Times New Roman" w:hAnsi="Times New Roman"/>
      <w:sz w:val="22"/>
    </w:rPr>
  </w:style>
  <w:style w:type="paragraph" w:customStyle="1" w:styleId="PR3">
    <w:name w:val="PR3"/>
    <w:basedOn w:val="Normal"/>
    <w:rsid w:val="002B5FD1"/>
    <w:pPr>
      <w:numPr>
        <w:ilvl w:val="6"/>
        <w:numId w:val="3"/>
      </w:numPr>
      <w:suppressAutoHyphens/>
      <w:overflowPunct/>
      <w:autoSpaceDE/>
      <w:autoSpaceDN/>
      <w:adjustRightInd/>
      <w:spacing w:after="0"/>
      <w:jc w:val="both"/>
      <w:textAlignment w:val="auto"/>
      <w:outlineLvl w:val="4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2B5FD1"/>
    <w:pPr>
      <w:numPr>
        <w:ilvl w:val="7"/>
        <w:numId w:val="3"/>
      </w:numPr>
      <w:suppressAutoHyphens/>
      <w:overflowPunct/>
      <w:autoSpaceDE/>
      <w:autoSpaceDN/>
      <w:adjustRightInd/>
      <w:spacing w:after="0"/>
      <w:jc w:val="both"/>
      <w:textAlignment w:val="auto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2B5FD1"/>
    <w:pPr>
      <w:numPr>
        <w:ilvl w:val="8"/>
        <w:numId w:val="3"/>
      </w:numPr>
      <w:suppressAutoHyphens/>
      <w:overflowPunct/>
      <w:autoSpaceDE/>
      <w:autoSpaceDN/>
      <w:adjustRightInd/>
      <w:spacing w:after="0"/>
      <w:jc w:val="both"/>
      <w:textAlignment w:val="auto"/>
      <w:outlineLvl w:val="6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ecs\40%20-%20MID-ATLANTIC%20SPECIFIERS\VA%20NCA%20Master%20Update%20003630.20\14%20-%20Phase%201%20Submission\SpecTemplate%20rev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SpecTemplate rev - Copy.dot</Template>
  <TotalTime>8</TotalTime>
  <Pages>4</Pages>
  <Words>876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13 00 SHEET WATERPROOFING</vt:lpstr>
    </vt:vector>
  </TitlesOfParts>
  <Company>DVA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13 00 SHEET WATERPROOFING</dc:title>
  <dc:subject>NCA 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2023-07-28T18:17:00Z</cp:lastPrinted>
  <dcterms:created xsi:type="dcterms:W3CDTF">2023-09-11T20:36:00Z</dcterms:created>
  <dcterms:modified xsi:type="dcterms:W3CDTF">2023-09-14T19:15:00Z</dcterms:modified>
</cp:coreProperties>
</file>