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7631" w14:textId="59E5FDE8" w:rsidR="008262A2" w:rsidRDefault="008262A2" w:rsidP="008262A2">
      <w:pPr>
        <w:pStyle w:val="SpecTitle"/>
      </w:pPr>
      <w:r w:rsidRPr="006D7FF0">
        <w:t>SECTION 01 91 00</w:t>
      </w:r>
      <w:r w:rsidR="0004572F">
        <w:br/>
      </w:r>
      <w:r w:rsidRPr="006D7FF0">
        <w:t>GENERAL COMMISSIONING REQUIREMENTS</w:t>
      </w:r>
    </w:p>
    <w:p w14:paraId="0AD0F3B2" w14:textId="0D037888" w:rsidR="00604413" w:rsidRPr="004C7AFE" w:rsidRDefault="00604413" w:rsidP="00604413">
      <w:pPr>
        <w:pStyle w:val="SpecNote"/>
        <w:rPr>
          <w:color w:val="000000" w:themeColor="text1"/>
        </w:rPr>
      </w:pPr>
      <w:r w:rsidRPr="004C7AFE">
        <w:rPr>
          <w:color w:val="000000" w:themeColor="text1"/>
        </w:rPr>
        <w:t xml:space="preserve">SPEC WRITER NOTES: Use this section only for NCA projects. Delete between </w:t>
      </w:r>
      <w:r w:rsidR="002B2100" w:rsidRPr="004C7AFE">
        <w:rPr>
          <w:color w:val="000000" w:themeColor="text1"/>
        </w:rPr>
        <w:t>//</w:t>
      </w:r>
      <w:r w:rsidRPr="004C7AFE">
        <w:rPr>
          <w:color w:val="000000" w:themeColor="text1"/>
        </w:rPr>
        <w:t>_____</w:t>
      </w:r>
      <w:r w:rsidR="002B2100" w:rsidRPr="004C7AFE">
        <w:rPr>
          <w:color w:val="000000" w:themeColor="text1"/>
        </w:rPr>
        <w:t>//</w:t>
      </w:r>
      <w:r w:rsidRPr="004C7AFE">
        <w:rPr>
          <w:color w:val="000000" w:themeColor="text1"/>
        </w:rPr>
        <w:t xml:space="preserve"> if not applicable to project. Also delete any other item or paragraph not applicable to the section and renumber the paragraphs.</w:t>
      </w:r>
    </w:p>
    <w:p w14:paraId="0D21A87E" w14:textId="77777777" w:rsidR="00604413" w:rsidRPr="006D7FF0" w:rsidRDefault="00604413" w:rsidP="008262A2">
      <w:pPr>
        <w:pStyle w:val="SpecTitle"/>
      </w:pPr>
    </w:p>
    <w:p w14:paraId="5F499F6C" w14:textId="77777777" w:rsidR="007E03FD" w:rsidRPr="007E03FD" w:rsidRDefault="008262A2" w:rsidP="00C6140C">
      <w:pPr>
        <w:pStyle w:val="ArticleB"/>
      </w:pPr>
      <w:r>
        <w:t xml:space="preserve">PART 1 - </w:t>
      </w:r>
      <w:r w:rsidRPr="006D7FF0">
        <w:t>GENERAL</w:t>
      </w:r>
    </w:p>
    <w:p w14:paraId="2675CE2C" w14:textId="77777777" w:rsidR="008262A2" w:rsidRPr="006D7FF0" w:rsidRDefault="008262A2" w:rsidP="008262A2">
      <w:pPr>
        <w:pStyle w:val="ArticleB"/>
      </w:pPr>
      <w:r>
        <w:t>1.1</w:t>
      </w:r>
      <w:r w:rsidR="00411FD8">
        <w:t xml:space="preserve"> </w:t>
      </w:r>
      <w:r w:rsidRPr="006D7FF0">
        <w:t>COMMISSIONING DESCRIPTION</w:t>
      </w:r>
    </w:p>
    <w:p w14:paraId="107342F5" w14:textId="2FDDBBDE" w:rsidR="008262A2" w:rsidRPr="006D7FF0" w:rsidRDefault="008262A2" w:rsidP="008262A2">
      <w:pPr>
        <w:pStyle w:val="Level1"/>
      </w:pPr>
      <w:r>
        <w:t>A.</w:t>
      </w:r>
      <w:r>
        <w:tab/>
      </w:r>
      <w:r w:rsidRPr="006D7FF0">
        <w:t xml:space="preserve">This Section 01 91 00 GENERAL COMMISSIONING REQUIREMENTS shall form the basis of the construction phase commissioning process and procedures.  The </w:t>
      </w:r>
      <w:r w:rsidR="00686EF8">
        <w:t>Commissioning Agent</w:t>
      </w:r>
      <w:r w:rsidR="00C6140C">
        <w:t xml:space="preserve"> (</w:t>
      </w:r>
      <w:proofErr w:type="spellStart"/>
      <w:r w:rsidR="00C6140C">
        <w:t>CxA</w:t>
      </w:r>
      <w:proofErr w:type="spellEnd"/>
      <w:r w:rsidR="00C6140C">
        <w:t>)</w:t>
      </w:r>
      <w:r w:rsidRPr="006D7FF0">
        <w:t xml:space="preserve"> shall add, modify, and refine the commissioning procedures, as approved by the Department of Veterans Affairs (VA)</w:t>
      </w:r>
      <w:r w:rsidR="00202BCA">
        <w:t xml:space="preserve"> – National Cemetery Administration</w:t>
      </w:r>
      <w:r w:rsidR="00125EC7">
        <w:t xml:space="preserve"> (NCA),</w:t>
      </w:r>
      <w:r w:rsidRPr="006D7FF0">
        <w:t xml:space="preserve"> to suit field conditions and actual manufacturer's equipment, incorporate test data and procedure results, and provide detailed scheduling for all commissioning tasks.</w:t>
      </w:r>
    </w:p>
    <w:p w14:paraId="30DC63BB" w14:textId="1F30B4F5" w:rsidR="008262A2" w:rsidRPr="006D7FF0" w:rsidRDefault="008262A2" w:rsidP="008262A2">
      <w:pPr>
        <w:pStyle w:val="Level1"/>
      </w:pPr>
      <w:r>
        <w:t>B.</w:t>
      </w:r>
      <w:r>
        <w:tab/>
      </w:r>
      <w:r w:rsidRPr="006D7FF0">
        <w:t>Various sections of the project specifications require equipment startup, testing, and adjusting services. Requirements for startup, testing, and adjusting services specified in the Division 7, Division 21, Division 22, Division 23, Division 26, Division 27, Division 28, Division 3</w:t>
      </w:r>
      <w:r w:rsidR="00604413">
        <w:t>2 and Division 33</w:t>
      </w:r>
      <w:r w:rsidRPr="006D7FF0">
        <w:t xml:space="preserve"> series sections of these specifications are intended to be provided in coordination with the commissioning services and are not intended to duplicate services. The Contractor shall coordinate the work required by individual specification sections with the commissioning services requirements specified herein. </w:t>
      </w:r>
    </w:p>
    <w:p w14:paraId="11EAD5A7" w14:textId="77777777" w:rsidR="008262A2" w:rsidRPr="006D7FF0" w:rsidRDefault="008262A2" w:rsidP="008262A2">
      <w:pPr>
        <w:pStyle w:val="Level1"/>
      </w:pPr>
      <w:r>
        <w:t>C.</w:t>
      </w:r>
      <w:r>
        <w:tab/>
      </w:r>
      <w:r w:rsidRPr="006D7FF0">
        <w:t xml:space="preserve">Where individual testing, adjusting, or related services are required in the project specifications and not specifically required by this commissioning requirements specification, the specified services shall be provided and copies of documentation, as required by those specifications shall be submitted to the VA and the Commissioning Agent to be indexed for future reference. </w:t>
      </w:r>
    </w:p>
    <w:p w14:paraId="79131D8A" w14:textId="6AB8DD50" w:rsidR="008262A2" w:rsidRPr="006D7FF0" w:rsidRDefault="008262A2" w:rsidP="008262A2">
      <w:pPr>
        <w:pStyle w:val="Level1"/>
      </w:pPr>
      <w:r>
        <w:t>D.</w:t>
      </w:r>
      <w:r>
        <w:tab/>
      </w:r>
      <w:r w:rsidRPr="006D7FF0">
        <w:t>Where training or educational services for VA are required and specified in other sections of the specifications, including but not limited to</w:t>
      </w:r>
      <w:r w:rsidR="00604413">
        <w:t xml:space="preserve"> </w:t>
      </w:r>
      <w:r w:rsidRPr="006D7FF0">
        <w:t>Division 7, Division 8, Division 21, Division 22, Division 23, Division 26, Division 27, Division 28, Division 3</w:t>
      </w:r>
      <w:r w:rsidR="00604413">
        <w:t>2 and Division 33</w:t>
      </w:r>
      <w:r w:rsidRPr="006D7FF0">
        <w:t xml:space="preserve"> series sections of the specification, these services are intended to be </w:t>
      </w:r>
      <w:r w:rsidRPr="006D7FF0">
        <w:lastRenderedPageBreak/>
        <w:t>provided in addition to the training and educational services specified herein.</w:t>
      </w:r>
    </w:p>
    <w:p w14:paraId="6D6127F9" w14:textId="77777777" w:rsidR="008262A2" w:rsidRPr="006D7FF0" w:rsidRDefault="008262A2" w:rsidP="008262A2">
      <w:pPr>
        <w:pStyle w:val="Level1"/>
      </w:pPr>
      <w:r>
        <w:t>E.</w:t>
      </w:r>
      <w:r>
        <w:tab/>
      </w:r>
      <w:r w:rsidRPr="006D7FF0">
        <w:t>Commissioning is a systematic process of verifying that the building systems perform interactively according to the construction documents and the VA’s operational needs. The commissioning process shall encompass and coordinate the system documentation, equipment startup, control system calibration, testing and balancing, performance testing and training. Commissioning during the construction and post-occupancy phases is intended to achieve the following specific objectives according to the contract documents:</w:t>
      </w:r>
    </w:p>
    <w:p w14:paraId="43476A93" w14:textId="77777777" w:rsidR="008262A2" w:rsidRPr="006D7FF0" w:rsidRDefault="008262A2" w:rsidP="008262A2">
      <w:pPr>
        <w:pStyle w:val="Level2"/>
      </w:pPr>
      <w:r>
        <w:t>1.</w:t>
      </w:r>
      <w:r>
        <w:tab/>
      </w:r>
      <w:r w:rsidRPr="006D7FF0">
        <w:t>Verify that the applicable equipment and systems are installed in accordance with the contact documents and according to the manufacturer's recommendations.</w:t>
      </w:r>
    </w:p>
    <w:p w14:paraId="25D071A1" w14:textId="77777777" w:rsidR="008262A2" w:rsidRPr="006D7FF0" w:rsidRDefault="008262A2" w:rsidP="008262A2">
      <w:pPr>
        <w:pStyle w:val="Level2"/>
      </w:pPr>
      <w:r>
        <w:t>2.</w:t>
      </w:r>
      <w:r>
        <w:tab/>
      </w:r>
      <w:r w:rsidRPr="006D7FF0">
        <w:t>Verify and document proper integrated performance of equipment and systems.</w:t>
      </w:r>
    </w:p>
    <w:p w14:paraId="48A3FA5D" w14:textId="77777777" w:rsidR="008262A2" w:rsidRPr="006D7FF0" w:rsidRDefault="008262A2" w:rsidP="008262A2">
      <w:pPr>
        <w:pStyle w:val="Level2"/>
      </w:pPr>
      <w:r>
        <w:t>3.</w:t>
      </w:r>
      <w:r>
        <w:tab/>
      </w:r>
      <w:r w:rsidRPr="006D7FF0">
        <w:t>Verify that Operations &amp; Maintenance documentation is complete.</w:t>
      </w:r>
    </w:p>
    <w:p w14:paraId="55C8A98F" w14:textId="77777777" w:rsidR="008262A2" w:rsidRPr="006D7FF0" w:rsidRDefault="008262A2" w:rsidP="008262A2">
      <w:pPr>
        <w:pStyle w:val="Level2"/>
      </w:pPr>
      <w:r>
        <w:t>4.</w:t>
      </w:r>
      <w:r>
        <w:tab/>
      </w:r>
      <w:r w:rsidRPr="006D7FF0">
        <w:t>Verify that all components requiring servicing can be accessed, serviced and removed without disturbing nearby components including ducts, piping, cabling or wiring.</w:t>
      </w:r>
    </w:p>
    <w:p w14:paraId="0E1DC2BF" w14:textId="77777777" w:rsidR="008262A2" w:rsidRPr="006D7FF0" w:rsidRDefault="008262A2" w:rsidP="008262A2">
      <w:pPr>
        <w:pStyle w:val="Level2"/>
      </w:pPr>
      <w:r>
        <w:t>5.</w:t>
      </w:r>
      <w:r>
        <w:tab/>
      </w:r>
      <w:r w:rsidRPr="006D7FF0">
        <w:t>Verify that the VA’s operating personnel are adequately trained to enable them to operate, monitor, adjust, maintain, and repair building systems in an effective and energy-efficient manner.</w:t>
      </w:r>
    </w:p>
    <w:p w14:paraId="26C4CD2A" w14:textId="77777777" w:rsidR="008262A2" w:rsidRPr="006D7FF0" w:rsidRDefault="008262A2" w:rsidP="008262A2">
      <w:pPr>
        <w:pStyle w:val="Level2"/>
      </w:pPr>
      <w:r>
        <w:t>6.</w:t>
      </w:r>
      <w:r>
        <w:tab/>
      </w:r>
      <w:r w:rsidRPr="006D7FF0">
        <w:t>Document the successful achievement of the commissioning objectives listed above.</w:t>
      </w:r>
    </w:p>
    <w:p w14:paraId="66FF8B70" w14:textId="77777777" w:rsidR="008262A2" w:rsidRPr="006D7FF0" w:rsidRDefault="008262A2" w:rsidP="008262A2">
      <w:pPr>
        <w:pStyle w:val="Level1"/>
      </w:pPr>
      <w:r>
        <w:t>F.</w:t>
      </w:r>
      <w:r>
        <w:tab/>
      </w:r>
      <w:r w:rsidRPr="006D7FF0">
        <w:t>The commissioning process does not take away from or reduce the responsibility of the Contractor to provide a finished and fully functioning product.</w:t>
      </w:r>
    </w:p>
    <w:p w14:paraId="749536F4" w14:textId="77777777" w:rsidR="008262A2" w:rsidRPr="006D7FF0" w:rsidRDefault="008262A2" w:rsidP="008262A2">
      <w:pPr>
        <w:pStyle w:val="ArticleB"/>
      </w:pPr>
      <w:r>
        <w:t>1.2</w:t>
      </w:r>
      <w:r w:rsidR="00411FD8">
        <w:t xml:space="preserve"> </w:t>
      </w:r>
      <w:r w:rsidRPr="006D7FF0">
        <w:t>Contractual Relationships</w:t>
      </w:r>
    </w:p>
    <w:p w14:paraId="1B6A24BB" w14:textId="2E00503D" w:rsidR="008262A2" w:rsidRPr="006D7FF0" w:rsidRDefault="008262A2" w:rsidP="008262A2">
      <w:pPr>
        <w:pStyle w:val="Level1"/>
      </w:pPr>
      <w:r>
        <w:t>A.</w:t>
      </w:r>
      <w:r>
        <w:tab/>
      </w:r>
      <w:r w:rsidRPr="006D7FF0">
        <w:t xml:space="preserve">For this construction project, the Department of Veterans Affairs contracts with a Contractor to provide construction services.  The contracts are administered by the VA Contracting Officer </w:t>
      </w:r>
      <w:r w:rsidR="00EF2080">
        <w:t xml:space="preserve">(CO) </w:t>
      </w:r>
      <w:r w:rsidRPr="006D7FF0">
        <w:t xml:space="preserve">and the </w:t>
      </w:r>
      <w:r w:rsidR="00DF71FD">
        <w:t xml:space="preserve">COR </w:t>
      </w:r>
      <w:r w:rsidRPr="006D7FF0">
        <w:t xml:space="preserve">as the designated representative of the </w:t>
      </w:r>
      <w:r w:rsidR="00674B0C">
        <w:t>CO</w:t>
      </w:r>
      <w:r w:rsidRPr="006D7FF0">
        <w:t xml:space="preserve">.  On this project, the authority to modify the contract in any way is strictly limited to the authority of the </w:t>
      </w:r>
      <w:r w:rsidR="00686EF8">
        <w:t>CO</w:t>
      </w:r>
      <w:r w:rsidRPr="006D7FF0">
        <w:t xml:space="preserve">.  </w:t>
      </w:r>
    </w:p>
    <w:p w14:paraId="520FD799" w14:textId="5E92480A" w:rsidR="008262A2" w:rsidRPr="006D7FF0" w:rsidRDefault="008262A2" w:rsidP="008262A2">
      <w:pPr>
        <w:pStyle w:val="Level1"/>
      </w:pPr>
      <w:r>
        <w:t>B.</w:t>
      </w:r>
      <w:r>
        <w:tab/>
      </w:r>
      <w:r w:rsidRPr="006D7FF0">
        <w:t xml:space="preserve">In this project, only two contract parties are recognized and communications on contractual issues are strictly limited to VA </w:t>
      </w:r>
      <w:r w:rsidR="00EF2080">
        <w:t>RE</w:t>
      </w:r>
      <w:r w:rsidRPr="006D7FF0">
        <w:t xml:space="preserve"> and the Contractor.  It is the practice of the VA to require that communications between other parties to the contracts (Subcontractors </w:t>
      </w:r>
      <w:r w:rsidRPr="006D7FF0">
        <w:lastRenderedPageBreak/>
        <w:t xml:space="preserve">and Vendors) be conducted through the Contractor.  It is also the practice of the VA that communications between other parties of the project (Commissioning Agent and Architect/Engineer) be conducted through the </w:t>
      </w:r>
      <w:r w:rsidR="00EF2080">
        <w:t>RE</w:t>
      </w:r>
      <w:r w:rsidRPr="006D7FF0">
        <w:t xml:space="preserve">.  </w:t>
      </w:r>
    </w:p>
    <w:p w14:paraId="44CEF53A" w14:textId="2CE27E67" w:rsidR="008262A2" w:rsidRPr="006D7FF0" w:rsidRDefault="008262A2" w:rsidP="008262A2">
      <w:pPr>
        <w:pStyle w:val="Level1"/>
      </w:pPr>
      <w:r>
        <w:t>C.</w:t>
      </w:r>
      <w:r>
        <w:tab/>
      </w:r>
      <w:r w:rsidRPr="006D7FF0">
        <w:t xml:space="preserve">Commissioning is a process that relies upon frequent and direct communications, as well as collaboration between all parties to the construction process.  By its nature, a high level of communication and cooperation between the Commissioning Agent and all other parties (Architects, Engineers, Subcontractors, Vendors, third party testing agencies, etc.) is essential to the success of the Commissioning effort.  </w:t>
      </w:r>
    </w:p>
    <w:p w14:paraId="52A29A72" w14:textId="1A42945D" w:rsidR="008262A2" w:rsidRPr="006D7FF0" w:rsidRDefault="008262A2" w:rsidP="008262A2">
      <w:pPr>
        <w:pStyle w:val="Level1"/>
      </w:pPr>
      <w:r>
        <w:t>D.</w:t>
      </w:r>
      <w:r>
        <w:tab/>
      </w:r>
      <w:r w:rsidRPr="006D7FF0">
        <w:t xml:space="preserve">With these fundamental practices in mind, the commissioning process described herein has been developed to recognize that, in the execution of the Commissioning Process, the Commissioning Agent must develop effective methods to communicate with every member of the construction team involved in delivering commissioned systems while simultaneously respecting the exclusive contract authority of the </w:t>
      </w:r>
      <w:r w:rsidR="00686EF8">
        <w:t>CO</w:t>
      </w:r>
      <w:r w:rsidRPr="006D7FF0">
        <w:t xml:space="preserve"> and </w:t>
      </w:r>
      <w:r w:rsidR="00686EF8">
        <w:t>RE</w:t>
      </w:r>
      <w:r w:rsidRPr="006D7FF0">
        <w:t>.   Thus, the procedures outlined in this specification must be executed within the following limitations:</w:t>
      </w:r>
    </w:p>
    <w:p w14:paraId="430BE23A" w14:textId="77777777" w:rsidR="008262A2" w:rsidRPr="006D7FF0" w:rsidRDefault="008262A2" w:rsidP="008262A2">
      <w:pPr>
        <w:pStyle w:val="Level2"/>
      </w:pPr>
      <w:r>
        <w:t>1.</w:t>
      </w:r>
      <w:r>
        <w:tab/>
      </w:r>
      <w:r w:rsidRPr="006D7FF0">
        <w:t>No communications (verbal or written) from the Commissioning Agent shall be deemed to constitute direction that modifies the terms of any contract between the Department of Veterans Affairs and the Contractor.</w:t>
      </w:r>
    </w:p>
    <w:p w14:paraId="39F2AA9B" w14:textId="074272A7" w:rsidR="008262A2" w:rsidRPr="006D7FF0" w:rsidRDefault="008262A2" w:rsidP="008262A2">
      <w:pPr>
        <w:pStyle w:val="Level2"/>
      </w:pPr>
      <w:r>
        <w:t>2.</w:t>
      </w:r>
      <w:r>
        <w:tab/>
      </w:r>
      <w:r w:rsidRPr="006D7FF0">
        <w:t xml:space="preserve">Commissioning Issues identified by the Commissioning Agent will be delivered to the </w:t>
      </w:r>
      <w:r w:rsidR="00686EF8">
        <w:t>RE</w:t>
      </w:r>
      <w:r w:rsidRPr="006D7FF0">
        <w:t xml:space="preserve"> and copied to the designated Commissioning Representatives for the Contractor and subcontractors on the Commissioning Team for information only in order to expedite the communication process.  These issues must be understood as the professional opinion of the Commissioning Agent and as suggestions for resolution.  </w:t>
      </w:r>
    </w:p>
    <w:p w14:paraId="2D87C67D" w14:textId="10AE36BC" w:rsidR="008262A2" w:rsidRPr="006D7FF0" w:rsidRDefault="008262A2" w:rsidP="008262A2">
      <w:pPr>
        <w:pStyle w:val="Level2"/>
      </w:pPr>
      <w:r>
        <w:t>3.</w:t>
      </w:r>
      <w:r>
        <w:tab/>
      </w:r>
      <w:r w:rsidRPr="006D7FF0">
        <w:t xml:space="preserve">In the event that any Commissioning Issues and suggested resolutions are deemed by the </w:t>
      </w:r>
      <w:r w:rsidR="00686EF8">
        <w:t>RE</w:t>
      </w:r>
      <w:r w:rsidRPr="006D7FF0">
        <w:t xml:space="preserve"> to require either an official interpretation of the construction documents or require a modification of the contract documents, the </w:t>
      </w:r>
      <w:r w:rsidR="00686EF8">
        <w:t>CO</w:t>
      </w:r>
      <w:r w:rsidRPr="006D7FF0">
        <w:t xml:space="preserve"> or </w:t>
      </w:r>
      <w:r w:rsidR="00686EF8">
        <w:t>RE</w:t>
      </w:r>
      <w:r w:rsidRPr="006D7FF0">
        <w:t xml:space="preserve"> will issue an official directive to this effect.</w:t>
      </w:r>
    </w:p>
    <w:p w14:paraId="4CD67C81" w14:textId="0676717D" w:rsidR="008262A2" w:rsidRPr="006D7FF0" w:rsidRDefault="008262A2" w:rsidP="008262A2">
      <w:pPr>
        <w:pStyle w:val="Level2"/>
      </w:pPr>
      <w:r>
        <w:t>4.</w:t>
      </w:r>
      <w:r>
        <w:tab/>
      </w:r>
      <w:r w:rsidRPr="006D7FF0">
        <w:t xml:space="preserve">All parties to the Commissioning Process shall be individually responsible for alerting the </w:t>
      </w:r>
      <w:r w:rsidR="00686EF8">
        <w:t>RE</w:t>
      </w:r>
      <w:r w:rsidRPr="006D7FF0">
        <w:t xml:space="preserve"> of any issues that they deem to </w:t>
      </w:r>
      <w:r w:rsidRPr="006D7FF0">
        <w:lastRenderedPageBreak/>
        <w:t xml:space="preserve">constitute a potential contract change prior to acting on these issues. </w:t>
      </w:r>
    </w:p>
    <w:p w14:paraId="5B734B8F" w14:textId="7356A543" w:rsidR="008262A2" w:rsidRPr="006D7FF0" w:rsidRDefault="008262A2" w:rsidP="008262A2">
      <w:pPr>
        <w:pStyle w:val="Level2"/>
      </w:pPr>
      <w:r>
        <w:t>5.</w:t>
      </w:r>
      <w:r>
        <w:tab/>
      </w:r>
      <w:r w:rsidRPr="006D7FF0">
        <w:t xml:space="preserve">Authority for resolution or modification of design and construction issues rests solely with the </w:t>
      </w:r>
      <w:r w:rsidR="00686EF8">
        <w:t>CO</w:t>
      </w:r>
      <w:r w:rsidRPr="006D7FF0">
        <w:t xml:space="preserve"> or </w:t>
      </w:r>
      <w:r w:rsidR="00686EF8">
        <w:t>RE</w:t>
      </w:r>
      <w:r w:rsidRPr="006D7FF0">
        <w:t>, with appropriate technical guidance from the Architect/Engineer and/or Commissioning Agent.</w:t>
      </w:r>
    </w:p>
    <w:p w14:paraId="71269FF6" w14:textId="77777777" w:rsidR="008262A2" w:rsidRPr="006D7FF0" w:rsidRDefault="008262A2" w:rsidP="008262A2">
      <w:pPr>
        <w:pStyle w:val="SpecNote"/>
      </w:pPr>
      <w:r w:rsidRPr="006D7FF0">
        <w:t>Spec Writer Note:  Edit the following paragraph to include only those related work sections that are included in the contract.  Add related work references as necessary and delete any related work references not included in the contract.</w:t>
      </w:r>
    </w:p>
    <w:p w14:paraId="71D39999" w14:textId="77777777" w:rsidR="008262A2" w:rsidRPr="006D7FF0" w:rsidRDefault="00140529" w:rsidP="008262A2">
      <w:pPr>
        <w:pStyle w:val="ArticleB"/>
      </w:pPr>
      <w:r>
        <w:t>1.3</w:t>
      </w:r>
      <w:r w:rsidR="00411FD8">
        <w:t xml:space="preserve"> </w:t>
      </w:r>
      <w:r w:rsidR="008262A2" w:rsidRPr="006D7FF0">
        <w:t>RELATED WORK</w:t>
      </w:r>
    </w:p>
    <w:p w14:paraId="5DB87EE3" w14:textId="5E0EFF36" w:rsidR="00ED1CF9" w:rsidRDefault="008262A2" w:rsidP="00DD4EDC">
      <w:pPr>
        <w:pStyle w:val="Level1"/>
        <w:numPr>
          <w:ilvl w:val="0"/>
          <w:numId w:val="7"/>
        </w:numPr>
        <w:ind w:left="720"/>
      </w:pPr>
      <w:r w:rsidRPr="006D7FF0">
        <w:t>Section 01 00 0</w:t>
      </w:r>
      <w:r w:rsidR="00ED1CF9">
        <w:t>1</w:t>
      </w:r>
      <w:r w:rsidRPr="006D7FF0">
        <w:t xml:space="preserve"> GENERAL REQUIREMENTS</w:t>
      </w:r>
      <w:r w:rsidR="00ED1CF9">
        <w:t xml:space="preserve"> (Major NCA Projects)</w:t>
      </w:r>
    </w:p>
    <w:p w14:paraId="09E8B17F" w14:textId="77777777" w:rsidR="008262A2" w:rsidRPr="006D7FF0" w:rsidRDefault="00ED1CF9" w:rsidP="00DD4EDC">
      <w:pPr>
        <w:pStyle w:val="Level1"/>
        <w:numPr>
          <w:ilvl w:val="0"/>
          <w:numId w:val="7"/>
        </w:numPr>
        <w:ind w:left="720"/>
      </w:pPr>
      <w:r>
        <w:t>Section 01 00 02 GENERAL REQURIEMENTS (Minor NCA Projects)</w:t>
      </w:r>
      <w:r w:rsidR="008262A2" w:rsidRPr="006D7FF0">
        <w:t>.</w:t>
      </w:r>
    </w:p>
    <w:p w14:paraId="3EEDFF3F" w14:textId="77777777" w:rsidR="008262A2" w:rsidRPr="006D7FF0" w:rsidRDefault="008262A2" w:rsidP="00DD4EDC">
      <w:pPr>
        <w:pStyle w:val="Level1"/>
        <w:numPr>
          <w:ilvl w:val="0"/>
          <w:numId w:val="7"/>
        </w:numPr>
        <w:ind w:left="720"/>
      </w:pPr>
      <w:r w:rsidRPr="006D7FF0">
        <w:t xml:space="preserve">Section 01 32 </w:t>
      </w:r>
      <w:r w:rsidR="00140529" w:rsidRPr="006D7FF0">
        <w:t>16.01 ARCHITECTURAL</w:t>
      </w:r>
      <w:r w:rsidRPr="006D7FF0">
        <w:t xml:space="preserve"> AND ENGINEERING CPM SCHEDULES</w:t>
      </w:r>
    </w:p>
    <w:p w14:paraId="4B65F0DF" w14:textId="0061AED6" w:rsidR="008262A2" w:rsidRPr="006D7FF0" w:rsidRDefault="008262A2" w:rsidP="00DD4EDC">
      <w:pPr>
        <w:pStyle w:val="Level1"/>
        <w:numPr>
          <w:ilvl w:val="0"/>
          <w:numId w:val="7"/>
        </w:numPr>
        <w:ind w:left="720"/>
      </w:pPr>
      <w:r w:rsidRPr="006D7FF0">
        <w:t>Section 01 32</w:t>
      </w:r>
      <w:r w:rsidR="00ED1CF9">
        <w:t xml:space="preserve"> </w:t>
      </w:r>
      <w:r w:rsidRPr="006D7FF0">
        <w:t>16</w:t>
      </w:r>
      <w:r w:rsidR="00ED1CF9">
        <w:t>.13</w:t>
      </w:r>
      <w:r w:rsidRPr="006D7FF0">
        <w:t xml:space="preserve"> NETWORK ANALYSIS SCHEDULES</w:t>
      </w:r>
    </w:p>
    <w:p w14:paraId="20D684D0" w14:textId="3E7CF0A7" w:rsidR="008262A2" w:rsidRPr="006D7FF0" w:rsidRDefault="008262A2" w:rsidP="00DD4EDC">
      <w:pPr>
        <w:pStyle w:val="Level1"/>
        <w:numPr>
          <w:ilvl w:val="0"/>
          <w:numId w:val="7"/>
        </w:numPr>
        <w:ind w:left="720"/>
      </w:pPr>
      <w:r w:rsidRPr="006D7FF0">
        <w:t>Section 01 32</w:t>
      </w:r>
      <w:r w:rsidR="00ED1CF9">
        <w:t xml:space="preserve"> 17NETWORK ANALYSIS SCHEDULES (Microsoft Project Gantt Chart)</w:t>
      </w:r>
    </w:p>
    <w:p w14:paraId="4BD48F0C" w14:textId="77777777" w:rsidR="008262A2" w:rsidRPr="006D7FF0" w:rsidRDefault="008262A2" w:rsidP="00DD4EDC">
      <w:pPr>
        <w:pStyle w:val="Level1"/>
        <w:numPr>
          <w:ilvl w:val="0"/>
          <w:numId w:val="7"/>
        </w:numPr>
        <w:ind w:left="720"/>
      </w:pPr>
      <w:r w:rsidRPr="006D7FF0">
        <w:t>Section 01 33 23 SHOP DRAWINGS, PRODUCT DATA, AND SAMPLES</w:t>
      </w:r>
    </w:p>
    <w:p w14:paraId="34809C45" w14:textId="77777777" w:rsidR="008262A2" w:rsidRDefault="008262A2" w:rsidP="00DD4EDC">
      <w:pPr>
        <w:pStyle w:val="Level1"/>
        <w:numPr>
          <w:ilvl w:val="0"/>
          <w:numId w:val="7"/>
        </w:numPr>
        <w:ind w:left="720"/>
      </w:pPr>
      <w:r w:rsidRPr="006D7FF0">
        <w:t>Section 01 81 11 SUSTAINABNLE DESIGN REQUIREMENTS</w:t>
      </w:r>
    </w:p>
    <w:p w14:paraId="44F7E5E6" w14:textId="77777777" w:rsidR="00604413" w:rsidRPr="006D7FF0" w:rsidRDefault="00604413" w:rsidP="00DD4EDC">
      <w:pPr>
        <w:pStyle w:val="Level1"/>
        <w:numPr>
          <w:ilvl w:val="0"/>
          <w:numId w:val="7"/>
        </w:numPr>
        <w:ind w:left="720"/>
      </w:pPr>
      <w:r>
        <w:t xml:space="preserve">Section 03 </w:t>
      </w:r>
      <w:r w:rsidR="00445E1B">
        <w:t>48 21</w:t>
      </w:r>
      <w:r>
        <w:t xml:space="preserve"> </w:t>
      </w:r>
      <w:r w:rsidR="00331D68">
        <w:t xml:space="preserve">PRE-CAST </w:t>
      </w:r>
      <w:r w:rsidR="00445E1B">
        <w:t>CONCRETE BURIAL CRYPTS</w:t>
      </w:r>
      <w:r w:rsidR="00331D68">
        <w:t>.</w:t>
      </w:r>
    </w:p>
    <w:p w14:paraId="753B726E" w14:textId="77777777" w:rsidR="008262A2" w:rsidRDefault="008262A2" w:rsidP="00DD4EDC">
      <w:pPr>
        <w:pStyle w:val="Level1"/>
        <w:numPr>
          <w:ilvl w:val="0"/>
          <w:numId w:val="7"/>
        </w:numPr>
        <w:ind w:left="720"/>
      </w:pPr>
      <w:r w:rsidRPr="006D7FF0">
        <w:t>Section 07 08 00 FACILITY EXTERIOR CLOSURE COMMISSIONING.</w:t>
      </w:r>
    </w:p>
    <w:p w14:paraId="2E5C05A4" w14:textId="0FDC9D00" w:rsidR="007E2E32" w:rsidRDefault="007E2E32" w:rsidP="00DD4EDC">
      <w:pPr>
        <w:pStyle w:val="Level1"/>
        <w:numPr>
          <w:ilvl w:val="0"/>
          <w:numId w:val="7"/>
        </w:numPr>
        <w:ind w:left="720"/>
      </w:pPr>
      <w:r>
        <w:t>Section 11 83 00 GLOBAL POSITION SYSTEM</w:t>
      </w:r>
    </w:p>
    <w:p w14:paraId="17897866" w14:textId="1D7FC877" w:rsidR="007E2E32" w:rsidRDefault="007E2E32" w:rsidP="00DD4EDC">
      <w:pPr>
        <w:pStyle w:val="Level1"/>
        <w:numPr>
          <w:ilvl w:val="0"/>
          <w:numId w:val="7"/>
        </w:numPr>
        <w:ind w:left="720"/>
      </w:pPr>
      <w:r>
        <w:t>Section 11 83 01 GEOGRAPHICAL INFORMATION SYSTEM</w:t>
      </w:r>
    </w:p>
    <w:p w14:paraId="61605D1C" w14:textId="7583984F" w:rsidR="007E2E32" w:rsidRPr="006D7FF0" w:rsidRDefault="007E2E32" w:rsidP="00DD4EDC">
      <w:pPr>
        <w:pStyle w:val="Level1"/>
        <w:numPr>
          <w:ilvl w:val="0"/>
          <w:numId w:val="7"/>
        </w:numPr>
        <w:ind w:left="720"/>
      </w:pPr>
      <w:r>
        <w:t>Section 11 83 02 GPS AND GIS MAPPING AND GEODATA</w:t>
      </w:r>
    </w:p>
    <w:p w14:paraId="04A1E9EA" w14:textId="77777777" w:rsidR="008262A2" w:rsidRPr="006D7FF0" w:rsidRDefault="008262A2" w:rsidP="00DD4EDC">
      <w:pPr>
        <w:pStyle w:val="Level1"/>
        <w:numPr>
          <w:ilvl w:val="0"/>
          <w:numId w:val="7"/>
        </w:numPr>
        <w:ind w:left="720"/>
      </w:pPr>
      <w:r w:rsidRPr="006D7FF0">
        <w:t>Section 21 08 00 COMMISSIONING OF FIRE PROTECTION SYSTEMS.</w:t>
      </w:r>
    </w:p>
    <w:p w14:paraId="5297648A" w14:textId="77777777" w:rsidR="008262A2" w:rsidRDefault="008262A2" w:rsidP="00DD4EDC">
      <w:pPr>
        <w:pStyle w:val="Level1"/>
        <w:numPr>
          <w:ilvl w:val="0"/>
          <w:numId w:val="7"/>
        </w:numPr>
        <w:ind w:left="720"/>
      </w:pPr>
      <w:r w:rsidRPr="006D7FF0">
        <w:t>Section 22 08 00 COMMISSIONING OF PLUMBING SYSTEMS.</w:t>
      </w:r>
    </w:p>
    <w:p w14:paraId="3A04D766" w14:textId="66C8302E" w:rsidR="003E46C8" w:rsidRPr="006D7FF0" w:rsidRDefault="003E46C8" w:rsidP="00DD4EDC">
      <w:pPr>
        <w:pStyle w:val="Level1"/>
        <w:numPr>
          <w:ilvl w:val="0"/>
          <w:numId w:val="7"/>
        </w:numPr>
        <w:ind w:left="720"/>
      </w:pPr>
      <w:r>
        <w:t>Section 23 05 93 TESTING, ADJUSTING AND BALANCING FOR HVAC</w:t>
      </w:r>
    </w:p>
    <w:p w14:paraId="14F8D442" w14:textId="77777777" w:rsidR="008262A2" w:rsidRPr="006D7FF0" w:rsidRDefault="008262A2" w:rsidP="00DD4EDC">
      <w:pPr>
        <w:pStyle w:val="Level1"/>
        <w:numPr>
          <w:ilvl w:val="0"/>
          <w:numId w:val="7"/>
        </w:numPr>
        <w:ind w:left="720"/>
      </w:pPr>
      <w:r w:rsidRPr="006D7FF0">
        <w:t>Section 23 08 00 COMMISSIONING OF HVAC SYSTEMS.</w:t>
      </w:r>
    </w:p>
    <w:p w14:paraId="28F39E73" w14:textId="77777777" w:rsidR="008262A2" w:rsidRPr="006D7FF0" w:rsidRDefault="008262A2" w:rsidP="00DD4EDC">
      <w:pPr>
        <w:pStyle w:val="Level1"/>
        <w:numPr>
          <w:ilvl w:val="0"/>
          <w:numId w:val="7"/>
        </w:numPr>
        <w:ind w:left="720"/>
      </w:pPr>
      <w:r w:rsidRPr="006D7FF0">
        <w:t>Section 26 08 00 COMMISSIONING OF ELECTRICAL SYSTEMS.</w:t>
      </w:r>
    </w:p>
    <w:p w14:paraId="25127DA4" w14:textId="77777777" w:rsidR="008262A2" w:rsidRPr="006D7FF0" w:rsidRDefault="008262A2" w:rsidP="00DD4EDC">
      <w:pPr>
        <w:pStyle w:val="Level1"/>
        <w:numPr>
          <w:ilvl w:val="0"/>
          <w:numId w:val="7"/>
        </w:numPr>
        <w:ind w:left="720"/>
      </w:pPr>
      <w:r w:rsidRPr="006D7FF0">
        <w:t>Section 27 08 00 COMMISSIONING OF COMMUNICATIONS SYSTEMS.</w:t>
      </w:r>
    </w:p>
    <w:p w14:paraId="516ACA94" w14:textId="77777777" w:rsidR="008262A2" w:rsidRDefault="008262A2" w:rsidP="00DD4EDC">
      <w:pPr>
        <w:pStyle w:val="Level1"/>
        <w:numPr>
          <w:ilvl w:val="0"/>
          <w:numId w:val="7"/>
        </w:numPr>
        <w:ind w:left="720"/>
      </w:pPr>
      <w:r w:rsidRPr="006D7FF0">
        <w:t>Section 28 08 00 COMMISSIONING OF ELECTRONIC SAFETY AND SECURITY SYSTEMS.</w:t>
      </w:r>
    </w:p>
    <w:p w14:paraId="08EA6CFB" w14:textId="77777777" w:rsidR="00604413" w:rsidRDefault="00604413" w:rsidP="00DD4EDC">
      <w:pPr>
        <w:pStyle w:val="Level1"/>
        <w:numPr>
          <w:ilvl w:val="0"/>
          <w:numId w:val="7"/>
        </w:numPr>
        <w:ind w:left="720"/>
      </w:pPr>
      <w:r>
        <w:t>Section 32 08 00 COMMISSIONING OF PLANTING IRRIGATION SYSTEMS.</w:t>
      </w:r>
    </w:p>
    <w:p w14:paraId="0AC24F44" w14:textId="5B67A471" w:rsidR="00BD0FCE" w:rsidRDefault="00BD0FCE" w:rsidP="00DD4EDC">
      <w:pPr>
        <w:pStyle w:val="Level1"/>
        <w:numPr>
          <w:ilvl w:val="0"/>
          <w:numId w:val="7"/>
        </w:numPr>
        <w:ind w:left="720"/>
      </w:pPr>
      <w:r>
        <w:t>Section 32 84 00 PLANTING IRRIGATION</w:t>
      </w:r>
    </w:p>
    <w:p w14:paraId="24638B2A" w14:textId="77777777" w:rsidR="008262A2" w:rsidRDefault="008262A2" w:rsidP="00DD4EDC">
      <w:pPr>
        <w:pStyle w:val="Level1"/>
        <w:numPr>
          <w:ilvl w:val="0"/>
          <w:numId w:val="7"/>
        </w:numPr>
        <w:ind w:left="720"/>
      </w:pPr>
      <w:r w:rsidRPr="006D7FF0">
        <w:t>Section 3</w:t>
      </w:r>
      <w:r w:rsidR="008C0B3E">
        <w:t>3</w:t>
      </w:r>
      <w:r w:rsidRPr="006D7FF0">
        <w:t xml:space="preserve"> 08 00 COMMISSIONING OF </w:t>
      </w:r>
      <w:r w:rsidR="008C0B3E">
        <w:t xml:space="preserve">SITE </w:t>
      </w:r>
      <w:r w:rsidRPr="006D7FF0">
        <w:t>UTILITIES.</w:t>
      </w:r>
    </w:p>
    <w:p w14:paraId="19DE83A8" w14:textId="77777777" w:rsidR="00140529" w:rsidRPr="006D7FF0" w:rsidRDefault="00140529" w:rsidP="00140529">
      <w:pPr>
        <w:pStyle w:val="ArticleB"/>
      </w:pPr>
      <w:r>
        <w:t>1.4</w:t>
      </w:r>
      <w:r w:rsidR="00411FD8">
        <w:t xml:space="preserve"> </w:t>
      </w:r>
      <w:r w:rsidRPr="006D7FF0">
        <w:t>SUMMARY</w:t>
      </w:r>
    </w:p>
    <w:p w14:paraId="086D7CC1" w14:textId="77777777" w:rsidR="00140529" w:rsidRPr="00140529" w:rsidRDefault="00140529" w:rsidP="00140529">
      <w:pPr>
        <w:pStyle w:val="Level1"/>
      </w:pPr>
      <w:r w:rsidRPr="00140529">
        <w:t>A.</w:t>
      </w:r>
      <w:r>
        <w:tab/>
      </w:r>
      <w:r w:rsidRPr="00140529">
        <w:t>This Section includes general requirements that apply to implementation of commissioning without regard to systems, subsystems, and equipment being commissioned.</w:t>
      </w:r>
    </w:p>
    <w:p w14:paraId="6B57BED8" w14:textId="77777777" w:rsidR="00140529" w:rsidRPr="006D7FF0" w:rsidRDefault="00140529" w:rsidP="00140529">
      <w:pPr>
        <w:pStyle w:val="Level1"/>
      </w:pPr>
      <w:r>
        <w:lastRenderedPageBreak/>
        <w:t>B.</w:t>
      </w:r>
      <w:r>
        <w:tab/>
      </w:r>
      <w:r w:rsidRPr="006D7FF0">
        <w:t xml:space="preserve">The commissioning activities have been developed to support the VA requirements to meet guidelines for </w:t>
      </w:r>
      <w:r w:rsidR="00331D68">
        <w:t xml:space="preserve">Executive Order 13514 - </w:t>
      </w:r>
      <w:r w:rsidRPr="006D7FF0">
        <w:t>Federal Leadership in Environmental, Energy, and Economic Performance.</w:t>
      </w:r>
    </w:p>
    <w:p w14:paraId="2041504B" w14:textId="77777777" w:rsidR="00140529" w:rsidRDefault="00140529" w:rsidP="00140529">
      <w:pPr>
        <w:pStyle w:val="SpecNote"/>
      </w:pPr>
      <w:r w:rsidRPr="006D7FF0">
        <w:t xml:space="preserve">SPEC WRITER NOTE:  Paragraph C is for LEED projects.  Paragraphs D is for Green Globes Projects.  Retain either Paragraph C or Paragraph D as appropriate.  Delete paragraph C.2 if enhanced commissioning for LEED is not included in the project.  Delete paragraph C.3 if the M&amp;V credit is not included in the project.  </w:t>
      </w:r>
    </w:p>
    <w:p w14:paraId="04B20F69" w14:textId="77777777" w:rsidR="00140529" w:rsidRPr="006D7FF0" w:rsidRDefault="00140529" w:rsidP="00140529">
      <w:pPr>
        <w:pStyle w:val="Level1"/>
      </w:pPr>
      <w:r>
        <w:t>C.</w:t>
      </w:r>
      <w:r>
        <w:tab/>
      </w:r>
      <w:r w:rsidRPr="006D7FF0">
        <w:t>The commissioning activities have been developed to support the United States Green Building Council’s (USGBC) LEED ™ rating program and to support delivery of project performance in accordance with the VA requirements developed for the project to support the following credits:</w:t>
      </w:r>
    </w:p>
    <w:p w14:paraId="3E05F188" w14:textId="77777777" w:rsidR="00140529" w:rsidRPr="006D7FF0" w:rsidRDefault="00140529" w:rsidP="00140529">
      <w:pPr>
        <w:pStyle w:val="Level2"/>
      </w:pPr>
      <w:r>
        <w:t>1.</w:t>
      </w:r>
      <w:r>
        <w:tab/>
      </w:r>
      <w:r w:rsidRPr="006D7FF0">
        <w:t>Commissioning activities and documentation for the LEED™ section on “Energy and Atmosphere” and the prerequisite of “Fundamental Building Systems Commissioning.”</w:t>
      </w:r>
    </w:p>
    <w:p w14:paraId="050FC5B4" w14:textId="77777777" w:rsidR="00140529" w:rsidRPr="006D7FF0" w:rsidRDefault="00140529" w:rsidP="00140529">
      <w:pPr>
        <w:pStyle w:val="Level2"/>
      </w:pPr>
      <w:r>
        <w:t>2.</w:t>
      </w:r>
      <w:r>
        <w:tab/>
      </w:r>
      <w:r w:rsidRPr="006D7FF0">
        <w:t xml:space="preserve">Commissioning activities and documentation for the LEED™ section on “Energy and Atmosphere” requirements for the “Enhanced Building System Commissioning” credit. </w:t>
      </w:r>
    </w:p>
    <w:p w14:paraId="49202EF5" w14:textId="77777777" w:rsidR="00140529" w:rsidRPr="006D7FF0" w:rsidRDefault="00140529" w:rsidP="00140529">
      <w:pPr>
        <w:pStyle w:val="Level2"/>
      </w:pPr>
      <w:r>
        <w:t>3.</w:t>
      </w:r>
      <w:r>
        <w:tab/>
      </w:r>
      <w:r w:rsidRPr="006D7FF0">
        <w:t>Activities and documentation for the LEED™ section on “Measurement and Verification” requirements for the Measurement and Verification credit.</w:t>
      </w:r>
    </w:p>
    <w:p w14:paraId="72B6390E" w14:textId="77777777" w:rsidR="00140529" w:rsidRPr="006D7FF0" w:rsidRDefault="00140529" w:rsidP="00140529">
      <w:pPr>
        <w:pStyle w:val="Level1"/>
      </w:pPr>
      <w:r>
        <w:t>D.</w:t>
      </w:r>
      <w:r>
        <w:tab/>
      </w:r>
      <w:r w:rsidRPr="006D7FF0">
        <w:t>The commissioning activities have been developed to support the Green Buildings Initiative’s Green Globes rating program and to support delivery of project performance in accordance with the VA requirements developed for the project.</w:t>
      </w:r>
    </w:p>
    <w:p w14:paraId="53B7B5F0" w14:textId="77777777" w:rsidR="00140529" w:rsidRDefault="00140529" w:rsidP="00140529">
      <w:pPr>
        <w:pStyle w:val="ArticleB"/>
      </w:pPr>
      <w:r>
        <w:t>1.5</w:t>
      </w:r>
      <w:r w:rsidR="00411FD8">
        <w:t xml:space="preserve"> </w:t>
      </w:r>
      <w:r w:rsidRPr="006D7FF0">
        <w:t>ACRONYMS</w:t>
      </w:r>
    </w:p>
    <w:p w14:paraId="1FFD4315" w14:textId="52033B7E" w:rsidR="00742D32" w:rsidRPr="00742D32" w:rsidRDefault="00742D32" w:rsidP="00AB127C">
      <w:pPr>
        <w:pStyle w:val="Level1"/>
        <w:jc w:val="center"/>
      </w:pPr>
      <w:r w:rsidRPr="002D22AC">
        <w:rPr>
          <w:rFonts w:eastAsia="Calibri"/>
        </w:rPr>
        <w:t>List of Acronyms</w:t>
      </w:r>
    </w:p>
    <w:tbl>
      <w:tblPr>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7290"/>
      </w:tblGrid>
      <w:tr w:rsidR="00140529" w:rsidRPr="002D22AC" w14:paraId="7DBF05A7" w14:textId="77777777" w:rsidTr="00530677">
        <w:trPr>
          <w:cantSplit/>
          <w:tblHeader/>
          <w:jc w:val="center"/>
        </w:trPr>
        <w:tc>
          <w:tcPr>
            <w:tcW w:w="1350" w:type="dxa"/>
            <w:shd w:val="clear" w:color="auto" w:fill="D9D9D9"/>
          </w:tcPr>
          <w:p w14:paraId="3D9714EE" w14:textId="77777777" w:rsidR="00140529" w:rsidRPr="002D22AC" w:rsidRDefault="00140529" w:rsidP="002D22AC">
            <w:pPr>
              <w:pStyle w:val="SpecNormal"/>
              <w:rPr>
                <w:rFonts w:eastAsia="Calibri"/>
              </w:rPr>
            </w:pPr>
            <w:r w:rsidRPr="002D22AC">
              <w:rPr>
                <w:rFonts w:eastAsia="Calibri"/>
              </w:rPr>
              <w:t>Acronym</w:t>
            </w:r>
          </w:p>
        </w:tc>
        <w:tc>
          <w:tcPr>
            <w:tcW w:w="7290" w:type="dxa"/>
            <w:shd w:val="clear" w:color="auto" w:fill="D9D9D9"/>
          </w:tcPr>
          <w:p w14:paraId="680AB497" w14:textId="77777777" w:rsidR="00140529" w:rsidRPr="002D22AC" w:rsidRDefault="00140529" w:rsidP="002D22AC">
            <w:pPr>
              <w:pStyle w:val="SpecNormal"/>
              <w:rPr>
                <w:rFonts w:eastAsia="Calibri"/>
              </w:rPr>
            </w:pPr>
            <w:r w:rsidRPr="002D22AC">
              <w:rPr>
                <w:rFonts w:eastAsia="Calibri"/>
              </w:rPr>
              <w:t>Meaning</w:t>
            </w:r>
          </w:p>
        </w:tc>
      </w:tr>
      <w:tr w:rsidR="00140529" w:rsidRPr="002D22AC" w14:paraId="00A14E43" w14:textId="77777777" w:rsidTr="00896A61">
        <w:trPr>
          <w:cantSplit/>
          <w:jc w:val="center"/>
        </w:trPr>
        <w:tc>
          <w:tcPr>
            <w:tcW w:w="1350" w:type="dxa"/>
            <w:shd w:val="clear" w:color="auto" w:fill="auto"/>
            <w:vAlign w:val="center"/>
          </w:tcPr>
          <w:p w14:paraId="2448E117" w14:textId="77777777" w:rsidR="00140529" w:rsidRPr="002D22AC" w:rsidRDefault="00140529" w:rsidP="00896A61">
            <w:pPr>
              <w:pStyle w:val="SpecNormal"/>
              <w:rPr>
                <w:rFonts w:eastAsia="Calibri"/>
              </w:rPr>
            </w:pPr>
            <w:r w:rsidRPr="002D22AC">
              <w:rPr>
                <w:rFonts w:eastAsia="Calibri"/>
              </w:rPr>
              <w:t>A/E</w:t>
            </w:r>
          </w:p>
        </w:tc>
        <w:tc>
          <w:tcPr>
            <w:tcW w:w="7290" w:type="dxa"/>
            <w:shd w:val="clear" w:color="auto" w:fill="auto"/>
            <w:vAlign w:val="center"/>
          </w:tcPr>
          <w:p w14:paraId="1AEFE7EE" w14:textId="77777777" w:rsidR="00140529" w:rsidRPr="002D22AC" w:rsidRDefault="00140529" w:rsidP="00896A61">
            <w:pPr>
              <w:pStyle w:val="SpecNormal"/>
              <w:rPr>
                <w:rFonts w:eastAsia="Calibri"/>
              </w:rPr>
            </w:pPr>
            <w:r w:rsidRPr="002D22AC">
              <w:rPr>
                <w:rFonts w:eastAsia="Calibri"/>
              </w:rPr>
              <w:t>Architect / Engineer Design Team</w:t>
            </w:r>
          </w:p>
        </w:tc>
      </w:tr>
      <w:tr w:rsidR="00140529" w:rsidRPr="002D22AC" w14:paraId="22497226" w14:textId="77777777" w:rsidTr="00896A61">
        <w:trPr>
          <w:cantSplit/>
          <w:jc w:val="center"/>
        </w:trPr>
        <w:tc>
          <w:tcPr>
            <w:tcW w:w="1350" w:type="dxa"/>
            <w:shd w:val="clear" w:color="auto" w:fill="auto"/>
            <w:vAlign w:val="center"/>
          </w:tcPr>
          <w:p w14:paraId="474407AD" w14:textId="77777777" w:rsidR="00140529" w:rsidRPr="002D22AC" w:rsidRDefault="00140529" w:rsidP="00896A61">
            <w:pPr>
              <w:pStyle w:val="SpecNormal"/>
              <w:rPr>
                <w:rFonts w:eastAsia="Calibri"/>
              </w:rPr>
            </w:pPr>
            <w:r w:rsidRPr="002D22AC">
              <w:rPr>
                <w:rFonts w:eastAsia="Calibri"/>
              </w:rPr>
              <w:t>AHJ</w:t>
            </w:r>
          </w:p>
        </w:tc>
        <w:tc>
          <w:tcPr>
            <w:tcW w:w="7290" w:type="dxa"/>
            <w:shd w:val="clear" w:color="auto" w:fill="auto"/>
            <w:vAlign w:val="center"/>
          </w:tcPr>
          <w:p w14:paraId="17E75F8D" w14:textId="77777777" w:rsidR="00140529" w:rsidRPr="002D22AC" w:rsidRDefault="00140529" w:rsidP="00896A61">
            <w:pPr>
              <w:pStyle w:val="SpecNormal"/>
              <w:rPr>
                <w:rFonts w:eastAsia="Calibri"/>
              </w:rPr>
            </w:pPr>
            <w:r w:rsidRPr="002D22AC">
              <w:rPr>
                <w:rFonts w:eastAsia="Calibri"/>
              </w:rPr>
              <w:t xml:space="preserve">Authority Having Jurisdiction </w:t>
            </w:r>
          </w:p>
        </w:tc>
      </w:tr>
      <w:tr w:rsidR="00140529" w:rsidRPr="002D22AC" w14:paraId="06E361D4" w14:textId="77777777" w:rsidTr="00896A61">
        <w:trPr>
          <w:cantSplit/>
          <w:jc w:val="center"/>
        </w:trPr>
        <w:tc>
          <w:tcPr>
            <w:tcW w:w="1350" w:type="dxa"/>
            <w:shd w:val="clear" w:color="auto" w:fill="auto"/>
            <w:vAlign w:val="center"/>
          </w:tcPr>
          <w:p w14:paraId="76ACF20B" w14:textId="77777777" w:rsidR="00140529" w:rsidRPr="002D22AC" w:rsidRDefault="00140529" w:rsidP="00896A61">
            <w:pPr>
              <w:pStyle w:val="SpecNormal"/>
              <w:rPr>
                <w:rFonts w:eastAsia="Calibri"/>
              </w:rPr>
            </w:pPr>
            <w:r w:rsidRPr="002D22AC">
              <w:rPr>
                <w:rFonts w:eastAsia="Calibri"/>
              </w:rPr>
              <w:t>ASHRAE</w:t>
            </w:r>
          </w:p>
        </w:tc>
        <w:tc>
          <w:tcPr>
            <w:tcW w:w="7290" w:type="dxa"/>
            <w:shd w:val="clear" w:color="auto" w:fill="auto"/>
            <w:vAlign w:val="center"/>
          </w:tcPr>
          <w:p w14:paraId="63CE92D2" w14:textId="77777777" w:rsidR="00140529" w:rsidRPr="002D22AC" w:rsidRDefault="00140529" w:rsidP="00896A61">
            <w:pPr>
              <w:pStyle w:val="SpecNormal"/>
              <w:rPr>
                <w:rFonts w:eastAsia="Calibri"/>
              </w:rPr>
            </w:pPr>
            <w:r w:rsidRPr="002D22AC">
              <w:rPr>
                <w:rFonts w:eastAsia="Calibri"/>
              </w:rPr>
              <w:t>Association Society for Heating Air Condition and Refrigeration Engineers</w:t>
            </w:r>
          </w:p>
        </w:tc>
      </w:tr>
      <w:tr w:rsidR="00140529" w:rsidRPr="002D22AC" w14:paraId="0E729FA9" w14:textId="77777777" w:rsidTr="00896A61">
        <w:trPr>
          <w:cantSplit/>
          <w:jc w:val="center"/>
        </w:trPr>
        <w:tc>
          <w:tcPr>
            <w:tcW w:w="1350" w:type="dxa"/>
            <w:shd w:val="clear" w:color="auto" w:fill="auto"/>
            <w:vAlign w:val="center"/>
          </w:tcPr>
          <w:p w14:paraId="5C2CA5D4" w14:textId="77777777" w:rsidR="00140529" w:rsidRPr="002D22AC" w:rsidRDefault="00140529" w:rsidP="00896A61">
            <w:pPr>
              <w:pStyle w:val="SpecNormal"/>
              <w:rPr>
                <w:rFonts w:eastAsia="Calibri"/>
              </w:rPr>
            </w:pPr>
            <w:r w:rsidRPr="002D22AC">
              <w:rPr>
                <w:rFonts w:eastAsia="Calibri"/>
              </w:rPr>
              <w:t>BOD</w:t>
            </w:r>
          </w:p>
        </w:tc>
        <w:tc>
          <w:tcPr>
            <w:tcW w:w="7290" w:type="dxa"/>
            <w:shd w:val="clear" w:color="auto" w:fill="auto"/>
            <w:vAlign w:val="center"/>
          </w:tcPr>
          <w:p w14:paraId="37E2AF7A" w14:textId="77777777" w:rsidR="00140529" w:rsidRPr="002D22AC" w:rsidRDefault="00140529" w:rsidP="00896A61">
            <w:pPr>
              <w:pStyle w:val="SpecNormal"/>
              <w:rPr>
                <w:rFonts w:eastAsia="Calibri"/>
              </w:rPr>
            </w:pPr>
            <w:r w:rsidRPr="002D22AC">
              <w:rPr>
                <w:rFonts w:eastAsia="Calibri"/>
              </w:rPr>
              <w:t>Basis of Design</w:t>
            </w:r>
          </w:p>
        </w:tc>
      </w:tr>
      <w:tr w:rsidR="00140529" w:rsidRPr="002D22AC" w14:paraId="462FE335" w14:textId="77777777" w:rsidTr="00896A61">
        <w:trPr>
          <w:cantSplit/>
          <w:jc w:val="center"/>
        </w:trPr>
        <w:tc>
          <w:tcPr>
            <w:tcW w:w="1350" w:type="dxa"/>
            <w:shd w:val="clear" w:color="auto" w:fill="auto"/>
            <w:vAlign w:val="center"/>
          </w:tcPr>
          <w:p w14:paraId="5E63BCAE" w14:textId="77777777" w:rsidR="00140529" w:rsidRPr="002D22AC" w:rsidRDefault="00140529" w:rsidP="00896A61">
            <w:pPr>
              <w:pStyle w:val="SpecNormal"/>
              <w:rPr>
                <w:rFonts w:eastAsia="Calibri"/>
              </w:rPr>
            </w:pPr>
            <w:r w:rsidRPr="002D22AC">
              <w:rPr>
                <w:rFonts w:eastAsia="Calibri"/>
              </w:rPr>
              <w:t>BSC</w:t>
            </w:r>
          </w:p>
        </w:tc>
        <w:tc>
          <w:tcPr>
            <w:tcW w:w="7290" w:type="dxa"/>
            <w:shd w:val="clear" w:color="auto" w:fill="auto"/>
            <w:vAlign w:val="center"/>
          </w:tcPr>
          <w:p w14:paraId="334A5872" w14:textId="77777777" w:rsidR="00140529" w:rsidRPr="002D22AC" w:rsidRDefault="00140529" w:rsidP="00896A61">
            <w:pPr>
              <w:pStyle w:val="SpecNormal"/>
              <w:rPr>
                <w:rFonts w:eastAsia="Calibri"/>
              </w:rPr>
            </w:pPr>
            <w:r w:rsidRPr="002D22AC">
              <w:rPr>
                <w:rFonts w:eastAsia="Calibri"/>
              </w:rPr>
              <w:t>Building Systems Commissioning</w:t>
            </w:r>
          </w:p>
        </w:tc>
      </w:tr>
      <w:tr w:rsidR="00140529" w:rsidRPr="002D22AC" w14:paraId="16419CEC" w14:textId="77777777" w:rsidTr="00896A61">
        <w:trPr>
          <w:cantSplit/>
          <w:jc w:val="center"/>
        </w:trPr>
        <w:tc>
          <w:tcPr>
            <w:tcW w:w="1350" w:type="dxa"/>
            <w:shd w:val="clear" w:color="auto" w:fill="auto"/>
            <w:vAlign w:val="center"/>
          </w:tcPr>
          <w:p w14:paraId="362C4145" w14:textId="77777777" w:rsidR="00140529" w:rsidRPr="002D22AC" w:rsidRDefault="00140529" w:rsidP="00896A61">
            <w:pPr>
              <w:pStyle w:val="SpecNormal"/>
              <w:rPr>
                <w:rFonts w:eastAsia="Calibri"/>
              </w:rPr>
            </w:pPr>
            <w:r w:rsidRPr="002D22AC">
              <w:rPr>
                <w:rFonts w:eastAsia="Calibri"/>
              </w:rPr>
              <w:t>CCTV</w:t>
            </w:r>
          </w:p>
        </w:tc>
        <w:tc>
          <w:tcPr>
            <w:tcW w:w="7290" w:type="dxa"/>
            <w:shd w:val="clear" w:color="auto" w:fill="auto"/>
            <w:vAlign w:val="center"/>
          </w:tcPr>
          <w:p w14:paraId="5AD0C5D0" w14:textId="77777777" w:rsidR="00140529" w:rsidRPr="002D22AC" w:rsidRDefault="00140529" w:rsidP="00896A61">
            <w:pPr>
              <w:pStyle w:val="SpecNormal"/>
              <w:rPr>
                <w:rFonts w:eastAsia="Calibri"/>
              </w:rPr>
            </w:pPr>
            <w:r w:rsidRPr="002D22AC">
              <w:rPr>
                <w:rFonts w:eastAsia="Calibri"/>
              </w:rPr>
              <w:t>Closed Circuit Television</w:t>
            </w:r>
          </w:p>
        </w:tc>
      </w:tr>
      <w:tr w:rsidR="00140529" w:rsidRPr="002D22AC" w14:paraId="6CC9E540" w14:textId="77777777" w:rsidTr="00896A61">
        <w:trPr>
          <w:cantSplit/>
          <w:jc w:val="center"/>
        </w:trPr>
        <w:tc>
          <w:tcPr>
            <w:tcW w:w="1350" w:type="dxa"/>
            <w:shd w:val="clear" w:color="auto" w:fill="auto"/>
            <w:vAlign w:val="center"/>
          </w:tcPr>
          <w:p w14:paraId="6E2DD3D6" w14:textId="77777777" w:rsidR="00140529" w:rsidRPr="002D22AC" w:rsidRDefault="00140529" w:rsidP="00896A61">
            <w:pPr>
              <w:pStyle w:val="SpecNormal"/>
              <w:rPr>
                <w:rFonts w:eastAsia="Calibri"/>
              </w:rPr>
            </w:pPr>
            <w:r w:rsidRPr="002D22AC">
              <w:rPr>
                <w:rFonts w:eastAsia="Calibri"/>
              </w:rPr>
              <w:t>CD</w:t>
            </w:r>
          </w:p>
        </w:tc>
        <w:tc>
          <w:tcPr>
            <w:tcW w:w="7290" w:type="dxa"/>
            <w:shd w:val="clear" w:color="auto" w:fill="auto"/>
            <w:vAlign w:val="center"/>
          </w:tcPr>
          <w:p w14:paraId="6F24AB3B" w14:textId="77777777" w:rsidR="00140529" w:rsidRPr="002D22AC" w:rsidRDefault="00140529" w:rsidP="00896A61">
            <w:pPr>
              <w:pStyle w:val="SpecNormal"/>
              <w:rPr>
                <w:rFonts w:eastAsia="Calibri"/>
              </w:rPr>
            </w:pPr>
            <w:r w:rsidRPr="002D22AC">
              <w:rPr>
                <w:rFonts w:eastAsia="Calibri"/>
              </w:rPr>
              <w:t>Construction Documents</w:t>
            </w:r>
          </w:p>
        </w:tc>
      </w:tr>
      <w:tr w:rsidR="00140529" w:rsidRPr="002D22AC" w14:paraId="1C47FF81" w14:textId="77777777" w:rsidTr="00896A61">
        <w:trPr>
          <w:cantSplit/>
          <w:jc w:val="center"/>
        </w:trPr>
        <w:tc>
          <w:tcPr>
            <w:tcW w:w="1350" w:type="dxa"/>
            <w:shd w:val="clear" w:color="auto" w:fill="auto"/>
            <w:vAlign w:val="center"/>
          </w:tcPr>
          <w:p w14:paraId="186CBAF8" w14:textId="77777777" w:rsidR="00140529" w:rsidRPr="002D22AC" w:rsidRDefault="00140529" w:rsidP="00896A61">
            <w:pPr>
              <w:pStyle w:val="SpecNormal"/>
              <w:rPr>
                <w:rFonts w:eastAsia="Calibri"/>
              </w:rPr>
            </w:pPr>
            <w:r w:rsidRPr="002D22AC">
              <w:rPr>
                <w:rFonts w:eastAsia="Calibri"/>
              </w:rPr>
              <w:lastRenderedPageBreak/>
              <w:t>CMMS</w:t>
            </w:r>
          </w:p>
        </w:tc>
        <w:tc>
          <w:tcPr>
            <w:tcW w:w="7290" w:type="dxa"/>
            <w:shd w:val="clear" w:color="auto" w:fill="auto"/>
            <w:vAlign w:val="center"/>
          </w:tcPr>
          <w:p w14:paraId="1E4D732B" w14:textId="77777777" w:rsidR="00140529" w:rsidRPr="002D22AC" w:rsidRDefault="00140529" w:rsidP="00896A61">
            <w:pPr>
              <w:pStyle w:val="SpecNormal"/>
              <w:rPr>
                <w:rFonts w:eastAsia="Calibri"/>
              </w:rPr>
            </w:pPr>
            <w:r w:rsidRPr="002D22AC">
              <w:rPr>
                <w:rFonts w:eastAsia="Calibri"/>
              </w:rPr>
              <w:t>Computerized Maintenance Management System</w:t>
            </w:r>
          </w:p>
        </w:tc>
      </w:tr>
      <w:tr w:rsidR="00140529" w:rsidRPr="002D22AC" w14:paraId="2ED8849B" w14:textId="77777777" w:rsidTr="00896A61">
        <w:trPr>
          <w:cantSplit/>
          <w:jc w:val="center"/>
        </w:trPr>
        <w:tc>
          <w:tcPr>
            <w:tcW w:w="1350" w:type="dxa"/>
            <w:shd w:val="clear" w:color="auto" w:fill="auto"/>
            <w:vAlign w:val="center"/>
          </w:tcPr>
          <w:p w14:paraId="1121CB43" w14:textId="77777777" w:rsidR="00140529" w:rsidRPr="002D22AC" w:rsidRDefault="00140529" w:rsidP="00896A61">
            <w:pPr>
              <w:pStyle w:val="SpecNormal"/>
              <w:rPr>
                <w:rFonts w:eastAsia="Calibri"/>
              </w:rPr>
            </w:pPr>
            <w:r w:rsidRPr="002D22AC">
              <w:rPr>
                <w:rFonts w:eastAsia="Calibri"/>
              </w:rPr>
              <w:t>CO</w:t>
            </w:r>
          </w:p>
        </w:tc>
        <w:tc>
          <w:tcPr>
            <w:tcW w:w="7290" w:type="dxa"/>
            <w:shd w:val="clear" w:color="auto" w:fill="auto"/>
            <w:vAlign w:val="center"/>
          </w:tcPr>
          <w:p w14:paraId="587F832F" w14:textId="77777777" w:rsidR="00140529" w:rsidRPr="002D22AC" w:rsidRDefault="00140529" w:rsidP="00896A61">
            <w:pPr>
              <w:pStyle w:val="SpecNormal"/>
              <w:rPr>
                <w:rFonts w:eastAsia="Calibri"/>
              </w:rPr>
            </w:pPr>
            <w:r w:rsidRPr="002D22AC">
              <w:rPr>
                <w:rFonts w:eastAsia="Calibri"/>
              </w:rPr>
              <w:t>Contracting Officer (VA)</w:t>
            </w:r>
          </w:p>
        </w:tc>
      </w:tr>
      <w:tr w:rsidR="00140529" w:rsidRPr="002D22AC" w14:paraId="79A8CEB0" w14:textId="77777777" w:rsidTr="00896A61">
        <w:trPr>
          <w:cantSplit/>
          <w:jc w:val="center"/>
        </w:trPr>
        <w:tc>
          <w:tcPr>
            <w:tcW w:w="1350" w:type="dxa"/>
            <w:shd w:val="clear" w:color="auto" w:fill="auto"/>
            <w:vAlign w:val="center"/>
          </w:tcPr>
          <w:p w14:paraId="436402AE" w14:textId="77777777" w:rsidR="00140529" w:rsidRPr="002D22AC" w:rsidRDefault="00140529" w:rsidP="00896A61">
            <w:pPr>
              <w:pStyle w:val="SpecNormal"/>
              <w:rPr>
                <w:rFonts w:eastAsia="Calibri"/>
              </w:rPr>
            </w:pPr>
            <w:r w:rsidRPr="002D22AC">
              <w:rPr>
                <w:rFonts w:eastAsia="Calibri"/>
              </w:rPr>
              <w:t>COR</w:t>
            </w:r>
          </w:p>
        </w:tc>
        <w:tc>
          <w:tcPr>
            <w:tcW w:w="7290" w:type="dxa"/>
            <w:shd w:val="clear" w:color="auto" w:fill="auto"/>
            <w:vAlign w:val="center"/>
          </w:tcPr>
          <w:p w14:paraId="6EC794EA" w14:textId="77777777" w:rsidR="00140529" w:rsidRPr="002D22AC" w:rsidRDefault="00140529" w:rsidP="00896A61">
            <w:pPr>
              <w:pStyle w:val="SpecNormal"/>
              <w:rPr>
                <w:rFonts w:eastAsia="Calibri"/>
              </w:rPr>
            </w:pPr>
            <w:r w:rsidRPr="002D22AC">
              <w:rPr>
                <w:rFonts w:eastAsia="Calibri"/>
              </w:rPr>
              <w:t>Contracting Officer’s Representative (see also VA-RE)</w:t>
            </w:r>
          </w:p>
        </w:tc>
      </w:tr>
      <w:tr w:rsidR="00140529" w:rsidRPr="002D22AC" w14:paraId="3A2D4473" w14:textId="77777777" w:rsidTr="00896A61">
        <w:trPr>
          <w:cantSplit/>
          <w:jc w:val="center"/>
        </w:trPr>
        <w:tc>
          <w:tcPr>
            <w:tcW w:w="1350" w:type="dxa"/>
            <w:shd w:val="clear" w:color="auto" w:fill="auto"/>
            <w:vAlign w:val="center"/>
          </w:tcPr>
          <w:p w14:paraId="60505292" w14:textId="77777777" w:rsidR="00140529" w:rsidRPr="002D22AC" w:rsidRDefault="00140529" w:rsidP="00896A61">
            <w:pPr>
              <w:pStyle w:val="SpecNormal"/>
              <w:rPr>
                <w:rFonts w:eastAsia="Calibri"/>
              </w:rPr>
            </w:pPr>
            <w:r w:rsidRPr="002D22AC">
              <w:rPr>
                <w:rFonts w:eastAsia="Calibri"/>
              </w:rPr>
              <w:t>CPC</w:t>
            </w:r>
          </w:p>
        </w:tc>
        <w:tc>
          <w:tcPr>
            <w:tcW w:w="7290" w:type="dxa"/>
            <w:shd w:val="clear" w:color="auto" w:fill="auto"/>
            <w:vAlign w:val="center"/>
          </w:tcPr>
          <w:p w14:paraId="047C9358" w14:textId="77777777" w:rsidR="00140529" w:rsidRPr="002D22AC" w:rsidRDefault="00140529" w:rsidP="00896A61">
            <w:pPr>
              <w:pStyle w:val="SpecNormal"/>
              <w:rPr>
                <w:rFonts w:eastAsia="Calibri"/>
              </w:rPr>
            </w:pPr>
            <w:r w:rsidRPr="002D22AC">
              <w:rPr>
                <w:rFonts w:eastAsia="Calibri"/>
              </w:rPr>
              <w:t>Construction Phase Commissioning</w:t>
            </w:r>
          </w:p>
        </w:tc>
      </w:tr>
      <w:tr w:rsidR="00140529" w:rsidRPr="002D22AC" w14:paraId="0755AFAF" w14:textId="77777777" w:rsidTr="00896A61">
        <w:trPr>
          <w:cantSplit/>
          <w:jc w:val="center"/>
        </w:trPr>
        <w:tc>
          <w:tcPr>
            <w:tcW w:w="1350" w:type="dxa"/>
            <w:shd w:val="clear" w:color="auto" w:fill="auto"/>
            <w:vAlign w:val="center"/>
          </w:tcPr>
          <w:p w14:paraId="75A7D36E" w14:textId="77777777" w:rsidR="00140529" w:rsidRPr="002D22AC" w:rsidRDefault="00140529" w:rsidP="00896A61">
            <w:pPr>
              <w:pStyle w:val="SpecNormal"/>
              <w:rPr>
                <w:rFonts w:eastAsia="Calibri"/>
              </w:rPr>
            </w:pPr>
            <w:proofErr w:type="spellStart"/>
            <w:r w:rsidRPr="002D22AC">
              <w:rPr>
                <w:rFonts w:eastAsia="Calibri"/>
              </w:rPr>
              <w:t>Cx</w:t>
            </w:r>
            <w:proofErr w:type="spellEnd"/>
          </w:p>
        </w:tc>
        <w:tc>
          <w:tcPr>
            <w:tcW w:w="7290" w:type="dxa"/>
            <w:shd w:val="clear" w:color="auto" w:fill="auto"/>
            <w:vAlign w:val="center"/>
          </w:tcPr>
          <w:p w14:paraId="42671321" w14:textId="77777777" w:rsidR="00140529" w:rsidRPr="002D22AC" w:rsidRDefault="00140529" w:rsidP="00896A61">
            <w:pPr>
              <w:pStyle w:val="SpecNormal"/>
              <w:rPr>
                <w:rFonts w:eastAsia="Calibri"/>
              </w:rPr>
            </w:pPr>
            <w:r w:rsidRPr="002D22AC">
              <w:rPr>
                <w:rFonts w:eastAsia="Calibri"/>
              </w:rPr>
              <w:t>Commissioning</w:t>
            </w:r>
          </w:p>
        </w:tc>
      </w:tr>
      <w:tr w:rsidR="00140529" w:rsidRPr="002D22AC" w14:paraId="38C6314D" w14:textId="77777777" w:rsidTr="00896A61">
        <w:trPr>
          <w:cantSplit/>
          <w:jc w:val="center"/>
        </w:trPr>
        <w:tc>
          <w:tcPr>
            <w:tcW w:w="1350" w:type="dxa"/>
            <w:shd w:val="clear" w:color="auto" w:fill="auto"/>
            <w:vAlign w:val="center"/>
          </w:tcPr>
          <w:p w14:paraId="7D41861E" w14:textId="77777777" w:rsidR="00140529" w:rsidRPr="002D22AC" w:rsidRDefault="00140529" w:rsidP="00896A61">
            <w:pPr>
              <w:pStyle w:val="SpecNormal"/>
              <w:rPr>
                <w:rFonts w:eastAsia="Calibri"/>
              </w:rPr>
            </w:pPr>
            <w:proofErr w:type="spellStart"/>
            <w:r w:rsidRPr="002D22AC">
              <w:rPr>
                <w:rFonts w:eastAsia="Calibri"/>
              </w:rPr>
              <w:t>CxA</w:t>
            </w:r>
            <w:proofErr w:type="spellEnd"/>
          </w:p>
        </w:tc>
        <w:tc>
          <w:tcPr>
            <w:tcW w:w="7290" w:type="dxa"/>
            <w:shd w:val="clear" w:color="auto" w:fill="auto"/>
            <w:vAlign w:val="center"/>
          </w:tcPr>
          <w:p w14:paraId="55C319EB" w14:textId="77777777" w:rsidR="00140529" w:rsidRPr="002D22AC" w:rsidRDefault="00140529" w:rsidP="00896A61">
            <w:pPr>
              <w:pStyle w:val="SpecNormal"/>
              <w:rPr>
                <w:rFonts w:eastAsia="Calibri"/>
              </w:rPr>
            </w:pPr>
            <w:r w:rsidRPr="002D22AC">
              <w:rPr>
                <w:rFonts w:eastAsia="Calibri"/>
              </w:rPr>
              <w:t>Commissioning Agent</w:t>
            </w:r>
          </w:p>
        </w:tc>
      </w:tr>
      <w:tr w:rsidR="00896A61" w:rsidRPr="002D22AC" w14:paraId="2E8688AA" w14:textId="77777777" w:rsidTr="00896A61">
        <w:trPr>
          <w:cantSplit/>
          <w:jc w:val="center"/>
        </w:trPr>
        <w:tc>
          <w:tcPr>
            <w:tcW w:w="1350" w:type="dxa"/>
            <w:shd w:val="clear" w:color="auto" w:fill="auto"/>
            <w:vAlign w:val="center"/>
          </w:tcPr>
          <w:p w14:paraId="265E2427" w14:textId="77777777" w:rsidR="00896A61" w:rsidRPr="002D22AC" w:rsidRDefault="00896A61" w:rsidP="00896A61">
            <w:pPr>
              <w:pStyle w:val="SpecNormal"/>
              <w:rPr>
                <w:rFonts w:eastAsia="Calibri"/>
              </w:rPr>
            </w:pPr>
            <w:proofErr w:type="spellStart"/>
            <w:r>
              <w:rPr>
                <w:rFonts w:eastAsia="Calibri"/>
              </w:rPr>
              <w:t>CxM</w:t>
            </w:r>
            <w:proofErr w:type="spellEnd"/>
          </w:p>
        </w:tc>
        <w:tc>
          <w:tcPr>
            <w:tcW w:w="7290" w:type="dxa"/>
            <w:shd w:val="clear" w:color="auto" w:fill="auto"/>
            <w:vAlign w:val="center"/>
          </w:tcPr>
          <w:p w14:paraId="049DA318" w14:textId="77777777" w:rsidR="00896A61" w:rsidRPr="002D22AC" w:rsidRDefault="00896A61" w:rsidP="00896A61">
            <w:pPr>
              <w:pStyle w:val="SpecNormal"/>
              <w:rPr>
                <w:rFonts w:eastAsia="Calibri"/>
              </w:rPr>
            </w:pPr>
            <w:r>
              <w:rPr>
                <w:rFonts w:eastAsia="Calibri"/>
              </w:rPr>
              <w:t>Commissioning Manager</w:t>
            </w:r>
          </w:p>
        </w:tc>
      </w:tr>
      <w:tr w:rsidR="00B41202" w:rsidRPr="002D22AC" w14:paraId="4045BA87" w14:textId="77777777" w:rsidTr="00896A61">
        <w:trPr>
          <w:cantSplit/>
          <w:jc w:val="center"/>
        </w:trPr>
        <w:tc>
          <w:tcPr>
            <w:tcW w:w="1350" w:type="dxa"/>
            <w:shd w:val="clear" w:color="auto" w:fill="auto"/>
            <w:vAlign w:val="center"/>
          </w:tcPr>
          <w:p w14:paraId="7A35BD64" w14:textId="77777777" w:rsidR="00B41202" w:rsidRPr="002D22AC" w:rsidRDefault="00B41202" w:rsidP="00896A61">
            <w:pPr>
              <w:pStyle w:val="SpecNormal"/>
              <w:rPr>
                <w:rFonts w:eastAsia="Calibri"/>
              </w:rPr>
            </w:pPr>
            <w:proofErr w:type="spellStart"/>
            <w:r>
              <w:rPr>
                <w:rFonts w:eastAsia="Calibri"/>
              </w:rPr>
              <w:t>CxR</w:t>
            </w:r>
            <w:proofErr w:type="spellEnd"/>
          </w:p>
        </w:tc>
        <w:tc>
          <w:tcPr>
            <w:tcW w:w="7290" w:type="dxa"/>
            <w:shd w:val="clear" w:color="auto" w:fill="auto"/>
            <w:vAlign w:val="center"/>
          </w:tcPr>
          <w:p w14:paraId="7AAFAB26" w14:textId="77777777" w:rsidR="00B41202" w:rsidRPr="002D22AC" w:rsidRDefault="00B41202" w:rsidP="00896A61">
            <w:pPr>
              <w:pStyle w:val="SpecNormal"/>
              <w:rPr>
                <w:rFonts w:eastAsia="Calibri"/>
              </w:rPr>
            </w:pPr>
            <w:r>
              <w:rPr>
                <w:rFonts w:eastAsia="Calibri"/>
              </w:rPr>
              <w:t>Commissioning Representative</w:t>
            </w:r>
          </w:p>
        </w:tc>
      </w:tr>
      <w:tr w:rsidR="00140529" w:rsidRPr="002D22AC" w14:paraId="10524DB4" w14:textId="77777777" w:rsidTr="00896A61">
        <w:trPr>
          <w:cantSplit/>
          <w:jc w:val="center"/>
        </w:trPr>
        <w:tc>
          <w:tcPr>
            <w:tcW w:w="1350" w:type="dxa"/>
            <w:shd w:val="clear" w:color="auto" w:fill="auto"/>
            <w:vAlign w:val="center"/>
          </w:tcPr>
          <w:p w14:paraId="4E11B245" w14:textId="77777777" w:rsidR="00140529" w:rsidRPr="002D22AC" w:rsidRDefault="00140529" w:rsidP="00896A61">
            <w:pPr>
              <w:pStyle w:val="SpecNormal"/>
              <w:rPr>
                <w:rFonts w:eastAsia="Calibri"/>
              </w:rPr>
            </w:pPr>
            <w:r w:rsidRPr="002D22AC">
              <w:rPr>
                <w:rFonts w:eastAsia="Calibri"/>
              </w:rPr>
              <w:t>DPC</w:t>
            </w:r>
          </w:p>
        </w:tc>
        <w:tc>
          <w:tcPr>
            <w:tcW w:w="7290" w:type="dxa"/>
            <w:shd w:val="clear" w:color="auto" w:fill="auto"/>
            <w:vAlign w:val="center"/>
          </w:tcPr>
          <w:p w14:paraId="17F0EA1E" w14:textId="77777777" w:rsidR="00140529" w:rsidRPr="002D22AC" w:rsidRDefault="00140529" w:rsidP="00896A61">
            <w:pPr>
              <w:pStyle w:val="SpecNormal"/>
              <w:rPr>
                <w:rFonts w:eastAsia="Calibri"/>
              </w:rPr>
            </w:pPr>
            <w:r w:rsidRPr="002D22AC">
              <w:rPr>
                <w:rFonts w:eastAsia="Calibri"/>
              </w:rPr>
              <w:t>Design Phase Commissioning</w:t>
            </w:r>
          </w:p>
        </w:tc>
      </w:tr>
      <w:tr w:rsidR="00140529" w:rsidRPr="002D22AC" w14:paraId="66952602" w14:textId="77777777" w:rsidTr="00896A61">
        <w:trPr>
          <w:cantSplit/>
          <w:jc w:val="center"/>
        </w:trPr>
        <w:tc>
          <w:tcPr>
            <w:tcW w:w="1350" w:type="dxa"/>
            <w:shd w:val="clear" w:color="auto" w:fill="auto"/>
            <w:vAlign w:val="center"/>
          </w:tcPr>
          <w:p w14:paraId="407BACD6" w14:textId="77777777" w:rsidR="00140529" w:rsidRPr="002D22AC" w:rsidRDefault="00140529" w:rsidP="00896A61">
            <w:pPr>
              <w:pStyle w:val="SpecNormal"/>
              <w:rPr>
                <w:rFonts w:eastAsia="Calibri"/>
              </w:rPr>
            </w:pPr>
            <w:r w:rsidRPr="002D22AC">
              <w:rPr>
                <w:rFonts w:eastAsia="Calibri"/>
              </w:rPr>
              <w:t>FPT</w:t>
            </w:r>
          </w:p>
        </w:tc>
        <w:tc>
          <w:tcPr>
            <w:tcW w:w="7290" w:type="dxa"/>
            <w:shd w:val="clear" w:color="auto" w:fill="auto"/>
            <w:vAlign w:val="center"/>
          </w:tcPr>
          <w:p w14:paraId="63A25B4B" w14:textId="77777777" w:rsidR="00140529" w:rsidRPr="002D22AC" w:rsidRDefault="00140529" w:rsidP="00896A61">
            <w:pPr>
              <w:pStyle w:val="SpecNormal"/>
              <w:rPr>
                <w:rFonts w:eastAsia="Calibri"/>
              </w:rPr>
            </w:pPr>
            <w:r w:rsidRPr="002D22AC">
              <w:rPr>
                <w:rFonts w:eastAsia="Calibri"/>
              </w:rPr>
              <w:t>Functional Performance Test</w:t>
            </w:r>
          </w:p>
        </w:tc>
      </w:tr>
      <w:tr w:rsidR="00140529" w:rsidRPr="002D22AC" w14:paraId="45ADD9D4" w14:textId="77777777" w:rsidTr="00896A61">
        <w:trPr>
          <w:cantSplit/>
          <w:jc w:val="center"/>
        </w:trPr>
        <w:tc>
          <w:tcPr>
            <w:tcW w:w="1350" w:type="dxa"/>
            <w:shd w:val="clear" w:color="auto" w:fill="auto"/>
            <w:vAlign w:val="center"/>
          </w:tcPr>
          <w:p w14:paraId="02E00BCC" w14:textId="77777777" w:rsidR="00140529" w:rsidRPr="002D22AC" w:rsidRDefault="00140529" w:rsidP="00896A61">
            <w:pPr>
              <w:pStyle w:val="SpecNormal"/>
              <w:rPr>
                <w:rFonts w:eastAsia="Calibri"/>
              </w:rPr>
            </w:pPr>
            <w:r w:rsidRPr="002D22AC">
              <w:rPr>
                <w:rFonts w:eastAsia="Calibri"/>
              </w:rPr>
              <w:t>GBI-GG</w:t>
            </w:r>
          </w:p>
        </w:tc>
        <w:tc>
          <w:tcPr>
            <w:tcW w:w="7290" w:type="dxa"/>
            <w:shd w:val="clear" w:color="auto" w:fill="auto"/>
            <w:vAlign w:val="center"/>
          </w:tcPr>
          <w:p w14:paraId="68314841" w14:textId="77777777" w:rsidR="00140529" w:rsidRPr="002D22AC" w:rsidRDefault="00140529" w:rsidP="00896A61">
            <w:pPr>
              <w:pStyle w:val="SpecNormal"/>
              <w:rPr>
                <w:rFonts w:eastAsia="Calibri"/>
              </w:rPr>
            </w:pPr>
            <w:r w:rsidRPr="002D22AC">
              <w:rPr>
                <w:rFonts w:eastAsia="Calibri"/>
              </w:rPr>
              <w:t>Green Building Initiative - Green Globes</w:t>
            </w:r>
          </w:p>
        </w:tc>
      </w:tr>
      <w:tr w:rsidR="00140529" w:rsidRPr="002D22AC" w14:paraId="741FDCAC" w14:textId="77777777" w:rsidTr="00896A61">
        <w:trPr>
          <w:cantSplit/>
          <w:jc w:val="center"/>
        </w:trPr>
        <w:tc>
          <w:tcPr>
            <w:tcW w:w="1350" w:type="dxa"/>
            <w:shd w:val="clear" w:color="auto" w:fill="auto"/>
            <w:vAlign w:val="center"/>
          </w:tcPr>
          <w:p w14:paraId="398A804B" w14:textId="77777777" w:rsidR="00140529" w:rsidRPr="002D22AC" w:rsidRDefault="00140529" w:rsidP="00896A61">
            <w:pPr>
              <w:pStyle w:val="SpecNormal"/>
              <w:rPr>
                <w:rFonts w:eastAsia="Calibri"/>
              </w:rPr>
            </w:pPr>
            <w:r w:rsidRPr="002D22AC">
              <w:rPr>
                <w:rFonts w:eastAsia="Calibri"/>
              </w:rPr>
              <w:t>HVAC</w:t>
            </w:r>
          </w:p>
        </w:tc>
        <w:tc>
          <w:tcPr>
            <w:tcW w:w="7290" w:type="dxa"/>
            <w:shd w:val="clear" w:color="auto" w:fill="auto"/>
            <w:vAlign w:val="center"/>
          </w:tcPr>
          <w:p w14:paraId="116894C4" w14:textId="77777777" w:rsidR="00140529" w:rsidRPr="002D22AC" w:rsidRDefault="00140529" w:rsidP="00896A61">
            <w:pPr>
              <w:pStyle w:val="SpecNormal"/>
              <w:rPr>
                <w:rFonts w:eastAsia="Calibri"/>
              </w:rPr>
            </w:pPr>
            <w:r w:rsidRPr="002D22AC">
              <w:rPr>
                <w:rFonts w:eastAsia="Calibri"/>
              </w:rPr>
              <w:t>Heating, Ventilation, and Air Conditioning</w:t>
            </w:r>
          </w:p>
        </w:tc>
      </w:tr>
      <w:tr w:rsidR="00140529" w:rsidRPr="002D22AC" w14:paraId="1BCD2CF7" w14:textId="77777777" w:rsidTr="00896A61">
        <w:trPr>
          <w:cantSplit/>
          <w:jc w:val="center"/>
        </w:trPr>
        <w:tc>
          <w:tcPr>
            <w:tcW w:w="1350" w:type="dxa"/>
            <w:shd w:val="clear" w:color="auto" w:fill="auto"/>
            <w:vAlign w:val="center"/>
          </w:tcPr>
          <w:p w14:paraId="0561988A" w14:textId="77777777" w:rsidR="00140529" w:rsidRPr="002D22AC" w:rsidRDefault="00140529" w:rsidP="00896A61">
            <w:pPr>
              <w:pStyle w:val="SpecNormal"/>
              <w:rPr>
                <w:rFonts w:eastAsia="Calibri"/>
              </w:rPr>
            </w:pPr>
            <w:r w:rsidRPr="002D22AC">
              <w:rPr>
                <w:rFonts w:eastAsia="Calibri"/>
              </w:rPr>
              <w:t>LEED</w:t>
            </w:r>
          </w:p>
        </w:tc>
        <w:tc>
          <w:tcPr>
            <w:tcW w:w="7290" w:type="dxa"/>
            <w:shd w:val="clear" w:color="auto" w:fill="auto"/>
            <w:vAlign w:val="center"/>
          </w:tcPr>
          <w:p w14:paraId="0C25A8E6" w14:textId="77777777" w:rsidR="00140529" w:rsidRPr="002D22AC" w:rsidRDefault="00140529" w:rsidP="00896A61">
            <w:pPr>
              <w:pStyle w:val="SpecNormal"/>
              <w:rPr>
                <w:rFonts w:eastAsia="Calibri"/>
              </w:rPr>
            </w:pPr>
            <w:r w:rsidRPr="002D22AC">
              <w:rPr>
                <w:rFonts w:eastAsia="Calibri"/>
              </w:rPr>
              <w:t>Leadership in Energy and Environmental Design</w:t>
            </w:r>
          </w:p>
        </w:tc>
      </w:tr>
      <w:tr w:rsidR="00140529" w:rsidRPr="002D22AC" w14:paraId="15801A56" w14:textId="77777777" w:rsidTr="00896A61">
        <w:trPr>
          <w:cantSplit/>
          <w:jc w:val="center"/>
        </w:trPr>
        <w:tc>
          <w:tcPr>
            <w:tcW w:w="1350" w:type="dxa"/>
            <w:shd w:val="clear" w:color="auto" w:fill="auto"/>
            <w:vAlign w:val="center"/>
          </w:tcPr>
          <w:p w14:paraId="2942B60E" w14:textId="77777777" w:rsidR="00140529" w:rsidRPr="002D22AC" w:rsidRDefault="00140529" w:rsidP="00896A61">
            <w:pPr>
              <w:pStyle w:val="SpecNormal"/>
              <w:rPr>
                <w:rFonts w:eastAsia="Calibri"/>
              </w:rPr>
            </w:pPr>
            <w:r w:rsidRPr="002D22AC">
              <w:rPr>
                <w:rFonts w:eastAsia="Calibri"/>
              </w:rPr>
              <w:t>NC</w:t>
            </w:r>
          </w:p>
        </w:tc>
        <w:tc>
          <w:tcPr>
            <w:tcW w:w="7290" w:type="dxa"/>
            <w:shd w:val="clear" w:color="auto" w:fill="auto"/>
            <w:vAlign w:val="center"/>
          </w:tcPr>
          <w:p w14:paraId="7F4F0502" w14:textId="77777777" w:rsidR="00140529" w:rsidRPr="002D22AC" w:rsidRDefault="00140529" w:rsidP="00896A61">
            <w:pPr>
              <w:pStyle w:val="SpecNormal"/>
              <w:rPr>
                <w:rFonts w:eastAsia="Calibri"/>
              </w:rPr>
            </w:pPr>
            <w:r w:rsidRPr="002D22AC">
              <w:rPr>
                <w:rFonts w:eastAsia="Calibri"/>
              </w:rPr>
              <w:t xml:space="preserve">Department of Veterans Affairs National </w:t>
            </w:r>
            <w:r w:rsidR="008A3ADF" w:rsidRPr="002D22AC">
              <w:rPr>
                <w:rFonts w:eastAsia="Calibri"/>
              </w:rPr>
              <w:t>Cemetery</w:t>
            </w:r>
          </w:p>
        </w:tc>
      </w:tr>
      <w:tr w:rsidR="00140529" w:rsidRPr="002D22AC" w14:paraId="7C31218E" w14:textId="77777777" w:rsidTr="00896A61">
        <w:trPr>
          <w:cantSplit/>
          <w:jc w:val="center"/>
        </w:trPr>
        <w:tc>
          <w:tcPr>
            <w:tcW w:w="1350" w:type="dxa"/>
            <w:shd w:val="clear" w:color="auto" w:fill="auto"/>
            <w:vAlign w:val="center"/>
          </w:tcPr>
          <w:p w14:paraId="6E7F0B6A" w14:textId="77777777" w:rsidR="00140529" w:rsidRPr="002D22AC" w:rsidRDefault="00140529" w:rsidP="00896A61">
            <w:pPr>
              <w:pStyle w:val="SpecNormal"/>
              <w:rPr>
                <w:rFonts w:eastAsia="Calibri"/>
              </w:rPr>
            </w:pPr>
            <w:r w:rsidRPr="002D22AC">
              <w:rPr>
                <w:rFonts w:eastAsia="Calibri"/>
              </w:rPr>
              <w:t>NCA</w:t>
            </w:r>
          </w:p>
        </w:tc>
        <w:tc>
          <w:tcPr>
            <w:tcW w:w="7290" w:type="dxa"/>
            <w:shd w:val="clear" w:color="auto" w:fill="auto"/>
            <w:vAlign w:val="center"/>
          </w:tcPr>
          <w:p w14:paraId="1AE5C7DD" w14:textId="77777777" w:rsidR="00140529" w:rsidRPr="002D22AC" w:rsidRDefault="00140529" w:rsidP="00896A61">
            <w:pPr>
              <w:pStyle w:val="SpecNormal"/>
              <w:rPr>
                <w:rFonts w:eastAsia="Calibri"/>
              </w:rPr>
            </w:pPr>
            <w:r w:rsidRPr="002D22AC">
              <w:rPr>
                <w:rFonts w:eastAsia="Calibri"/>
              </w:rPr>
              <w:t xml:space="preserve">Department of Veterans Affairs National </w:t>
            </w:r>
            <w:r w:rsidR="008A3ADF" w:rsidRPr="002D22AC">
              <w:rPr>
                <w:rFonts w:eastAsia="Calibri"/>
              </w:rPr>
              <w:t>Cemetery</w:t>
            </w:r>
            <w:r w:rsidRPr="002D22AC">
              <w:rPr>
                <w:rFonts w:eastAsia="Calibri"/>
              </w:rPr>
              <w:t xml:space="preserve"> Administration</w:t>
            </w:r>
          </w:p>
        </w:tc>
      </w:tr>
      <w:tr w:rsidR="00140529" w:rsidRPr="002D22AC" w14:paraId="4D6DF020" w14:textId="77777777" w:rsidTr="00896A61">
        <w:trPr>
          <w:cantSplit/>
          <w:jc w:val="center"/>
        </w:trPr>
        <w:tc>
          <w:tcPr>
            <w:tcW w:w="1350" w:type="dxa"/>
            <w:shd w:val="clear" w:color="auto" w:fill="auto"/>
            <w:vAlign w:val="center"/>
          </w:tcPr>
          <w:p w14:paraId="03E12E3D" w14:textId="77777777" w:rsidR="00140529" w:rsidRPr="002D22AC" w:rsidRDefault="00140529" w:rsidP="00896A61">
            <w:pPr>
              <w:pStyle w:val="SpecNormal"/>
              <w:rPr>
                <w:rFonts w:eastAsia="Calibri"/>
              </w:rPr>
            </w:pPr>
            <w:r w:rsidRPr="002D22AC">
              <w:rPr>
                <w:rFonts w:eastAsia="Calibri"/>
              </w:rPr>
              <w:t>NEBB</w:t>
            </w:r>
          </w:p>
        </w:tc>
        <w:tc>
          <w:tcPr>
            <w:tcW w:w="7290" w:type="dxa"/>
            <w:shd w:val="clear" w:color="auto" w:fill="auto"/>
            <w:vAlign w:val="center"/>
          </w:tcPr>
          <w:p w14:paraId="70B79221" w14:textId="77777777" w:rsidR="00140529" w:rsidRPr="002D22AC" w:rsidRDefault="00140529" w:rsidP="00896A61">
            <w:pPr>
              <w:pStyle w:val="SpecNormal"/>
              <w:rPr>
                <w:rFonts w:eastAsia="Calibri"/>
              </w:rPr>
            </w:pPr>
            <w:r w:rsidRPr="002D22AC">
              <w:rPr>
                <w:rFonts w:eastAsia="Calibri"/>
              </w:rPr>
              <w:t>National Environmental Balancing Bureau</w:t>
            </w:r>
          </w:p>
        </w:tc>
      </w:tr>
      <w:tr w:rsidR="00140529" w:rsidRPr="002D22AC" w14:paraId="384AD3B2" w14:textId="77777777" w:rsidTr="00896A61">
        <w:trPr>
          <w:cantSplit/>
          <w:jc w:val="center"/>
        </w:trPr>
        <w:tc>
          <w:tcPr>
            <w:tcW w:w="1350" w:type="dxa"/>
            <w:shd w:val="clear" w:color="auto" w:fill="auto"/>
            <w:vAlign w:val="center"/>
          </w:tcPr>
          <w:p w14:paraId="0DA1EA73" w14:textId="77777777" w:rsidR="00140529" w:rsidRPr="002D22AC" w:rsidRDefault="00140529" w:rsidP="00896A61">
            <w:pPr>
              <w:pStyle w:val="SpecNormal"/>
              <w:rPr>
                <w:rFonts w:eastAsia="Calibri"/>
              </w:rPr>
            </w:pPr>
            <w:r w:rsidRPr="002D22AC">
              <w:rPr>
                <w:rFonts w:eastAsia="Calibri"/>
              </w:rPr>
              <w:t>O&amp;M</w:t>
            </w:r>
          </w:p>
        </w:tc>
        <w:tc>
          <w:tcPr>
            <w:tcW w:w="7290" w:type="dxa"/>
            <w:shd w:val="clear" w:color="auto" w:fill="auto"/>
            <w:vAlign w:val="center"/>
          </w:tcPr>
          <w:p w14:paraId="17ABE3B2" w14:textId="77777777" w:rsidR="00140529" w:rsidRPr="002D22AC" w:rsidRDefault="00140529" w:rsidP="00896A61">
            <w:pPr>
              <w:pStyle w:val="SpecNormal"/>
              <w:rPr>
                <w:rFonts w:eastAsia="Calibri"/>
              </w:rPr>
            </w:pPr>
            <w:r w:rsidRPr="002D22AC">
              <w:rPr>
                <w:rFonts w:eastAsia="Calibri"/>
              </w:rPr>
              <w:t>Operations &amp; Maintenance</w:t>
            </w:r>
          </w:p>
        </w:tc>
      </w:tr>
      <w:tr w:rsidR="00140529" w:rsidRPr="002D22AC" w14:paraId="52AD25FA" w14:textId="77777777" w:rsidTr="00896A61">
        <w:trPr>
          <w:cantSplit/>
          <w:jc w:val="center"/>
        </w:trPr>
        <w:tc>
          <w:tcPr>
            <w:tcW w:w="1350" w:type="dxa"/>
            <w:shd w:val="clear" w:color="auto" w:fill="auto"/>
            <w:vAlign w:val="center"/>
          </w:tcPr>
          <w:p w14:paraId="29A817B3" w14:textId="77777777" w:rsidR="00140529" w:rsidRPr="002D22AC" w:rsidRDefault="00140529" w:rsidP="00896A61">
            <w:pPr>
              <w:pStyle w:val="SpecNormal"/>
              <w:rPr>
                <w:rFonts w:eastAsia="Calibri"/>
              </w:rPr>
            </w:pPr>
            <w:r w:rsidRPr="002D22AC">
              <w:rPr>
                <w:rFonts w:eastAsia="Calibri"/>
              </w:rPr>
              <w:t>OPR</w:t>
            </w:r>
          </w:p>
        </w:tc>
        <w:tc>
          <w:tcPr>
            <w:tcW w:w="7290" w:type="dxa"/>
            <w:shd w:val="clear" w:color="auto" w:fill="auto"/>
            <w:vAlign w:val="center"/>
          </w:tcPr>
          <w:p w14:paraId="30A2052C" w14:textId="77777777" w:rsidR="00140529" w:rsidRPr="002D22AC" w:rsidRDefault="00140529" w:rsidP="00896A61">
            <w:pPr>
              <w:pStyle w:val="SpecNormal"/>
              <w:rPr>
                <w:rFonts w:eastAsia="Calibri"/>
              </w:rPr>
            </w:pPr>
            <w:r w:rsidRPr="002D22AC">
              <w:rPr>
                <w:rFonts w:eastAsia="Calibri"/>
              </w:rPr>
              <w:t>Owner’s Project Requirements</w:t>
            </w:r>
          </w:p>
        </w:tc>
      </w:tr>
      <w:tr w:rsidR="00140529" w:rsidRPr="002D22AC" w14:paraId="51E8C3A8" w14:textId="77777777" w:rsidTr="00896A61">
        <w:trPr>
          <w:cantSplit/>
          <w:jc w:val="center"/>
        </w:trPr>
        <w:tc>
          <w:tcPr>
            <w:tcW w:w="1350" w:type="dxa"/>
            <w:shd w:val="clear" w:color="auto" w:fill="auto"/>
            <w:vAlign w:val="center"/>
          </w:tcPr>
          <w:p w14:paraId="5796BC1D" w14:textId="77777777" w:rsidR="00140529" w:rsidRPr="002D22AC" w:rsidRDefault="00140529" w:rsidP="00896A61">
            <w:pPr>
              <w:pStyle w:val="SpecNormal"/>
              <w:rPr>
                <w:rFonts w:eastAsia="Calibri"/>
              </w:rPr>
            </w:pPr>
            <w:r w:rsidRPr="002D22AC">
              <w:rPr>
                <w:rFonts w:eastAsia="Calibri"/>
              </w:rPr>
              <w:t>PFC</w:t>
            </w:r>
          </w:p>
        </w:tc>
        <w:tc>
          <w:tcPr>
            <w:tcW w:w="7290" w:type="dxa"/>
            <w:shd w:val="clear" w:color="auto" w:fill="auto"/>
            <w:vAlign w:val="center"/>
          </w:tcPr>
          <w:p w14:paraId="4CBB8BA3" w14:textId="77777777" w:rsidR="00140529" w:rsidRPr="002D22AC" w:rsidRDefault="00140529" w:rsidP="00896A61">
            <w:pPr>
              <w:pStyle w:val="SpecNormal"/>
              <w:rPr>
                <w:rFonts w:eastAsia="Calibri"/>
              </w:rPr>
            </w:pPr>
            <w:r w:rsidRPr="002D22AC">
              <w:rPr>
                <w:rFonts w:eastAsia="Calibri"/>
              </w:rPr>
              <w:t>Pre-Functional Checklist</w:t>
            </w:r>
          </w:p>
        </w:tc>
      </w:tr>
      <w:tr w:rsidR="00140529" w:rsidRPr="002D22AC" w14:paraId="46740363" w14:textId="77777777" w:rsidTr="00896A61">
        <w:trPr>
          <w:cantSplit/>
          <w:jc w:val="center"/>
        </w:trPr>
        <w:tc>
          <w:tcPr>
            <w:tcW w:w="1350" w:type="dxa"/>
            <w:shd w:val="clear" w:color="auto" w:fill="auto"/>
            <w:vAlign w:val="center"/>
          </w:tcPr>
          <w:p w14:paraId="69A6DCE5" w14:textId="77777777" w:rsidR="00140529" w:rsidRPr="002D22AC" w:rsidRDefault="00140529" w:rsidP="00896A61">
            <w:pPr>
              <w:pStyle w:val="SpecNormal"/>
              <w:rPr>
                <w:rFonts w:eastAsia="Calibri"/>
              </w:rPr>
            </w:pPr>
            <w:r w:rsidRPr="002D22AC">
              <w:rPr>
                <w:rFonts w:eastAsia="Calibri"/>
              </w:rPr>
              <w:t>PFT</w:t>
            </w:r>
          </w:p>
        </w:tc>
        <w:tc>
          <w:tcPr>
            <w:tcW w:w="7290" w:type="dxa"/>
            <w:shd w:val="clear" w:color="auto" w:fill="auto"/>
            <w:vAlign w:val="center"/>
          </w:tcPr>
          <w:p w14:paraId="4175275D" w14:textId="77777777" w:rsidR="00140529" w:rsidRPr="002D22AC" w:rsidRDefault="00140529" w:rsidP="00896A61">
            <w:pPr>
              <w:pStyle w:val="SpecNormal"/>
              <w:rPr>
                <w:rFonts w:eastAsia="Calibri"/>
              </w:rPr>
            </w:pPr>
            <w:r w:rsidRPr="002D22AC">
              <w:rPr>
                <w:rFonts w:eastAsia="Calibri"/>
              </w:rPr>
              <w:t>Pre-Functional Test</w:t>
            </w:r>
          </w:p>
        </w:tc>
      </w:tr>
      <w:tr w:rsidR="00140529" w:rsidRPr="002D22AC" w14:paraId="7727BAD1" w14:textId="77777777" w:rsidTr="00896A61">
        <w:trPr>
          <w:cantSplit/>
          <w:jc w:val="center"/>
        </w:trPr>
        <w:tc>
          <w:tcPr>
            <w:tcW w:w="1350" w:type="dxa"/>
            <w:shd w:val="clear" w:color="auto" w:fill="auto"/>
            <w:vAlign w:val="center"/>
          </w:tcPr>
          <w:p w14:paraId="6BB2B651" w14:textId="77777777" w:rsidR="00140529" w:rsidRPr="002D22AC" w:rsidRDefault="00140529" w:rsidP="00896A61">
            <w:pPr>
              <w:pStyle w:val="SpecNormal"/>
              <w:rPr>
                <w:rFonts w:eastAsia="Calibri"/>
              </w:rPr>
            </w:pPr>
            <w:r w:rsidRPr="002D22AC">
              <w:rPr>
                <w:rFonts w:eastAsia="Calibri"/>
              </w:rPr>
              <w:t>SD</w:t>
            </w:r>
          </w:p>
        </w:tc>
        <w:tc>
          <w:tcPr>
            <w:tcW w:w="7290" w:type="dxa"/>
            <w:shd w:val="clear" w:color="auto" w:fill="auto"/>
            <w:vAlign w:val="center"/>
          </w:tcPr>
          <w:p w14:paraId="42093AF6" w14:textId="77777777" w:rsidR="00140529" w:rsidRPr="002D22AC" w:rsidRDefault="00140529" w:rsidP="00896A61">
            <w:pPr>
              <w:pStyle w:val="SpecNormal"/>
              <w:rPr>
                <w:rFonts w:eastAsia="Calibri"/>
              </w:rPr>
            </w:pPr>
            <w:r w:rsidRPr="002D22AC">
              <w:rPr>
                <w:rFonts w:eastAsia="Calibri"/>
              </w:rPr>
              <w:t>Schematic Design</w:t>
            </w:r>
          </w:p>
        </w:tc>
      </w:tr>
      <w:tr w:rsidR="00140529" w:rsidRPr="002D22AC" w14:paraId="189E2A73" w14:textId="77777777" w:rsidTr="00896A61">
        <w:trPr>
          <w:cantSplit/>
          <w:jc w:val="center"/>
        </w:trPr>
        <w:tc>
          <w:tcPr>
            <w:tcW w:w="1350" w:type="dxa"/>
            <w:shd w:val="clear" w:color="auto" w:fill="auto"/>
            <w:vAlign w:val="center"/>
          </w:tcPr>
          <w:p w14:paraId="4A36E0C2" w14:textId="77777777" w:rsidR="00140529" w:rsidRPr="002D22AC" w:rsidRDefault="00140529" w:rsidP="00896A61">
            <w:pPr>
              <w:pStyle w:val="SpecNormal"/>
              <w:rPr>
                <w:rFonts w:eastAsia="Calibri"/>
              </w:rPr>
            </w:pPr>
            <w:r w:rsidRPr="002D22AC">
              <w:rPr>
                <w:rFonts w:eastAsia="Calibri"/>
              </w:rPr>
              <w:t>SO</w:t>
            </w:r>
          </w:p>
        </w:tc>
        <w:tc>
          <w:tcPr>
            <w:tcW w:w="7290" w:type="dxa"/>
            <w:shd w:val="clear" w:color="auto" w:fill="auto"/>
            <w:vAlign w:val="center"/>
          </w:tcPr>
          <w:p w14:paraId="36593DA1" w14:textId="77777777" w:rsidR="00140529" w:rsidRPr="002D22AC" w:rsidRDefault="00140529" w:rsidP="00896A61">
            <w:pPr>
              <w:pStyle w:val="SpecNormal"/>
              <w:rPr>
                <w:rFonts w:eastAsia="Calibri"/>
              </w:rPr>
            </w:pPr>
            <w:r w:rsidRPr="002D22AC">
              <w:rPr>
                <w:rFonts w:eastAsia="Calibri"/>
              </w:rPr>
              <w:t>Site Observation</w:t>
            </w:r>
          </w:p>
        </w:tc>
      </w:tr>
      <w:tr w:rsidR="00140529" w:rsidRPr="002D22AC" w14:paraId="246B4F81" w14:textId="77777777" w:rsidTr="00896A61">
        <w:trPr>
          <w:cantSplit/>
          <w:jc w:val="center"/>
        </w:trPr>
        <w:tc>
          <w:tcPr>
            <w:tcW w:w="1350" w:type="dxa"/>
            <w:shd w:val="clear" w:color="auto" w:fill="auto"/>
            <w:vAlign w:val="center"/>
          </w:tcPr>
          <w:p w14:paraId="06CF32E8" w14:textId="77777777" w:rsidR="00140529" w:rsidRPr="002D22AC" w:rsidRDefault="00140529" w:rsidP="00896A61">
            <w:pPr>
              <w:pStyle w:val="SpecNormal"/>
              <w:rPr>
                <w:rFonts w:eastAsia="Calibri"/>
              </w:rPr>
            </w:pPr>
            <w:r w:rsidRPr="002D22AC">
              <w:rPr>
                <w:rFonts w:eastAsia="Calibri"/>
              </w:rPr>
              <w:t>TAB</w:t>
            </w:r>
          </w:p>
        </w:tc>
        <w:tc>
          <w:tcPr>
            <w:tcW w:w="7290" w:type="dxa"/>
            <w:shd w:val="clear" w:color="auto" w:fill="auto"/>
            <w:vAlign w:val="center"/>
          </w:tcPr>
          <w:p w14:paraId="55E09970" w14:textId="77777777" w:rsidR="00140529" w:rsidRPr="002D22AC" w:rsidRDefault="00140529" w:rsidP="00896A61">
            <w:pPr>
              <w:pStyle w:val="SpecNormal"/>
              <w:rPr>
                <w:rFonts w:eastAsia="Calibri"/>
              </w:rPr>
            </w:pPr>
            <w:r w:rsidRPr="002D22AC">
              <w:rPr>
                <w:rFonts w:eastAsia="Calibri"/>
              </w:rPr>
              <w:t>Test Adjust and Balance</w:t>
            </w:r>
          </w:p>
        </w:tc>
      </w:tr>
      <w:tr w:rsidR="00140529" w:rsidRPr="002D22AC" w14:paraId="07500A20" w14:textId="77777777" w:rsidTr="00896A61">
        <w:trPr>
          <w:cantSplit/>
          <w:jc w:val="center"/>
        </w:trPr>
        <w:tc>
          <w:tcPr>
            <w:tcW w:w="1350" w:type="dxa"/>
            <w:shd w:val="clear" w:color="auto" w:fill="auto"/>
            <w:vAlign w:val="center"/>
          </w:tcPr>
          <w:p w14:paraId="43D5DE55" w14:textId="77777777" w:rsidR="00140529" w:rsidRPr="002D22AC" w:rsidRDefault="00140529" w:rsidP="00896A61">
            <w:pPr>
              <w:pStyle w:val="SpecNormal"/>
              <w:rPr>
                <w:rFonts w:eastAsia="Calibri"/>
              </w:rPr>
            </w:pPr>
            <w:r w:rsidRPr="002D22AC">
              <w:rPr>
                <w:rFonts w:eastAsia="Calibri"/>
              </w:rPr>
              <w:t>VA</w:t>
            </w:r>
          </w:p>
        </w:tc>
        <w:tc>
          <w:tcPr>
            <w:tcW w:w="7290" w:type="dxa"/>
            <w:shd w:val="clear" w:color="auto" w:fill="auto"/>
            <w:vAlign w:val="center"/>
          </w:tcPr>
          <w:p w14:paraId="7EBF2DE1" w14:textId="77777777" w:rsidR="00140529" w:rsidRPr="002D22AC" w:rsidRDefault="00140529" w:rsidP="00896A61">
            <w:pPr>
              <w:pStyle w:val="SpecNormal"/>
              <w:rPr>
                <w:rFonts w:eastAsia="Calibri"/>
              </w:rPr>
            </w:pPr>
            <w:r w:rsidRPr="002D22AC">
              <w:rPr>
                <w:rFonts w:eastAsia="Calibri"/>
              </w:rPr>
              <w:t>Department of Veterans Affairs</w:t>
            </w:r>
          </w:p>
        </w:tc>
      </w:tr>
      <w:tr w:rsidR="00140529" w:rsidRPr="002D22AC" w14:paraId="093D31BB" w14:textId="77777777" w:rsidTr="00896A61">
        <w:trPr>
          <w:cantSplit/>
          <w:jc w:val="center"/>
        </w:trPr>
        <w:tc>
          <w:tcPr>
            <w:tcW w:w="1350" w:type="dxa"/>
            <w:shd w:val="clear" w:color="auto" w:fill="auto"/>
            <w:vAlign w:val="center"/>
          </w:tcPr>
          <w:p w14:paraId="22F68BE0" w14:textId="77777777" w:rsidR="00140529" w:rsidRPr="002D22AC" w:rsidRDefault="00140529" w:rsidP="00896A61">
            <w:pPr>
              <w:pStyle w:val="SpecNormal"/>
              <w:rPr>
                <w:rFonts w:eastAsia="Calibri"/>
              </w:rPr>
            </w:pPr>
            <w:r w:rsidRPr="002D22AC">
              <w:rPr>
                <w:rFonts w:eastAsia="Calibri"/>
              </w:rPr>
              <w:t>VA CFM</w:t>
            </w:r>
          </w:p>
        </w:tc>
        <w:tc>
          <w:tcPr>
            <w:tcW w:w="7290" w:type="dxa"/>
            <w:shd w:val="clear" w:color="auto" w:fill="auto"/>
            <w:vAlign w:val="center"/>
          </w:tcPr>
          <w:p w14:paraId="6760D7A1" w14:textId="77777777" w:rsidR="00140529" w:rsidRPr="002D22AC" w:rsidRDefault="00140529" w:rsidP="00896A61">
            <w:pPr>
              <w:pStyle w:val="SpecNormal"/>
              <w:rPr>
                <w:rFonts w:eastAsia="Calibri"/>
              </w:rPr>
            </w:pPr>
            <w:r w:rsidRPr="002D22AC">
              <w:rPr>
                <w:rFonts w:eastAsia="Calibri"/>
              </w:rPr>
              <w:t>VA Office of Construction and Facilities Management</w:t>
            </w:r>
          </w:p>
        </w:tc>
      </w:tr>
      <w:tr w:rsidR="00140529" w:rsidRPr="002D22AC" w14:paraId="233F0317" w14:textId="77777777" w:rsidTr="00896A61">
        <w:trPr>
          <w:cantSplit/>
          <w:jc w:val="center"/>
        </w:trPr>
        <w:tc>
          <w:tcPr>
            <w:tcW w:w="1350" w:type="dxa"/>
            <w:shd w:val="clear" w:color="auto" w:fill="auto"/>
            <w:vAlign w:val="center"/>
          </w:tcPr>
          <w:p w14:paraId="0BA9782D" w14:textId="77777777" w:rsidR="00140529" w:rsidRPr="002D22AC" w:rsidRDefault="00140529" w:rsidP="00896A61">
            <w:pPr>
              <w:pStyle w:val="SpecNormal"/>
              <w:rPr>
                <w:rFonts w:eastAsia="Calibri"/>
              </w:rPr>
            </w:pPr>
            <w:r w:rsidRPr="002D22AC">
              <w:rPr>
                <w:rFonts w:eastAsia="Calibri"/>
              </w:rPr>
              <w:t>VACO</w:t>
            </w:r>
          </w:p>
        </w:tc>
        <w:tc>
          <w:tcPr>
            <w:tcW w:w="7290" w:type="dxa"/>
            <w:shd w:val="clear" w:color="auto" w:fill="auto"/>
            <w:vAlign w:val="center"/>
          </w:tcPr>
          <w:p w14:paraId="7F741462" w14:textId="77777777" w:rsidR="00140529" w:rsidRPr="002D22AC" w:rsidRDefault="00140529" w:rsidP="00896A61">
            <w:pPr>
              <w:pStyle w:val="SpecNormal"/>
              <w:rPr>
                <w:rFonts w:eastAsia="Calibri"/>
              </w:rPr>
            </w:pPr>
            <w:r w:rsidRPr="002D22AC">
              <w:rPr>
                <w:rFonts w:eastAsia="Calibri"/>
              </w:rPr>
              <w:t>VA Central Office</w:t>
            </w:r>
          </w:p>
        </w:tc>
      </w:tr>
      <w:tr w:rsidR="00140529" w:rsidRPr="002D22AC" w14:paraId="5EC141E1" w14:textId="77777777" w:rsidTr="00896A61">
        <w:trPr>
          <w:cantSplit/>
          <w:jc w:val="center"/>
        </w:trPr>
        <w:tc>
          <w:tcPr>
            <w:tcW w:w="1350" w:type="dxa"/>
            <w:shd w:val="clear" w:color="auto" w:fill="auto"/>
            <w:vAlign w:val="center"/>
          </w:tcPr>
          <w:p w14:paraId="43665D33" w14:textId="77777777" w:rsidR="00140529" w:rsidRPr="002D22AC" w:rsidRDefault="00140529" w:rsidP="00896A61">
            <w:pPr>
              <w:pStyle w:val="SpecNormal"/>
              <w:rPr>
                <w:rFonts w:eastAsia="Calibri"/>
              </w:rPr>
            </w:pPr>
            <w:r w:rsidRPr="002D22AC">
              <w:rPr>
                <w:rFonts w:eastAsia="Calibri"/>
              </w:rPr>
              <w:t>VA PM</w:t>
            </w:r>
          </w:p>
        </w:tc>
        <w:tc>
          <w:tcPr>
            <w:tcW w:w="7290" w:type="dxa"/>
            <w:shd w:val="clear" w:color="auto" w:fill="auto"/>
            <w:vAlign w:val="center"/>
          </w:tcPr>
          <w:p w14:paraId="4912512F" w14:textId="77777777" w:rsidR="00140529" w:rsidRPr="002D22AC" w:rsidRDefault="00140529" w:rsidP="00896A61">
            <w:pPr>
              <w:pStyle w:val="SpecNormal"/>
              <w:rPr>
                <w:rFonts w:eastAsia="Calibri"/>
              </w:rPr>
            </w:pPr>
            <w:r w:rsidRPr="002D22AC">
              <w:rPr>
                <w:rFonts w:eastAsia="Calibri"/>
              </w:rPr>
              <w:t>VA Project Manager</w:t>
            </w:r>
          </w:p>
        </w:tc>
      </w:tr>
      <w:tr w:rsidR="00140529" w:rsidRPr="002D22AC" w14:paraId="720599C7" w14:textId="77777777" w:rsidTr="00896A61">
        <w:trPr>
          <w:cantSplit/>
          <w:jc w:val="center"/>
        </w:trPr>
        <w:tc>
          <w:tcPr>
            <w:tcW w:w="1350" w:type="dxa"/>
            <w:shd w:val="clear" w:color="auto" w:fill="auto"/>
            <w:vAlign w:val="center"/>
          </w:tcPr>
          <w:p w14:paraId="37092B5B" w14:textId="77777777" w:rsidR="00140529" w:rsidRPr="002D22AC" w:rsidRDefault="00140529" w:rsidP="00896A61">
            <w:pPr>
              <w:pStyle w:val="SpecNormal"/>
              <w:rPr>
                <w:rFonts w:eastAsia="Calibri"/>
              </w:rPr>
            </w:pPr>
            <w:r w:rsidRPr="002D22AC">
              <w:rPr>
                <w:rFonts w:eastAsia="Calibri"/>
              </w:rPr>
              <w:t>VA-RE</w:t>
            </w:r>
          </w:p>
        </w:tc>
        <w:tc>
          <w:tcPr>
            <w:tcW w:w="7290" w:type="dxa"/>
            <w:shd w:val="clear" w:color="auto" w:fill="auto"/>
            <w:vAlign w:val="center"/>
          </w:tcPr>
          <w:p w14:paraId="75D11AFF" w14:textId="77777777" w:rsidR="00140529" w:rsidRPr="002D22AC" w:rsidRDefault="00140529" w:rsidP="00896A61">
            <w:pPr>
              <w:pStyle w:val="SpecNormal"/>
              <w:rPr>
                <w:rFonts w:eastAsia="Calibri"/>
              </w:rPr>
            </w:pPr>
            <w:r w:rsidRPr="002D22AC">
              <w:rPr>
                <w:rFonts w:eastAsia="Calibri"/>
              </w:rPr>
              <w:t>VA Resident Engineer</w:t>
            </w:r>
          </w:p>
        </w:tc>
      </w:tr>
      <w:tr w:rsidR="00140529" w:rsidRPr="002D22AC" w14:paraId="7F0B3AB1" w14:textId="77777777" w:rsidTr="00896A61">
        <w:trPr>
          <w:cantSplit/>
          <w:jc w:val="center"/>
        </w:trPr>
        <w:tc>
          <w:tcPr>
            <w:tcW w:w="1350" w:type="dxa"/>
            <w:shd w:val="clear" w:color="auto" w:fill="auto"/>
            <w:vAlign w:val="center"/>
          </w:tcPr>
          <w:p w14:paraId="5BE94BEC" w14:textId="77777777" w:rsidR="00140529" w:rsidRPr="002D22AC" w:rsidRDefault="00140529" w:rsidP="00896A61">
            <w:pPr>
              <w:pStyle w:val="SpecNormal"/>
              <w:rPr>
                <w:rFonts w:eastAsia="Calibri"/>
              </w:rPr>
            </w:pPr>
            <w:r w:rsidRPr="002D22AC">
              <w:rPr>
                <w:rFonts w:eastAsia="Calibri"/>
              </w:rPr>
              <w:t>USGBC</w:t>
            </w:r>
          </w:p>
        </w:tc>
        <w:tc>
          <w:tcPr>
            <w:tcW w:w="7290" w:type="dxa"/>
            <w:shd w:val="clear" w:color="auto" w:fill="auto"/>
            <w:vAlign w:val="center"/>
          </w:tcPr>
          <w:p w14:paraId="2012747A" w14:textId="77777777" w:rsidR="00140529" w:rsidRPr="002D22AC" w:rsidRDefault="00140529" w:rsidP="00896A61">
            <w:pPr>
              <w:pStyle w:val="SpecNormal"/>
              <w:rPr>
                <w:rFonts w:eastAsia="Calibri"/>
              </w:rPr>
            </w:pPr>
            <w:r w:rsidRPr="002D22AC">
              <w:rPr>
                <w:rFonts w:eastAsia="Calibri"/>
              </w:rPr>
              <w:t>United States Green Building Council</w:t>
            </w:r>
          </w:p>
        </w:tc>
      </w:tr>
    </w:tbl>
    <w:p w14:paraId="6CD7985A" w14:textId="77777777" w:rsidR="00140529" w:rsidRDefault="00140529" w:rsidP="00140529"/>
    <w:p w14:paraId="25FC9EDF" w14:textId="77777777" w:rsidR="008A3ADF" w:rsidRPr="006D7FF0" w:rsidRDefault="008A3ADF" w:rsidP="008A3ADF">
      <w:pPr>
        <w:pStyle w:val="ArticleB"/>
      </w:pPr>
      <w:r>
        <w:t>1.6</w:t>
      </w:r>
      <w:r w:rsidR="00411FD8">
        <w:t xml:space="preserve"> </w:t>
      </w:r>
      <w:r w:rsidRPr="006D7FF0">
        <w:t>DEFINITIONS</w:t>
      </w:r>
    </w:p>
    <w:p w14:paraId="67679352" w14:textId="77777777" w:rsidR="008A3ADF" w:rsidRPr="006D7FF0" w:rsidRDefault="008A3ADF" w:rsidP="008A3ADF">
      <w:pPr>
        <w:pStyle w:val="Level1"/>
      </w:pPr>
      <w:r>
        <w:tab/>
      </w:r>
      <w:r w:rsidRPr="008A3ADF">
        <w:rPr>
          <w:b/>
          <w:u w:val="single"/>
        </w:rPr>
        <w:t>Acceptance Phase Commissioning:</w:t>
      </w:r>
      <w:r w:rsidRPr="006D7FF0">
        <w:t xml:space="preserve"> Commissioning tasks executed after most construction has been completed, most Site Observations and Static Tests have been completed and Pre-Functional Testing has been completed and accepted. The main commissioning activities performed during this </w:t>
      </w:r>
      <w:r w:rsidRPr="006D7FF0">
        <w:lastRenderedPageBreak/>
        <w:t>phase are verification that the installed systems are functional by conducting Systems Functional Performance tests and Owner Training.</w:t>
      </w:r>
    </w:p>
    <w:p w14:paraId="0B8BA77B" w14:textId="77777777" w:rsidR="008A3ADF" w:rsidRPr="006D7FF0" w:rsidRDefault="008A3ADF" w:rsidP="008A3ADF">
      <w:pPr>
        <w:pStyle w:val="Level1"/>
      </w:pPr>
      <w:r>
        <w:tab/>
      </w:r>
      <w:r w:rsidRPr="008A3ADF">
        <w:rPr>
          <w:b/>
          <w:u w:val="single"/>
        </w:rPr>
        <w:t>Accuracy:</w:t>
      </w:r>
      <w:r w:rsidRPr="006D7FF0">
        <w:t xml:space="preserve"> The capability of an instrument to indicate the true value of a measured quantity. </w:t>
      </w:r>
    </w:p>
    <w:p w14:paraId="07A4C260" w14:textId="77777777" w:rsidR="008A3ADF" w:rsidRPr="006D7FF0" w:rsidRDefault="008A3ADF" w:rsidP="008A3ADF">
      <w:pPr>
        <w:pStyle w:val="Level1"/>
      </w:pPr>
      <w:r>
        <w:tab/>
      </w:r>
      <w:r w:rsidRPr="008A3ADF">
        <w:rPr>
          <w:b/>
          <w:u w:val="single"/>
        </w:rPr>
        <w:t>Back Check:</w:t>
      </w:r>
      <w:r w:rsidRPr="006D7FF0">
        <w:t xml:space="preserve">  A back check is a verification that an agreed upon solution to a design comment has been adequately addressed in a subsequent design review</w:t>
      </w:r>
    </w:p>
    <w:p w14:paraId="56C18230" w14:textId="77777777" w:rsidR="008A3ADF" w:rsidRPr="006D7FF0" w:rsidRDefault="008A3ADF" w:rsidP="008A3ADF">
      <w:pPr>
        <w:pStyle w:val="Level1"/>
      </w:pPr>
      <w:r>
        <w:tab/>
      </w:r>
      <w:r w:rsidRPr="008A3ADF">
        <w:rPr>
          <w:b/>
          <w:u w:val="single"/>
        </w:rPr>
        <w:t>Basis of Design (BOD):</w:t>
      </w:r>
      <w:r w:rsidRPr="006D7FF0">
        <w:t xml:space="preserve"> The Engineer’s Basis of Design is comprised of two components: the Design Criteria and the Design Narrative, these documents record the concepts, calculations, decisions, and product selections used to meet the Owner’s Project Requirements (OPR) and to satisfy applicable regulatory requirements, standards, and guidelines.</w:t>
      </w:r>
    </w:p>
    <w:p w14:paraId="58AC56CF" w14:textId="77777777" w:rsidR="008A3ADF" w:rsidRPr="006D7FF0" w:rsidRDefault="008A3ADF" w:rsidP="008A3ADF">
      <w:pPr>
        <w:pStyle w:val="Level1"/>
      </w:pPr>
      <w:r>
        <w:tab/>
      </w:r>
      <w:r w:rsidRPr="008A3ADF">
        <w:rPr>
          <w:b/>
          <w:u w:val="single"/>
        </w:rPr>
        <w:t>Benchmarks:</w:t>
      </w:r>
      <w:r w:rsidRPr="006D7FF0">
        <w:t xml:space="preserve">  Benchmarks are the comparison of a building’s energy usage to other similar buildings and to the building itself.. For example, ENERGY STAR Portfolio Manager is a frequently used and nationally recognized building energy benchmarking tool.</w:t>
      </w:r>
    </w:p>
    <w:p w14:paraId="0392270A" w14:textId="77777777" w:rsidR="008A3ADF" w:rsidRPr="006D7FF0" w:rsidRDefault="008A3ADF" w:rsidP="008A3ADF">
      <w:pPr>
        <w:pStyle w:val="Level1"/>
      </w:pPr>
      <w:r>
        <w:tab/>
      </w:r>
      <w:r w:rsidRPr="008A3ADF">
        <w:rPr>
          <w:b/>
          <w:u w:val="single"/>
        </w:rPr>
        <w:t>Calibrate:</w:t>
      </w:r>
      <w:r w:rsidRPr="006D7FF0">
        <w:t xml:space="preserve"> The act of comparing an instrument of unknown accuracy with a standard of known accuracy to detect, correlate, report, or eliminate by adjustment any variation in the accuracy of the tested instrument.</w:t>
      </w:r>
    </w:p>
    <w:p w14:paraId="427363D8" w14:textId="77777777" w:rsidR="008A3ADF" w:rsidRPr="006D7FF0" w:rsidRDefault="008A3ADF" w:rsidP="008A3ADF">
      <w:pPr>
        <w:pStyle w:val="Level1"/>
      </w:pPr>
      <w:r>
        <w:tab/>
      </w:r>
      <w:proofErr w:type="spellStart"/>
      <w:r w:rsidRPr="008A3ADF">
        <w:rPr>
          <w:b/>
          <w:u w:val="single"/>
        </w:rPr>
        <w:t>Commissionability</w:t>
      </w:r>
      <w:proofErr w:type="spellEnd"/>
      <w:r w:rsidRPr="008A3ADF">
        <w:rPr>
          <w:b/>
          <w:u w:val="single"/>
        </w:rPr>
        <w:t>:</w:t>
      </w:r>
      <w:r w:rsidRPr="006D7FF0">
        <w:t xml:space="preserve"> Defines a design component or construction process that has the necessary elements that will allow a system or component to be effectively measured, tested, operated and commissioned</w:t>
      </w:r>
    </w:p>
    <w:p w14:paraId="5FCA2052" w14:textId="1B94A3F0" w:rsidR="008A3ADF" w:rsidRPr="006D7FF0" w:rsidRDefault="008A3ADF" w:rsidP="008A3ADF">
      <w:pPr>
        <w:pStyle w:val="Level1"/>
      </w:pPr>
      <w:r>
        <w:tab/>
      </w:r>
      <w:r w:rsidRPr="008A3ADF">
        <w:rPr>
          <w:b/>
          <w:u w:val="single"/>
        </w:rPr>
        <w:t>Commissioning Agent (</w:t>
      </w:r>
      <w:proofErr w:type="spellStart"/>
      <w:r w:rsidRPr="008A3ADF">
        <w:rPr>
          <w:b/>
          <w:u w:val="single"/>
        </w:rPr>
        <w:t>CxA</w:t>
      </w:r>
      <w:proofErr w:type="spellEnd"/>
      <w:r w:rsidRPr="008A3ADF">
        <w:rPr>
          <w:b/>
          <w:u w:val="single"/>
        </w:rPr>
        <w:t>):</w:t>
      </w:r>
      <w:r w:rsidRPr="006D7FF0">
        <w:t xml:space="preserve"> The qualified Commissioning Professional who administers the </w:t>
      </w:r>
      <w:proofErr w:type="spellStart"/>
      <w:r w:rsidRPr="006D7FF0">
        <w:t>Cx</w:t>
      </w:r>
      <w:proofErr w:type="spellEnd"/>
      <w:r w:rsidRPr="006D7FF0">
        <w:t xml:space="preserve"> process by managing the </w:t>
      </w:r>
      <w:proofErr w:type="spellStart"/>
      <w:r w:rsidRPr="006D7FF0">
        <w:t>Cx</w:t>
      </w:r>
      <w:proofErr w:type="spellEnd"/>
      <w:r w:rsidRPr="006D7FF0">
        <w:t xml:space="preserve"> team and overseeing the Commissioning Process. Where </w:t>
      </w:r>
      <w:proofErr w:type="spellStart"/>
      <w:r w:rsidRPr="006D7FF0">
        <w:t>CxA</w:t>
      </w:r>
      <w:proofErr w:type="spellEnd"/>
      <w:r w:rsidRPr="006D7FF0">
        <w:t xml:space="preserve"> is used in this specification it means the </w:t>
      </w:r>
      <w:proofErr w:type="spellStart"/>
      <w:r w:rsidR="00686EF8">
        <w:t>CxA</w:t>
      </w:r>
      <w:proofErr w:type="spellEnd"/>
      <w:r w:rsidRPr="006D7FF0">
        <w:t xml:space="preserve">, members of his staff or appointed members of the commissioning team. </w:t>
      </w:r>
    </w:p>
    <w:p w14:paraId="6846D53C" w14:textId="77777777" w:rsidR="008A3ADF" w:rsidRPr="006D7FF0" w:rsidRDefault="008A3ADF" w:rsidP="008A3ADF">
      <w:pPr>
        <w:pStyle w:val="Level1"/>
      </w:pPr>
      <w:r>
        <w:tab/>
      </w:r>
      <w:r w:rsidRPr="008A3ADF">
        <w:rPr>
          <w:b/>
          <w:u w:val="single"/>
        </w:rPr>
        <w:t>Commissioning Checklists:</w:t>
      </w:r>
      <w:r w:rsidRPr="006D7FF0">
        <w:t xml:space="preserve"> Lists of data or inspections to be verified to ensure proper system or component installation, operation, and function. Verification checklists are developed and used during all phases of the commissioning process to verify that the Owner’s Project Requirements (OPR) is being achieved.</w:t>
      </w:r>
    </w:p>
    <w:p w14:paraId="006F4AC6" w14:textId="77777777" w:rsidR="008A3ADF" w:rsidRPr="006D7FF0" w:rsidRDefault="008A3ADF" w:rsidP="008A3ADF">
      <w:pPr>
        <w:pStyle w:val="Level1"/>
      </w:pPr>
      <w:r>
        <w:tab/>
      </w:r>
      <w:r w:rsidRPr="008A3ADF">
        <w:rPr>
          <w:b/>
          <w:u w:val="single"/>
        </w:rPr>
        <w:t>Commissioning Design Review:</w:t>
      </w:r>
      <w:r w:rsidRPr="006D7FF0">
        <w:t xml:space="preserve">  The commissioning design review is a collaborative review of the design professionals design documents for items pertaining to the following: owner’s project requirements; basis of design; operability and maintainability (O&amp;M) including documentation; functionality; training; energy efficiency, control systems’ sequence of operations including building automation system </w:t>
      </w:r>
      <w:r w:rsidRPr="006D7FF0">
        <w:lastRenderedPageBreak/>
        <w:t>features; commissioning specifications and the ability to functionally test the systems.</w:t>
      </w:r>
    </w:p>
    <w:p w14:paraId="48943797" w14:textId="3061EB08" w:rsidR="008A3ADF" w:rsidRDefault="008A3ADF" w:rsidP="008A3ADF">
      <w:pPr>
        <w:pStyle w:val="Level1"/>
      </w:pPr>
      <w:r>
        <w:tab/>
      </w:r>
      <w:r w:rsidRPr="008A3ADF">
        <w:rPr>
          <w:b/>
          <w:u w:val="single"/>
        </w:rPr>
        <w:t>Commissioning Issue:</w:t>
      </w:r>
      <w:r w:rsidRPr="006D7FF0">
        <w:t xml:space="preserve"> A condition identified by the </w:t>
      </w:r>
      <w:proofErr w:type="spellStart"/>
      <w:r w:rsidR="00686EF8">
        <w:t>CxA</w:t>
      </w:r>
      <w:proofErr w:type="spellEnd"/>
      <w:r w:rsidRPr="006D7FF0">
        <w:t xml:space="preserve"> or other member of the Commissioning Team that adversely affects the </w:t>
      </w:r>
      <w:proofErr w:type="spellStart"/>
      <w:r w:rsidRPr="006D7FF0">
        <w:t>commissionability</w:t>
      </w:r>
      <w:proofErr w:type="spellEnd"/>
      <w:r w:rsidRPr="006D7FF0">
        <w:t>, operability, maintainability, or functionality of a system, equipment, or component.  A condition that is in conflict with the Contract Documents and/or performance requirements of the installed systems and components. (See also – Commissioning Observation)</w:t>
      </w:r>
      <w:r w:rsidR="00896A61">
        <w:t>.</w:t>
      </w:r>
    </w:p>
    <w:p w14:paraId="79257565" w14:textId="77777777" w:rsidR="00896A61" w:rsidRPr="006D7FF0" w:rsidRDefault="00896A61" w:rsidP="008A3ADF">
      <w:pPr>
        <w:pStyle w:val="Level1"/>
      </w:pPr>
      <w:r>
        <w:rPr>
          <w:b/>
        </w:rPr>
        <w:tab/>
      </w:r>
      <w:r w:rsidRPr="00896A61">
        <w:rPr>
          <w:b/>
          <w:u w:val="single"/>
        </w:rPr>
        <w:t>Commissioning Manager (</w:t>
      </w:r>
      <w:proofErr w:type="spellStart"/>
      <w:r w:rsidRPr="00896A61">
        <w:rPr>
          <w:b/>
          <w:u w:val="single"/>
        </w:rPr>
        <w:t>CxM</w:t>
      </w:r>
      <w:proofErr w:type="spellEnd"/>
      <w:r w:rsidRPr="00896A61">
        <w:rPr>
          <w:b/>
          <w:u w:val="single"/>
        </w:rPr>
        <w:t>)</w:t>
      </w:r>
      <w:r w:rsidRPr="00896A61">
        <w:rPr>
          <w:b/>
        </w:rPr>
        <w:t>:</w:t>
      </w:r>
      <w:r>
        <w:t xml:space="preserve">  A qualified individual appointed by the Contractor to manage the commissioning process on behalf of the Contractor.  </w:t>
      </w:r>
    </w:p>
    <w:p w14:paraId="2D158B52" w14:textId="37825844" w:rsidR="008A3ADF" w:rsidRPr="006D7FF0" w:rsidRDefault="008A3ADF" w:rsidP="008A3ADF">
      <w:pPr>
        <w:pStyle w:val="Level1"/>
      </w:pPr>
      <w:r>
        <w:tab/>
      </w:r>
      <w:r w:rsidRPr="008A3ADF">
        <w:rPr>
          <w:b/>
          <w:u w:val="single"/>
        </w:rPr>
        <w:t>Commissioning Observation:</w:t>
      </w:r>
      <w:r w:rsidRPr="006D7FF0">
        <w:t xml:space="preserve">  An issue identified by the </w:t>
      </w:r>
      <w:proofErr w:type="spellStart"/>
      <w:r w:rsidR="00686EF8">
        <w:t>CxA</w:t>
      </w:r>
      <w:proofErr w:type="spellEnd"/>
      <w:r w:rsidRPr="006D7FF0">
        <w:t xml:space="preserve"> or other member of the Commissioning Team that does not conform to the project OPR, contract documents or standard industry best practices.  (See also Commissioning Issue)</w:t>
      </w:r>
    </w:p>
    <w:p w14:paraId="2E8E845C" w14:textId="77777777" w:rsidR="008A3ADF" w:rsidRPr="006D7FF0" w:rsidRDefault="008A3ADF" w:rsidP="008A3ADF">
      <w:pPr>
        <w:pStyle w:val="Level1"/>
      </w:pPr>
      <w:r>
        <w:tab/>
      </w:r>
      <w:r w:rsidRPr="008A3ADF">
        <w:rPr>
          <w:b/>
          <w:u w:val="single"/>
        </w:rPr>
        <w:t>Commissioning Plan:</w:t>
      </w:r>
      <w:r w:rsidRPr="006D7FF0">
        <w:t xml:space="preserve"> A document that outlines the commissioning process, commissioning scope and defines responsibilities, processes, schedules, and the documentation requirements of the Commissioning Process.</w:t>
      </w:r>
    </w:p>
    <w:p w14:paraId="2C788069" w14:textId="77777777" w:rsidR="008A3ADF" w:rsidRPr="006D7FF0" w:rsidRDefault="008A3ADF" w:rsidP="008A3ADF">
      <w:pPr>
        <w:pStyle w:val="Level1"/>
      </w:pPr>
      <w:r>
        <w:tab/>
      </w:r>
      <w:r w:rsidRPr="008A3ADF">
        <w:rPr>
          <w:b/>
          <w:u w:val="single"/>
        </w:rPr>
        <w:t>Commissioning Process:</w:t>
      </w:r>
      <w:r w:rsidRPr="006D7FF0">
        <w:t xml:space="preserve"> A quality focused process for enhancing the delivery of a project. The process focuses upon verifying and documenting that the facility and all of its systems, components, and assemblies are planned, designed, installed, tested, can be operated, and maintained to meet the Owner's Project Requirements.</w:t>
      </w:r>
    </w:p>
    <w:p w14:paraId="25E2FE75" w14:textId="77777777" w:rsidR="008A3ADF" w:rsidRDefault="008A3ADF" w:rsidP="008A3ADF">
      <w:pPr>
        <w:pStyle w:val="Level1"/>
      </w:pPr>
      <w:r>
        <w:tab/>
      </w:r>
      <w:r w:rsidRPr="008A3ADF">
        <w:rPr>
          <w:b/>
          <w:u w:val="single"/>
        </w:rPr>
        <w:t>Commissioning Report:</w:t>
      </w:r>
      <w:r w:rsidRPr="006D7FF0">
        <w:t xml:space="preserve"> The final commissioning document which presents the commissioning process results for the project. </w:t>
      </w:r>
      <w:proofErr w:type="spellStart"/>
      <w:r w:rsidRPr="006D7FF0">
        <w:t>Cx</w:t>
      </w:r>
      <w:proofErr w:type="spellEnd"/>
      <w:r w:rsidRPr="006D7FF0">
        <w:t xml:space="preserve"> reports include an executive summary, the commissioning plan, issue log, correspondence, and all appropriate check sheets and test forms.</w:t>
      </w:r>
    </w:p>
    <w:p w14:paraId="10489ED5" w14:textId="77777777" w:rsidR="00B41202" w:rsidRPr="00B41202" w:rsidRDefault="00B41202" w:rsidP="008A3ADF">
      <w:pPr>
        <w:pStyle w:val="Level1"/>
      </w:pPr>
      <w:r>
        <w:rPr>
          <w:b/>
        </w:rPr>
        <w:tab/>
      </w:r>
      <w:r w:rsidRPr="00370CA7">
        <w:rPr>
          <w:b/>
          <w:u w:val="single"/>
        </w:rPr>
        <w:t>Commissioning Representative (</w:t>
      </w:r>
      <w:proofErr w:type="spellStart"/>
      <w:r w:rsidRPr="00370CA7">
        <w:rPr>
          <w:b/>
          <w:u w:val="single"/>
        </w:rPr>
        <w:t>CxR</w:t>
      </w:r>
      <w:proofErr w:type="spellEnd"/>
      <w:r w:rsidRPr="00370CA7">
        <w:rPr>
          <w:b/>
          <w:u w:val="single"/>
        </w:rPr>
        <w:t>)</w:t>
      </w:r>
      <w:r>
        <w:rPr>
          <w:b/>
        </w:rPr>
        <w:t xml:space="preserve">: An individual appointed by a sub-contractor </w:t>
      </w:r>
      <w:r w:rsidR="00370CA7">
        <w:rPr>
          <w:b/>
        </w:rPr>
        <w:t xml:space="preserve">to manage the commissioning process on behalf of the sub-contractor. </w:t>
      </w:r>
    </w:p>
    <w:p w14:paraId="4D01FA11" w14:textId="77777777" w:rsidR="008A3ADF" w:rsidRPr="006D7FF0" w:rsidRDefault="008A3ADF" w:rsidP="008A3ADF">
      <w:pPr>
        <w:pStyle w:val="Level1"/>
      </w:pPr>
      <w:r>
        <w:tab/>
      </w:r>
      <w:r w:rsidRPr="008A3ADF">
        <w:rPr>
          <w:b/>
          <w:u w:val="single"/>
        </w:rPr>
        <w:t>Commissioning Specifications:</w:t>
      </w:r>
      <w:r w:rsidRPr="006D7FF0">
        <w:t xml:space="preserve">  The contract documents that detail the objective, scope and implementation of the commissioning process as developed in the Commissioning Plan.</w:t>
      </w:r>
    </w:p>
    <w:p w14:paraId="5FE329DA" w14:textId="77777777" w:rsidR="008A3ADF" w:rsidRPr="006D7FF0" w:rsidRDefault="008A3ADF" w:rsidP="008A3ADF">
      <w:pPr>
        <w:pStyle w:val="Level1"/>
      </w:pPr>
      <w:r>
        <w:tab/>
      </w:r>
      <w:r w:rsidRPr="008A3ADF">
        <w:rPr>
          <w:b/>
          <w:u w:val="single"/>
        </w:rPr>
        <w:t>Commissioning Team:</w:t>
      </w:r>
      <w:r w:rsidRPr="006D7FF0">
        <w:t xml:space="preserve"> Individual team members whose coordinated actions are responsible for implementing the Commissioning Process.</w:t>
      </w:r>
    </w:p>
    <w:p w14:paraId="28C97B92" w14:textId="77777777" w:rsidR="008A3ADF" w:rsidRPr="006D7FF0" w:rsidRDefault="008A3ADF" w:rsidP="008A3ADF">
      <w:pPr>
        <w:pStyle w:val="Level1"/>
      </w:pPr>
      <w:r>
        <w:tab/>
      </w:r>
      <w:r w:rsidRPr="008A3ADF">
        <w:rPr>
          <w:b/>
          <w:u w:val="single"/>
        </w:rPr>
        <w:t>Construction Phase Commissioning:</w:t>
      </w:r>
      <w:r w:rsidRPr="006D7FF0">
        <w:t xml:space="preserve">  All commissioning efforts executed during the construction process after the design phase and prior to the Acceptance Phase Commissioning.</w:t>
      </w:r>
    </w:p>
    <w:p w14:paraId="54964EAE" w14:textId="77777777" w:rsidR="008A3ADF" w:rsidRPr="006D7FF0" w:rsidRDefault="008A3ADF" w:rsidP="008A3ADF">
      <w:pPr>
        <w:pStyle w:val="Level1"/>
      </w:pPr>
      <w:r>
        <w:lastRenderedPageBreak/>
        <w:tab/>
      </w:r>
      <w:r w:rsidRPr="008A3ADF">
        <w:rPr>
          <w:b/>
          <w:u w:val="single"/>
        </w:rPr>
        <w:t>Contract Documents (CD):</w:t>
      </w:r>
      <w:r w:rsidRPr="006D7FF0">
        <w:t xml:space="preserve"> Contract documents include design and construction contracts, price agreements and procedure agreements. Contract Documents also include all final and complete drawings, specifications and all applicable contract modifications or supplements.</w:t>
      </w:r>
    </w:p>
    <w:p w14:paraId="25553D5B" w14:textId="77777777" w:rsidR="008A3ADF" w:rsidRPr="006D7FF0" w:rsidRDefault="008A3ADF" w:rsidP="008A3ADF">
      <w:pPr>
        <w:pStyle w:val="Level1"/>
      </w:pPr>
      <w:r>
        <w:tab/>
      </w:r>
      <w:r w:rsidRPr="008A3ADF">
        <w:rPr>
          <w:b/>
          <w:u w:val="single"/>
        </w:rPr>
        <w:t>Construction Phase Commissioning (CPC):</w:t>
      </w:r>
      <w:r w:rsidRPr="006D7FF0">
        <w:t xml:space="preserve"> All commissioning efforts executed during the construction process after the design phase and prior to the Acceptance Phase Commissioning.</w:t>
      </w:r>
    </w:p>
    <w:p w14:paraId="521FA539" w14:textId="77777777" w:rsidR="008A3ADF" w:rsidRPr="006D7FF0" w:rsidRDefault="008A3ADF" w:rsidP="008A3ADF">
      <w:pPr>
        <w:pStyle w:val="Level1"/>
      </w:pPr>
      <w:r>
        <w:tab/>
      </w:r>
      <w:r w:rsidRPr="008A3ADF">
        <w:rPr>
          <w:b/>
          <w:u w:val="single"/>
        </w:rPr>
        <w:t>Coordination Drawings:</w:t>
      </w:r>
      <w:r w:rsidRPr="006D7FF0">
        <w:t xml:space="preserve"> Drawings showing the work of all trades that are used to illustrate that equipment can be installed in the space allocated without compromising equipment function or access for maintenance and replacement. These drawings graphically illustrate and dimension manufacturers’ recommended maintenance clearances. On mechanical projects, coordination drawings include structural steel, ductwork, major piping and electrical conduit and show the elevations and locations of the above components.</w:t>
      </w:r>
    </w:p>
    <w:p w14:paraId="23125B64" w14:textId="77777777" w:rsidR="008A3ADF" w:rsidRPr="006D7FF0" w:rsidRDefault="008A3ADF" w:rsidP="008A3ADF">
      <w:pPr>
        <w:pStyle w:val="Level1"/>
      </w:pPr>
      <w:r>
        <w:tab/>
      </w:r>
      <w:r w:rsidRPr="008A3ADF">
        <w:rPr>
          <w:b/>
          <w:u w:val="single"/>
        </w:rPr>
        <w:t>Data Logging:</w:t>
      </w:r>
      <w:r w:rsidRPr="006D7FF0">
        <w:t xml:space="preserve">  The monitoring and recording of temperature, flow, current, status, pressure, etc. of equipment using stand-alone data recorders.</w:t>
      </w:r>
    </w:p>
    <w:p w14:paraId="1248E372" w14:textId="77777777" w:rsidR="008A3ADF" w:rsidRPr="006D7FF0" w:rsidRDefault="008A3ADF" w:rsidP="008A3ADF">
      <w:pPr>
        <w:pStyle w:val="Level1"/>
      </w:pPr>
      <w:r>
        <w:tab/>
      </w:r>
      <w:r w:rsidRPr="008A3ADF">
        <w:rPr>
          <w:b/>
          <w:u w:val="single"/>
        </w:rPr>
        <w:t>Deferred System Test:</w:t>
      </w:r>
      <w:r w:rsidRPr="006D7FF0">
        <w:t xml:space="preserve"> Tests that cannot be completed at the end of the acceptance phase due to ambient conditions, schedule issues or other conditions preventing testing during the normal acceptance testing period.</w:t>
      </w:r>
    </w:p>
    <w:p w14:paraId="114A5745" w14:textId="77777777" w:rsidR="008A3ADF" w:rsidRPr="006D7FF0" w:rsidRDefault="008A3ADF" w:rsidP="008A3ADF">
      <w:pPr>
        <w:pStyle w:val="Level1"/>
      </w:pPr>
      <w:r>
        <w:tab/>
      </w:r>
      <w:r w:rsidRPr="008A3ADF">
        <w:rPr>
          <w:b/>
          <w:u w:val="single"/>
        </w:rPr>
        <w:t>Deficiency:</w:t>
      </w:r>
      <w:r w:rsidRPr="006D7FF0">
        <w:t xml:space="preserve"> See “Commissioning Issue”.</w:t>
      </w:r>
    </w:p>
    <w:p w14:paraId="6C02B726" w14:textId="77777777" w:rsidR="008A3ADF" w:rsidRPr="006D7FF0" w:rsidRDefault="008A3ADF" w:rsidP="008A3ADF">
      <w:pPr>
        <w:pStyle w:val="Level1"/>
      </w:pPr>
      <w:r>
        <w:tab/>
      </w:r>
      <w:r w:rsidRPr="008A3ADF">
        <w:rPr>
          <w:b/>
          <w:u w:val="single"/>
        </w:rPr>
        <w:t>Design Criteria:</w:t>
      </w:r>
      <w:r w:rsidRPr="006D7FF0">
        <w:t xml:space="preserve"> A listing of the VA Design Criteria outlining the project design requirements, including its source. These are used during the design process to show the design elements meet the OPR.</w:t>
      </w:r>
    </w:p>
    <w:p w14:paraId="3F3918C7" w14:textId="77777777" w:rsidR="008A3ADF" w:rsidRPr="006D7FF0" w:rsidRDefault="008A3ADF" w:rsidP="008A3ADF">
      <w:pPr>
        <w:pStyle w:val="Level1"/>
      </w:pPr>
      <w:r>
        <w:tab/>
      </w:r>
      <w:r w:rsidRPr="008A3ADF">
        <w:rPr>
          <w:b/>
          <w:u w:val="single"/>
        </w:rPr>
        <w:t>Design Intent:</w:t>
      </w:r>
      <w:r w:rsidRPr="006D7FF0">
        <w:t xml:space="preserve"> The overall term that includes the OPR and the BOD. It is a detailed explanation of the ideas, concepts, and criteria that are defined by the owner to be important. The design intent documents are utilized to provide a written record of these ideas, concepts and criteria.</w:t>
      </w:r>
    </w:p>
    <w:p w14:paraId="0C785A65" w14:textId="77777777" w:rsidR="008A3ADF" w:rsidRPr="006D7FF0" w:rsidRDefault="008A3ADF" w:rsidP="008A3ADF">
      <w:pPr>
        <w:pStyle w:val="Level1"/>
      </w:pPr>
      <w:r>
        <w:tab/>
      </w:r>
      <w:r w:rsidRPr="008A3ADF">
        <w:rPr>
          <w:b/>
          <w:u w:val="single"/>
        </w:rPr>
        <w:t>Design Narrative:</w:t>
      </w:r>
      <w:r w:rsidRPr="006D7FF0">
        <w:t xml:space="preserve"> A written description of the proposed design solutions that satisfy the requirements of the OPR. </w:t>
      </w:r>
    </w:p>
    <w:p w14:paraId="00308ED7" w14:textId="77777777" w:rsidR="008A3ADF" w:rsidRPr="006D7FF0" w:rsidRDefault="008A3ADF" w:rsidP="008A3ADF">
      <w:pPr>
        <w:pStyle w:val="Level1"/>
      </w:pPr>
      <w:r>
        <w:tab/>
      </w:r>
      <w:r w:rsidRPr="008A3ADF">
        <w:rPr>
          <w:b/>
          <w:u w:val="single"/>
        </w:rPr>
        <w:t>Design Phase Commissioning (DPC):</w:t>
      </w:r>
      <w:r w:rsidRPr="006D7FF0">
        <w:t xml:space="preserve"> All commissioning tasks executed during the design phase of the project.</w:t>
      </w:r>
    </w:p>
    <w:p w14:paraId="61E47FC8" w14:textId="77777777" w:rsidR="008A3ADF" w:rsidRPr="006D7FF0" w:rsidRDefault="008A3ADF" w:rsidP="008A3ADF">
      <w:pPr>
        <w:pStyle w:val="Level1"/>
      </w:pPr>
      <w:r>
        <w:tab/>
      </w:r>
      <w:r w:rsidRPr="008A3ADF">
        <w:rPr>
          <w:b/>
          <w:u w:val="single"/>
        </w:rPr>
        <w:t>Environmental Systems:</w:t>
      </w:r>
      <w:r w:rsidRPr="006D7FF0">
        <w:t xml:space="preserve"> Systems that use a combination of mechanical equipment, airflow, water flow and electrical energy to provide </w:t>
      </w:r>
      <w:r w:rsidRPr="006D7FF0">
        <w:lastRenderedPageBreak/>
        <w:t>heating, ventilating, air conditioning, humidification, and dehumidification for the purpose of human comfort or process control of temperature and humidity.</w:t>
      </w:r>
    </w:p>
    <w:p w14:paraId="160705E9" w14:textId="77777777" w:rsidR="008A3ADF" w:rsidRPr="006D7FF0" w:rsidRDefault="008A3ADF" w:rsidP="008A3ADF">
      <w:pPr>
        <w:pStyle w:val="Level1"/>
      </w:pPr>
      <w:r>
        <w:tab/>
      </w:r>
      <w:r w:rsidRPr="008A3ADF">
        <w:rPr>
          <w:b/>
          <w:u w:val="single"/>
        </w:rPr>
        <w:t>Executive Summary:</w:t>
      </w:r>
      <w:r w:rsidRPr="006D7FF0">
        <w:t xml:space="preserve"> A section of the Commissioning report that reviews the general outcome of the project. It also includes any unresolved issues, recommendations for the resolution of unresolved issues and all deferred testing requirements.</w:t>
      </w:r>
    </w:p>
    <w:p w14:paraId="267A6CE0" w14:textId="77777777" w:rsidR="008A3ADF" w:rsidRPr="006D7FF0" w:rsidRDefault="008A3ADF" w:rsidP="008A3ADF">
      <w:pPr>
        <w:pStyle w:val="Level1"/>
      </w:pPr>
      <w:r>
        <w:tab/>
      </w:r>
      <w:r w:rsidRPr="008A3ADF">
        <w:rPr>
          <w:b/>
          <w:u w:val="single"/>
        </w:rPr>
        <w:t>Functionality:</w:t>
      </w:r>
      <w:r w:rsidRPr="006D7FF0">
        <w:t xml:space="preserve"> This defines a design component or construction process which will allow a system or component to operate or be constructed in a manner that will produce the required outcome of the OPR.</w:t>
      </w:r>
    </w:p>
    <w:p w14:paraId="41AF8DD0" w14:textId="77777777" w:rsidR="008A3ADF" w:rsidRPr="006D7FF0" w:rsidRDefault="008A3ADF" w:rsidP="008A3ADF">
      <w:pPr>
        <w:pStyle w:val="Level1"/>
      </w:pPr>
      <w:r>
        <w:tab/>
      </w:r>
      <w:r w:rsidRPr="008A3ADF">
        <w:rPr>
          <w:b/>
          <w:u w:val="single"/>
        </w:rPr>
        <w:t>Functional Test Procedure (FTP):</w:t>
      </w:r>
      <w:r w:rsidRPr="006D7FF0">
        <w:t xml:space="preserve">  A written protocol that defines methods, steps, personnel, and acceptance criteria for tests conducted on components, equipment, assemblies, systems, and interfaces among systems. </w:t>
      </w:r>
    </w:p>
    <w:p w14:paraId="06E0467F" w14:textId="77777777" w:rsidR="008A3ADF" w:rsidRPr="006D7FF0" w:rsidRDefault="008A3ADF" w:rsidP="008A3ADF">
      <w:pPr>
        <w:pStyle w:val="Level1"/>
      </w:pPr>
      <w:r>
        <w:tab/>
      </w:r>
      <w:r w:rsidRPr="009345F2">
        <w:rPr>
          <w:b/>
          <w:u w:val="single"/>
        </w:rPr>
        <w:t>Industry Accepted Best Practice:</w:t>
      </w:r>
      <w:r w:rsidRPr="006D7FF0">
        <w:t xml:space="preserve"> A design component or construction process that has achieved industry consensus for quality performance and functionality. Refer to the current edition of the NEBB Design Phase Commissioning Handbook for examples.</w:t>
      </w:r>
    </w:p>
    <w:p w14:paraId="64FD391F" w14:textId="77777777" w:rsidR="008A3ADF" w:rsidRPr="006D7FF0" w:rsidRDefault="009345F2" w:rsidP="008A3ADF">
      <w:pPr>
        <w:pStyle w:val="Level1"/>
      </w:pPr>
      <w:r>
        <w:tab/>
      </w:r>
      <w:r w:rsidR="008A3ADF" w:rsidRPr="009345F2">
        <w:rPr>
          <w:b/>
          <w:u w:val="single"/>
        </w:rPr>
        <w:t>Installation Verification:</w:t>
      </w:r>
      <w:r w:rsidR="008A3ADF" w:rsidRPr="006D7FF0">
        <w:t xml:space="preserve">  Observations or inspections that confirm the system or component has been installed in accordance with the contract documents and to industry accepted best practices.  </w:t>
      </w:r>
    </w:p>
    <w:p w14:paraId="618542EF" w14:textId="77777777" w:rsidR="008A3ADF" w:rsidRPr="006D7FF0" w:rsidRDefault="009345F2" w:rsidP="008A3ADF">
      <w:pPr>
        <w:pStyle w:val="Level1"/>
      </w:pPr>
      <w:r>
        <w:tab/>
      </w:r>
      <w:r w:rsidR="008A3ADF" w:rsidRPr="009345F2">
        <w:rPr>
          <w:b/>
          <w:u w:val="single"/>
        </w:rPr>
        <w:t>Integrated System Testing:</w:t>
      </w:r>
      <w:r w:rsidR="008A3ADF" w:rsidRPr="006D7FF0">
        <w:t xml:space="preserve"> Integrated Systems Testing procedures entail testing of multiple integrated systems performance to verify proper functional interface between systems.  Typical Integrated Systems Testing includes verifying that building systems respond properly to loss of utility, transfer to emergency power sources, re-transfer from emergency power source to normal utility source; interface between HVAC controls and Fire Alarm systems for equipment shutdown, interface between Fire Alarm system and elevator control systems for elevator recall and shutdown; interface between Fire Alarm System and Security Access Control Systems to control access to spaces during fire alarm conditions; and other similar tests as determined for each specific project. </w:t>
      </w:r>
      <w:r w:rsidR="008A3ADF" w:rsidRPr="006D7FF0">
        <w:cr/>
        <w:t>Issues Log: A formal and ongoing record of problems or concerns – and their resolution – that have been raised by members of the Commissioning Team during the course of the Commissioning Process.</w:t>
      </w:r>
    </w:p>
    <w:p w14:paraId="5065C183" w14:textId="77777777" w:rsidR="008A3ADF" w:rsidRPr="006D7FF0" w:rsidRDefault="009345F2" w:rsidP="008A3ADF">
      <w:pPr>
        <w:pStyle w:val="Level1"/>
      </w:pPr>
      <w:r>
        <w:lastRenderedPageBreak/>
        <w:tab/>
      </w:r>
      <w:r w:rsidR="008A3ADF" w:rsidRPr="009345F2">
        <w:rPr>
          <w:b/>
          <w:u w:val="single"/>
        </w:rPr>
        <w:t>Lessons Learned Workshop:</w:t>
      </w:r>
      <w:r w:rsidR="008A3ADF" w:rsidRPr="006D7FF0">
        <w:t xml:space="preserve">  A workshop conducted to discuss and document project successes and identify opportunities for improvements for future projects.</w:t>
      </w:r>
    </w:p>
    <w:p w14:paraId="6ABD8DA3" w14:textId="77777777" w:rsidR="008A3ADF" w:rsidRPr="006D7FF0" w:rsidRDefault="009345F2" w:rsidP="008A3ADF">
      <w:pPr>
        <w:pStyle w:val="Level1"/>
      </w:pPr>
      <w:r>
        <w:tab/>
      </w:r>
      <w:r w:rsidR="008A3ADF" w:rsidRPr="009345F2">
        <w:rPr>
          <w:b/>
          <w:u w:val="single"/>
        </w:rPr>
        <w:t>Maintainability:</w:t>
      </w:r>
      <w:r w:rsidR="008A3ADF" w:rsidRPr="006D7FF0">
        <w:t xml:space="preserve"> A design component or construction process that will allow a system or component to be effectively maintained. This includes adequate room for access to adjust and repair the equipment. Maintainability also includes components that have readily obtainable repair parts or service.</w:t>
      </w:r>
    </w:p>
    <w:p w14:paraId="04EF9842" w14:textId="77777777" w:rsidR="008A3ADF" w:rsidRDefault="009345F2" w:rsidP="008A3ADF">
      <w:pPr>
        <w:pStyle w:val="Level1"/>
      </w:pPr>
      <w:r>
        <w:tab/>
      </w:r>
      <w:r w:rsidR="008A3ADF" w:rsidRPr="009345F2">
        <w:rPr>
          <w:b/>
          <w:u w:val="single"/>
        </w:rPr>
        <w:t>Manual Test:</w:t>
      </w:r>
      <w:r w:rsidR="008A3ADF" w:rsidRPr="006D7FF0">
        <w:t xml:space="preserve">  Testing using hand-held instruments, immediate control system readouts or direct observation to verify performance (contrasted to analyzing monitored data taken over time to make the ‘observation’).</w:t>
      </w:r>
    </w:p>
    <w:p w14:paraId="76B0E0FC" w14:textId="1E80F1B0" w:rsidR="00331D68" w:rsidRPr="00AB127C" w:rsidRDefault="00331D68" w:rsidP="008A3ADF">
      <w:pPr>
        <w:pStyle w:val="Level1"/>
        <w:rPr>
          <w:b/>
        </w:rPr>
      </w:pPr>
      <w:r w:rsidRPr="00AB127C">
        <w:rPr>
          <w:b/>
        </w:rPr>
        <w:tab/>
      </w:r>
      <w:r w:rsidRPr="00445E1B">
        <w:rPr>
          <w:b/>
          <w:u w:val="single"/>
        </w:rPr>
        <w:t>Operations &amp; Maintenance Manual:</w:t>
      </w:r>
      <w:r w:rsidRPr="00445E1B">
        <w:rPr>
          <w:b/>
        </w:rPr>
        <w:t xml:space="preserve"> </w:t>
      </w:r>
      <w:r w:rsidR="00F95BBC">
        <w:rPr>
          <w:b/>
        </w:rPr>
        <w:t xml:space="preserve">A detailed guide that </w:t>
      </w:r>
      <w:r w:rsidR="00F95BBC">
        <w:t>shall be complete, well organized and easy to use, for the maintenance and operation of equipment. Manuals shall include complete information necessary for starting, adjusting, maintaining in continuous operation for long periods of time and dismantling and reassembling of the complete units and sub</w:t>
      </w:r>
      <w:r w:rsidR="00F95BBC">
        <w:noBreakHyphen/>
        <w:t>assembly components.</w:t>
      </w:r>
    </w:p>
    <w:p w14:paraId="7AB4088C" w14:textId="77777777" w:rsidR="008A3ADF" w:rsidRPr="006D7FF0" w:rsidRDefault="009345F2" w:rsidP="008A3ADF">
      <w:pPr>
        <w:pStyle w:val="Level1"/>
      </w:pPr>
      <w:r>
        <w:tab/>
      </w:r>
      <w:r w:rsidR="008A3ADF" w:rsidRPr="009345F2">
        <w:rPr>
          <w:b/>
          <w:u w:val="single"/>
        </w:rPr>
        <w:t>Owner’s Project Requirements (OPR):</w:t>
      </w:r>
      <w:r w:rsidR="008A3ADF" w:rsidRPr="006D7FF0">
        <w:t xml:space="preserve"> A written document that details the project requirements and the expectations of how the building and its systems will be used and operated. These include project goals, measurable performance criteria, cost considerations, benchmarks, success criteria, and supporting information.</w:t>
      </w:r>
    </w:p>
    <w:p w14:paraId="67B8DD5D" w14:textId="77777777" w:rsidR="008A3ADF" w:rsidRPr="006D7FF0" w:rsidRDefault="009345F2" w:rsidP="008A3ADF">
      <w:pPr>
        <w:pStyle w:val="Level1"/>
      </w:pPr>
      <w:r>
        <w:tab/>
      </w:r>
      <w:r w:rsidR="008A3ADF" w:rsidRPr="009345F2">
        <w:rPr>
          <w:b/>
          <w:u w:val="single"/>
        </w:rPr>
        <w:t>Peer Review:</w:t>
      </w:r>
      <w:r w:rsidR="008A3ADF" w:rsidRPr="006D7FF0">
        <w:t xml:space="preserve">  A formal in-depth review separate from the commissioning review processes. The level of effort and intensity is much greater than a typical commissioning facilitation or extended commissioning review.  The VA usually hires an independent third-party (called the IDIQ A/E) to conduct peer reviews.</w:t>
      </w:r>
    </w:p>
    <w:p w14:paraId="3A113864" w14:textId="77777777" w:rsidR="008A3ADF" w:rsidRPr="006D7FF0" w:rsidRDefault="009345F2" w:rsidP="008A3ADF">
      <w:pPr>
        <w:pStyle w:val="Level1"/>
      </w:pPr>
      <w:r>
        <w:tab/>
      </w:r>
      <w:r w:rsidR="008A3ADF" w:rsidRPr="009345F2">
        <w:rPr>
          <w:b/>
          <w:u w:val="single"/>
        </w:rPr>
        <w:t>Precision:</w:t>
      </w:r>
      <w:r w:rsidR="008A3ADF" w:rsidRPr="006D7FF0">
        <w:t xml:space="preserve"> The ability of an instrument to produce repeatable readings of the same quantity under the same conditions. The precision of an instrument refers to its ability to produce a tightly grouped set of values around the mean value of the measured quantity.</w:t>
      </w:r>
    </w:p>
    <w:p w14:paraId="41AD149E" w14:textId="77777777" w:rsidR="008A3ADF" w:rsidRPr="006D7FF0" w:rsidRDefault="009345F2" w:rsidP="008A3ADF">
      <w:pPr>
        <w:pStyle w:val="Level1"/>
      </w:pPr>
      <w:r>
        <w:tab/>
      </w:r>
      <w:r w:rsidR="008A3ADF" w:rsidRPr="009345F2">
        <w:rPr>
          <w:b/>
          <w:u w:val="single"/>
        </w:rPr>
        <w:t>Pre-Design Phase Commissioning:</w:t>
      </w:r>
      <w:r w:rsidR="008A3ADF" w:rsidRPr="006D7FF0">
        <w:t xml:space="preserve">  Commissioning tasks performed prior to the commencement of design activities that includes project programming and the development of the commissioning process for the project</w:t>
      </w:r>
    </w:p>
    <w:p w14:paraId="27FCC565" w14:textId="77777777" w:rsidR="008A3ADF" w:rsidRPr="006D7FF0" w:rsidRDefault="009345F2" w:rsidP="008A3ADF">
      <w:pPr>
        <w:pStyle w:val="Level1"/>
      </w:pPr>
      <w:r>
        <w:tab/>
      </w:r>
      <w:r w:rsidR="008A3ADF" w:rsidRPr="009345F2">
        <w:rPr>
          <w:b/>
          <w:u w:val="single"/>
        </w:rPr>
        <w:t>Pre-Functional Checklist (PFC):</w:t>
      </w:r>
      <w:r w:rsidR="008A3ADF" w:rsidRPr="006D7FF0">
        <w:t xml:space="preserve">  A form used by the contractor to verify that appropriate components are onsite, correctly installed, set up, calibrated, functional and ready for functional testing. </w:t>
      </w:r>
    </w:p>
    <w:p w14:paraId="272D7EEC" w14:textId="77777777" w:rsidR="008A3ADF" w:rsidRPr="006D7FF0" w:rsidRDefault="009345F2" w:rsidP="008A3ADF">
      <w:pPr>
        <w:pStyle w:val="Level1"/>
      </w:pPr>
      <w:r>
        <w:lastRenderedPageBreak/>
        <w:tab/>
      </w:r>
      <w:r w:rsidR="008A3ADF" w:rsidRPr="009345F2">
        <w:rPr>
          <w:b/>
          <w:u w:val="single"/>
        </w:rPr>
        <w:t>Pre-Functional Test (PFT):</w:t>
      </w:r>
      <w:r w:rsidR="008A3ADF" w:rsidRPr="006D7FF0">
        <w:t xml:space="preserve"> An inspection or test that is done before functional testing. PFT’s include installation verification and system and component start up tests.</w:t>
      </w:r>
    </w:p>
    <w:p w14:paraId="176AE54D" w14:textId="77777777" w:rsidR="008A3ADF" w:rsidRPr="006D7FF0" w:rsidRDefault="009345F2" w:rsidP="008A3ADF">
      <w:pPr>
        <w:pStyle w:val="Level1"/>
      </w:pPr>
      <w:r>
        <w:tab/>
      </w:r>
      <w:r w:rsidR="008A3ADF" w:rsidRPr="009345F2">
        <w:rPr>
          <w:b/>
          <w:u w:val="single"/>
        </w:rPr>
        <w:t>Procedure or Protocol:</w:t>
      </w:r>
      <w:r w:rsidR="008A3ADF" w:rsidRPr="006D7FF0">
        <w:t xml:space="preserve"> A defined approach that outlines the execution of a sequence of work or operations. Procedures are used to produce repeatable and defined results.</w:t>
      </w:r>
    </w:p>
    <w:p w14:paraId="7AEB6BF9" w14:textId="77777777" w:rsidR="008A3ADF" w:rsidRPr="006D7FF0" w:rsidRDefault="009345F2" w:rsidP="008A3ADF">
      <w:pPr>
        <w:pStyle w:val="Level1"/>
      </w:pPr>
      <w:r>
        <w:tab/>
      </w:r>
      <w:r w:rsidR="008A3ADF" w:rsidRPr="009345F2">
        <w:rPr>
          <w:b/>
          <w:u w:val="single"/>
        </w:rPr>
        <w:t>Range:</w:t>
      </w:r>
      <w:r w:rsidR="008A3ADF" w:rsidRPr="006D7FF0">
        <w:t xml:space="preserve"> The upper and lower limits of an instrument’s ability to measure the value of a quantity for which the instrument is calibrated.</w:t>
      </w:r>
    </w:p>
    <w:p w14:paraId="349A27B8" w14:textId="77777777" w:rsidR="008A3ADF" w:rsidRPr="006D7FF0" w:rsidRDefault="009345F2" w:rsidP="008A3ADF">
      <w:pPr>
        <w:pStyle w:val="Level1"/>
      </w:pPr>
      <w:r>
        <w:tab/>
      </w:r>
      <w:r w:rsidR="008A3ADF" w:rsidRPr="009345F2">
        <w:rPr>
          <w:b/>
          <w:u w:val="single"/>
        </w:rPr>
        <w:t>Resolution:</w:t>
      </w:r>
      <w:r w:rsidR="008A3ADF" w:rsidRPr="006D7FF0">
        <w:t xml:space="preserve"> This word has two meanings in the </w:t>
      </w:r>
      <w:proofErr w:type="spellStart"/>
      <w:r w:rsidR="008A3ADF" w:rsidRPr="006D7FF0">
        <w:t>Cx</w:t>
      </w:r>
      <w:proofErr w:type="spellEnd"/>
      <w:r w:rsidR="008A3ADF" w:rsidRPr="006D7FF0">
        <w:t xml:space="preserve"> Process. The first refers to the smallest change in a measured variable that an instrument can detect. The second refers to the implementation of actions that correct a tested or observed deficiency.</w:t>
      </w:r>
    </w:p>
    <w:p w14:paraId="18F285DA" w14:textId="53C49D44" w:rsidR="008A3ADF" w:rsidRPr="006D7FF0" w:rsidRDefault="009345F2" w:rsidP="008A3ADF">
      <w:pPr>
        <w:pStyle w:val="Level1"/>
      </w:pPr>
      <w:r>
        <w:tab/>
      </w:r>
      <w:r w:rsidR="008A3ADF" w:rsidRPr="009345F2">
        <w:rPr>
          <w:b/>
          <w:u w:val="single"/>
        </w:rPr>
        <w:t>Site Observation Visit:</w:t>
      </w:r>
      <w:r w:rsidR="008A3ADF" w:rsidRPr="006D7FF0">
        <w:t xml:space="preserve">  On-site inspections and observations made by the </w:t>
      </w:r>
      <w:proofErr w:type="spellStart"/>
      <w:r w:rsidR="00686EF8">
        <w:t>CxA</w:t>
      </w:r>
      <w:proofErr w:type="spellEnd"/>
      <w:r w:rsidR="008A3ADF" w:rsidRPr="006D7FF0">
        <w:t xml:space="preserve"> for the purpose of verifying component, equipment, and system installation, to observe contractor testing, equipment start-up procedures, or other purposes.</w:t>
      </w:r>
    </w:p>
    <w:p w14:paraId="2B05C507" w14:textId="38D2199D" w:rsidR="008A3ADF" w:rsidRPr="006D7FF0" w:rsidRDefault="009345F2" w:rsidP="008A3ADF">
      <w:pPr>
        <w:pStyle w:val="Level1"/>
      </w:pPr>
      <w:r>
        <w:tab/>
      </w:r>
      <w:r w:rsidR="008A3ADF" w:rsidRPr="009345F2">
        <w:rPr>
          <w:b/>
          <w:u w:val="single"/>
        </w:rPr>
        <w:t>Site Observation Reports (SO):</w:t>
      </w:r>
      <w:r w:rsidR="008A3ADF" w:rsidRPr="006D7FF0">
        <w:t xml:space="preserve"> Reports of site inspections and observations made by the </w:t>
      </w:r>
      <w:proofErr w:type="spellStart"/>
      <w:r w:rsidR="00686EF8">
        <w:t>CxA</w:t>
      </w:r>
      <w:proofErr w:type="spellEnd"/>
      <w:r w:rsidR="008A3ADF" w:rsidRPr="006D7FF0">
        <w:t>. Observation reports are intended to provide early indication of an installation issue which will need correction or analysis.</w:t>
      </w:r>
    </w:p>
    <w:p w14:paraId="01B559C4" w14:textId="77777777" w:rsidR="008A3ADF" w:rsidRPr="006D7FF0" w:rsidRDefault="009345F2" w:rsidP="008A3ADF">
      <w:pPr>
        <w:pStyle w:val="Level1"/>
      </w:pPr>
      <w:r>
        <w:tab/>
      </w:r>
      <w:r w:rsidR="008A3ADF" w:rsidRPr="009345F2">
        <w:rPr>
          <w:b/>
          <w:u w:val="single"/>
        </w:rPr>
        <w:t>Static Tests:</w:t>
      </w:r>
      <w:r w:rsidR="008A3ADF" w:rsidRPr="006D7FF0">
        <w:t xml:space="preserve"> Tests or inspections that validate a specified static condition such as pressure testing. Static tests may be specification or code initiated.</w:t>
      </w:r>
    </w:p>
    <w:p w14:paraId="254153C0" w14:textId="77777777" w:rsidR="008A3ADF" w:rsidRPr="006D7FF0" w:rsidRDefault="009345F2" w:rsidP="008A3ADF">
      <w:pPr>
        <w:pStyle w:val="Level1"/>
      </w:pPr>
      <w:r>
        <w:tab/>
      </w:r>
      <w:r w:rsidR="008A3ADF" w:rsidRPr="009345F2">
        <w:rPr>
          <w:b/>
          <w:u w:val="single"/>
        </w:rPr>
        <w:t>Start Up Tests:</w:t>
      </w:r>
      <w:r w:rsidR="008A3ADF" w:rsidRPr="006D7FF0">
        <w:t xml:space="preserve"> Tests that validate the component or system is ready for automatic operation in accordance with the manufactures requirements.</w:t>
      </w:r>
    </w:p>
    <w:p w14:paraId="5636B249" w14:textId="77777777" w:rsidR="008A3ADF" w:rsidRPr="006D7FF0" w:rsidRDefault="009345F2" w:rsidP="008A3ADF">
      <w:pPr>
        <w:pStyle w:val="Level1"/>
      </w:pPr>
      <w:r>
        <w:tab/>
      </w:r>
      <w:r w:rsidR="008A3ADF" w:rsidRPr="009345F2">
        <w:rPr>
          <w:b/>
          <w:u w:val="single"/>
        </w:rPr>
        <w:t>Systems Manual:</w:t>
      </w:r>
      <w:r w:rsidR="008A3ADF" w:rsidRPr="006D7FF0">
        <w:t xml:space="preserve"> A system-focused composite document that includes all information required for the owners operators to operate the systems.</w:t>
      </w:r>
    </w:p>
    <w:p w14:paraId="0B627A95" w14:textId="77777777" w:rsidR="008A3ADF" w:rsidRPr="006D7FF0" w:rsidRDefault="009345F2" w:rsidP="008A3ADF">
      <w:pPr>
        <w:pStyle w:val="Level1"/>
      </w:pPr>
      <w:r>
        <w:tab/>
      </w:r>
      <w:r w:rsidR="008A3ADF" w:rsidRPr="009345F2">
        <w:rPr>
          <w:b/>
          <w:u w:val="single"/>
        </w:rPr>
        <w:t>Test Procedure:</w:t>
      </w:r>
      <w:r w:rsidR="008A3ADF" w:rsidRPr="006D7FF0">
        <w:t xml:space="preserve"> A written protocol that defines methods, personnel, and expectations for tests conducted on components, equipment, assemblies, systems, and interfaces among systems.</w:t>
      </w:r>
    </w:p>
    <w:p w14:paraId="5C05545C" w14:textId="77777777" w:rsidR="008A3ADF" w:rsidRPr="006D7FF0" w:rsidRDefault="009345F2" w:rsidP="008A3ADF">
      <w:pPr>
        <w:pStyle w:val="Level1"/>
      </w:pPr>
      <w:r>
        <w:tab/>
      </w:r>
      <w:r w:rsidR="008A3ADF" w:rsidRPr="009345F2">
        <w:rPr>
          <w:b/>
          <w:u w:val="single"/>
        </w:rPr>
        <w:t>Testing:</w:t>
      </w:r>
      <w:r w:rsidR="008A3ADF" w:rsidRPr="006D7FF0">
        <w:t xml:space="preserve"> The use of specialized and calibrated instruments to measure parameters such as: temperature, pressure, vapor flow, air flow, fluid flow, rotational speed, electrical characteristics, velocity, and other data in order to determine performance, operation, or function.</w:t>
      </w:r>
    </w:p>
    <w:p w14:paraId="53822A08" w14:textId="77777777" w:rsidR="008A3ADF" w:rsidRPr="006D7FF0" w:rsidRDefault="009345F2" w:rsidP="008A3ADF">
      <w:pPr>
        <w:pStyle w:val="Level1"/>
      </w:pPr>
      <w:r>
        <w:tab/>
      </w:r>
      <w:r w:rsidR="008A3ADF" w:rsidRPr="009345F2">
        <w:rPr>
          <w:b/>
          <w:u w:val="single"/>
        </w:rPr>
        <w:t>Testing, Adjusting, and Balancing (TAB):</w:t>
      </w:r>
      <w:r w:rsidR="008A3ADF" w:rsidRPr="006D7FF0">
        <w:t xml:space="preserve"> A systematic process or service applied to heating, ventilating and air-conditioning (HVAC) systems and other environmental systems to achieve and document air and </w:t>
      </w:r>
      <w:r w:rsidR="008A3ADF" w:rsidRPr="006D7FF0">
        <w:lastRenderedPageBreak/>
        <w:t>hydronic flow rates. The standards and procedures for providing these services are referred to as “Testing, Adjusting, and Balancing” and are described in the Procedural Standards for the Testing, Adjusting and Balancing of Environmental Systems, published by NEBB or AABC.</w:t>
      </w:r>
    </w:p>
    <w:p w14:paraId="4393623A" w14:textId="77777777" w:rsidR="008A3ADF" w:rsidRPr="006D7FF0" w:rsidRDefault="009345F2" w:rsidP="008A3ADF">
      <w:pPr>
        <w:pStyle w:val="Level1"/>
      </w:pPr>
      <w:r>
        <w:tab/>
      </w:r>
      <w:r w:rsidR="008A3ADF" w:rsidRPr="009345F2">
        <w:rPr>
          <w:b/>
          <w:u w:val="single"/>
        </w:rPr>
        <w:t>Thermal Scans:</w:t>
      </w:r>
      <w:r w:rsidR="008A3ADF" w:rsidRPr="006D7FF0">
        <w:t xml:space="preserve"> Thermographic pictures taken with an Infrared Thermographic Camera. Thermographic pictures show the relative temperatures of objects and surfaces and are used to identify leaks, thermal bridging, thermal intrusion, electrical overload conditions, moisture containment, and insulation failure.</w:t>
      </w:r>
    </w:p>
    <w:p w14:paraId="082C2570" w14:textId="77777777" w:rsidR="008A3ADF" w:rsidRPr="006D7FF0" w:rsidRDefault="009345F2" w:rsidP="008A3ADF">
      <w:pPr>
        <w:pStyle w:val="Level1"/>
      </w:pPr>
      <w:r>
        <w:tab/>
      </w:r>
      <w:r w:rsidR="008A3ADF" w:rsidRPr="009345F2">
        <w:rPr>
          <w:b/>
          <w:u w:val="single"/>
        </w:rPr>
        <w:t>Training Plan:</w:t>
      </w:r>
      <w:r w:rsidR="008A3ADF" w:rsidRPr="006D7FF0">
        <w:t xml:space="preserve"> A written document that details, in outline form the expectations of the operator training. Training agendas should include instruction on how to obtain service, operate, startup, shutdown and maintain all systems and components of the project.</w:t>
      </w:r>
    </w:p>
    <w:p w14:paraId="20A4EF6A" w14:textId="77777777" w:rsidR="008A3ADF" w:rsidRPr="006D7FF0" w:rsidRDefault="009345F2" w:rsidP="008A3ADF">
      <w:pPr>
        <w:pStyle w:val="Level1"/>
      </w:pPr>
      <w:r>
        <w:tab/>
      </w:r>
      <w:r w:rsidR="008A3ADF" w:rsidRPr="009345F2">
        <w:rPr>
          <w:b/>
          <w:u w:val="single"/>
        </w:rPr>
        <w:t>Trending:</w:t>
      </w:r>
      <w:r w:rsidR="008A3ADF" w:rsidRPr="006D7FF0">
        <w:t xml:space="preserve">  Monitoring over a period of time with the building automation system.</w:t>
      </w:r>
    </w:p>
    <w:p w14:paraId="7281720C" w14:textId="77777777" w:rsidR="008A3ADF" w:rsidRPr="006D7FF0" w:rsidRDefault="009345F2" w:rsidP="008A3ADF">
      <w:pPr>
        <w:pStyle w:val="Level1"/>
      </w:pPr>
      <w:r>
        <w:tab/>
      </w:r>
      <w:r w:rsidR="008A3ADF" w:rsidRPr="009345F2">
        <w:rPr>
          <w:b/>
          <w:u w:val="single"/>
        </w:rPr>
        <w:t>Unresolved Commissioning Issue:</w:t>
      </w:r>
      <w:r w:rsidR="008A3ADF" w:rsidRPr="006D7FF0">
        <w:t xml:space="preserve">  Any Commissioning Issue that, at the time that the Final Report or the Amended Final Report is issued that has not been either resolved by the construction team or accepted by the VA.  Validation: The process by which work is verified as complete and operating correctly:</w:t>
      </w:r>
    </w:p>
    <w:p w14:paraId="6B012D91" w14:textId="77777777" w:rsidR="008A3ADF" w:rsidRPr="00530677" w:rsidRDefault="00530677" w:rsidP="00530677">
      <w:pPr>
        <w:pStyle w:val="Level2"/>
      </w:pPr>
      <w:r>
        <w:t>1.</w:t>
      </w:r>
      <w:r>
        <w:tab/>
      </w:r>
      <w:r w:rsidR="008A3ADF" w:rsidRPr="00530677">
        <w:t>First party validation occurs when a firm or individual verifying the task is the same firm or individual performing the task.</w:t>
      </w:r>
    </w:p>
    <w:p w14:paraId="273E1395" w14:textId="77777777" w:rsidR="008A3ADF" w:rsidRPr="00530677" w:rsidRDefault="00530677" w:rsidP="00530677">
      <w:pPr>
        <w:pStyle w:val="Level2"/>
      </w:pPr>
      <w:r>
        <w:t>2.</w:t>
      </w:r>
      <w:r>
        <w:tab/>
      </w:r>
      <w:r w:rsidR="008A3ADF" w:rsidRPr="00530677">
        <w:t>Second party validation occurs when the firm or individual verifying the task is under the control of the firm performing the task or has other possibilities of financial conflicts of interest in the resolution (Architects, Designers, General Contractors and Third Tier Subcontractors or Vendors).</w:t>
      </w:r>
    </w:p>
    <w:p w14:paraId="1381F101" w14:textId="77777777" w:rsidR="008A3ADF" w:rsidRPr="00530677" w:rsidRDefault="00530677" w:rsidP="00530677">
      <w:pPr>
        <w:pStyle w:val="Level2"/>
      </w:pPr>
      <w:r>
        <w:t>3.</w:t>
      </w:r>
      <w:r>
        <w:tab/>
      </w:r>
      <w:r w:rsidR="008A3ADF" w:rsidRPr="00530677">
        <w:t>Third party validation occurs when the firm verifying the task is not associated with or under control of the firm performing or designing the task.</w:t>
      </w:r>
    </w:p>
    <w:p w14:paraId="7B077DD7" w14:textId="77777777" w:rsidR="008A3ADF" w:rsidRPr="006D7FF0" w:rsidRDefault="009345F2" w:rsidP="008A3ADF">
      <w:pPr>
        <w:pStyle w:val="Level1"/>
      </w:pPr>
      <w:r>
        <w:tab/>
      </w:r>
      <w:r w:rsidR="008A3ADF" w:rsidRPr="009345F2">
        <w:rPr>
          <w:b/>
          <w:u w:val="single"/>
        </w:rPr>
        <w:t>Verification:</w:t>
      </w:r>
      <w:r w:rsidR="008A3ADF" w:rsidRPr="006D7FF0">
        <w:t xml:space="preserve"> The process by which specific documents, components, equipment, assemblies, systems, and interfaces among systems are confirmed to comply with the criteria described in the Owner’s Project Requirements.</w:t>
      </w:r>
    </w:p>
    <w:p w14:paraId="69739012" w14:textId="77777777" w:rsidR="008A3ADF" w:rsidRPr="006D7FF0" w:rsidRDefault="009345F2" w:rsidP="008A3ADF">
      <w:pPr>
        <w:pStyle w:val="Level1"/>
      </w:pPr>
      <w:r>
        <w:tab/>
      </w:r>
      <w:r w:rsidR="008A3ADF" w:rsidRPr="009345F2">
        <w:rPr>
          <w:b/>
          <w:u w:val="single"/>
        </w:rPr>
        <w:t>Warranty Phase Commissioning:</w:t>
      </w:r>
      <w:r w:rsidR="008A3ADF" w:rsidRPr="006D7FF0">
        <w:t xml:space="preserve"> Commissioning efforts executed after a project has been completed and accepted by the Owner. Warranty Phase Commissioning includes follow-up on verification of system performance, measurement and verification tasks and assistance in identifying </w:t>
      </w:r>
      <w:r w:rsidR="008A3ADF" w:rsidRPr="006D7FF0">
        <w:lastRenderedPageBreak/>
        <w:t>warranty issues and enforcing warranty provisions of the construction contract.</w:t>
      </w:r>
    </w:p>
    <w:p w14:paraId="116B0332" w14:textId="77777777" w:rsidR="008A3ADF" w:rsidRPr="006D7FF0" w:rsidRDefault="009345F2" w:rsidP="008A3ADF">
      <w:pPr>
        <w:pStyle w:val="Level1"/>
      </w:pPr>
      <w:r>
        <w:tab/>
      </w:r>
      <w:r w:rsidR="008A3ADF" w:rsidRPr="009345F2">
        <w:rPr>
          <w:b/>
          <w:u w:val="single"/>
        </w:rPr>
        <w:t>Warranty Visit:</w:t>
      </w:r>
      <w:r w:rsidR="008A3ADF" w:rsidRPr="006D7FF0">
        <w:t xml:space="preserve"> A commissioning meeting and site review where all outstanding warranty issues and deferred testing is reviewed and discussed.</w:t>
      </w:r>
    </w:p>
    <w:p w14:paraId="516643EB" w14:textId="77777777" w:rsidR="008A3ADF" w:rsidRPr="006D7FF0" w:rsidRDefault="009345F2" w:rsidP="008A3ADF">
      <w:pPr>
        <w:pStyle w:val="Level1"/>
      </w:pPr>
      <w:r>
        <w:tab/>
      </w:r>
      <w:r w:rsidR="008A3ADF" w:rsidRPr="009345F2">
        <w:rPr>
          <w:b/>
          <w:u w:val="single"/>
        </w:rPr>
        <w:t>Whole Building Commissioning:</w:t>
      </w:r>
      <w:r w:rsidR="008A3ADF" w:rsidRPr="006D7FF0">
        <w:t xml:space="preserve"> Commissioning of building systems such as Building Envelope, HVAC, Electrical, Special Electrical (Fire Alarm, Security &amp; Communications), Plumbing and Fire Protection as described in this specification.</w:t>
      </w:r>
    </w:p>
    <w:p w14:paraId="5B487565" w14:textId="77777777" w:rsidR="009345F2" w:rsidRPr="006D7FF0" w:rsidRDefault="009345F2" w:rsidP="009345F2">
      <w:pPr>
        <w:pStyle w:val="ArticleB"/>
      </w:pPr>
      <w:r>
        <w:t>1.7</w:t>
      </w:r>
      <w:r w:rsidR="00411FD8">
        <w:t xml:space="preserve"> </w:t>
      </w:r>
      <w:r w:rsidRPr="006D7FF0">
        <w:t>SYSTEMS TO BE COMMISSIONED</w:t>
      </w:r>
    </w:p>
    <w:p w14:paraId="05CC9A88" w14:textId="3A074C1C" w:rsidR="009345F2" w:rsidRPr="006D7FF0" w:rsidRDefault="009345F2" w:rsidP="009345F2">
      <w:pPr>
        <w:pStyle w:val="Level1"/>
      </w:pPr>
      <w:r>
        <w:t>A.</w:t>
      </w:r>
      <w:r>
        <w:tab/>
      </w:r>
      <w:r w:rsidRPr="006D7FF0">
        <w:t xml:space="preserve">Commissioning of a system or systems specified for this project is part of the construction process. Documentation and testing of these systems, as well as training of the VA’s Operation and Maintenance personnel, is required in cooperation with the VA and the </w:t>
      </w:r>
      <w:proofErr w:type="spellStart"/>
      <w:r w:rsidR="00686EF8">
        <w:t>CxA</w:t>
      </w:r>
      <w:proofErr w:type="spellEnd"/>
      <w:r w:rsidRPr="006D7FF0">
        <w:t xml:space="preserve">. </w:t>
      </w:r>
    </w:p>
    <w:p w14:paraId="15510A08" w14:textId="73111A0D" w:rsidR="009345F2" w:rsidRPr="006D7FF0" w:rsidRDefault="009345F2" w:rsidP="009345F2">
      <w:pPr>
        <w:pStyle w:val="SpecNote"/>
      </w:pPr>
      <w:r w:rsidRPr="006D7FF0">
        <w:t xml:space="preserve">SPEC WRITER NOTE:  Paragraph B should list the specific systems that will be commissioned.  Edit the list as necessary for specific projects.  The list below should match the list included in </w:t>
      </w:r>
      <w:r w:rsidR="006863B2">
        <w:t>the commissioning agent scope of work document</w:t>
      </w:r>
      <w:r w:rsidRPr="006D7FF0">
        <w:t>.  It is recommended that th</w:t>
      </w:r>
      <w:r w:rsidR="006863B2">
        <w:t>is</w:t>
      </w:r>
      <w:r w:rsidRPr="006D7FF0">
        <w:t xml:space="preserve"> list be developed first and then copied/pasted into the </w:t>
      </w:r>
      <w:r w:rsidR="006863B2">
        <w:t>commissioning scope of work document</w:t>
      </w:r>
      <w:r w:rsidRPr="006D7FF0">
        <w:t>.  Both lists should be identical to prevent confusion.</w:t>
      </w:r>
    </w:p>
    <w:p w14:paraId="60FA9857" w14:textId="77777777" w:rsidR="008A3ADF" w:rsidRPr="006D7FF0" w:rsidRDefault="008A3ADF" w:rsidP="00140529"/>
    <w:p w14:paraId="08B32DBB" w14:textId="77777777" w:rsidR="00314BFD" w:rsidRDefault="00314BFD" w:rsidP="00314BFD">
      <w:pPr>
        <w:pStyle w:val="Level1"/>
      </w:pPr>
      <w:r>
        <w:t>B.</w:t>
      </w:r>
      <w:r>
        <w:tab/>
      </w:r>
      <w:r w:rsidRPr="006D7FF0">
        <w:t>The following systems will be commissioned as part of this project:</w:t>
      </w:r>
    </w:p>
    <w:p w14:paraId="5CEE1687" w14:textId="5B91C25C" w:rsidR="00B14724" w:rsidRPr="006D7FF0" w:rsidRDefault="00742D32" w:rsidP="00AB127C">
      <w:pPr>
        <w:pStyle w:val="Level1"/>
        <w:jc w:val="center"/>
      </w:pPr>
      <w:r w:rsidRPr="00B14724">
        <w:rPr>
          <w:b/>
        </w:rPr>
        <w:t>Systems To Be Commissioned</w:t>
      </w:r>
    </w:p>
    <w:tbl>
      <w:tblPr>
        <w:tblW w:w="86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73"/>
        <w:gridCol w:w="5767"/>
      </w:tblGrid>
      <w:tr w:rsidR="00314BFD" w:rsidRPr="006D7FF0" w14:paraId="759E7C36" w14:textId="77777777" w:rsidTr="00AB127C">
        <w:trPr>
          <w:cantSplit/>
          <w:tblHeader/>
          <w:jc w:val="center"/>
        </w:trPr>
        <w:tc>
          <w:tcPr>
            <w:tcW w:w="2873" w:type="dxa"/>
            <w:tcBorders>
              <w:top w:val="single" w:sz="6" w:space="0" w:color="auto"/>
              <w:left w:val="single" w:sz="12" w:space="0" w:color="auto"/>
              <w:bottom w:val="single" w:sz="6" w:space="0" w:color="auto"/>
              <w:right w:val="single" w:sz="6" w:space="0" w:color="auto"/>
            </w:tcBorders>
            <w:shd w:val="clear" w:color="auto" w:fill="F5FBA5"/>
          </w:tcPr>
          <w:p w14:paraId="7325DACD" w14:textId="77777777" w:rsidR="00314BFD" w:rsidRPr="00B14724" w:rsidRDefault="00314BFD" w:rsidP="00314BFD">
            <w:pPr>
              <w:pStyle w:val="SpecNormal"/>
              <w:rPr>
                <w:b/>
              </w:rPr>
            </w:pPr>
            <w:r w:rsidRPr="00B14724">
              <w:rPr>
                <w:b/>
              </w:rPr>
              <w:t xml:space="preserve">System </w:t>
            </w:r>
          </w:p>
        </w:tc>
        <w:tc>
          <w:tcPr>
            <w:tcW w:w="5767" w:type="dxa"/>
            <w:tcBorders>
              <w:top w:val="single" w:sz="6" w:space="0" w:color="auto"/>
              <w:left w:val="single" w:sz="6" w:space="0" w:color="auto"/>
              <w:bottom w:val="single" w:sz="6" w:space="0" w:color="auto"/>
              <w:right w:val="single" w:sz="12" w:space="0" w:color="auto"/>
            </w:tcBorders>
            <w:shd w:val="clear" w:color="auto" w:fill="F5FBA5"/>
          </w:tcPr>
          <w:p w14:paraId="0E47DAB8" w14:textId="77777777" w:rsidR="00314BFD" w:rsidRPr="00B14724" w:rsidRDefault="00314BFD" w:rsidP="00314BFD">
            <w:pPr>
              <w:pStyle w:val="SpecNormal"/>
              <w:rPr>
                <w:b/>
              </w:rPr>
            </w:pPr>
            <w:r w:rsidRPr="00B14724">
              <w:rPr>
                <w:b/>
              </w:rPr>
              <w:t>Description</w:t>
            </w:r>
          </w:p>
        </w:tc>
      </w:tr>
      <w:tr w:rsidR="00801949" w:rsidRPr="00B14724" w14:paraId="074C18E5" w14:textId="77777777" w:rsidTr="00981E47">
        <w:trPr>
          <w:cantSplit/>
          <w:jc w:val="center"/>
        </w:trPr>
        <w:tc>
          <w:tcPr>
            <w:tcW w:w="8640" w:type="dxa"/>
            <w:gridSpan w:val="2"/>
            <w:tcBorders>
              <w:top w:val="single" w:sz="6" w:space="0" w:color="auto"/>
              <w:bottom w:val="single" w:sz="6" w:space="0" w:color="auto"/>
            </w:tcBorders>
            <w:shd w:val="clear" w:color="auto" w:fill="D9D9D9"/>
          </w:tcPr>
          <w:p w14:paraId="51F035C8" w14:textId="77777777" w:rsidR="00801949" w:rsidRPr="00B14724" w:rsidRDefault="00801949" w:rsidP="00981E47">
            <w:pPr>
              <w:pStyle w:val="SpecNormal"/>
              <w:rPr>
                <w:b/>
              </w:rPr>
            </w:pPr>
            <w:r w:rsidRPr="00B14724">
              <w:rPr>
                <w:b/>
              </w:rPr>
              <w:t>Site Utilities</w:t>
            </w:r>
          </w:p>
        </w:tc>
      </w:tr>
      <w:tr w:rsidR="00801949" w:rsidRPr="006D7FF0" w14:paraId="01DEE32B" w14:textId="77777777" w:rsidTr="00981E47">
        <w:trPr>
          <w:cantSplit/>
          <w:jc w:val="center"/>
        </w:trPr>
        <w:tc>
          <w:tcPr>
            <w:tcW w:w="2873" w:type="dxa"/>
            <w:tcBorders>
              <w:top w:val="single" w:sz="6" w:space="0" w:color="auto"/>
            </w:tcBorders>
          </w:tcPr>
          <w:p w14:paraId="351D573E" w14:textId="1C1A361F" w:rsidR="00801949" w:rsidRPr="006D7FF0" w:rsidRDefault="00801949" w:rsidP="00981E47">
            <w:pPr>
              <w:pStyle w:val="SpecNormal"/>
            </w:pPr>
            <w:r>
              <w:t>Irrigation Systems</w:t>
            </w:r>
          </w:p>
        </w:tc>
        <w:tc>
          <w:tcPr>
            <w:tcW w:w="5767" w:type="dxa"/>
            <w:tcBorders>
              <w:top w:val="single" w:sz="6" w:space="0" w:color="auto"/>
            </w:tcBorders>
          </w:tcPr>
          <w:p w14:paraId="41A8C01D" w14:textId="383A9F5C" w:rsidR="00801949" w:rsidRPr="006D7FF0" w:rsidRDefault="00801949" w:rsidP="00AB127C">
            <w:pPr>
              <w:pStyle w:val="SpecNormal"/>
            </w:pPr>
            <w:r>
              <w:t xml:space="preserve">Lawn </w:t>
            </w:r>
            <w:r w:rsidRPr="006D7FF0">
              <w:t>Irrigation Systems</w:t>
            </w:r>
          </w:p>
        </w:tc>
      </w:tr>
      <w:tr w:rsidR="00801949" w:rsidRPr="006D7FF0" w14:paraId="347F7551" w14:textId="77777777" w:rsidTr="00981E47">
        <w:trPr>
          <w:cantSplit/>
          <w:jc w:val="center"/>
        </w:trPr>
        <w:tc>
          <w:tcPr>
            <w:tcW w:w="2873" w:type="dxa"/>
            <w:tcBorders>
              <w:top w:val="single" w:sz="6" w:space="0" w:color="auto"/>
            </w:tcBorders>
          </w:tcPr>
          <w:p w14:paraId="5EBD98CC" w14:textId="77777777" w:rsidR="00801949" w:rsidRPr="006D7FF0" w:rsidRDefault="00801949" w:rsidP="00981E47">
            <w:pPr>
              <w:pStyle w:val="SpecNormal"/>
            </w:pPr>
            <w:r w:rsidRPr="006D7FF0">
              <w:t>Sanitary Sewerage Utilities</w:t>
            </w:r>
          </w:p>
        </w:tc>
        <w:tc>
          <w:tcPr>
            <w:tcW w:w="5767" w:type="dxa"/>
            <w:tcBorders>
              <w:top w:val="single" w:sz="6" w:space="0" w:color="auto"/>
            </w:tcBorders>
          </w:tcPr>
          <w:p w14:paraId="2A9BC273" w14:textId="77777777" w:rsidR="00801949" w:rsidRPr="006D7FF0" w:rsidRDefault="00801949" w:rsidP="00981E47">
            <w:pPr>
              <w:pStyle w:val="SpecNormal"/>
            </w:pPr>
            <w:r w:rsidRPr="006D7FF0">
              <w:t xml:space="preserve">City Sanitary Connection, Waste </w:t>
            </w:r>
            <w:r>
              <w:t xml:space="preserve">Water </w:t>
            </w:r>
            <w:r w:rsidRPr="006D7FF0">
              <w:t>Treatment Systems</w:t>
            </w:r>
          </w:p>
        </w:tc>
      </w:tr>
      <w:tr w:rsidR="00801949" w:rsidRPr="006D7FF0" w14:paraId="46768284" w14:textId="77777777" w:rsidTr="00981E47">
        <w:trPr>
          <w:cantSplit/>
          <w:jc w:val="center"/>
        </w:trPr>
        <w:tc>
          <w:tcPr>
            <w:tcW w:w="2873" w:type="dxa"/>
            <w:tcBorders>
              <w:top w:val="single" w:sz="6" w:space="0" w:color="auto"/>
            </w:tcBorders>
          </w:tcPr>
          <w:p w14:paraId="18C47F77" w14:textId="77777777" w:rsidR="00801949" w:rsidRPr="006D7FF0" w:rsidRDefault="00801949" w:rsidP="00981E47">
            <w:pPr>
              <w:pStyle w:val="SpecNormal"/>
            </w:pPr>
            <w:r w:rsidRPr="006D7FF0">
              <w:t xml:space="preserve">Storm </w:t>
            </w:r>
            <w:r>
              <w:t xml:space="preserve">Water </w:t>
            </w:r>
            <w:r w:rsidRPr="006D7FF0">
              <w:t>Drainage Utilities</w:t>
            </w:r>
          </w:p>
        </w:tc>
        <w:tc>
          <w:tcPr>
            <w:tcW w:w="5767" w:type="dxa"/>
            <w:tcBorders>
              <w:top w:val="single" w:sz="6" w:space="0" w:color="auto"/>
            </w:tcBorders>
          </w:tcPr>
          <w:p w14:paraId="455AC64E" w14:textId="77777777" w:rsidR="00801949" w:rsidRPr="006D7FF0" w:rsidRDefault="00801949" w:rsidP="00981E47">
            <w:pPr>
              <w:pStyle w:val="SpecNormal"/>
            </w:pPr>
            <w:r w:rsidRPr="006D7FF0">
              <w:t>City Storm Water Connection, Site Storm Water Distribution</w:t>
            </w:r>
            <w:r>
              <w:t xml:space="preserve"> and Storage</w:t>
            </w:r>
          </w:p>
        </w:tc>
      </w:tr>
      <w:tr w:rsidR="00801949" w:rsidRPr="006D7FF0" w14:paraId="5D0863AE" w14:textId="77777777" w:rsidTr="00981E47">
        <w:trPr>
          <w:cantSplit/>
          <w:jc w:val="center"/>
        </w:trPr>
        <w:tc>
          <w:tcPr>
            <w:tcW w:w="2873" w:type="dxa"/>
            <w:tcBorders>
              <w:top w:val="single" w:sz="6" w:space="0" w:color="auto"/>
            </w:tcBorders>
          </w:tcPr>
          <w:p w14:paraId="0D63B780" w14:textId="77777777" w:rsidR="00801949" w:rsidRPr="006D7FF0" w:rsidRDefault="00801949" w:rsidP="00981E47">
            <w:pPr>
              <w:pStyle w:val="SpecNormal"/>
            </w:pPr>
            <w:r w:rsidRPr="006D7FF0">
              <w:t>Water Utilities</w:t>
            </w:r>
          </w:p>
        </w:tc>
        <w:tc>
          <w:tcPr>
            <w:tcW w:w="5767" w:type="dxa"/>
            <w:tcBorders>
              <w:top w:val="single" w:sz="6" w:space="0" w:color="auto"/>
            </w:tcBorders>
          </w:tcPr>
          <w:p w14:paraId="458366B7" w14:textId="77777777" w:rsidR="00801949" w:rsidRPr="006D7FF0" w:rsidRDefault="00801949" w:rsidP="00981E47">
            <w:pPr>
              <w:pStyle w:val="SpecNormal"/>
            </w:pPr>
            <w:r w:rsidRPr="006D7FF0">
              <w:t xml:space="preserve">City Water Service Entrance, Backflow Prevention, Pressure Control, Booster Pumps, </w:t>
            </w:r>
            <w:r>
              <w:t xml:space="preserve">Lawn </w:t>
            </w:r>
            <w:r w:rsidRPr="006D7FF0">
              <w:t>Irrigation Systems</w:t>
            </w:r>
            <w:r>
              <w:t>, Drinking Water Well Systems</w:t>
            </w:r>
          </w:p>
        </w:tc>
      </w:tr>
      <w:tr w:rsidR="00801949" w:rsidRPr="006D7FF0" w14:paraId="24E92AC5" w14:textId="77777777" w:rsidTr="00981E47">
        <w:trPr>
          <w:cantSplit/>
          <w:jc w:val="center"/>
        </w:trPr>
        <w:tc>
          <w:tcPr>
            <w:tcW w:w="2873" w:type="dxa"/>
            <w:tcBorders>
              <w:top w:val="single" w:sz="6" w:space="0" w:color="auto"/>
            </w:tcBorders>
          </w:tcPr>
          <w:p w14:paraId="25E4E4F3" w14:textId="77777777" w:rsidR="00801949" w:rsidRPr="006D7FF0" w:rsidRDefault="00801949" w:rsidP="00981E47">
            <w:pPr>
              <w:pStyle w:val="SpecNormal"/>
            </w:pPr>
            <w:r w:rsidRPr="006D7FF0">
              <w:t>Sanitary Sewerage Utilities</w:t>
            </w:r>
          </w:p>
        </w:tc>
        <w:tc>
          <w:tcPr>
            <w:tcW w:w="5767" w:type="dxa"/>
            <w:tcBorders>
              <w:top w:val="single" w:sz="6" w:space="0" w:color="auto"/>
            </w:tcBorders>
          </w:tcPr>
          <w:p w14:paraId="593016D7" w14:textId="77777777" w:rsidR="00801949" w:rsidRPr="006D7FF0" w:rsidRDefault="00801949" w:rsidP="00981E47">
            <w:pPr>
              <w:pStyle w:val="SpecNormal"/>
            </w:pPr>
            <w:r w:rsidRPr="006D7FF0">
              <w:t xml:space="preserve">City Sanitary Connection, Waste </w:t>
            </w:r>
            <w:r>
              <w:t xml:space="preserve">Water </w:t>
            </w:r>
            <w:r w:rsidRPr="006D7FF0">
              <w:t>Treatment Systems</w:t>
            </w:r>
          </w:p>
        </w:tc>
      </w:tr>
      <w:tr w:rsidR="00801949" w:rsidRPr="006D7FF0" w14:paraId="3C5DC3EB" w14:textId="77777777" w:rsidTr="00981E47">
        <w:trPr>
          <w:cantSplit/>
          <w:jc w:val="center"/>
        </w:trPr>
        <w:tc>
          <w:tcPr>
            <w:tcW w:w="2873" w:type="dxa"/>
            <w:tcBorders>
              <w:top w:val="single" w:sz="6" w:space="0" w:color="auto"/>
            </w:tcBorders>
          </w:tcPr>
          <w:p w14:paraId="201A9A4A" w14:textId="77777777" w:rsidR="00801949" w:rsidRPr="006D7FF0" w:rsidRDefault="00801949" w:rsidP="00981E47">
            <w:pPr>
              <w:pStyle w:val="SpecNormal"/>
            </w:pPr>
            <w:r w:rsidRPr="006D7FF0">
              <w:lastRenderedPageBreak/>
              <w:t xml:space="preserve">Storm </w:t>
            </w:r>
            <w:r>
              <w:t xml:space="preserve">Water </w:t>
            </w:r>
            <w:r w:rsidRPr="006D7FF0">
              <w:t>Drainage Utilities</w:t>
            </w:r>
          </w:p>
        </w:tc>
        <w:tc>
          <w:tcPr>
            <w:tcW w:w="5767" w:type="dxa"/>
            <w:tcBorders>
              <w:top w:val="single" w:sz="6" w:space="0" w:color="auto"/>
            </w:tcBorders>
          </w:tcPr>
          <w:p w14:paraId="379DD0BD" w14:textId="77777777" w:rsidR="00801949" w:rsidRPr="006D7FF0" w:rsidRDefault="00801949" w:rsidP="00981E47">
            <w:pPr>
              <w:pStyle w:val="SpecNormal"/>
            </w:pPr>
            <w:r w:rsidRPr="006D7FF0">
              <w:t>City Storm Water Connection, Site Storm Water Distribution</w:t>
            </w:r>
            <w:r>
              <w:t xml:space="preserve"> and Storage</w:t>
            </w:r>
          </w:p>
        </w:tc>
      </w:tr>
      <w:tr w:rsidR="0095474C" w:rsidRPr="006D7FF0" w14:paraId="739111B8" w14:textId="77777777" w:rsidTr="00B10D27">
        <w:trPr>
          <w:cantSplit/>
          <w:jc w:val="center"/>
        </w:trPr>
        <w:tc>
          <w:tcPr>
            <w:tcW w:w="8640" w:type="dxa"/>
            <w:gridSpan w:val="2"/>
            <w:tcBorders>
              <w:top w:val="single" w:sz="6" w:space="0" w:color="auto"/>
              <w:bottom w:val="single" w:sz="6" w:space="0" w:color="auto"/>
            </w:tcBorders>
            <w:shd w:val="clear" w:color="auto" w:fill="D9D9D9"/>
          </w:tcPr>
          <w:p w14:paraId="5C102CBC" w14:textId="77777777" w:rsidR="0095474C" w:rsidRPr="00B14724" w:rsidRDefault="0095474C" w:rsidP="00B10D27">
            <w:pPr>
              <w:pStyle w:val="SpecNormal"/>
              <w:rPr>
                <w:b/>
              </w:rPr>
            </w:pPr>
            <w:r>
              <w:rPr>
                <w:b/>
              </w:rPr>
              <w:t>Precast Burial Crypts</w:t>
            </w:r>
          </w:p>
        </w:tc>
      </w:tr>
      <w:tr w:rsidR="0095474C" w:rsidRPr="006D7FF0" w14:paraId="768D8833" w14:textId="77777777" w:rsidTr="00B10D27">
        <w:trPr>
          <w:cantSplit/>
          <w:jc w:val="center"/>
        </w:trPr>
        <w:tc>
          <w:tcPr>
            <w:tcW w:w="2873" w:type="dxa"/>
            <w:tcBorders>
              <w:top w:val="single" w:sz="6" w:space="0" w:color="auto"/>
            </w:tcBorders>
          </w:tcPr>
          <w:p w14:paraId="1F61AF7D" w14:textId="77777777" w:rsidR="0095474C" w:rsidRPr="006D7FF0" w:rsidRDefault="0095474C" w:rsidP="00B10D27">
            <w:pPr>
              <w:pStyle w:val="SpecNormal"/>
            </w:pPr>
            <w:r>
              <w:t>Crypts</w:t>
            </w:r>
          </w:p>
        </w:tc>
        <w:tc>
          <w:tcPr>
            <w:tcW w:w="5767" w:type="dxa"/>
            <w:tcBorders>
              <w:top w:val="single" w:sz="6" w:space="0" w:color="auto"/>
            </w:tcBorders>
          </w:tcPr>
          <w:p w14:paraId="01961AC4" w14:textId="77777777" w:rsidR="0095474C" w:rsidRPr="006D7FF0" w:rsidRDefault="0095474C" w:rsidP="00B10D27">
            <w:pPr>
              <w:pStyle w:val="SpecNormal"/>
            </w:pPr>
            <w:r>
              <w:t>Precast burial crypts</w:t>
            </w:r>
          </w:p>
        </w:tc>
      </w:tr>
      <w:tr w:rsidR="002572AF" w:rsidRPr="006D7FF0" w14:paraId="5D962268" w14:textId="77777777" w:rsidTr="00981E47">
        <w:trPr>
          <w:cantSplit/>
          <w:jc w:val="center"/>
        </w:trPr>
        <w:tc>
          <w:tcPr>
            <w:tcW w:w="8640" w:type="dxa"/>
            <w:gridSpan w:val="2"/>
            <w:tcBorders>
              <w:top w:val="single" w:sz="6" w:space="0" w:color="auto"/>
              <w:bottom w:val="single" w:sz="6" w:space="0" w:color="auto"/>
            </w:tcBorders>
            <w:shd w:val="clear" w:color="auto" w:fill="D9D9D9"/>
          </w:tcPr>
          <w:p w14:paraId="43102632" w14:textId="2CD026EC" w:rsidR="002572AF" w:rsidRPr="00B14724" w:rsidRDefault="002572AF" w:rsidP="00981E47">
            <w:pPr>
              <w:pStyle w:val="SpecNormal"/>
              <w:rPr>
                <w:b/>
              </w:rPr>
            </w:pPr>
            <w:r w:rsidRPr="00304ACF">
              <w:t>Equipment</w:t>
            </w:r>
          </w:p>
        </w:tc>
      </w:tr>
      <w:tr w:rsidR="002572AF" w:rsidRPr="006D7FF0" w14:paraId="3850B7E3" w14:textId="77777777" w:rsidTr="00981E47">
        <w:trPr>
          <w:cantSplit/>
          <w:jc w:val="center"/>
        </w:trPr>
        <w:tc>
          <w:tcPr>
            <w:tcW w:w="2873" w:type="dxa"/>
            <w:tcBorders>
              <w:top w:val="single" w:sz="6" w:space="0" w:color="auto"/>
            </w:tcBorders>
          </w:tcPr>
          <w:p w14:paraId="63B2CC3E" w14:textId="5489E0E8" w:rsidR="002572AF" w:rsidRPr="006D7FF0" w:rsidRDefault="002572AF" w:rsidP="00981E47">
            <w:pPr>
              <w:pStyle w:val="SpecNormal"/>
            </w:pPr>
            <w:r w:rsidRPr="00304ACF">
              <w:t>Global Positioning System (GPS)</w:t>
            </w:r>
          </w:p>
        </w:tc>
        <w:tc>
          <w:tcPr>
            <w:tcW w:w="5767" w:type="dxa"/>
            <w:tcBorders>
              <w:top w:val="single" w:sz="6" w:space="0" w:color="auto"/>
            </w:tcBorders>
          </w:tcPr>
          <w:p w14:paraId="5D5245E8" w14:textId="5A86597F" w:rsidR="002572AF" w:rsidRPr="006D7FF0" w:rsidRDefault="002572AF" w:rsidP="00981E47">
            <w:pPr>
              <w:pStyle w:val="SpecNormal"/>
            </w:pPr>
            <w:r w:rsidRPr="00304ACF">
              <w:t>Base station, remote GPS receivers, antenna, reference monuments</w:t>
            </w:r>
          </w:p>
        </w:tc>
      </w:tr>
      <w:tr w:rsidR="002572AF" w:rsidRPr="006D7FF0" w14:paraId="384881F8" w14:textId="77777777" w:rsidTr="00981E47">
        <w:trPr>
          <w:cantSplit/>
          <w:jc w:val="center"/>
        </w:trPr>
        <w:tc>
          <w:tcPr>
            <w:tcW w:w="2873" w:type="dxa"/>
            <w:tcBorders>
              <w:top w:val="single" w:sz="6" w:space="0" w:color="auto"/>
            </w:tcBorders>
          </w:tcPr>
          <w:p w14:paraId="72C04AF9" w14:textId="6F244C41" w:rsidR="002572AF" w:rsidRDefault="002572AF" w:rsidP="00981E47">
            <w:pPr>
              <w:pStyle w:val="SpecNormal"/>
            </w:pPr>
            <w:r w:rsidRPr="00304ACF">
              <w:t>Geographic Information System (GIS)</w:t>
            </w:r>
          </w:p>
        </w:tc>
        <w:tc>
          <w:tcPr>
            <w:tcW w:w="5767" w:type="dxa"/>
            <w:tcBorders>
              <w:top w:val="single" w:sz="6" w:space="0" w:color="auto"/>
            </w:tcBorders>
          </w:tcPr>
          <w:p w14:paraId="560927CB" w14:textId="5E8E41C3" w:rsidR="002572AF" w:rsidRDefault="002572AF" w:rsidP="00981E47">
            <w:pPr>
              <w:pStyle w:val="SpecNormal"/>
            </w:pPr>
            <w:r w:rsidRPr="00304ACF">
              <w:t>Software user interface</w:t>
            </w:r>
          </w:p>
        </w:tc>
      </w:tr>
      <w:tr w:rsidR="00314BFD" w:rsidRPr="006D7FF0" w14:paraId="08A5ABF8" w14:textId="77777777" w:rsidTr="00AB127C">
        <w:trPr>
          <w:cantSplit/>
          <w:jc w:val="center"/>
        </w:trPr>
        <w:tc>
          <w:tcPr>
            <w:tcW w:w="8640" w:type="dxa"/>
            <w:gridSpan w:val="2"/>
            <w:tcBorders>
              <w:top w:val="single" w:sz="6" w:space="0" w:color="auto"/>
              <w:bottom w:val="single" w:sz="6" w:space="0" w:color="auto"/>
            </w:tcBorders>
            <w:shd w:val="clear" w:color="auto" w:fill="D9D9D9"/>
          </w:tcPr>
          <w:p w14:paraId="2EAEF2CF" w14:textId="77777777" w:rsidR="00314BFD" w:rsidRPr="00B14724" w:rsidRDefault="00314BFD" w:rsidP="00314BFD">
            <w:pPr>
              <w:pStyle w:val="SpecNormal"/>
              <w:rPr>
                <w:b/>
              </w:rPr>
            </w:pPr>
            <w:r w:rsidRPr="00B14724">
              <w:rPr>
                <w:b/>
              </w:rPr>
              <w:t>Building Exterior Closure</w:t>
            </w:r>
          </w:p>
        </w:tc>
      </w:tr>
      <w:tr w:rsidR="00314BFD" w:rsidRPr="006D7FF0" w14:paraId="320E6A20" w14:textId="77777777" w:rsidTr="00AB127C">
        <w:trPr>
          <w:cantSplit/>
          <w:jc w:val="center"/>
        </w:trPr>
        <w:tc>
          <w:tcPr>
            <w:tcW w:w="2873" w:type="dxa"/>
            <w:tcBorders>
              <w:top w:val="single" w:sz="6" w:space="0" w:color="auto"/>
            </w:tcBorders>
          </w:tcPr>
          <w:p w14:paraId="56C3087B" w14:textId="77777777" w:rsidR="00314BFD" w:rsidRPr="006D7FF0" w:rsidRDefault="00314BFD" w:rsidP="00314BFD">
            <w:pPr>
              <w:pStyle w:val="SpecNormal"/>
            </w:pPr>
            <w:r w:rsidRPr="006D7FF0">
              <w:t>Foundations (excluding structural)</w:t>
            </w:r>
          </w:p>
        </w:tc>
        <w:tc>
          <w:tcPr>
            <w:tcW w:w="5767" w:type="dxa"/>
            <w:tcBorders>
              <w:top w:val="single" w:sz="6" w:space="0" w:color="auto"/>
            </w:tcBorders>
          </w:tcPr>
          <w:p w14:paraId="13294A27" w14:textId="77777777" w:rsidR="00314BFD" w:rsidRPr="006D7FF0" w:rsidRDefault="00314BFD" w:rsidP="00314BFD">
            <w:pPr>
              <w:pStyle w:val="SpecNormal"/>
            </w:pPr>
            <w:r w:rsidRPr="006D7FF0">
              <w:t>Standard, special, slab-on-grade, vapor barriers, air barriers</w:t>
            </w:r>
          </w:p>
        </w:tc>
      </w:tr>
      <w:tr w:rsidR="00314BFD" w:rsidRPr="006D7FF0" w14:paraId="3FE9CC5B" w14:textId="77777777" w:rsidTr="00AB127C">
        <w:trPr>
          <w:cantSplit/>
          <w:jc w:val="center"/>
        </w:trPr>
        <w:tc>
          <w:tcPr>
            <w:tcW w:w="2873" w:type="dxa"/>
          </w:tcPr>
          <w:p w14:paraId="6DD6064A" w14:textId="77777777" w:rsidR="00314BFD" w:rsidRPr="006D7FF0" w:rsidRDefault="00314BFD" w:rsidP="00314BFD">
            <w:pPr>
              <w:pStyle w:val="SpecNormal"/>
            </w:pPr>
            <w:r w:rsidRPr="006D7FF0">
              <w:t>Exterior Closure</w:t>
            </w:r>
          </w:p>
        </w:tc>
        <w:tc>
          <w:tcPr>
            <w:tcW w:w="5767" w:type="dxa"/>
          </w:tcPr>
          <w:p w14:paraId="46BC4682" w14:textId="77777777" w:rsidR="00314BFD" w:rsidRPr="006D7FF0" w:rsidRDefault="00314BFD" w:rsidP="00314BFD">
            <w:pPr>
              <w:pStyle w:val="SpecNormal"/>
            </w:pPr>
            <w:r w:rsidRPr="006D7FF0">
              <w:t xml:space="preserve">Exterior walls, exterior windows, exterior doors, louvers, grilles and sunscreens, </w:t>
            </w:r>
          </w:p>
        </w:tc>
      </w:tr>
      <w:tr w:rsidR="00314BFD" w:rsidRPr="006D7FF0" w14:paraId="621D2C13" w14:textId="77777777" w:rsidTr="00AB127C">
        <w:trPr>
          <w:cantSplit/>
          <w:jc w:val="center"/>
        </w:trPr>
        <w:tc>
          <w:tcPr>
            <w:tcW w:w="2873" w:type="dxa"/>
          </w:tcPr>
          <w:p w14:paraId="0751A4D1" w14:textId="77777777" w:rsidR="00314BFD" w:rsidRPr="006D7FF0" w:rsidRDefault="00314BFD" w:rsidP="00314BFD">
            <w:pPr>
              <w:pStyle w:val="SpecNormal"/>
            </w:pPr>
            <w:r w:rsidRPr="006D7FF0">
              <w:t>Roofing</w:t>
            </w:r>
          </w:p>
        </w:tc>
        <w:tc>
          <w:tcPr>
            <w:tcW w:w="5767" w:type="dxa"/>
          </w:tcPr>
          <w:p w14:paraId="622C8CA9" w14:textId="77777777" w:rsidR="00314BFD" w:rsidRPr="006D7FF0" w:rsidRDefault="00314BFD" w:rsidP="00314BFD">
            <w:pPr>
              <w:pStyle w:val="SpecNormal"/>
            </w:pPr>
            <w:r w:rsidRPr="006D7FF0">
              <w:t>Roof system (including parapet), roof openings (skylights, pipe chases, ducts, equipment curbs, etc.)</w:t>
            </w:r>
          </w:p>
        </w:tc>
      </w:tr>
      <w:tr w:rsidR="00314BFD" w:rsidRPr="006D7FF0" w14:paraId="5A06F80F" w14:textId="77777777" w:rsidTr="00AB127C">
        <w:trPr>
          <w:cantSplit/>
          <w:jc w:val="center"/>
        </w:trPr>
        <w:tc>
          <w:tcPr>
            <w:tcW w:w="2873" w:type="dxa"/>
            <w:tcBorders>
              <w:bottom w:val="single" w:sz="6" w:space="0" w:color="auto"/>
            </w:tcBorders>
          </w:tcPr>
          <w:p w14:paraId="1430B856" w14:textId="77777777" w:rsidR="00314BFD" w:rsidRPr="006D7FF0" w:rsidRDefault="00314BFD" w:rsidP="00314BFD">
            <w:pPr>
              <w:pStyle w:val="SpecNormal"/>
            </w:pPr>
            <w:r w:rsidRPr="006D7FF0">
              <w:t>Note:</w:t>
            </w:r>
          </w:p>
        </w:tc>
        <w:tc>
          <w:tcPr>
            <w:tcW w:w="5767" w:type="dxa"/>
            <w:tcBorders>
              <w:bottom w:val="single" w:sz="6" w:space="0" w:color="auto"/>
            </w:tcBorders>
          </w:tcPr>
          <w:p w14:paraId="2C1C7025" w14:textId="77777777" w:rsidR="00314BFD" w:rsidRPr="006D7FF0" w:rsidRDefault="00314BFD" w:rsidP="00314BFD">
            <w:pPr>
              <w:pStyle w:val="SpecNormal"/>
            </w:pPr>
            <w:r w:rsidRPr="006D7FF0">
              <w:t>The emphasis on commissioning the above building envelope systems is on control of air flow, heat flow, noise, infrared, ultraviolet, rain penetration, moisture, durability, security, reliability, constructability, maintainability, and sustainability.</w:t>
            </w:r>
          </w:p>
        </w:tc>
      </w:tr>
      <w:tr w:rsidR="00314BFD" w:rsidRPr="006D7FF0" w14:paraId="0FBAE0FE" w14:textId="77777777" w:rsidTr="00AB127C">
        <w:trPr>
          <w:cantSplit/>
          <w:jc w:val="center"/>
        </w:trPr>
        <w:tc>
          <w:tcPr>
            <w:tcW w:w="8640" w:type="dxa"/>
            <w:gridSpan w:val="2"/>
            <w:tcBorders>
              <w:top w:val="single" w:sz="6" w:space="0" w:color="auto"/>
              <w:bottom w:val="single" w:sz="6" w:space="0" w:color="auto"/>
            </w:tcBorders>
            <w:shd w:val="clear" w:color="auto" w:fill="D9D9D9"/>
          </w:tcPr>
          <w:p w14:paraId="5C6AFEB9" w14:textId="77777777" w:rsidR="00314BFD" w:rsidRPr="00B14724" w:rsidRDefault="00314BFD" w:rsidP="00314BFD">
            <w:pPr>
              <w:pStyle w:val="SpecNormal"/>
              <w:rPr>
                <w:b/>
              </w:rPr>
            </w:pPr>
            <w:r w:rsidRPr="00B14724">
              <w:rPr>
                <w:b/>
              </w:rPr>
              <w:t>Fire Suppression</w:t>
            </w:r>
          </w:p>
        </w:tc>
      </w:tr>
      <w:tr w:rsidR="00314BFD" w:rsidRPr="006D7FF0" w14:paraId="70E20E53" w14:textId="77777777" w:rsidTr="00AB127C">
        <w:trPr>
          <w:cantSplit/>
          <w:jc w:val="center"/>
        </w:trPr>
        <w:tc>
          <w:tcPr>
            <w:tcW w:w="2873" w:type="dxa"/>
            <w:tcBorders>
              <w:top w:val="single" w:sz="6" w:space="0" w:color="auto"/>
            </w:tcBorders>
          </w:tcPr>
          <w:p w14:paraId="0F562553" w14:textId="77777777" w:rsidR="00314BFD" w:rsidRPr="006D7FF0" w:rsidRDefault="00314BFD" w:rsidP="00314BFD">
            <w:pPr>
              <w:pStyle w:val="SpecNormal"/>
            </w:pPr>
            <w:r w:rsidRPr="006D7FF0">
              <w:t>Fire Pump</w:t>
            </w:r>
          </w:p>
        </w:tc>
        <w:tc>
          <w:tcPr>
            <w:tcW w:w="5767" w:type="dxa"/>
            <w:tcBorders>
              <w:top w:val="single" w:sz="6" w:space="0" w:color="auto"/>
            </w:tcBorders>
          </w:tcPr>
          <w:p w14:paraId="76E2ABB4" w14:textId="77777777" w:rsidR="00314BFD" w:rsidRPr="006D7FF0" w:rsidRDefault="00314BFD" w:rsidP="00314BFD">
            <w:pPr>
              <w:pStyle w:val="SpecNormal"/>
            </w:pPr>
            <w:r w:rsidRPr="006D7FF0">
              <w:t>Fire Pump, jockey pump, fire pump controller/ATS</w:t>
            </w:r>
          </w:p>
        </w:tc>
      </w:tr>
      <w:tr w:rsidR="00314BFD" w:rsidRPr="006D7FF0" w14:paraId="2BCF3E72" w14:textId="77777777" w:rsidTr="00AB127C">
        <w:trPr>
          <w:cantSplit/>
          <w:jc w:val="center"/>
        </w:trPr>
        <w:tc>
          <w:tcPr>
            <w:tcW w:w="2873" w:type="dxa"/>
            <w:tcBorders>
              <w:top w:val="single" w:sz="6" w:space="0" w:color="auto"/>
              <w:bottom w:val="single" w:sz="6" w:space="0" w:color="auto"/>
            </w:tcBorders>
          </w:tcPr>
          <w:p w14:paraId="2B4C82C2" w14:textId="77777777" w:rsidR="00314BFD" w:rsidRPr="006D7FF0" w:rsidRDefault="00314BFD" w:rsidP="00314BFD">
            <w:pPr>
              <w:pStyle w:val="SpecNormal"/>
            </w:pPr>
            <w:r w:rsidRPr="006D7FF0">
              <w:t>Fire Sprinkler Systems</w:t>
            </w:r>
          </w:p>
        </w:tc>
        <w:tc>
          <w:tcPr>
            <w:tcW w:w="5767" w:type="dxa"/>
            <w:tcBorders>
              <w:top w:val="single" w:sz="6" w:space="0" w:color="auto"/>
              <w:bottom w:val="single" w:sz="6" w:space="0" w:color="auto"/>
            </w:tcBorders>
          </w:tcPr>
          <w:p w14:paraId="31412904" w14:textId="77777777" w:rsidR="00314BFD" w:rsidRPr="006D7FF0" w:rsidRDefault="00314BFD" w:rsidP="00314BFD">
            <w:pPr>
              <w:pStyle w:val="SpecNormal"/>
            </w:pPr>
            <w:r w:rsidRPr="006D7FF0">
              <w:t>Wet pipe system, dry pipe system, pre-action system, special agent systems</w:t>
            </w:r>
          </w:p>
        </w:tc>
      </w:tr>
      <w:tr w:rsidR="00314BFD" w:rsidRPr="006D7FF0" w14:paraId="09E08A7C" w14:textId="77777777" w:rsidTr="00AB127C">
        <w:trPr>
          <w:cantSplit/>
          <w:jc w:val="center"/>
        </w:trPr>
        <w:tc>
          <w:tcPr>
            <w:tcW w:w="8640" w:type="dxa"/>
            <w:gridSpan w:val="2"/>
            <w:tcBorders>
              <w:top w:val="single" w:sz="6" w:space="0" w:color="auto"/>
              <w:bottom w:val="single" w:sz="6" w:space="0" w:color="auto"/>
            </w:tcBorders>
            <w:shd w:val="clear" w:color="auto" w:fill="D9D9D9"/>
          </w:tcPr>
          <w:p w14:paraId="489B5389" w14:textId="77777777" w:rsidR="00314BFD" w:rsidRPr="00B14724" w:rsidRDefault="00314BFD" w:rsidP="00314BFD">
            <w:pPr>
              <w:pStyle w:val="SpecNormal"/>
              <w:rPr>
                <w:b/>
              </w:rPr>
            </w:pPr>
            <w:r w:rsidRPr="00B14724">
              <w:rPr>
                <w:b/>
              </w:rPr>
              <w:t>Plumbing</w:t>
            </w:r>
          </w:p>
        </w:tc>
      </w:tr>
      <w:tr w:rsidR="00314BFD" w:rsidRPr="006D7FF0" w14:paraId="2D519BB8" w14:textId="77777777" w:rsidTr="00AB127C">
        <w:trPr>
          <w:cantSplit/>
          <w:jc w:val="center"/>
        </w:trPr>
        <w:tc>
          <w:tcPr>
            <w:tcW w:w="2873" w:type="dxa"/>
            <w:tcBorders>
              <w:top w:val="single" w:sz="6" w:space="0" w:color="auto"/>
            </w:tcBorders>
          </w:tcPr>
          <w:p w14:paraId="062D771D" w14:textId="77777777" w:rsidR="00314BFD" w:rsidRPr="006D7FF0" w:rsidRDefault="00314BFD" w:rsidP="00314BFD">
            <w:pPr>
              <w:pStyle w:val="SpecNormal"/>
            </w:pPr>
            <w:r w:rsidRPr="006D7FF0">
              <w:t>Domestic Water Distribution</w:t>
            </w:r>
          </w:p>
        </w:tc>
        <w:tc>
          <w:tcPr>
            <w:tcW w:w="5767" w:type="dxa"/>
            <w:tcBorders>
              <w:top w:val="single" w:sz="6" w:space="0" w:color="auto"/>
            </w:tcBorders>
          </w:tcPr>
          <w:p w14:paraId="193F52A1" w14:textId="77777777" w:rsidR="00314BFD" w:rsidRPr="006D7FF0" w:rsidRDefault="00314BFD" w:rsidP="00314BFD">
            <w:pPr>
              <w:pStyle w:val="SpecNormal"/>
            </w:pPr>
            <w:r w:rsidRPr="006D7FF0">
              <w:t>Booster pumps, backflow preventers, water softeners, potable water storage tanks</w:t>
            </w:r>
          </w:p>
        </w:tc>
      </w:tr>
      <w:tr w:rsidR="00314BFD" w:rsidRPr="006D7FF0" w14:paraId="5FD1E357" w14:textId="77777777" w:rsidTr="00AB127C">
        <w:trPr>
          <w:cantSplit/>
          <w:jc w:val="center"/>
        </w:trPr>
        <w:tc>
          <w:tcPr>
            <w:tcW w:w="2873" w:type="dxa"/>
            <w:tcBorders>
              <w:top w:val="single" w:sz="6" w:space="0" w:color="auto"/>
            </w:tcBorders>
          </w:tcPr>
          <w:p w14:paraId="2ECFA249" w14:textId="77777777" w:rsidR="00314BFD" w:rsidRPr="006D7FF0" w:rsidRDefault="00314BFD" w:rsidP="00314BFD">
            <w:pPr>
              <w:pStyle w:val="SpecNormal"/>
            </w:pPr>
            <w:r w:rsidRPr="006D7FF0">
              <w:t>Domestic Hot Water Systems</w:t>
            </w:r>
          </w:p>
        </w:tc>
        <w:tc>
          <w:tcPr>
            <w:tcW w:w="5767" w:type="dxa"/>
            <w:tcBorders>
              <w:top w:val="single" w:sz="6" w:space="0" w:color="auto"/>
            </w:tcBorders>
          </w:tcPr>
          <w:p w14:paraId="6E918616" w14:textId="77777777" w:rsidR="00314BFD" w:rsidRPr="006D7FF0" w:rsidRDefault="00314BFD" w:rsidP="00314BFD">
            <w:pPr>
              <w:pStyle w:val="SpecNormal"/>
            </w:pPr>
            <w:r w:rsidRPr="006D7FF0">
              <w:t>Water heaters**, heat exchangers, circulation pumps, point-of-use water heaters*</w:t>
            </w:r>
          </w:p>
        </w:tc>
      </w:tr>
      <w:tr w:rsidR="00314BFD" w:rsidRPr="006D7FF0" w14:paraId="3E957484" w14:textId="77777777" w:rsidTr="00AB127C">
        <w:trPr>
          <w:cantSplit/>
          <w:jc w:val="center"/>
        </w:trPr>
        <w:tc>
          <w:tcPr>
            <w:tcW w:w="2873" w:type="dxa"/>
            <w:tcBorders>
              <w:top w:val="single" w:sz="6" w:space="0" w:color="auto"/>
            </w:tcBorders>
          </w:tcPr>
          <w:p w14:paraId="120B696F" w14:textId="77777777" w:rsidR="00314BFD" w:rsidRPr="006D7FF0" w:rsidRDefault="00314BFD" w:rsidP="00314BFD">
            <w:pPr>
              <w:pStyle w:val="SpecNormal"/>
            </w:pPr>
            <w:r w:rsidRPr="006D7FF0">
              <w:t>Sewerage Pump Systems</w:t>
            </w:r>
          </w:p>
        </w:tc>
        <w:tc>
          <w:tcPr>
            <w:tcW w:w="5767" w:type="dxa"/>
            <w:tcBorders>
              <w:top w:val="single" w:sz="6" w:space="0" w:color="auto"/>
            </w:tcBorders>
          </w:tcPr>
          <w:p w14:paraId="5AD87F38" w14:textId="77777777" w:rsidR="00314BFD" w:rsidRPr="006D7FF0" w:rsidRDefault="00314BFD" w:rsidP="00314BFD">
            <w:pPr>
              <w:pStyle w:val="SpecNormal"/>
            </w:pPr>
            <w:r w:rsidRPr="006D7FF0">
              <w:t>Sewage ejectors</w:t>
            </w:r>
            <w:r w:rsidR="00331D68">
              <w:t>, sewage grinder pumps</w:t>
            </w:r>
          </w:p>
        </w:tc>
      </w:tr>
      <w:tr w:rsidR="00314BFD" w:rsidRPr="006D7FF0" w14:paraId="63AAADD4" w14:textId="77777777" w:rsidTr="00AB127C">
        <w:trPr>
          <w:cantSplit/>
          <w:jc w:val="center"/>
        </w:trPr>
        <w:tc>
          <w:tcPr>
            <w:tcW w:w="2873" w:type="dxa"/>
            <w:tcBorders>
              <w:top w:val="single" w:sz="6" w:space="0" w:color="auto"/>
            </w:tcBorders>
          </w:tcPr>
          <w:p w14:paraId="06A3B862" w14:textId="77777777" w:rsidR="00314BFD" w:rsidRPr="006D7FF0" w:rsidRDefault="00314BFD" w:rsidP="00314BFD">
            <w:pPr>
              <w:pStyle w:val="SpecNormal"/>
            </w:pPr>
            <w:r w:rsidRPr="006D7FF0">
              <w:t>Wastewater Pump Systems</w:t>
            </w:r>
          </w:p>
        </w:tc>
        <w:tc>
          <w:tcPr>
            <w:tcW w:w="5767" w:type="dxa"/>
            <w:tcBorders>
              <w:top w:val="single" w:sz="6" w:space="0" w:color="auto"/>
            </w:tcBorders>
          </w:tcPr>
          <w:p w14:paraId="51E54591" w14:textId="77777777" w:rsidR="00314BFD" w:rsidRPr="006D7FF0" w:rsidRDefault="00314BFD" w:rsidP="00314BFD">
            <w:pPr>
              <w:pStyle w:val="SpecNormal"/>
            </w:pPr>
            <w:r w:rsidRPr="006D7FF0">
              <w:t>Sump pumps</w:t>
            </w:r>
          </w:p>
        </w:tc>
      </w:tr>
      <w:tr w:rsidR="00314BFD" w:rsidRPr="006D7FF0" w14:paraId="23B45DB0" w14:textId="77777777" w:rsidTr="00AB127C">
        <w:trPr>
          <w:cantSplit/>
          <w:jc w:val="center"/>
        </w:trPr>
        <w:tc>
          <w:tcPr>
            <w:tcW w:w="2873" w:type="dxa"/>
            <w:tcBorders>
              <w:top w:val="single" w:sz="6" w:space="0" w:color="auto"/>
            </w:tcBorders>
          </w:tcPr>
          <w:p w14:paraId="25DB9C46" w14:textId="77777777" w:rsidR="00314BFD" w:rsidRPr="006D7FF0" w:rsidRDefault="00314BFD" w:rsidP="00314BFD">
            <w:pPr>
              <w:pStyle w:val="SpecNormal"/>
            </w:pPr>
            <w:r w:rsidRPr="006D7FF0">
              <w:lastRenderedPageBreak/>
              <w:t>Sanitary Waste Interceptors</w:t>
            </w:r>
          </w:p>
        </w:tc>
        <w:tc>
          <w:tcPr>
            <w:tcW w:w="5767" w:type="dxa"/>
            <w:tcBorders>
              <w:top w:val="single" w:sz="6" w:space="0" w:color="auto"/>
            </w:tcBorders>
          </w:tcPr>
          <w:p w14:paraId="7506DF60" w14:textId="77777777" w:rsidR="00314BFD" w:rsidRPr="006D7FF0" w:rsidRDefault="00314BFD" w:rsidP="00314BFD">
            <w:pPr>
              <w:pStyle w:val="SpecNormal"/>
            </w:pPr>
            <w:r w:rsidRPr="006D7FF0">
              <w:t>Grease interceptors, acid neutralizers</w:t>
            </w:r>
          </w:p>
        </w:tc>
      </w:tr>
      <w:tr w:rsidR="00314BFD" w:rsidRPr="006D7FF0" w14:paraId="07D22D2D" w14:textId="77777777" w:rsidTr="00AB127C">
        <w:trPr>
          <w:cantSplit/>
          <w:jc w:val="center"/>
        </w:trPr>
        <w:tc>
          <w:tcPr>
            <w:tcW w:w="2873" w:type="dxa"/>
            <w:tcBorders>
              <w:top w:val="single" w:sz="6" w:space="0" w:color="auto"/>
            </w:tcBorders>
          </w:tcPr>
          <w:p w14:paraId="597AED7F" w14:textId="77777777" w:rsidR="00314BFD" w:rsidRPr="006D7FF0" w:rsidRDefault="00314BFD" w:rsidP="00314BFD">
            <w:pPr>
              <w:pStyle w:val="SpecNormal"/>
            </w:pPr>
            <w:r w:rsidRPr="006D7FF0">
              <w:t>General Service Air Systems</w:t>
            </w:r>
          </w:p>
        </w:tc>
        <w:tc>
          <w:tcPr>
            <w:tcW w:w="5767" w:type="dxa"/>
            <w:tcBorders>
              <w:top w:val="single" w:sz="6" w:space="0" w:color="auto"/>
            </w:tcBorders>
          </w:tcPr>
          <w:p w14:paraId="5BF602B1" w14:textId="77777777" w:rsidR="00314BFD" w:rsidRPr="006D7FF0" w:rsidRDefault="00314BFD" w:rsidP="00314BFD">
            <w:pPr>
              <w:pStyle w:val="SpecNormal"/>
            </w:pPr>
            <w:r w:rsidRPr="006D7FF0">
              <w:t>Packaged compressor systems, air dryers, filtration</w:t>
            </w:r>
          </w:p>
        </w:tc>
      </w:tr>
      <w:tr w:rsidR="00314BFD" w:rsidRPr="006D7FF0" w14:paraId="231771CF" w14:textId="77777777" w:rsidTr="00AB127C">
        <w:trPr>
          <w:cantSplit/>
          <w:jc w:val="center"/>
        </w:trPr>
        <w:tc>
          <w:tcPr>
            <w:tcW w:w="2873" w:type="dxa"/>
            <w:tcBorders>
              <w:top w:val="single" w:sz="6" w:space="0" w:color="auto"/>
            </w:tcBorders>
          </w:tcPr>
          <w:p w14:paraId="251BC7E7" w14:textId="72216958" w:rsidR="00314BFD" w:rsidRPr="006D7FF0" w:rsidRDefault="00D82381" w:rsidP="00314BFD">
            <w:pPr>
              <w:pStyle w:val="SpecNormal"/>
            </w:pPr>
            <w:r>
              <w:t>Water Treatment Systems</w:t>
            </w:r>
          </w:p>
        </w:tc>
        <w:tc>
          <w:tcPr>
            <w:tcW w:w="5767" w:type="dxa"/>
            <w:tcBorders>
              <w:top w:val="single" w:sz="6" w:space="0" w:color="auto"/>
            </w:tcBorders>
          </w:tcPr>
          <w:p w14:paraId="35D0B75E" w14:textId="719D2B94" w:rsidR="00314BFD" w:rsidRPr="006D7FF0" w:rsidRDefault="00D82381" w:rsidP="00314BFD">
            <w:pPr>
              <w:pStyle w:val="SpecNormal"/>
            </w:pPr>
            <w:r>
              <w:t>Water treatment systems</w:t>
            </w:r>
          </w:p>
        </w:tc>
      </w:tr>
      <w:tr w:rsidR="00314BFD" w:rsidRPr="006D7FF0" w14:paraId="777774B9" w14:textId="77777777" w:rsidTr="00AB127C">
        <w:trPr>
          <w:cantSplit/>
          <w:jc w:val="center"/>
        </w:trPr>
        <w:tc>
          <w:tcPr>
            <w:tcW w:w="8640" w:type="dxa"/>
            <w:gridSpan w:val="2"/>
            <w:tcBorders>
              <w:top w:val="single" w:sz="6" w:space="0" w:color="auto"/>
              <w:bottom w:val="single" w:sz="6" w:space="0" w:color="auto"/>
            </w:tcBorders>
            <w:shd w:val="clear" w:color="auto" w:fill="D9D9D9"/>
          </w:tcPr>
          <w:p w14:paraId="766ABA3C" w14:textId="77777777" w:rsidR="00314BFD" w:rsidRPr="00B14724" w:rsidRDefault="00314BFD" w:rsidP="00314BFD">
            <w:pPr>
              <w:pStyle w:val="SpecNormal"/>
              <w:rPr>
                <w:b/>
              </w:rPr>
            </w:pPr>
            <w:r w:rsidRPr="00B14724">
              <w:rPr>
                <w:b/>
              </w:rPr>
              <w:t>HVAC</w:t>
            </w:r>
          </w:p>
        </w:tc>
      </w:tr>
      <w:tr w:rsidR="00314BFD" w:rsidRPr="006D7FF0" w14:paraId="01CA4B8F" w14:textId="77777777" w:rsidTr="00AB127C">
        <w:trPr>
          <w:cantSplit/>
          <w:jc w:val="center"/>
        </w:trPr>
        <w:tc>
          <w:tcPr>
            <w:tcW w:w="2873" w:type="dxa"/>
            <w:tcBorders>
              <w:top w:val="single" w:sz="6" w:space="0" w:color="auto"/>
            </w:tcBorders>
          </w:tcPr>
          <w:p w14:paraId="3CC5D0D2" w14:textId="77777777" w:rsidR="00314BFD" w:rsidRPr="006D7FF0" w:rsidRDefault="00314BFD" w:rsidP="00314BFD">
            <w:pPr>
              <w:pStyle w:val="SpecNormal"/>
            </w:pPr>
            <w:r w:rsidRPr="006D7FF0">
              <w:t>Noise and Vibration Control</w:t>
            </w:r>
          </w:p>
        </w:tc>
        <w:tc>
          <w:tcPr>
            <w:tcW w:w="5767" w:type="dxa"/>
            <w:tcBorders>
              <w:top w:val="single" w:sz="6" w:space="0" w:color="auto"/>
            </w:tcBorders>
          </w:tcPr>
          <w:p w14:paraId="0BE8EC9F" w14:textId="77777777" w:rsidR="00314BFD" w:rsidRPr="006D7FF0" w:rsidRDefault="00314BFD" w:rsidP="00314BFD">
            <w:pPr>
              <w:pStyle w:val="SpecNormal"/>
            </w:pPr>
            <w:r w:rsidRPr="006D7FF0">
              <w:t>Noise and vibration levels for critical equipment such as Air Handlers, Chillers, Cooling Towers, Boilers, Generators, etc. will be commissioned as part of the system commissioning</w:t>
            </w:r>
          </w:p>
        </w:tc>
      </w:tr>
      <w:tr w:rsidR="00314BFD" w:rsidRPr="006D7FF0" w14:paraId="1906114E" w14:textId="77777777" w:rsidTr="00AB127C">
        <w:trPr>
          <w:cantSplit/>
          <w:jc w:val="center"/>
        </w:trPr>
        <w:tc>
          <w:tcPr>
            <w:tcW w:w="2873" w:type="dxa"/>
            <w:tcBorders>
              <w:top w:val="single" w:sz="6" w:space="0" w:color="auto"/>
            </w:tcBorders>
          </w:tcPr>
          <w:p w14:paraId="48C15E7A" w14:textId="77777777" w:rsidR="00314BFD" w:rsidRPr="006D7FF0" w:rsidRDefault="00314BFD" w:rsidP="00314BFD">
            <w:pPr>
              <w:pStyle w:val="SpecNormal"/>
            </w:pPr>
            <w:r w:rsidRPr="006D7FF0">
              <w:t>Direct Digital Control System**</w:t>
            </w:r>
          </w:p>
        </w:tc>
        <w:tc>
          <w:tcPr>
            <w:tcW w:w="5767" w:type="dxa"/>
            <w:tcBorders>
              <w:top w:val="single" w:sz="6" w:space="0" w:color="auto"/>
            </w:tcBorders>
          </w:tcPr>
          <w:p w14:paraId="3D524AA3" w14:textId="77777777" w:rsidR="00314BFD" w:rsidRPr="006D7FF0" w:rsidRDefault="00314BFD" w:rsidP="00314BFD">
            <w:pPr>
              <w:pStyle w:val="SpecNormal"/>
            </w:pPr>
            <w:r w:rsidRPr="006D7FF0">
              <w:t>Operator Interface Computer, Operator Work Station (including graphics, point mapping, trends, alarms), Network Communications Modules and Wiring, Integration Panels.  [DDC Control panels will be commissioned with the systems controlled by the panel]</w:t>
            </w:r>
          </w:p>
        </w:tc>
      </w:tr>
      <w:tr w:rsidR="00314BFD" w:rsidRPr="006D7FF0" w14:paraId="0C69A89A" w14:textId="77777777" w:rsidTr="00AB127C">
        <w:trPr>
          <w:cantSplit/>
          <w:jc w:val="center"/>
        </w:trPr>
        <w:tc>
          <w:tcPr>
            <w:tcW w:w="2873" w:type="dxa"/>
            <w:tcBorders>
              <w:top w:val="single" w:sz="6" w:space="0" w:color="auto"/>
            </w:tcBorders>
          </w:tcPr>
          <w:p w14:paraId="18D298C2" w14:textId="77777777" w:rsidR="00314BFD" w:rsidRPr="006D7FF0" w:rsidRDefault="00314BFD" w:rsidP="00314BFD">
            <w:pPr>
              <w:pStyle w:val="SpecNormal"/>
            </w:pPr>
            <w:r w:rsidRPr="006D7FF0">
              <w:t>Chilled Water System**</w:t>
            </w:r>
          </w:p>
        </w:tc>
        <w:tc>
          <w:tcPr>
            <w:tcW w:w="5767" w:type="dxa"/>
            <w:tcBorders>
              <w:top w:val="single" w:sz="6" w:space="0" w:color="auto"/>
            </w:tcBorders>
          </w:tcPr>
          <w:p w14:paraId="623AFF86" w14:textId="77777777" w:rsidR="00314BFD" w:rsidRPr="006D7FF0" w:rsidRDefault="00314BFD" w:rsidP="00314BFD">
            <w:pPr>
              <w:pStyle w:val="SpecNormal"/>
            </w:pPr>
            <w:r w:rsidRPr="006D7FF0">
              <w:t>Chillers (centrifugal, rotary screw, air-cooled), pumps (primary, secondary, variable primary), VFDs associated with chilled water system components, DDC Control Panels (including integration with Building Control System)</w:t>
            </w:r>
          </w:p>
        </w:tc>
      </w:tr>
      <w:tr w:rsidR="00314BFD" w:rsidRPr="006D7FF0" w14:paraId="11FA5D0C" w14:textId="77777777" w:rsidTr="00AB127C">
        <w:trPr>
          <w:cantSplit/>
          <w:jc w:val="center"/>
        </w:trPr>
        <w:tc>
          <w:tcPr>
            <w:tcW w:w="2873" w:type="dxa"/>
            <w:tcBorders>
              <w:top w:val="single" w:sz="6" w:space="0" w:color="auto"/>
            </w:tcBorders>
          </w:tcPr>
          <w:p w14:paraId="50DD34A2" w14:textId="77777777" w:rsidR="00314BFD" w:rsidRPr="006D7FF0" w:rsidRDefault="00314BFD" w:rsidP="00314BFD">
            <w:pPr>
              <w:pStyle w:val="SpecNormal"/>
            </w:pPr>
            <w:r w:rsidRPr="006D7FF0">
              <w:t>HVAC Air Handling Systems**</w:t>
            </w:r>
          </w:p>
        </w:tc>
        <w:tc>
          <w:tcPr>
            <w:tcW w:w="5767" w:type="dxa"/>
            <w:tcBorders>
              <w:top w:val="single" w:sz="6" w:space="0" w:color="auto"/>
            </w:tcBorders>
          </w:tcPr>
          <w:p w14:paraId="5138FACD" w14:textId="77777777" w:rsidR="00314BFD" w:rsidRPr="006D7FF0" w:rsidRDefault="00314BFD" w:rsidP="00314BFD">
            <w:pPr>
              <w:pStyle w:val="SpecNormal"/>
            </w:pPr>
            <w:r w:rsidRPr="006D7FF0">
              <w:t>Air handling Units, packaged rooftop AHU, Outdoor Air conditioning units, humidifiers, DDC control panels</w:t>
            </w:r>
          </w:p>
        </w:tc>
      </w:tr>
      <w:tr w:rsidR="00314BFD" w:rsidRPr="006D7FF0" w14:paraId="7C754D7E" w14:textId="77777777" w:rsidTr="00AB127C">
        <w:trPr>
          <w:cantSplit/>
          <w:jc w:val="center"/>
        </w:trPr>
        <w:tc>
          <w:tcPr>
            <w:tcW w:w="2873" w:type="dxa"/>
            <w:tcBorders>
              <w:top w:val="single" w:sz="6" w:space="0" w:color="auto"/>
            </w:tcBorders>
          </w:tcPr>
          <w:p w14:paraId="4CD04F47" w14:textId="77777777" w:rsidR="00314BFD" w:rsidRPr="006D7FF0" w:rsidRDefault="00314BFD" w:rsidP="00314BFD">
            <w:pPr>
              <w:pStyle w:val="SpecNormal"/>
            </w:pPr>
            <w:r w:rsidRPr="006D7FF0">
              <w:t>HVAC Ventilation/Exhaust Systems</w:t>
            </w:r>
          </w:p>
        </w:tc>
        <w:tc>
          <w:tcPr>
            <w:tcW w:w="5767" w:type="dxa"/>
            <w:tcBorders>
              <w:top w:val="single" w:sz="6" w:space="0" w:color="auto"/>
            </w:tcBorders>
          </w:tcPr>
          <w:p w14:paraId="6E7E404A" w14:textId="77777777" w:rsidR="00314BFD" w:rsidRPr="006D7FF0" w:rsidRDefault="00314BFD" w:rsidP="00314BFD">
            <w:pPr>
              <w:pStyle w:val="SpecNormal"/>
            </w:pPr>
            <w:r w:rsidRPr="006D7FF0">
              <w:t>General exhaust, toilet exhaust, laboratory exhaust, isolation exhaust, room pressurization control systems</w:t>
            </w:r>
          </w:p>
        </w:tc>
      </w:tr>
      <w:tr w:rsidR="00314BFD" w:rsidRPr="006D7FF0" w14:paraId="07C44ED7" w14:textId="77777777" w:rsidTr="00AB127C">
        <w:trPr>
          <w:cantSplit/>
          <w:jc w:val="center"/>
        </w:trPr>
        <w:tc>
          <w:tcPr>
            <w:tcW w:w="2873" w:type="dxa"/>
            <w:tcBorders>
              <w:top w:val="single" w:sz="6" w:space="0" w:color="auto"/>
            </w:tcBorders>
          </w:tcPr>
          <w:p w14:paraId="3B2AC94B" w14:textId="77777777" w:rsidR="00314BFD" w:rsidRPr="006D7FF0" w:rsidRDefault="00314BFD" w:rsidP="00314BFD">
            <w:pPr>
              <w:pStyle w:val="SpecNormal"/>
            </w:pPr>
            <w:r w:rsidRPr="006D7FF0">
              <w:t>HVAC Energy Recovery Systems**</w:t>
            </w:r>
          </w:p>
        </w:tc>
        <w:tc>
          <w:tcPr>
            <w:tcW w:w="5767" w:type="dxa"/>
            <w:tcBorders>
              <w:top w:val="single" w:sz="6" w:space="0" w:color="auto"/>
            </w:tcBorders>
          </w:tcPr>
          <w:p w14:paraId="73791916" w14:textId="77777777" w:rsidR="00314BFD" w:rsidRPr="006D7FF0" w:rsidRDefault="00314BFD" w:rsidP="00314BFD">
            <w:pPr>
              <w:pStyle w:val="SpecNormal"/>
            </w:pPr>
            <w:r w:rsidRPr="006D7FF0">
              <w:t xml:space="preserve">Heat Wheels, Heat Recovery Loops, AHU Integrated Heat Recovery </w:t>
            </w:r>
          </w:p>
        </w:tc>
      </w:tr>
      <w:tr w:rsidR="00314BFD" w:rsidRPr="006D7FF0" w14:paraId="11AC43AF" w14:textId="77777777" w:rsidTr="00AB127C">
        <w:trPr>
          <w:cantSplit/>
          <w:jc w:val="center"/>
        </w:trPr>
        <w:tc>
          <w:tcPr>
            <w:tcW w:w="2873" w:type="dxa"/>
            <w:tcBorders>
              <w:top w:val="single" w:sz="6" w:space="0" w:color="auto"/>
            </w:tcBorders>
          </w:tcPr>
          <w:p w14:paraId="11114CAC" w14:textId="77777777" w:rsidR="00314BFD" w:rsidRPr="006D7FF0" w:rsidRDefault="00314BFD" w:rsidP="00314BFD">
            <w:pPr>
              <w:pStyle w:val="SpecNormal"/>
            </w:pPr>
            <w:r w:rsidRPr="006D7FF0">
              <w:t>HVAC Terminal Unit Systems**</w:t>
            </w:r>
          </w:p>
        </w:tc>
        <w:tc>
          <w:tcPr>
            <w:tcW w:w="5767" w:type="dxa"/>
            <w:tcBorders>
              <w:top w:val="single" w:sz="6" w:space="0" w:color="auto"/>
            </w:tcBorders>
          </w:tcPr>
          <w:p w14:paraId="5FB72FA9" w14:textId="77777777" w:rsidR="00314BFD" w:rsidRPr="006D7FF0" w:rsidRDefault="00314BFD" w:rsidP="00314BFD">
            <w:pPr>
              <w:pStyle w:val="SpecNormal"/>
            </w:pPr>
            <w:r w:rsidRPr="006D7FF0">
              <w:t>VAV Terminal Units, CAV terminal units, fan coil units, fin-tube radiation, unit heaters</w:t>
            </w:r>
          </w:p>
        </w:tc>
      </w:tr>
      <w:tr w:rsidR="00314BFD" w:rsidRPr="006D7FF0" w14:paraId="19E3C61A" w14:textId="77777777" w:rsidTr="00AB127C">
        <w:trPr>
          <w:cantSplit/>
          <w:jc w:val="center"/>
        </w:trPr>
        <w:tc>
          <w:tcPr>
            <w:tcW w:w="2873" w:type="dxa"/>
            <w:tcBorders>
              <w:top w:val="single" w:sz="6" w:space="0" w:color="auto"/>
            </w:tcBorders>
          </w:tcPr>
          <w:p w14:paraId="18AD4986" w14:textId="77777777" w:rsidR="00314BFD" w:rsidRPr="006D7FF0" w:rsidRDefault="00314BFD" w:rsidP="00314BFD">
            <w:pPr>
              <w:pStyle w:val="SpecNormal"/>
            </w:pPr>
            <w:r w:rsidRPr="006D7FF0">
              <w:t>Decentralized Unitary HVAC Systems*</w:t>
            </w:r>
          </w:p>
        </w:tc>
        <w:tc>
          <w:tcPr>
            <w:tcW w:w="5767" w:type="dxa"/>
            <w:tcBorders>
              <w:top w:val="single" w:sz="6" w:space="0" w:color="auto"/>
            </w:tcBorders>
          </w:tcPr>
          <w:p w14:paraId="4AEA4EF4" w14:textId="77777777" w:rsidR="00314BFD" w:rsidRPr="006D7FF0" w:rsidRDefault="00314BFD" w:rsidP="00314BFD">
            <w:pPr>
              <w:pStyle w:val="SpecNormal"/>
            </w:pPr>
            <w:r w:rsidRPr="006D7FF0">
              <w:t>Split-system HVAC systems, controls, interface with facility DDC</w:t>
            </w:r>
          </w:p>
        </w:tc>
      </w:tr>
      <w:tr w:rsidR="00314BFD" w:rsidRPr="006D7FF0" w14:paraId="26BC9536" w14:textId="77777777" w:rsidTr="00AB127C">
        <w:trPr>
          <w:cantSplit/>
          <w:jc w:val="center"/>
        </w:trPr>
        <w:tc>
          <w:tcPr>
            <w:tcW w:w="2873" w:type="dxa"/>
            <w:tcBorders>
              <w:top w:val="single" w:sz="6" w:space="0" w:color="auto"/>
            </w:tcBorders>
          </w:tcPr>
          <w:p w14:paraId="523396A8" w14:textId="77777777" w:rsidR="00314BFD" w:rsidRPr="006D7FF0" w:rsidRDefault="00314BFD" w:rsidP="00314BFD">
            <w:pPr>
              <w:pStyle w:val="SpecNormal"/>
            </w:pPr>
            <w:r w:rsidRPr="006D7FF0">
              <w:lastRenderedPageBreak/>
              <w:t>Unitary Heat Pump Systems**</w:t>
            </w:r>
          </w:p>
        </w:tc>
        <w:tc>
          <w:tcPr>
            <w:tcW w:w="5767" w:type="dxa"/>
            <w:tcBorders>
              <w:top w:val="single" w:sz="6" w:space="0" w:color="auto"/>
            </w:tcBorders>
          </w:tcPr>
          <w:p w14:paraId="20278240" w14:textId="77777777" w:rsidR="00314BFD" w:rsidRPr="006D7FF0" w:rsidRDefault="00314BFD" w:rsidP="00314BFD">
            <w:pPr>
              <w:pStyle w:val="SpecNormal"/>
            </w:pPr>
            <w:r w:rsidRPr="006D7FF0">
              <w:t>Water-source heat pumps, controls, interface with facility DDC</w:t>
            </w:r>
          </w:p>
        </w:tc>
      </w:tr>
      <w:tr w:rsidR="00314BFD" w:rsidRPr="006D7FF0" w14:paraId="128A4065" w14:textId="77777777" w:rsidTr="00AB127C">
        <w:trPr>
          <w:cantSplit/>
          <w:jc w:val="center"/>
        </w:trPr>
        <w:tc>
          <w:tcPr>
            <w:tcW w:w="2873" w:type="dxa"/>
            <w:tcBorders>
              <w:top w:val="single" w:sz="6" w:space="0" w:color="auto"/>
            </w:tcBorders>
          </w:tcPr>
          <w:p w14:paraId="301C95BB" w14:textId="77777777" w:rsidR="00314BFD" w:rsidRPr="006D7FF0" w:rsidRDefault="00314BFD" w:rsidP="00314BFD">
            <w:pPr>
              <w:pStyle w:val="SpecNormal"/>
            </w:pPr>
            <w:r w:rsidRPr="006D7FF0">
              <w:t>Hydronic Distribution Systems</w:t>
            </w:r>
          </w:p>
        </w:tc>
        <w:tc>
          <w:tcPr>
            <w:tcW w:w="5767" w:type="dxa"/>
            <w:tcBorders>
              <w:top w:val="single" w:sz="6" w:space="0" w:color="auto"/>
            </w:tcBorders>
          </w:tcPr>
          <w:p w14:paraId="53A8EC9E" w14:textId="77777777" w:rsidR="00314BFD" w:rsidRPr="006D7FF0" w:rsidRDefault="00314BFD" w:rsidP="00314BFD">
            <w:pPr>
              <w:pStyle w:val="SpecNormal"/>
            </w:pPr>
            <w:r w:rsidRPr="006D7FF0">
              <w:t xml:space="preserve">Pumps, DDC control panels, heat exchangers, </w:t>
            </w:r>
          </w:p>
        </w:tc>
      </w:tr>
      <w:tr w:rsidR="00314BFD" w:rsidRPr="006D7FF0" w14:paraId="015B4C17" w14:textId="77777777" w:rsidTr="00AB127C">
        <w:trPr>
          <w:cantSplit/>
          <w:jc w:val="center"/>
        </w:trPr>
        <w:tc>
          <w:tcPr>
            <w:tcW w:w="2873" w:type="dxa"/>
            <w:tcBorders>
              <w:top w:val="single" w:sz="6" w:space="0" w:color="auto"/>
            </w:tcBorders>
          </w:tcPr>
          <w:p w14:paraId="5CD511BF" w14:textId="77777777" w:rsidR="00314BFD" w:rsidRPr="006D7FF0" w:rsidRDefault="00314BFD" w:rsidP="00314BFD">
            <w:pPr>
              <w:pStyle w:val="SpecNormal"/>
            </w:pPr>
            <w:r w:rsidRPr="006D7FF0">
              <w:t>Facility Fuel Systems</w:t>
            </w:r>
          </w:p>
        </w:tc>
        <w:tc>
          <w:tcPr>
            <w:tcW w:w="5767" w:type="dxa"/>
            <w:tcBorders>
              <w:top w:val="single" w:sz="6" w:space="0" w:color="auto"/>
            </w:tcBorders>
          </w:tcPr>
          <w:p w14:paraId="7516A8EC" w14:textId="77777777" w:rsidR="00314BFD" w:rsidRPr="006D7FF0" w:rsidRDefault="00314BFD" w:rsidP="00314BFD">
            <w:pPr>
              <w:pStyle w:val="SpecNormal"/>
            </w:pPr>
            <w:r w:rsidRPr="006D7FF0">
              <w:t>Boiler fuel system, generator fuel system</w:t>
            </w:r>
          </w:p>
        </w:tc>
      </w:tr>
      <w:tr w:rsidR="00314BFD" w:rsidRPr="006D7FF0" w14:paraId="741E829D" w14:textId="77777777" w:rsidTr="00AB127C">
        <w:trPr>
          <w:cantSplit/>
          <w:jc w:val="center"/>
        </w:trPr>
        <w:tc>
          <w:tcPr>
            <w:tcW w:w="2873" w:type="dxa"/>
            <w:tcBorders>
              <w:top w:val="single" w:sz="6" w:space="0" w:color="auto"/>
            </w:tcBorders>
          </w:tcPr>
          <w:p w14:paraId="2682C6A1" w14:textId="359DB810" w:rsidR="00314BFD" w:rsidRPr="006D7FF0" w:rsidRDefault="00314BFD" w:rsidP="00C6140C">
            <w:pPr>
              <w:pStyle w:val="SpecNormal"/>
            </w:pPr>
            <w:r w:rsidRPr="006D7FF0">
              <w:t xml:space="preserve">Geothermal Energy Heating </w:t>
            </w:r>
            <w:r w:rsidR="00905952">
              <w:t>(water and direct exchange)</w:t>
            </w:r>
            <w:r w:rsidRPr="006D7FF0">
              <w:t>**</w:t>
            </w:r>
          </w:p>
        </w:tc>
        <w:tc>
          <w:tcPr>
            <w:tcW w:w="5767" w:type="dxa"/>
            <w:tcBorders>
              <w:top w:val="single" w:sz="6" w:space="0" w:color="auto"/>
            </w:tcBorders>
          </w:tcPr>
          <w:p w14:paraId="020AD1C7" w14:textId="77777777" w:rsidR="00314BFD" w:rsidRPr="006D7FF0" w:rsidRDefault="00314BFD" w:rsidP="00314BFD">
            <w:pPr>
              <w:pStyle w:val="SpecNormal"/>
            </w:pPr>
            <w:r w:rsidRPr="006D7FF0">
              <w:t>Geothermal well, ground heat exchanger, geothermal pumps, heat exchanger, valves, instrumentation</w:t>
            </w:r>
          </w:p>
        </w:tc>
      </w:tr>
      <w:tr w:rsidR="00314BFD" w:rsidRPr="006D7FF0" w14:paraId="35D16C70" w14:textId="77777777" w:rsidTr="00AB127C">
        <w:trPr>
          <w:cantSplit/>
          <w:jc w:val="center"/>
        </w:trPr>
        <w:tc>
          <w:tcPr>
            <w:tcW w:w="2873" w:type="dxa"/>
            <w:tcBorders>
              <w:top w:val="single" w:sz="6" w:space="0" w:color="auto"/>
            </w:tcBorders>
          </w:tcPr>
          <w:p w14:paraId="5185B5E3" w14:textId="77777777" w:rsidR="00314BFD" w:rsidRPr="006D7FF0" w:rsidRDefault="00314BFD" w:rsidP="00314BFD">
            <w:pPr>
              <w:pStyle w:val="SpecNormal"/>
            </w:pPr>
            <w:r w:rsidRPr="006D7FF0">
              <w:t>Solar Energy Heating Systems **</w:t>
            </w:r>
          </w:p>
        </w:tc>
        <w:tc>
          <w:tcPr>
            <w:tcW w:w="5767" w:type="dxa"/>
            <w:tcBorders>
              <w:top w:val="single" w:sz="6" w:space="0" w:color="auto"/>
            </w:tcBorders>
          </w:tcPr>
          <w:p w14:paraId="119FAD8B" w14:textId="77777777" w:rsidR="00314BFD" w:rsidRPr="006D7FF0" w:rsidRDefault="00314BFD" w:rsidP="00314BFD">
            <w:pPr>
              <w:pStyle w:val="SpecNormal"/>
            </w:pPr>
            <w:r w:rsidRPr="006D7FF0">
              <w:t>Solar collectors, heat exchangers, storage tanks, solar-boosted domestic hot water heater, pumps, valves, instrumentation</w:t>
            </w:r>
          </w:p>
        </w:tc>
      </w:tr>
      <w:tr w:rsidR="00314BFD" w:rsidRPr="006D7FF0" w14:paraId="08DD977E" w14:textId="77777777" w:rsidTr="00AB127C">
        <w:trPr>
          <w:cantSplit/>
          <w:jc w:val="center"/>
        </w:trPr>
        <w:tc>
          <w:tcPr>
            <w:tcW w:w="2873" w:type="dxa"/>
            <w:tcBorders>
              <w:top w:val="single" w:sz="6" w:space="0" w:color="auto"/>
            </w:tcBorders>
          </w:tcPr>
          <w:p w14:paraId="3E39CE58" w14:textId="77777777" w:rsidR="00314BFD" w:rsidRPr="006D7FF0" w:rsidRDefault="00314BFD" w:rsidP="00314BFD">
            <w:pPr>
              <w:pStyle w:val="SpecNormal"/>
            </w:pPr>
            <w:r w:rsidRPr="006D7FF0">
              <w:t>Facility Fuel Gas Systems</w:t>
            </w:r>
          </w:p>
        </w:tc>
        <w:tc>
          <w:tcPr>
            <w:tcW w:w="5767" w:type="dxa"/>
            <w:tcBorders>
              <w:top w:val="single" w:sz="6" w:space="0" w:color="auto"/>
            </w:tcBorders>
          </w:tcPr>
          <w:p w14:paraId="4AADCEA6" w14:textId="77777777" w:rsidR="00314BFD" w:rsidRPr="006D7FF0" w:rsidRDefault="00314BFD" w:rsidP="00314BFD">
            <w:pPr>
              <w:pStyle w:val="SpecNormal"/>
            </w:pPr>
            <w:r w:rsidRPr="006D7FF0">
              <w:t>Witness Natural gas piping pressure testing, natural gas compressors and storage, propane storage</w:t>
            </w:r>
          </w:p>
        </w:tc>
      </w:tr>
      <w:tr w:rsidR="00314BFD" w:rsidRPr="006D7FF0" w14:paraId="5DA13017" w14:textId="77777777" w:rsidTr="00AB127C">
        <w:trPr>
          <w:cantSplit/>
          <w:jc w:val="center"/>
        </w:trPr>
        <w:tc>
          <w:tcPr>
            <w:tcW w:w="8640" w:type="dxa"/>
            <w:gridSpan w:val="2"/>
            <w:tcBorders>
              <w:top w:val="single" w:sz="6" w:space="0" w:color="auto"/>
              <w:bottom w:val="single" w:sz="6" w:space="0" w:color="auto"/>
            </w:tcBorders>
            <w:shd w:val="clear" w:color="auto" w:fill="D9D9D9"/>
          </w:tcPr>
          <w:p w14:paraId="1AE85212" w14:textId="77777777" w:rsidR="00314BFD" w:rsidRPr="00B14724" w:rsidRDefault="00314BFD" w:rsidP="00314BFD">
            <w:pPr>
              <w:pStyle w:val="SpecNormal"/>
              <w:rPr>
                <w:b/>
              </w:rPr>
            </w:pPr>
            <w:r w:rsidRPr="00B14724">
              <w:rPr>
                <w:b/>
              </w:rPr>
              <w:t>Electrical</w:t>
            </w:r>
          </w:p>
        </w:tc>
      </w:tr>
      <w:tr w:rsidR="00314BFD" w:rsidRPr="006D7FF0" w14:paraId="64BCB8CA" w14:textId="77777777" w:rsidTr="00AB127C">
        <w:trPr>
          <w:cantSplit/>
          <w:jc w:val="center"/>
        </w:trPr>
        <w:tc>
          <w:tcPr>
            <w:tcW w:w="2873" w:type="dxa"/>
            <w:tcBorders>
              <w:top w:val="single" w:sz="6" w:space="0" w:color="auto"/>
            </w:tcBorders>
          </w:tcPr>
          <w:p w14:paraId="545EF555" w14:textId="77777777" w:rsidR="00314BFD" w:rsidRPr="006D7FF0" w:rsidRDefault="00314BFD" w:rsidP="00314BFD">
            <w:pPr>
              <w:pStyle w:val="SpecNormal"/>
            </w:pPr>
            <w:r w:rsidRPr="006D7FF0">
              <w:t>Grounding &amp; Bonding Systems</w:t>
            </w:r>
          </w:p>
        </w:tc>
        <w:tc>
          <w:tcPr>
            <w:tcW w:w="5767" w:type="dxa"/>
            <w:tcBorders>
              <w:top w:val="single" w:sz="6" w:space="0" w:color="auto"/>
            </w:tcBorders>
          </w:tcPr>
          <w:p w14:paraId="59F69B9D" w14:textId="77777777" w:rsidR="00314BFD" w:rsidRPr="006D7FF0" w:rsidRDefault="00314BFD" w:rsidP="00314BFD">
            <w:pPr>
              <w:pStyle w:val="SpecNormal"/>
            </w:pPr>
            <w:r w:rsidRPr="006D7FF0">
              <w:t>Witness 3rd party testing, review reports</w:t>
            </w:r>
          </w:p>
        </w:tc>
      </w:tr>
      <w:tr w:rsidR="00314BFD" w:rsidRPr="006D7FF0" w14:paraId="355CF31B" w14:textId="77777777" w:rsidTr="00AB127C">
        <w:trPr>
          <w:cantSplit/>
          <w:jc w:val="center"/>
        </w:trPr>
        <w:tc>
          <w:tcPr>
            <w:tcW w:w="2873" w:type="dxa"/>
            <w:tcBorders>
              <w:top w:val="single" w:sz="6" w:space="0" w:color="auto"/>
            </w:tcBorders>
          </w:tcPr>
          <w:p w14:paraId="370A06A8" w14:textId="77777777" w:rsidR="00314BFD" w:rsidRPr="006D7FF0" w:rsidRDefault="00314BFD" w:rsidP="00314BFD">
            <w:pPr>
              <w:pStyle w:val="SpecNormal"/>
            </w:pPr>
            <w:r w:rsidRPr="006D7FF0">
              <w:t>Electric Power Monitoring Systems</w:t>
            </w:r>
          </w:p>
        </w:tc>
        <w:tc>
          <w:tcPr>
            <w:tcW w:w="5767" w:type="dxa"/>
            <w:tcBorders>
              <w:top w:val="single" w:sz="6" w:space="0" w:color="auto"/>
            </w:tcBorders>
          </w:tcPr>
          <w:p w14:paraId="16AE3CBE" w14:textId="77777777" w:rsidR="00314BFD" w:rsidRPr="006D7FF0" w:rsidRDefault="00314BFD" w:rsidP="00314BFD">
            <w:pPr>
              <w:pStyle w:val="SpecNormal"/>
            </w:pPr>
            <w:r w:rsidRPr="006D7FF0">
              <w:t>Metering, sub-metering, power monitoring systems, PLC control systems</w:t>
            </w:r>
          </w:p>
        </w:tc>
      </w:tr>
      <w:tr w:rsidR="00314BFD" w:rsidRPr="006D7FF0" w14:paraId="672B8780" w14:textId="77777777" w:rsidTr="00AB127C">
        <w:trPr>
          <w:cantSplit/>
          <w:jc w:val="center"/>
        </w:trPr>
        <w:tc>
          <w:tcPr>
            <w:tcW w:w="2873" w:type="dxa"/>
            <w:tcBorders>
              <w:top w:val="single" w:sz="6" w:space="0" w:color="auto"/>
            </w:tcBorders>
          </w:tcPr>
          <w:p w14:paraId="49E7217C" w14:textId="77777777" w:rsidR="00314BFD" w:rsidRPr="006D7FF0" w:rsidRDefault="00314BFD" w:rsidP="00314BFD">
            <w:pPr>
              <w:pStyle w:val="SpecNormal"/>
            </w:pPr>
            <w:r w:rsidRPr="006D7FF0">
              <w:t>Electrical System Protective Device Study</w:t>
            </w:r>
          </w:p>
        </w:tc>
        <w:tc>
          <w:tcPr>
            <w:tcW w:w="5767" w:type="dxa"/>
            <w:tcBorders>
              <w:top w:val="single" w:sz="6" w:space="0" w:color="auto"/>
            </w:tcBorders>
          </w:tcPr>
          <w:p w14:paraId="42FC613F" w14:textId="77777777" w:rsidR="00314BFD" w:rsidRPr="006D7FF0" w:rsidRDefault="00314BFD" w:rsidP="00314BFD">
            <w:pPr>
              <w:pStyle w:val="SpecNormal"/>
            </w:pPr>
            <w:r w:rsidRPr="006D7FF0">
              <w:t>Review reports, verify field settings consistent with Study</w:t>
            </w:r>
          </w:p>
        </w:tc>
      </w:tr>
      <w:tr w:rsidR="00314BFD" w:rsidRPr="006D7FF0" w14:paraId="67BE28F2" w14:textId="77777777" w:rsidTr="00AB127C">
        <w:trPr>
          <w:cantSplit/>
          <w:jc w:val="center"/>
        </w:trPr>
        <w:tc>
          <w:tcPr>
            <w:tcW w:w="2873" w:type="dxa"/>
            <w:tcBorders>
              <w:top w:val="single" w:sz="6" w:space="0" w:color="auto"/>
            </w:tcBorders>
          </w:tcPr>
          <w:p w14:paraId="0ED76D72" w14:textId="77777777" w:rsidR="00314BFD" w:rsidRPr="006D7FF0" w:rsidRDefault="00314BFD" w:rsidP="00314BFD">
            <w:pPr>
              <w:pStyle w:val="SpecNormal"/>
            </w:pPr>
            <w:r w:rsidRPr="006D7FF0">
              <w:t>Low-Voltage Distribution System</w:t>
            </w:r>
          </w:p>
        </w:tc>
        <w:tc>
          <w:tcPr>
            <w:tcW w:w="5767" w:type="dxa"/>
            <w:tcBorders>
              <w:top w:val="single" w:sz="6" w:space="0" w:color="auto"/>
            </w:tcBorders>
          </w:tcPr>
          <w:p w14:paraId="798E6B7A" w14:textId="77777777" w:rsidR="00314BFD" w:rsidRPr="006D7FF0" w:rsidRDefault="00314BFD" w:rsidP="00314BFD">
            <w:pPr>
              <w:pStyle w:val="SpecNormal"/>
            </w:pPr>
            <w:r w:rsidRPr="006D7FF0">
              <w:t xml:space="preserve">Normal power distribution system, Life-safety power distribution system, critical power distribution system, equipment power distribution system, switchboards, distribution panels, panelboards, verify breaker testing results (injection current, </w:t>
            </w:r>
            <w:proofErr w:type="spellStart"/>
            <w:r w:rsidRPr="006D7FF0">
              <w:t>etc</w:t>
            </w:r>
            <w:proofErr w:type="spellEnd"/>
            <w:r w:rsidRPr="006D7FF0">
              <w:t>)</w:t>
            </w:r>
          </w:p>
        </w:tc>
      </w:tr>
      <w:tr w:rsidR="00314BFD" w:rsidRPr="006D7FF0" w14:paraId="626D78D9" w14:textId="77777777" w:rsidTr="00AB127C">
        <w:trPr>
          <w:cantSplit/>
          <w:jc w:val="center"/>
        </w:trPr>
        <w:tc>
          <w:tcPr>
            <w:tcW w:w="2873" w:type="dxa"/>
            <w:tcBorders>
              <w:top w:val="single" w:sz="6" w:space="0" w:color="auto"/>
            </w:tcBorders>
          </w:tcPr>
          <w:p w14:paraId="0535AF0C" w14:textId="77777777" w:rsidR="00314BFD" w:rsidRPr="006D7FF0" w:rsidRDefault="00314BFD" w:rsidP="00314BFD">
            <w:pPr>
              <w:pStyle w:val="SpecNormal"/>
            </w:pPr>
            <w:r w:rsidRPr="006D7FF0">
              <w:t>Emergency Power Generation Systems</w:t>
            </w:r>
          </w:p>
        </w:tc>
        <w:tc>
          <w:tcPr>
            <w:tcW w:w="5767" w:type="dxa"/>
            <w:tcBorders>
              <w:top w:val="single" w:sz="6" w:space="0" w:color="auto"/>
            </w:tcBorders>
          </w:tcPr>
          <w:p w14:paraId="77891EBF" w14:textId="77777777" w:rsidR="00314BFD" w:rsidRPr="006D7FF0" w:rsidRDefault="00314BFD" w:rsidP="00314BFD">
            <w:pPr>
              <w:pStyle w:val="SpecNormal"/>
            </w:pPr>
            <w:r w:rsidRPr="006D7FF0">
              <w:t>Generators, Generator paralleling switchgear, automatic transfer switches, PLC and other control systems</w:t>
            </w:r>
          </w:p>
        </w:tc>
      </w:tr>
      <w:tr w:rsidR="00314BFD" w:rsidRPr="006D7FF0" w14:paraId="3FBCF6F8" w14:textId="77777777" w:rsidTr="00AB127C">
        <w:trPr>
          <w:cantSplit/>
          <w:jc w:val="center"/>
        </w:trPr>
        <w:tc>
          <w:tcPr>
            <w:tcW w:w="2873" w:type="dxa"/>
            <w:tcBorders>
              <w:top w:val="single" w:sz="6" w:space="0" w:color="auto"/>
            </w:tcBorders>
          </w:tcPr>
          <w:p w14:paraId="1CC21997" w14:textId="77777777" w:rsidR="00314BFD" w:rsidRPr="006D7FF0" w:rsidRDefault="00314BFD" w:rsidP="00314BFD">
            <w:pPr>
              <w:pStyle w:val="SpecNormal"/>
            </w:pPr>
            <w:r w:rsidRPr="006D7FF0">
              <w:t>Lighting &amp; Lighting Control** Systems</w:t>
            </w:r>
          </w:p>
        </w:tc>
        <w:tc>
          <w:tcPr>
            <w:tcW w:w="5767" w:type="dxa"/>
            <w:tcBorders>
              <w:top w:val="single" w:sz="6" w:space="0" w:color="auto"/>
            </w:tcBorders>
          </w:tcPr>
          <w:p w14:paraId="5D5C79E4" w14:textId="77777777" w:rsidR="00314BFD" w:rsidRPr="006D7FF0" w:rsidRDefault="00314BFD" w:rsidP="00314BFD">
            <w:pPr>
              <w:pStyle w:val="SpecNormal"/>
            </w:pPr>
            <w:r w:rsidRPr="006D7FF0">
              <w:t>Emergency lighting, occupancy sensors, lighting control systems, architectural dimming systems, theatrical dimming systems, exterior lighting and controls</w:t>
            </w:r>
          </w:p>
        </w:tc>
      </w:tr>
      <w:tr w:rsidR="00314BFD" w:rsidRPr="006D7FF0" w14:paraId="0D216CA5" w14:textId="77777777" w:rsidTr="00AB127C">
        <w:trPr>
          <w:cantSplit/>
          <w:jc w:val="center"/>
        </w:trPr>
        <w:tc>
          <w:tcPr>
            <w:tcW w:w="2873" w:type="dxa"/>
            <w:tcBorders>
              <w:top w:val="single" w:sz="6" w:space="0" w:color="auto"/>
            </w:tcBorders>
          </w:tcPr>
          <w:p w14:paraId="4F5B6B73" w14:textId="77777777" w:rsidR="00314BFD" w:rsidRPr="006D7FF0" w:rsidRDefault="00314BFD" w:rsidP="00314BFD">
            <w:pPr>
              <w:pStyle w:val="SpecNormal"/>
            </w:pPr>
            <w:r w:rsidRPr="006D7FF0">
              <w:lastRenderedPageBreak/>
              <w:t>Cathodic Protection Systems</w:t>
            </w:r>
          </w:p>
        </w:tc>
        <w:tc>
          <w:tcPr>
            <w:tcW w:w="5767" w:type="dxa"/>
            <w:tcBorders>
              <w:top w:val="single" w:sz="6" w:space="0" w:color="auto"/>
            </w:tcBorders>
          </w:tcPr>
          <w:p w14:paraId="0135EF13" w14:textId="77777777" w:rsidR="00314BFD" w:rsidRPr="006D7FF0" w:rsidRDefault="00314BFD" w:rsidP="00314BFD">
            <w:pPr>
              <w:pStyle w:val="SpecNormal"/>
            </w:pPr>
            <w:r w:rsidRPr="006D7FF0">
              <w:t>Review 3rd party testing results.</w:t>
            </w:r>
          </w:p>
        </w:tc>
      </w:tr>
      <w:tr w:rsidR="00314BFD" w:rsidRPr="006D7FF0" w14:paraId="1CC7907F" w14:textId="77777777" w:rsidTr="00AB127C">
        <w:trPr>
          <w:cantSplit/>
          <w:jc w:val="center"/>
        </w:trPr>
        <w:tc>
          <w:tcPr>
            <w:tcW w:w="2873" w:type="dxa"/>
            <w:tcBorders>
              <w:top w:val="single" w:sz="6" w:space="0" w:color="auto"/>
            </w:tcBorders>
          </w:tcPr>
          <w:p w14:paraId="5651A705" w14:textId="77777777" w:rsidR="00314BFD" w:rsidRPr="006D7FF0" w:rsidRDefault="00314BFD" w:rsidP="00314BFD">
            <w:pPr>
              <w:pStyle w:val="SpecNormal"/>
            </w:pPr>
            <w:r w:rsidRPr="006D7FF0">
              <w:t>Lightning Protection System</w:t>
            </w:r>
          </w:p>
        </w:tc>
        <w:tc>
          <w:tcPr>
            <w:tcW w:w="5767" w:type="dxa"/>
            <w:tcBorders>
              <w:top w:val="single" w:sz="6" w:space="0" w:color="auto"/>
            </w:tcBorders>
          </w:tcPr>
          <w:p w14:paraId="15814F30" w14:textId="77777777" w:rsidR="00314BFD" w:rsidRPr="006D7FF0" w:rsidRDefault="00314BFD" w:rsidP="00314BFD">
            <w:pPr>
              <w:pStyle w:val="SpecNormal"/>
            </w:pPr>
            <w:r w:rsidRPr="006D7FF0">
              <w:t>Witness 3rd party testing, review reports</w:t>
            </w:r>
          </w:p>
        </w:tc>
      </w:tr>
      <w:tr w:rsidR="00314BFD" w:rsidRPr="006D7FF0" w14:paraId="413390E6" w14:textId="77777777" w:rsidTr="00AB127C">
        <w:trPr>
          <w:cantSplit/>
          <w:jc w:val="center"/>
        </w:trPr>
        <w:tc>
          <w:tcPr>
            <w:tcW w:w="8640" w:type="dxa"/>
            <w:gridSpan w:val="2"/>
            <w:tcBorders>
              <w:top w:val="single" w:sz="6" w:space="0" w:color="auto"/>
              <w:bottom w:val="single" w:sz="6" w:space="0" w:color="auto"/>
            </w:tcBorders>
            <w:shd w:val="clear" w:color="auto" w:fill="D9D9D9"/>
          </w:tcPr>
          <w:p w14:paraId="3F733135" w14:textId="77777777" w:rsidR="00314BFD" w:rsidRPr="00B14724" w:rsidRDefault="00314BFD" w:rsidP="00314BFD">
            <w:pPr>
              <w:pStyle w:val="SpecNormal"/>
              <w:rPr>
                <w:b/>
              </w:rPr>
            </w:pPr>
            <w:r w:rsidRPr="00B14724">
              <w:rPr>
                <w:b/>
              </w:rPr>
              <w:t>Communications</w:t>
            </w:r>
          </w:p>
        </w:tc>
      </w:tr>
      <w:tr w:rsidR="00314BFD" w:rsidRPr="006D7FF0" w14:paraId="2A2BE0AE" w14:textId="77777777" w:rsidTr="00AB127C">
        <w:trPr>
          <w:cantSplit/>
          <w:jc w:val="center"/>
        </w:trPr>
        <w:tc>
          <w:tcPr>
            <w:tcW w:w="2873" w:type="dxa"/>
            <w:tcBorders>
              <w:top w:val="single" w:sz="6" w:space="0" w:color="auto"/>
            </w:tcBorders>
          </w:tcPr>
          <w:p w14:paraId="724AAECE" w14:textId="77777777" w:rsidR="00314BFD" w:rsidRPr="006D7FF0" w:rsidRDefault="00314BFD" w:rsidP="00314BFD">
            <w:pPr>
              <w:pStyle w:val="SpecNormal"/>
            </w:pPr>
            <w:r w:rsidRPr="006D7FF0">
              <w:t>Grounding &amp; Bonding System</w:t>
            </w:r>
          </w:p>
        </w:tc>
        <w:tc>
          <w:tcPr>
            <w:tcW w:w="5767" w:type="dxa"/>
            <w:tcBorders>
              <w:top w:val="single" w:sz="6" w:space="0" w:color="auto"/>
            </w:tcBorders>
          </w:tcPr>
          <w:p w14:paraId="3620FA37" w14:textId="77777777" w:rsidR="00314BFD" w:rsidRPr="006D7FF0" w:rsidRDefault="00314BFD" w:rsidP="00314BFD">
            <w:pPr>
              <w:pStyle w:val="SpecNormal"/>
            </w:pPr>
            <w:r w:rsidRPr="006D7FF0">
              <w:t>Witness 3rd party testing, review reports</w:t>
            </w:r>
          </w:p>
        </w:tc>
      </w:tr>
      <w:tr w:rsidR="00314BFD" w:rsidRPr="006D7FF0" w14:paraId="756CA409" w14:textId="77777777" w:rsidTr="00AB127C">
        <w:trPr>
          <w:cantSplit/>
          <w:jc w:val="center"/>
        </w:trPr>
        <w:tc>
          <w:tcPr>
            <w:tcW w:w="2873" w:type="dxa"/>
            <w:tcBorders>
              <w:top w:val="single" w:sz="6" w:space="0" w:color="auto"/>
            </w:tcBorders>
          </w:tcPr>
          <w:p w14:paraId="70573EBC" w14:textId="77777777" w:rsidR="00314BFD" w:rsidRPr="006D7FF0" w:rsidRDefault="00314BFD" w:rsidP="00314BFD">
            <w:pPr>
              <w:pStyle w:val="SpecNormal"/>
            </w:pPr>
            <w:r w:rsidRPr="006D7FF0">
              <w:t>Structured Cabling System</w:t>
            </w:r>
          </w:p>
        </w:tc>
        <w:tc>
          <w:tcPr>
            <w:tcW w:w="5767" w:type="dxa"/>
            <w:tcBorders>
              <w:top w:val="single" w:sz="6" w:space="0" w:color="auto"/>
            </w:tcBorders>
          </w:tcPr>
          <w:p w14:paraId="5E0EB618" w14:textId="77777777" w:rsidR="00314BFD" w:rsidRPr="006D7FF0" w:rsidRDefault="00314BFD" w:rsidP="00314BFD">
            <w:pPr>
              <w:pStyle w:val="SpecNormal"/>
            </w:pPr>
            <w:r w:rsidRPr="006D7FF0">
              <w:t>Witness 3rd party testing, review reports</w:t>
            </w:r>
          </w:p>
        </w:tc>
      </w:tr>
      <w:tr w:rsidR="00314BFD" w:rsidRPr="006D7FF0" w14:paraId="259FFADB" w14:textId="77777777" w:rsidTr="00AB127C">
        <w:trPr>
          <w:cantSplit/>
          <w:jc w:val="center"/>
        </w:trPr>
        <w:tc>
          <w:tcPr>
            <w:tcW w:w="2873" w:type="dxa"/>
            <w:tcBorders>
              <w:top w:val="single" w:sz="6" w:space="0" w:color="auto"/>
            </w:tcBorders>
          </w:tcPr>
          <w:p w14:paraId="63DDEDFF" w14:textId="77777777" w:rsidR="00314BFD" w:rsidRPr="006D7FF0" w:rsidRDefault="00314BFD" w:rsidP="00314BFD">
            <w:pPr>
              <w:pStyle w:val="SpecNormal"/>
            </w:pPr>
            <w:r w:rsidRPr="006D7FF0">
              <w:t>Master Antenna Television System</w:t>
            </w:r>
          </w:p>
        </w:tc>
        <w:tc>
          <w:tcPr>
            <w:tcW w:w="5767" w:type="dxa"/>
            <w:tcBorders>
              <w:top w:val="single" w:sz="6" w:space="0" w:color="auto"/>
            </w:tcBorders>
          </w:tcPr>
          <w:p w14:paraId="54002BDF" w14:textId="77777777" w:rsidR="00314BFD" w:rsidRPr="006D7FF0" w:rsidRDefault="00314BFD" w:rsidP="00314BFD">
            <w:pPr>
              <w:pStyle w:val="SpecNormal"/>
            </w:pPr>
            <w:r w:rsidRPr="006D7FF0">
              <w:t>Witness 3rd party testing, review reports</w:t>
            </w:r>
          </w:p>
        </w:tc>
      </w:tr>
      <w:tr w:rsidR="00314BFD" w:rsidRPr="006D7FF0" w14:paraId="4244E926" w14:textId="77777777" w:rsidTr="00AB127C">
        <w:trPr>
          <w:cantSplit/>
          <w:jc w:val="center"/>
        </w:trPr>
        <w:tc>
          <w:tcPr>
            <w:tcW w:w="2873" w:type="dxa"/>
            <w:tcBorders>
              <w:top w:val="single" w:sz="6" w:space="0" w:color="auto"/>
            </w:tcBorders>
          </w:tcPr>
          <w:p w14:paraId="7C9F4490" w14:textId="77777777" w:rsidR="00314BFD" w:rsidRPr="006D7FF0" w:rsidRDefault="00314BFD" w:rsidP="00314BFD">
            <w:pPr>
              <w:pStyle w:val="SpecNormal"/>
            </w:pPr>
            <w:r w:rsidRPr="006D7FF0">
              <w:t>Security Emergency Call Systems</w:t>
            </w:r>
          </w:p>
        </w:tc>
        <w:tc>
          <w:tcPr>
            <w:tcW w:w="5767" w:type="dxa"/>
            <w:tcBorders>
              <w:top w:val="single" w:sz="6" w:space="0" w:color="auto"/>
            </w:tcBorders>
          </w:tcPr>
          <w:p w14:paraId="0516443F" w14:textId="77777777" w:rsidR="00314BFD" w:rsidRPr="006D7FF0" w:rsidRDefault="00314BFD" w:rsidP="00314BFD">
            <w:pPr>
              <w:pStyle w:val="SpecNormal"/>
            </w:pPr>
            <w:r w:rsidRPr="006D7FF0">
              <w:t>Witness 3rd party testing, review reports</w:t>
            </w:r>
          </w:p>
        </w:tc>
      </w:tr>
      <w:tr w:rsidR="00314BFD" w:rsidRPr="006D7FF0" w14:paraId="4BAD1A38" w14:textId="77777777" w:rsidTr="00AB127C">
        <w:trPr>
          <w:cantSplit/>
          <w:jc w:val="center"/>
        </w:trPr>
        <w:tc>
          <w:tcPr>
            <w:tcW w:w="8640" w:type="dxa"/>
            <w:gridSpan w:val="2"/>
            <w:tcBorders>
              <w:top w:val="single" w:sz="6" w:space="0" w:color="auto"/>
              <w:bottom w:val="single" w:sz="6" w:space="0" w:color="auto"/>
            </w:tcBorders>
            <w:shd w:val="clear" w:color="auto" w:fill="D9D9D9"/>
          </w:tcPr>
          <w:p w14:paraId="2C72D048" w14:textId="77777777" w:rsidR="00314BFD" w:rsidRPr="00B14724" w:rsidRDefault="00314BFD" w:rsidP="00314BFD">
            <w:pPr>
              <w:pStyle w:val="SpecNormal"/>
              <w:rPr>
                <w:b/>
              </w:rPr>
            </w:pPr>
            <w:r w:rsidRPr="00B14724">
              <w:rPr>
                <w:b/>
              </w:rPr>
              <w:t>Electronic Safety and Security</w:t>
            </w:r>
          </w:p>
        </w:tc>
      </w:tr>
      <w:tr w:rsidR="00314BFD" w:rsidRPr="006D7FF0" w14:paraId="01CFB1D5" w14:textId="77777777" w:rsidTr="00AB127C">
        <w:trPr>
          <w:cantSplit/>
          <w:jc w:val="center"/>
        </w:trPr>
        <w:tc>
          <w:tcPr>
            <w:tcW w:w="2873" w:type="dxa"/>
            <w:tcBorders>
              <w:top w:val="single" w:sz="6" w:space="0" w:color="auto"/>
            </w:tcBorders>
          </w:tcPr>
          <w:p w14:paraId="4AD3BBCC" w14:textId="77777777" w:rsidR="00314BFD" w:rsidRPr="006D7FF0" w:rsidRDefault="00314BFD" w:rsidP="00314BFD">
            <w:pPr>
              <w:pStyle w:val="SpecNormal"/>
            </w:pPr>
            <w:r w:rsidRPr="006D7FF0">
              <w:t>Grounding &amp; Bonding</w:t>
            </w:r>
          </w:p>
        </w:tc>
        <w:tc>
          <w:tcPr>
            <w:tcW w:w="5767" w:type="dxa"/>
            <w:tcBorders>
              <w:top w:val="single" w:sz="6" w:space="0" w:color="auto"/>
            </w:tcBorders>
          </w:tcPr>
          <w:p w14:paraId="37D858B4" w14:textId="77777777" w:rsidR="00314BFD" w:rsidRPr="006D7FF0" w:rsidRDefault="00314BFD" w:rsidP="00314BFD">
            <w:pPr>
              <w:pStyle w:val="SpecNormal"/>
            </w:pPr>
            <w:r w:rsidRPr="006D7FF0">
              <w:t>Witness 3rd party testing, review reports</w:t>
            </w:r>
          </w:p>
        </w:tc>
      </w:tr>
      <w:tr w:rsidR="00314BFD" w:rsidRPr="006D7FF0" w14:paraId="1D952E05" w14:textId="77777777" w:rsidTr="00AB127C">
        <w:trPr>
          <w:cantSplit/>
          <w:jc w:val="center"/>
        </w:trPr>
        <w:tc>
          <w:tcPr>
            <w:tcW w:w="2873" w:type="dxa"/>
            <w:tcBorders>
              <w:top w:val="single" w:sz="6" w:space="0" w:color="auto"/>
            </w:tcBorders>
          </w:tcPr>
          <w:p w14:paraId="17E5F3F3" w14:textId="77777777" w:rsidR="00314BFD" w:rsidRPr="006D7FF0" w:rsidRDefault="00314BFD" w:rsidP="00314BFD">
            <w:pPr>
              <w:pStyle w:val="SpecNormal"/>
            </w:pPr>
            <w:r w:rsidRPr="006D7FF0">
              <w:t>Physical Access Control Systems</w:t>
            </w:r>
          </w:p>
        </w:tc>
        <w:tc>
          <w:tcPr>
            <w:tcW w:w="5767" w:type="dxa"/>
            <w:tcBorders>
              <w:top w:val="single" w:sz="6" w:space="0" w:color="auto"/>
            </w:tcBorders>
          </w:tcPr>
          <w:p w14:paraId="6BCC7443" w14:textId="77777777" w:rsidR="00314BFD" w:rsidRPr="006D7FF0" w:rsidRDefault="00314BFD" w:rsidP="00314BFD">
            <w:pPr>
              <w:pStyle w:val="SpecNormal"/>
            </w:pPr>
            <w:r w:rsidRPr="006D7FF0">
              <w:t>Witness 3rd party testing, review reports</w:t>
            </w:r>
          </w:p>
        </w:tc>
      </w:tr>
      <w:tr w:rsidR="00314BFD" w:rsidRPr="006D7FF0" w14:paraId="3FEE8B0C" w14:textId="77777777" w:rsidTr="00AB127C">
        <w:trPr>
          <w:cantSplit/>
          <w:jc w:val="center"/>
        </w:trPr>
        <w:tc>
          <w:tcPr>
            <w:tcW w:w="2873" w:type="dxa"/>
            <w:tcBorders>
              <w:top w:val="single" w:sz="6" w:space="0" w:color="auto"/>
            </w:tcBorders>
          </w:tcPr>
          <w:p w14:paraId="7F133D12" w14:textId="77777777" w:rsidR="00314BFD" w:rsidRPr="006D7FF0" w:rsidRDefault="00314BFD" w:rsidP="00314BFD">
            <w:pPr>
              <w:pStyle w:val="SpecNormal"/>
            </w:pPr>
            <w:r w:rsidRPr="006D7FF0">
              <w:t>Access Control Systems</w:t>
            </w:r>
          </w:p>
        </w:tc>
        <w:tc>
          <w:tcPr>
            <w:tcW w:w="5767" w:type="dxa"/>
            <w:tcBorders>
              <w:top w:val="single" w:sz="6" w:space="0" w:color="auto"/>
            </w:tcBorders>
          </w:tcPr>
          <w:p w14:paraId="201AD1C7" w14:textId="77777777" w:rsidR="00314BFD" w:rsidRPr="006D7FF0" w:rsidRDefault="00314BFD" w:rsidP="00314BFD">
            <w:pPr>
              <w:pStyle w:val="SpecNormal"/>
            </w:pPr>
            <w:r w:rsidRPr="006D7FF0">
              <w:t>Witness 3rd party testing, review reports</w:t>
            </w:r>
          </w:p>
        </w:tc>
      </w:tr>
      <w:tr w:rsidR="00314BFD" w:rsidRPr="006D7FF0" w14:paraId="6073E324" w14:textId="77777777" w:rsidTr="00AB127C">
        <w:trPr>
          <w:cantSplit/>
          <w:jc w:val="center"/>
        </w:trPr>
        <w:tc>
          <w:tcPr>
            <w:tcW w:w="2873" w:type="dxa"/>
            <w:tcBorders>
              <w:top w:val="single" w:sz="6" w:space="0" w:color="auto"/>
            </w:tcBorders>
          </w:tcPr>
          <w:p w14:paraId="3D591756" w14:textId="77777777" w:rsidR="00314BFD" w:rsidRPr="006D7FF0" w:rsidRDefault="00314BFD" w:rsidP="00314BFD">
            <w:pPr>
              <w:pStyle w:val="SpecNormal"/>
            </w:pPr>
            <w:r w:rsidRPr="006D7FF0">
              <w:t>Security Access Detection Systems</w:t>
            </w:r>
          </w:p>
        </w:tc>
        <w:tc>
          <w:tcPr>
            <w:tcW w:w="5767" w:type="dxa"/>
            <w:tcBorders>
              <w:top w:val="single" w:sz="6" w:space="0" w:color="auto"/>
            </w:tcBorders>
          </w:tcPr>
          <w:p w14:paraId="1DE11F20" w14:textId="77777777" w:rsidR="00314BFD" w:rsidRPr="006D7FF0" w:rsidRDefault="00314BFD" w:rsidP="00314BFD">
            <w:pPr>
              <w:pStyle w:val="SpecNormal"/>
            </w:pPr>
            <w:r w:rsidRPr="006D7FF0">
              <w:t>Witness 3rd party testing, review reports</w:t>
            </w:r>
          </w:p>
        </w:tc>
      </w:tr>
      <w:tr w:rsidR="00314BFD" w:rsidRPr="006D7FF0" w14:paraId="09F87F88" w14:textId="77777777" w:rsidTr="00AB127C">
        <w:trPr>
          <w:cantSplit/>
          <w:jc w:val="center"/>
        </w:trPr>
        <w:tc>
          <w:tcPr>
            <w:tcW w:w="2873" w:type="dxa"/>
            <w:tcBorders>
              <w:top w:val="single" w:sz="6" w:space="0" w:color="auto"/>
            </w:tcBorders>
          </w:tcPr>
          <w:p w14:paraId="58DDD815" w14:textId="77777777" w:rsidR="00314BFD" w:rsidRPr="006D7FF0" w:rsidRDefault="00314BFD" w:rsidP="00314BFD">
            <w:pPr>
              <w:pStyle w:val="SpecNormal"/>
            </w:pPr>
            <w:r w:rsidRPr="006D7FF0">
              <w:t>Video Surveillance System</w:t>
            </w:r>
          </w:p>
        </w:tc>
        <w:tc>
          <w:tcPr>
            <w:tcW w:w="5767" w:type="dxa"/>
            <w:tcBorders>
              <w:top w:val="single" w:sz="6" w:space="0" w:color="auto"/>
            </w:tcBorders>
          </w:tcPr>
          <w:p w14:paraId="51B78F12" w14:textId="77777777" w:rsidR="00314BFD" w:rsidRPr="006D7FF0" w:rsidRDefault="00314BFD" w:rsidP="00314BFD">
            <w:pPr>
              <w:pStyle w:val="SpecNormal"/>
            </w:pPr>
            <w:r w:rsidRPr="006D7FF0">
              <w:t>Witness 3rd party testing, review reports</w:t>
            </w:r>
          </w:p>
        </w:tc>
      </w:tr>
      <w:tr w:rsidR="00314BFD" w:rsidRPr="006D7FF0" w14:paraId="3B1720E7" w14:textId="77777777" w:rsidTr="00AB127C">
        <w:trPr>
          <w:cantSplit/>
          <w:jc w:val="center"/>
        </w:trPr>
        <w:tc>
          <w:tcPr>
            <w:tcW w:w="2873" w:type="dxa"/>
            <w:tcBorders>
              <w:top w:val="single" w:sz="6" w:space="0" w:color="auto"/>
            </w:tcBorders>
          </w:tcPr>
          <w:p w14:paraId="1D413DA7" w14:textId="77777777" w:rsidR="00314BFD" w:rsidRPr="006D7FF0" w:rsidRDefault="00314BFD" w:rsidP="00314BFD">
            <w:pPr>
              <w:pStyle w:val="SpecNormal"/>
            </w:pPr>
            <w:r w:rsidRPr="006D7FF0">
              <w:t>Electronic Personal Protection System</w:t>
            </w:r>
          </w:p>
        </w:tc>
        <w:tc>
          <w:tcPr>
            <w:tcW w:w="5767" w:type="dxa"/>
            <w:tcBorders>
              <w:top w:val="single" w:sz="6" w:space="0" w:color="auto"/>
            </w:tcBorders>
          </w:tcPr>
          <w:p w14:paraId="6AE700D0" w14:textId="77777777" w:rsidR="00314BFD" w:rsidRPr="006D7FF0" w:rsidRDefault="00314BFD" w:rsidP="00314BFD">
            <w:pPr>
              <w:pStyle w:val="SpecNormal"/>
            </w:pPr>
            <w:r w:rsidRPr="006D7FF0">
              <w:t>Witness 3rd party testing, review reports</w:t>
            </w:r>
          </w:p>
        </w:tc>
      </w:tr>
      <w:tr w:rsidR="00314BFD" w:rsidRPr="006D7FF0" w14:paraId="58B19CCF" w14:textId="77777777" w:rsidTr="00AB127C">
        <w:trPr>
          <w:cantSplit/>
          <w:jc w:val="center"/>
        </w:trPr>
        <w:tc>
          <w:tcPr>
            <w:tcW w:w="2873" w:type="dxa"/>
            <w:tcBorders>
              <w:top w:val="single" w:sz="6" w:space="0" w:color="auto"/>
              <w:bottom w:val="single" w:sz="6" w:space="0" w:color="auto"/>
            </w:tcBorders>
          </w:tcPr>
          <w:p w14:paraId="015602C8" w14:textId="77777777" w:rsidR="00314BFD" w:rsidRPr="006D7FF0" w:rsidRDefault="00314BFD" w:rsidP="00314BFD">
            <w:pPr>
              <w:pStyle w:val="SpecNormal"/>
            </w:pPr>
            <w:r w:rsidRPr="006D7FF0">
              <w:t>Fire Detection and Alarm System</w:t>
            </w:r>
          </w:p>
        </w:tc>
        <w:tc>
          <w:tcPr>
            <w:tcW w:w="5767" w:type="dxa"/>
            <w:tcBorders>
              <w:top w:val="single" w:sz="6" w:space="0" w:color="auto"/>
              <w:bottom w:val="single" w:sz="6" w:space="0" w:color="auto"/>
            </w:tcBorders>
          </w:tcPr>
          <w:p w14:paraId="5BB5635C" w14:textId="77777777" w:rsidR="00314BFD" w:rsidRPr="006D7FF0" w:rsidRDefault="00314BFD" w:rsidP="00314BFD">
            <w:pPr>
              <w:pStyle w:val="SpecNormal"/>
            </w:pPr>
            <w:r w:rsidRPr="006D7FF0">
              <w:t>100% device acceptance testing, battery draw-down test, verify system monitoring, verify interface with other systems.</w:t>
            </w:r>
          </w:p>
        </w:tc>
      </w:tr>
      <w:tr w:rsidR="00314BFD" w:rsidRPr="006D7FF0" w14:paraId="2638FEFA" w14:textId="77777777" w:rsidTr="00AB127C">
        <w:trPr>
          <w:cantSplit/>
          <w:jc w:val="center"/>
        </w:trPr>
        <w:tc>
          <w:tcPr>
            <w:tcW w:w="8640" w:type="dxa"/>
            <w:gridSpan w:val="2"/>
            <w:tcBorders>
              <w:top w:val="single" w:sz="6" w:space="0" w:color="auto"/>
              <w:bottom w:val="single" w:sz="6" w:space="0" w:color="auto"/>
            </w:tcBorders>
            <w:shd w:val="clear" w:color="auto" w:fill="D9D9D9"/>
          </w:tcPr>
          <w:p w14:paraId="30D99514" w14:textId="77777777" w:rsidR="00314BFD" w:rsidRPr="00B14724" w:rsidRDefault="00314BFD" w:rsidP="00314BFD">
            <w:pPr>
              <w:pStyle w:val="SpecNormal"/>
              <w:rPr>
                <w:b/>
              </w:rPr>
            </w:pPr>
            <w:r w:rsidRPr="00B14724">
              <w:rPr>
                <w:b/>
              </w:rPr>
              <w:t>Renewable Energy Sources</w:t>
            </w:r>
          </w:p>
        </w:tc>
      </w:tr>
      <w:tr w:rsidR="00314BFD" w:rsidRPr="006D7FF0" w14:paraId="6D7DCF53" w14:textId="77777777" w:rsidTr="00AB127C">
        <w:trPr>
          <w:cantSplit/>
          <w:jc w:val="center"/>
        </w:trPr>
        <w:tc>
          <w:tcPr>
            <w:tcW w:w="2873" w:type="dxa"/>
            <w:tcBorders>
              <w:top w:val="single" w:sz="6" w:space="0" w:color="auto"/>
            </w:tcBorders>
          </w:tcPr>
          <w:p w14:paraId="4935CA77" w14:textId="77777777" w:rsidR="00314BFD" w:rsidRPr="006D7FF0" w:rsidRDefault="00314BFD" w:rsidP="00C6140C">
            <w:pPr>
              <w:pStyle w:val="SpecNormal"/>
            </w:pPr>
            <w:r w:rsidRPr="006D7FF0">
              <w:t xml:space="preserve">Solar Energy Electrical Power </w:t>
            </w:r>
            <w:r w:rsidR="00D82381">
              <w:t xml:space="preserve">(Photovoltaic) </w:t>
            </w:r>
            <w:r w:rsidRPr="006D7FF0">
              <w:t>Generation Systems **</w:t>
            </w:r>
          </w:p>
        </w:tc>
        <w:tc>
          <w:tcPr>
            <w:tcW w:w="5767" w:type="dxa"/>
            <w:tcBorders>
              <w:top w:val="single" w:sz="6" w:space="0" w:color="auto"/>
            </w:tcBorders>
          </w:tcPr>
          <w:p w14:paraId="2FA524B4" w14:textId="77777777" w:rsidR="00314BFD" w:rsidRPr="006D7FF0" w:rsidRDefault="00314BFD" w:rsidP="00314BFD">
            <w:pPr>
              <w:pStyle w:val="SpecNormal"/>
            </w:pPr>
            <w:r w:rsidRPr="006D7FF0">
              <w:t>Solar collector modules, DC-AC inverter, storage batteries, combiners, Switchgear, instrumentation, monitoring and control systems</w:t>
            </w:r>
          </w:p>
        </w:tc>
      </w:tr>
      <w:tr w:rsidR="00314BFD" w:rsidRPr="006D7FF0" w14:paraId="13D4C6F2" w14:textId="77777777" w:rsidTr="00AB127C">
        <w:trPr>
          <w:cantSplit/>
          <w:jc w:val="center"/>
        </w:trPr>
        <w:tc>
          <w:tcPr>
            <w:tcW w:w="2873" w:type="dxa"/>
            <w:tcBorders>
              <w:top w:val="single" w:sz="6" w:space="0" w:color="auto"/>
            </w:tcBorders>
          </w:tcPr>
          <w:p w14:paraId="0E879D5D" w14:textId="77777777" w:rsidR="00314BFD" w:rsidRPr="006D7FF0" w:rsidRDefault="00314BFD" w:rsidP="00314BFD">
            <w:pPr>
              <w:pStyle w:val="SpecNormal"/>
            </w:pPr>
            <w:r w:rsidRPr="006D7FF0">
              <w:t>Wind Energy Electrical Power Generation Systems **</w:t>
            </w:r>
          </w:p>
        </w:tc>
        <w:tc>
          <w:tcPr>
            <w:tcW w:w="5767" w:type="dxa"/>
            <w:tcBorders>
              <w:top w:val="single" w:sz="6" w:space="0" w:color="auto"/>
            </w:tcBorders>
          </w:tcPr>
          <w:p w14:paraId="03ACB628" w14:textId="77777777" w:rsidR="00314BFD" w:rsidRPr="006D7FF0" w:rsidRDefault="00314BFD" w:rsidP="00314BFD">
            <w:pPr>
              <w:pStyle w:val="SpecNormal"/>
            </w:pPr>
            <w:r w:rsidRPr="006D7FF0">
              <w:t>Wind Turbines, DC-AC inverter, storage batteries, combiners, switchgear, instrumentation, monitoring and control systems</w:t>
            </w:r>
          </w:p>
        </w:tc>
      </w:tr>
      <w:tr w:rsidR="00314BFD" w:rsidRPr="006D7FF0" w14:paraId="543E02B4" w14:textId="77777777" w:rsidTr="00AB127C">
        <w:trPr>
          <w:cantSplit/>
          <w:jc w:val="center"/>
        </w:trPr>
        <w:tc>
          <w:tcPr>
            <w:tcW w:w="8640" w:type="dxa"/>
            <w:gridSpan w:val="2"/>
            <w:tcBorders>
              <w:top w:val="single" w:sz="6" w:space="0" w:color="auto"/>
              <w:bottom w:val="single" w:sz="6" w:space="0" w:color="auto"/>
            </w:tcBorders>
            <w:shd w:val="clear" w:color="auto" w:fill="D9D9D9"/>
          </w:tcPr>
          <w:p w14:paraId="68F32E24" w14:textId="77777777" w:rsidR="00314BFD" w:rsidRPr="00B14724" w:rsidRDefault="00314BFD" w:rsidP="00314BFD">
            <w:pPr>
              <w:pStyle w:val="SpecNormal"/>
              <w:rPr>
                <w:b/>
              </w:rPr>
            </w:pPr>
            <w:r w:rsidRPr="00B14724">
              <w:rPr>
                <w:b/>
              </w:rPr>
              <w:lastRenderedPageBreak/>
              <w:t>Integrated Systems Tests</w:t>
            </w:r>
          </w:p>
        </w:tc>
      </w:tr>
      <w:tr w:rsidR="00314BFD" w:rsidRPr="006D7FF0" w14:paraId="23454180" w14:textId="77777777" w:rsidTr="00AB127C">
        <w:trPr>
          <w:cantSplit/>
          <w:jc w:val="center"/>
        </w:trPr>
        <w:tc>
          <w:tcPr>
            <w:tcW w:w="2873" w:type="dxa"/>
            <w:tcBorders>
              <w:top w:val="single" w:sz="6" w:space="0" w:color="auto"/>
            </w:tcBorders>
          </w:tcPr>
          <w:p w14:paraId="69FA953F" w14:textId="77777777" w:rsidR="00314BFD" w:rsidRPr="006D7FF0" w:rsidRDefault="00314BFD" w:rsidP="00314BFD">
            <w:pPr>
              <w:pStyle w:val="SpecNormal"/>
            </w:pPr>
            <w:r w:rsidRPr="006D7FF0">
              <w:t>Loss of Power Response</w:t>
            </w:r>
          </w:p>
        </w:tc>
        <w:tc>
          <w:tcPr>
            <w:tcW w:w="5767" w:type="dxa"/>
            <w:tcBorders>
              <w:top w:val="single" w:sz="6" w:space="0" w:color="auto"/>
            </w:tcBorders>
          </w:tcPr>
          <w:p w14:paraId="4D3C7444" w14:textId="77777777" w:rsidR="00314BFD" w:rsidRPr="006D7FF0" w:rsidRDefault="00314BFD" w:rsidP="00314BFD">
            <w:pPr>
              <w:pStyle w:val="SpecNormal"/>
            </w:pPr>
            <w:r w:rsidRPr="006D7FF0">
              <w:t>Loss of power to building, loss of power to campus, restoration of power to building, restoration of power to campus.</w:t>
            </w:r>
          </w:p>
        </w:tc>
      </w:tr>
      <w:tr w:rsidR="00314BFD" w:rsidRPr="006D7FF0" w14:paraId="35DFFF9E" w14:textId="77777777" w:rsidTr="00AB127C">
        <w:trPr>
          <w:cantSplit/>
          <w:jc w:val="center"/>
        </w:trPr>
        <w:tc>
          <w:tcPr>
            <w:tcW w:w="2873" w:type="dxa"/>
            <w:tcBorders>
              <w:top w:val="single" w:sz="6" w:space="0" w:color="auto"/>
              <w:bottom w:val="single" w:sz="6" w:space="0" w:color="auto"/>
            </w:tcBorders>
          </w:tcPr>
          <w:p w14:paraId="32EE9B73" w14:textId="77777777" w:rsidR="00314BFD" w:rsidRPr="006D7FF0" w:rsidRDefault="00314BFD" w:rsidP="00314BFD">
            <w:pPr>
              <w:pStyle w:val="SpecNormal"/>
            </w:pPr>
            <w:r w:rsidRPr="006D7FF0">
              <w:t>Fire Alarm Response</w:t>
            </w:r>
          </w:p>
        </w:tc>
        <w:tc>
          <w:tcPr>
            <w:tcW w:w="5767" w:type="dxa"/>
            <w:tcBorders>
              <w:top w:val="single" w:sz="6" w:space="0" w:color="auto"/>
              <w:bottom w:val="single" w:sz="6" w:space="0" w:color="auto"/>
            </w:tcBorders>
          </w:tcPr>
          <w:p w14:paraId="06CE5D5A" w14:textId="77777777" w:rsidR="00314BFD" w:rsidRPr="006D7FF0" w:rsidRDefault="00314BFD" w:rsidP="00314BFD">
            <w:pPr>
              <w:pStyle w:val="SpecNormal"/>
            </w:pPr>
            <w:r w:rsidRPr="006D7FF0">
              <w:t>Integrated System Response to Fire Alarm Condition and Return to Normal</w:t>
            </w:r>
          </w:p>
        </w:tc>
      </w:tr>
      <w:tr w:rsidR="00314BFD" w:rsidRPr="006D7FF0" w14:paraId="4D203F04" w14:textId="77777777" w:rsidTr="00AB127C">
        <w:trPr>
          <w:cantSplit/>
          <w:jc w:val="center"/>
        </w:trPr>
        <w:tc>
          <w:tcPr>
            <w:tcW w:w="8640" w:type="dxa"/>
            <w:gridSpan w:val="2"/>
            <w:tcBorders>
              <w:top w:val="single" w:sz="6" w:space="0" w:color="auto"/>
              <w:bottom w:val="single" w:sz="6" w:space="0" w:color="auto"/>
            </w:tcBorders>
            <w:shd w:val="clear" w:color="auto" w:fill="D9D9D9"/>
          </w:tcPr>
          <w:p w14:paraId="6D5E1388" w14:textId="77777777" w:rsidR="00314BFD" w:rsidRPr="00B14724" w:rsidRDefault="00314BFD" w:rsidP="00314BFD">
            <w:pPr>
              <w:pStyle w:val="SpecNormal"/>
              <w:rPr>
                <w:b/>
              </w:rPr>
            </w:pPr>
            <w:r w:rsidRPr="00B14724">
              <w:rPr>
                <w:b/>
              </w:rPr>
              <w:t>Table Notes</w:t>
            </w:r>
          </w:p>
        </w:tc>
      </w:tr>
      <w:tr w:rsidR="00314BFD" w:rsidRPr="006D7FF0" w14:paraId="4EFAA939" w14:textId="77777777" w:rsidTr="00AB127C">
        <w:trPr>
          <w:cantSplit/>
          <w:jc w:val="center"/>
        </w:trPr>
        <w:tc>
          <w:tcPr>
            <w:tcW w:w="8640" w:type="dxa"/>
            <w:gridSpan w:val="2"/>
            <w:tcBorders>
              <w:top w:val="single" w:sz="6" w:space="0" w:color="auto"/>
            </w:tcBorders>
          </w:tcPr>
          <w:p w14:paraId="691E6AF8" w14:textId="77777777" w:rsidR="00314BFD" w:rsidRPr="006D7FF0" w:rsidRDefault="00314BFD" w:rsidP="00314BFD">
            <w:pPr>
              <w:pStyle w:val="SpecNormal"/>
            </w:pPr>
            <w:r w:rsidRPr="006D7FF0">
              <w:t xml:space="preserve">** Denotes systems that LEED requires to be commissioned to comply with the </w:t>
            </w:r>
            <w:r w:rsidR="00B14724">
              <w:t xml:space="preserve">LEED </w:t>
            </w:r>
            <w:r w:rsidRPr="006D7FF0">
              <w:t>Fundamental Commissioning pre-requisite.</w:t>
            </w:r>
          </w:p>
        </w:tc>
      </w:tr>
    </w:tbl>
    <w:p w14:paraId="013AD696" w14:textId="77777777" w:rsidR="00D45911" w:rsidRDefault="00D45911" w:rsidP="00683792"/>
    <w:p w14:paraId="4946FB07" w14:textId="77777777" w:rsidR="00B14724" w:rsidRPr="00B900AD" w:rsidRDefault="00B14724" w:rsidP="00B14724">
      <w:pPr>
        <w:pStyle w:val="ArticleB"/>
      </w:pPr>
      <w:r>
        <w:t>1.8</w:t>
      </w:r>
      <w:r w:rsidR="00411FD8">
        <w:t xml:space="preserve"> </w:t>
      </w:r>
      <w:r w:rsidRPr="00B900AD">
        <w:t>COMMISSIONING TEAM</w:t>
      </w:r>
    </w:p>
    <w:p w14:paraId="431920C6" w14:textId="7EAB1BD8" w:rsidR="00B14724" w:rsidRPr="00B900AD" w:rsidRDefault="00B14724" w:rsidP="00B14724">
      <w:pPr>
        <w:pStyle w:val="Level1"/>
      </w:pPr>
      <w:r>
        <w:t>A.</w:t>
      </w:r>
      <w:r>
        <w:tab/>
      </w:r>
      <w:r w:rsidRPr="00B900AD">
        <w:t xml:space="preserve">The commissioning team shall consist of, but not be limited to, representatives of Contractor, including Project Superintendent and subcontractors, installers, schedulers, suppliers, and specialists deemed appropriate by the Department of Veterans Affairs (VA) and </w:t>
      </w:r>
      <w:proofErr w:type="spellStart"/>
      <w:r w:rsidR="00686EF8">
        <w:t>CxA</w:t>
      </w:r>
      <w:proofErr w:type="spellEnd"/>
      <w:r w:rsidRPr="00B900AD">
        <w:t>.</w:t>
      </w:r>
    </w:p>
    <w:p w14:paraId="360B1A15" w14:textId="77777777" w:rsidR="00B14724" w:rsidRPr="00B900AD" w:rsidRDefault="00B14724" w:rsidP="00B14724">
      <w:pPr>
        <w:pStyle w:val="Level1"/>
      </w:pPr>
      <w:r>
        <w:t>B.</w:t>
      </w:r>
      <w:r>
        <w:tab/>
      </w:r>
      <w:r w:rsidRPr="00B900AD">
        <w:t xml:space="preserve">Members Appointed by Contractor:  </w:t>
      </w:r>
    </w:p>
    <w:p w14:paraId="62F45C69" w14:textId="77777777" w:rsidR="00B14724" w:rsidRPr="00B900AD" w:rsidRDefault="00B14724" w:rsidP="00B14724">
      <w:pPr>
        <w:pStyle w:val="Level2"/>
      </w:pPr>
      <w:r>
        <w:t>1.</w:t>
      </w:r>
      <w:r>
        <w:tab/>
      </w:r>
      <w:r w:rsidRPr="00B900AD">
        <w:t xml:space="preserve">Contractor’ Commissioning Manager:  The designated person, company, or entity that plans, schedules and coordinates the commissioning activities for the construction team.  </w:t>
      </w:r>
    </w:p>
    <w:p w14:paraId="538A1E9B" w14:textId="77777777" w:rsidR="00B14724" w:rsidRDefault="00B14724" w:rsidP="00B14724">
      <w:pPr>
        <w:pStyle w:val="Level2"/>
      </w:pPr>
      <w:r>
        <w:t>2.</w:t>
      </w:r>
      <w:r>
        <w:tab/>
      </w:r>
      <w:r w:rsidRPr="00B900AD">
        <w:t>Contractor’s Commissioning Representative(s):  Individual(s), each having authority to act on behalf of the entity he or she represents, explicitly organized to implement the commissioning process through coordinated actions.</w:t>
      </w:r>
    </w:p>
    <w:p w14:paraId="74C500D0" w14:textId="77777777" w:rsidR="00B14724" w:rsidRPr="00B900AD" w:rsidRDefault="00B14724" w:rsidP="00B14724">
      <w:pPr>
        <w:pStyle w:val="Level1"/>
      </w:pPr>
      <w:r>
        <w:t>C.</w:t>
      </w:r>
      <w:r>
        <w:tab/>
      </w:r>
      <w:r w:rsidRPr="00B900AD">
        <w:t>Members Appointed by VA:</w:t>
      </w:r>
    </w:p>
    <w:p w14:paraId="44BD29F7" w14:textId="05582C1A" w:rsidR="00B14724" w:rsidRPr="00B900AD" w:rsidRDefault="00B14724" w:rsidP="00B14724">
      <w:pPr>
        <w:pStyle w:val="Level2"/>
      </w:pPr>
      <w:r>
        <w:t>1.</w:t>
      </w:r>
      <w:r>
        <w:tab/>
      </w:r>
      <w:proofErr w:type="spellStart"/>
      <w:r w:rsidR="00686EF8">
        <w:t>CxA</w:t>
      </w:r>
      <w:proofErr w:type="spellEnd"/>
      <w:r w:rsidRPr="00B900AD">
        <w:t xml:space="preserve">:  The designated person, company, or entity that plans, schedules, and coordinates the commissioning team to implement the commissioning process.  The VA will engage the </w:t>
      </w:r>
      <w:proofErr w:type="spellStart"/>
      <w:r w:rsidRPr="00B900AD">
        <w:t>CxA</w:t>
      </w:r>
      <w:proofErr w:type="spellEnd"/>
      <w:r w:rsidRPr="00B900AD">
        <w:t xml:space="preserve"> under a separate contract.</w:t>
      </w:r>
    </w:p>
    <w:p w14:paraId="27FFD30E" w14:textId="77777777" w:rsidR="00B14724" w:rsidRPr="00B900AD" w:rsidRDefault="00B14724" w:rsidP="00B14724">
      <w:pPr>
        <w:pStyle w:val="Level2"/>
      </w:pPr>
      <w:r>
        <w:t>2.</w:t>
      </w:r>
      <w:r>
        <w:tab/>
      </w:r>
      <w:r w:rsidRPr="00B900AD">
        <w:t>User: Representatives of the facility user and operation and maintenance personnel.</w:t>
      </w:r>
    </w:p>
    <w:p w14:paraId="1C509043" w14:textId="77777777" w:rsidR="00B14724" w:rsidRDefault="00B14724" w:rsidP="00B14724">
      <w:pPr>
        <w:pStyle w:val="Level2"/>
      </w:pPr>
      <w:r>
        <w:t>3.</w:t>
      </w:r>
      <w:r>
        <w:tab/>
      </w:r>
      <w:r w:rsidRPr="00B900AD">
        <w:t>A/E:  Representative of the Architect and engineering design professionals.</w:t>
      </w:r>
    </w:p>
    <w:p w14:paraId="59BB1B74" w14:textId="77777777" w:rsidR="00855E83" w:rsidRPr="00B900AD" w:rsidRDefault="00855E83" w:rsidP="00855E83">
      <w:pPr>
        <w:pStyle w:val="ArticleB"/>
      </w:pPr>
      <w:r>
        <w:t>1.9</w:t>
      </w:r>
      <w:r w:rsidR="00411FD8">
        <w:t xml:space="preserve"> </w:t>
      </w:r>
      <w:r w:rsidRPr="00B900AD">
        <w:t>VA'S COMMISSIONING RESPONSIBILITIES</w:t>
      </w:r>
    </w:p>
    <w:p w14:paraId="7A19050F" w14:textId="22A093E0" w:rsidR="0004064E" w:rsidRPr="00350B3E" w:rsidRDefault="0004064E" w:rsidP="0004064E">
      <w:pPr>
        <w:pStyle w:val="Level1"/>
      </w:pPr>
      <w:r>
        <w:t>A.</w:t>
      </w:r>
      <w:r>
        <w:tab/>
      </w:r>
      <w:r w:rsidRPr="00350B3E">
        <w:t xml:space="preserve">Appoint an individual, company or firm to act as the </w:t>
      </w:r>
      <w:proofErr w:type="spellStart"/>
      <w:r w:rsidR="00686EF8">
        <w:t>CxA</w:t>
      </w:r>
      <w:proofErr w:type="spellEnd"/>
      <w:r w:rsidRPr="00350B3E">
        <w:t xml:space="preserve">.  </w:t>
      </w:r>
    </w:p>
    <w:p w14:paraId="2CE3FB13" w14:textId="77777777" w:rsidR="0004064E" w:rsidRPr="00350B3E" w:rsidRDefault="0004064E" w:rsidP="0004064E">
      <w:pPr>
        <w:pStyle w:val="Level1"/>
      </w:pPr>
      <w:r>
        <w:t>B.</w:t>
      </w:r>
      <w:r>
        <w:tab/>
      </w:r>
      <w:r w:rsidRPr="00350B3E">
        <w:t>Assign operation and maintenance personnel and schedule them to participate in commissioning team activities including, but not limited to, the following:</w:t>
      </w:r>
    </w:p>
    <w:p w14:paraId="4123CDA9" w14:textId="77777777" w:rsidR="0004064E" w:rsidRPr="00350B3E" w:rsidRDefault="0004064E" w:rsidP="0004064E">
      <w:pPr>
        <w:pStyle w:val="Level2"/>
      </w:pPr>
      <w:r>
        <w:lastRenderedPageBreak/>
        <w:t>1.</w:t>
      </w:r>
      <w:r>
        <w:tab/>
      </w:r>
      <w:r w:rsidRPr="00350B3E">
        <w:t>Coordination meetings.</w:t>
      </w:r>
    </w:p>
    <w:p w14:paraId="1595AA5C" w14:textId="77777777" w:rsidR="0004064E" w:rsidRPr="00350B3E" w:rsidRDefault="0004064E" w:rsidP="0004064E">
      <w:pPr>
        <w:pStyle w:val="Level2"/>
      </w:pPr>
      <w:r>
        <w:t>2.</w:t>
      </w:r>
      <w:r>
        <w:tab/>
      </w:r>
      <w:r w:rsidRPr="00350B3E">
        <w:t>Training in operation and maintenance of systems, subsystems, and equipment.</w:t>
      </w:r>
    </w:p>
    <w:p w14:paraId="29B5365C" w14:textId="77777777" w:rsidR="0004064E" w:rsidRPr="00350B3E" w:rsidRDefault="0004064E" w:rsidP="0004064E">
      <w:pPr>
        <w:pStyle w:val="Level2"/>
      </w:pPr>
      <w:r>
        <w:t>3.</w:t>
      </w:r>
      <w:r>
        <w:tab/>
      </w:r>
      <w:r w:rsidRPr="00350B3E">
        <w:t>Testing meetings.</w:t>
      </w:r>
    </w:p>
    <w:p w14:paraId="27F31DF9" w14:textId="77777777" w:rsidR="0004064E" w:rsidRPr="00350B3E" w:rsidRDefault="0004064E" w:rsidP="0004064E">
      <w:pPr>
        <w:pStyle w:val="Level2"/>
      </w:pPr>
      <w:r>
        <w:t>4.</w:t>
      </w:r>
      <w:r>
        <w:tab/>
      </w:r>
      <w:r w:rsidRPr="00350B3E">
        <w:t>Witness and assist in Systems Functional Performance Testing.</w:t>
      </w:r>
    </w:p>
    <w:p w14:paraId="34D195ED" w14:textId="77777777" w:rsidR="0004064E" w:rsidRPr="00350B3E" w:rsidRDefault="0004064E" w:rsidP="0004064E">
      <w:pPr>
        <w:pStyle w:val="Level2"/>
      </w:pPr>
      <w:r>
        <w:t>5.</w:t>
      </w:r>
      <w:r>
        <w:tab/>
      </w:r>
      <w:r w:rsidRPr="00350B3E">
        <w:t>Demonstration of operation of systems, subsystems, and equipment.</w:t>
      </w:r>
    </w:p>
    <w:p w14:paraId="67716EFA" w14:textId="0555B538" w:rsidR="0004064E" w:rsidRPr="00350B3E" w:rsidRDefault="0004064E" w:rsidP="0004064E">
      <w:pPr>
        <w:pStyle w:val="Level1"/>
      </w:pPr>
      <w:r>
        <w:t>C.</w:t>
      </w:r>
      <w:r>
        <w:tab/>
      </w:r>
      <w:r w:rsidRPr="00350B3E">
        <w:t xml:space="preserve">Provide the Construction Documents, prepared by Architect and approved by VA, to the </w:t>
      </w:r>
      <w:proofErr w:type="spellStart"/>
      <w:r w:rsidR="00686EF8">
        <w:t>CxA</w:t>
      </w:r>
      <w:proofErr w:type="spellEnd"/>
      <w:r w:rsidRPr="00350B3E">
        <w:t xml:space="preserve"> and for use in managing the commissioning process, developing the commissioning plan, systems manuals, and reviewing the operation and maintenance training plan.</w:t>
      </w:r>
    </w:p>
    <w:p w14:paraId="05BB4A69" w14:textId="77777777" w:rsidR="0004064E" w:rsidRPr="00350B3E" w:rsidRDefault="0004064E" w:rsidP="0004064E">
      <w:pPr>
        <w:pStyle w:val="ArticleB"/>
      </w:pPr>
      <w:r>
        <w:t>1.10</w:t>
      </w:r>
      <w:r w:rsidR="00411FD8">
        <w:t xml:space="preserve"> </w:t>
      </w:r>
      <w:r w:rsidRPr="00350B3E">
        <w:t>CONTRACTOR'S COMMISSIONING RESPONSIBILITIES</w:t>
      </w:r>
    </w:p>
    <w:p w14:paraId="7D224C99" w14:textId="4415EBB4" w:rsidR="0004064E" w:rsidRPr="00350B3E" w:rsidRDefault="0004064E" w:rsidP="0004064E">
      <w:pPr>
        <w:pStyle w:val="Level1"/>
      </w:pPr>
      <w:r>
        <w:t>A.</w:t>
      </w:r>
      <w:r>
        <w:tab/>
      </w:r>
      <w:r w:rsidRPr="00350B3E">
        <w:t xml:space="preserve">The Contractor shall assign a </w:t>
      </w:r>
      <w:proofErr w:type="spellStart"/>
      <w:r w:rsidR="007B0E4C">
        <w:t>CxM</w:t>
      </w:r>
      <w:proofErr w:type="spellEnd"/>
      <w:r w:rsidRPr="00350B3E">
        <w:t xml:space="preserve"> to manage commissioning activities of the Contractor, and subcontractors. </w:t>
      </w:r>
    </w:p>
    <w:p w14:paraId="27E17B1A" w14:textId="77777777" w:rsidR="0004064E" w:rsidRPr="00350B3E" w:rsidRDefault="0004064E" w:rsidP="0004064E">
      <w:pPr>
        <w:pStyle w:val="Level1"/>
      </w:pPr>
      <w:r>
        <w:t>B.</w:t>
      </w:r>
      <w:r>
        <w:tab/>
      </w:r>
      <w:r w:rsidRPr="00350B3E">
        <w:t>The Contractor shall ensure that the commissioning responsibilities outlined in these specifications are included in all subcontracts and that subcontractors comply with the requirements of these specifications.</w:t>
      </w:r>
    </w:p>
    <w:p w14:paraId="103C4F1E" w14:textId="77777777" w:rsidR="0004064E" w:rsidRPr="00350B3E" w:rsidRDefault="0004064E" w:rsidP="0004064E">
      <w:pPr>
        <w:pStyle w:val="Level1"/>
      </w:pPr>
      <w:r>
        <w:t>C.</w:t>
      </w:r>
      <w:r>
        <w:tab/>
      </w:r>
      <w:r w:rsidRPr="00350B3E">
        <w:t>The Contractor shall ensure that each installing subcontractor shall assign representatives with expertise and authority to act on behalf of the subcontractor and schedule them to participate in and perform commissioning team activities including, but not limited to, the following:</w:t>
      </w:r>
    </w:p>
    <w:p w14:paraId="74B3EDFD" w14:textId="77777777" w:rsidR="0004064E" w:rsidRPr="00350B3E" w:rsidRDefault="0004064E" w:rsidP="0004064E">
      <w:pPr>
        <w:pStyle w:val="Level2"/>
      </w:pPr>
      <w:r>
        <w:t>1.</w:t>
      </w:r>
      <w:r>
        <w:tab/>
      </w:r>
      <w:r w:rsidRPr="00350B3E">
        <w:t>Participate in commissioning coordination meetings.</w:t>
      </w:r>
    </w:p>
    <w:p w14:paraId="35BDF6AD" w14:textId="77777777" w:rsidR="0004064E" w:rsidRPr="00350B3E" w:rsidRDefault="0004064E" w:rsidP="0004064E">
      <w:pPr>
        <w:pStyle w:val="Level2"/>
      </w:pPr>
      <w:r>
        <w:t>2.</w:t>
      </w:r>
      <w:r>
        <w:tab/>
      </w:r>
      <w:r w:rsidRPr="00350B3E">
        <w:t>Conduct operation and maintenance training sessions in accordance with approved training plans.</w:t>
      </w:r>
    </w:p>
    <w:p w14:paraId="53AD16C0" w14:textId="77777777" w:rsidR="0004064E" w:rsidRPr="00350B3E" w:rsidRDefault="0004064E" w:rsidP="0004064E">
      <w:pPr>
        <w:pStyle w:val="Level2"/>
      </w:pPr>
      <w:r>
        <w:t>3.</w:t>
      </w:r>
      <w:r>
        <w:tab/>
      </w:r>
      <w:r w:rsidRPr="00350B3E">
        <w:t>Verify that Work is complete and systems are operational according to the Contract Documents, including calibration of instrumentation and controls.</w:t>
      </w:r>
    </w:p>
    <w:p w14:paraId="324E9DAA" w14:textId="77777777" w:rsidR="0004064E" w:rsidRPr="00350B3E" w:rsidRDefault="0004064E" w:rsidP="0004064E">
      <w:pPr>
        <w:pStyle w:val="Level2"/>
      </w:pPr>
      <w:r>
        <w:t>4.</w:t>
      </w:r>
      <w:r>
        <w:tab/>
      </w:r>
      <w:r w:rsidRPr="00350B3E">
        <w:t>Evaluate commissioning issues and commissioning observations identified in the Commissioning Issues Log, field reports, test reports or other commissioning documents. In collaboration with entity responsible for system and equipment installation, recommend corrective action.</w:t>
      </w:r>
    </w:p>
    <w:p w14:paraId="0D035B67" w14:textId="77777777" w:rsidR="0004064E" w:rsidRPr="00350B3E" w:rsidRDefault="0004064E" w:rsidP="0004064E">
      <w:pPr>
        <w:pStyle w:val="Level2"/>
      </w:pPr>
      <w:r>
        <w:t>5.</w:t>
      </w:r>
      <w:r>
        <w:tab/>
      </w:r>
      <w:r w:rsidRPr="00350B3E">
        <w:t>Review and comment on commissioning documentation.</w:t>
      </w:r>
    </w:p>
    <w:p w14:paraId="54D62D52" w14:textId="77777777" w:rsidR="0004064E" w:rsidRPr="00350B3E" w:rsidRDefault="0004064E" w:rsidP="0004064E">
      <w:pPr>
        <w:pStyle w:val="Level2"/>
      </w:pPr>
      <w:r>
        <w:t>6.</w:t>
      </w:r>
      <w:r>
        <w:tab/>
      </w:r>
      <w:r w:rsidRPr="00350B3E">
        <w:t>Participate in meetings to coordinate Systems Functional Performance Testing.</w:t>
      </w:r>
    </w:p>
    <w:p w14:paraId="379597C1" w14:textId="18002160" w:rsidR="0004064E" w:rsidRPr="00350B3E" w:rsidRDefault="0004064E" w:rsidP="0004064E">
      <w:pPr>
        <w:pStyle w:val="Level2"/>
      </w:pPr>
      <w:r>
        <w:lastRenderedPageBreak/>
        <w:t>7.</w:t>
      </w:r>
      <w:r>
        <w:tab/>
      </w:r>
      <w:r w:rsidRPr="00350B3E">
        <w:t xml:space="preserve">Provide schedule for operation and maintenance data submittals, equipment startup, and testing to </w:t>
      </w:r>
      <w:proofErr w:type="spellStart"/>
      <w:r w:rsidR="00686EF8">
        <w:t>CxA</w:t>
      </w:r>
      <w:proofErr w:type="spellEnd"/>
      <w:r w:rsidRPr="00350B3E">
        <w:t xml:space="preserve"> for incorporation into the commissioning plan.  </w:t>
      </w:r>
    </w:p>
    <w:p w14:paraId="00EB8F59" w14:textId="580D1034" w:rsidR="0004064E" w:rsidRPr="00350B3E" w:rsidRDefault="0004064E" w:rsidP="0004064E">
      <w:pPr>
        <w:pStyle w:val="Level2"/>
      </w:pPr>
      <w:r>
        <w:t>8.</w:t>
      </w:r>
      <w:r>
        <w:tab/>
      </w:r>
      <w:r w:rsidRPr="00350B3E">
        <w:t xml:space="preserve">Provide information to the </w:t>
      </w:r>
      <w:proofErr w:type="spellStart"/>
      <w:r w:rsidR="00686EF8">
        <w:t>CxA</w:t>
      </w:r>
      <w:proofErr w:type="spellEnd"/>
      <w:r w:rsidRPr="00350B3E">
        <w:t xml:space="preserve"> for developing commissioning plan.</w:t>
      </w:r>
    </w:p>
    <w:p w14:paraId="67E700B4" w14:textId="77777777" w:rsidR="0004064E" w:rsidRPr="00350B3E" w:rsidRDefault="0004064E" w:rsidP="0004064E">
      <w:pPr>
        <w:pStyle w:val="Level2"/>
      </w:pPr>
      <w:r>
        <w:t>9.</w:t>
      </w:r>
      <w:r>
        <w:tab/>
      </w:r>
      <w:r w:rsidRPr="00350B3E">
        <w:t>Participate in training sessions for VA's operation and maintenance personnel.</w:t>
      </w:r>
    </w:p>
    <w:p w14:paraId="2412DC26" w14:textId="3DB2DCCA" w:rsidR="0004064E" w:rsidRPr="00350B3E" w:rsidRDefault="0004064E" w:rsidP="00A57774">
      <w:pPr>
        <w:pStyle w:val="Level2"/>
        <w:ind w:hanging="450"/>
      </w:pPr>
      <w:r>
        <w:t>10.</w:t>
      </w:r>
      <w:r w:rsidR="00A57774">
        <w:tab/>
      </w:r>
      <w:r w:rsidRPr="00350B3E">
        <w:t>Provide technicians who are familiar with the construction and operation of installed systems and who shall develop specific test procedures to conduct Systems Functional Performance Testing of installed systems.</w:t>
      </w:r>
    </w:p>
    <w:p w14:paraId="02946C2F" w14:textId="77777777" w:rsidR="0004064E" w:rsidRPr="00350B3E" w:rsidRDefault="0004064E" w:rsidP="0004064E">
      <w:pPr>
        <w:pStyle w:val="ArticleB"/>
      </w:pPr>
      <w:r>
        <w:t>1.11</w:t>
      </w:r>
      <w:r w:rsidR="00411FD8">
        <w:t xml:space="preserve"> </w:t>
      </w:r>
      <w:r w:rsidRPr="00350B3E">
        <w:t>COMMISSIONING AGENT’S RESPONSIBILITIES</w:t>
      </w:r>
    </w:p>
    <w:p w14:paraId="1306FA67" w14:textId="77777777" w:rsidR="0004064E" w:rsidRPr="00350B3E" w:rsidRDefault="0004064E" w:rsidP="0004064E">
      <w:pPr>
        <w:pStyle w:val="Level1"/>
      </w:pPr>
      <w:r>
        <w:t>A.</w:t>
      </w:r>
      <w:r>
        <w:tab/>
      </w:r>
      <w:r w:rsidRPr="00350B3E">
        <w:t>Organize and lead the commissioning team.</w:t>
      </w:r>
    </w:p>
    <w:p w14:paraId="0DC10529" w14:textId="08337ACD" w:rsidR="0004064E" w:rsidRPr="00350B3E" w:rsidRDefault="0004064E" w:rsidP="0004064E">
      <w:pPr>
        <w:pStyle w:val="Level1"/>
      </w:pPr>
      <w:r>
        <w:t>B.</w:t>
      </w:r>
      <w:r>
        <w:tab/>
      </w:r>
      <w:r w:rsidRPr="00350B3E">
        <w:t>Prepare the commissioning plan.  See Paragraph 1.1</w:t>
      </w:r>
      <w:r w:rsidR="002D23F2">
        <w:t>2</w:t>
      </w:r>
      <w:r w:rsidRPr="00350B3E">
        <w:t xml:space="preserve"> of this specification Section for further information.   </w:t>
      </w:r>
    </w:p>
    <w:p w14:paraId="40EFA1CE" w14:textId="77777777" w:rsidR="0004064E" w:rsidRPr="00350B3E" w:rsidRDefault="0004064E" w:rsidP="0004064E">
      <w:pPr>
        <w:pStyle w:val="Level1"/>
      </w:pPr>
      <w:r>
        <w:t>C.</w:t>
      </w:r>
      <w:r>
        <w:tab/>
      </w:r>
      <w:r w:rsidRPr="00350B3E">
        <w:t>Review and comment on selected submittals from the Contractor for general conformance with the Construction Documents.  Review and comment on the ability to test and operate the system and/or equipment, including providing gages, controls and other components required to operate, maintain, and test the system.  Review and comment on performance expectations of systems and equipment and interfaces between systems relating to the Construction Documents.</w:t>
      </w:r>
    </w:p>
    <w:p w14:paraId="441F203F" w14:textId="77777777" w:rsidR="0004064E" w:rsidRPr="00350B3E" w:rsidRDefault="0004064E" w:rsidP="0004064E">
      <w:pPr>
        <w:pStyle w:val="Level1"/>
      </w:pPr>
      <w:r>
        <w:t>D.</w:t>
      </w:r>
      <w:r>
        <w:tab/>
      </w:r>
      <w:r w:rsidRPr="00350B3E">
        <w:t>At the beginning of the construction phase, conduct an initial construction phase coordination meeting for the purpose of reviewing the commissioning activities and establishing tentative schedules for operation and maintenance submittals; operation and maintenance training sessions; TAB Work; Pre-Functional Checklists, Systems Functional Performance Testing; and project completion.</w:t>
      </w:r>
    </w:p>
    <w:p w14:paraId="7924E481" w14:textId="39FAD121" w:rsidR="0004064E" w:rsidRPr="00350B3E" w:rsidRDefault="0004064E" w:rsidP="0004064E">
      <w:pPr>
        <w:pStyle w:val="Level1"/>
      </w:pPr>
      <w:r>
        <w:t>E.</w:t>
      </w:r>
      <w:r>
        <w:tab/>
      </w:r>
      <w:r w:rsidRPr="00350B3E">
        <w:t xml:space="preserve">Convene commissioning team meetings for the purpose of coordination, communication, and conflict resolution; discuss status of the commissioning processes.  Responsibilities include arranging for facilities, preparing agenda and attendance lists, and notifying participants.  The </w:t>
      </w:r>
      <w:proofErr w:type="spellStart"/>
      <w:r w:rsidR="00686EF8">
        <w:t>CxA</w:t>
      </w:r>
      <w:proofErr w:type="spellEnd"/>
      <w:r w:rsidRPr="00350B3E">
        <w:t xml:space="preserve"> shall prepare and distribute minutes to commissioning team members and attendees within five workdays of the commissioning meeting.</w:t>
      </w:r>
    </w:p>
    <w:p w14:paraId="175F1DFB" w14:textId="77777777" w:rsidR="0004064E" w:rsidRPr="00350B3E" w:rsidRDefault="0004064E" w:rsidP="0004064E">
      <w:pPr>
        <w:pStyle w:val="Level1"/>
      </w:pPr>
      <w:r>
        <w:t>F.</w:t>
      </w:r>
      <w:r>
        <w:tab/>
      </w:r>
      <w:r w:rsidRPr="00350B3E">
        <w:t>Observe construction and report progress, observations and issues.    Observe systems and equipment installation for adequate accessibility for maintenance and component replacement or repair, and for general conformance with the Construction Documents.</w:t>
      </w:r>
    </w:p>
    <w:p w14:paraId="370DD610" w14:textId="77777777" w:rsidR="0004064E" w:rsidRPr="00350B3E" w:rsidRDefault="0004064E" w:rsidP="0004064E">
      <w:pPr>
        <w:pStyle w:val="Level1"/>
      </w:pPr>
      <w:r>
        <w:lastRenderedPageBreak/>
        <w:t>G.</w:t>
      </w:r>
      <w:r>
        <w:tab/>
      </w:r>
      <w:r w:rsidRPr="00350B3E">
        <w:t>Prepare Project specific Pre-Functional Checklists and Systems Functional Performance Test procedures.</w:t>
      </w:r>
    </w:p>
    <w:p w14:paraId="28DA0047" w14:textId="77777777" w:rsidR="0004064E" w:rsidRPr="00350B3E" w:rsidRDefault="0004064E" w:rsidP="0004064E">
      <w:pPr>
        <w:pStyle w:val="Level1"/>
      </w:pPr>
      <w:r>
        <w:t>H.</w:t>
      </w:r>
      <w:r>
        <w:tab/>
      </w:r>
      <w:r w:rsidRPr="00350B3E">
        <w:t xml:space="preserve">Coordinate Systems Functional Performance Testing schedule with the Contractor.  </w:t>
      </w:r>
    </w:p>
    <w:p w14:paraId="4E495CD0" w14:textId="77777777" w:rsidR="0004064E" w:rsidRPr="00350B3E" w:rsidRDefault="0004064E" w:rsidP="0004064E">
      <w:pPr>
        <w:pStyle w:val="Level1"/>
      </w:pPr>
      <w:r>
        <w:t>I.</w:t>
      </w:r>
      <w:r>
        <w:tab/>
      </w:r>
      <w:r w:rsidRPr="00350B3E">
        <w:t xml:space="preserve">Witness selected systems startups.  </w:t>
      </w:r>
    </w:p>
    <w:p w14:paraId="6F7A7A2A" w14:textId="77777777" w:rsidR="0004064E" w:rsidRPr="00350B3E" w:rsidRDefault="0004064E" w:rsidP="0004064E">
      <w:pPr>
        <w:pStyle w:val="Level1"/>
      </w:pPr>
      <w:r>
        <w:t>J.</w:t>
      </w:r>
      <w:r>
        <w:tab/>
      </w:r>
      <w:r w:rsidRPr="00350B3E">
        <w:t xml:space="preserve">Verify selected Pre-Functional Checklists completed and submitted by the Contractor.  </w:t>
      </w:r>
    </w:p>
    <w:p w14:paraId="48AD9EF5" w14:textId="77777777" w:rsidR="0004064E" w:rsidRPr="00350B3E" w:rsidRDefault="0004064E" w:rsidP="0004064E">
      <w:pPr>
        <w:pStyle w:val="Level1"/>
      </w:pPr>
      <w:r>
        <w:t>K.</w:t>
      </w:r>
      <w:r>
        <w:tab/>
      </w:r>
      <w:r w:rsidRPr="00350B3E">
        <w:t>Witness and document Systems Functional Performance Testing.</w:t>
      </w:r>
    </w:p>
    <w:p w14:paraId="47B80707" w14:textId="77777777" w:rsidR="0004064E" w:rsidRPr="00350B3E" w:rsidRDefault="0004064E" w:rsidP="0004064E">
      <w:pPr>
        <w:pStyle w:val="Level1"/>
      </w:pPr>
      <w:r>
        <w:t>L.</w:t>
      </w:r>
      <w:r>
        <w:tab/>
      </w:r>
      <w:r w:rsidRPr="00350B3E">
        <w:t>Compile test data, inspection reports, and certificates and include them in the systems manual and commissioning report.</w:t>
      </w:r>
    </w:p>
    <w:p w14:paraId="79F27234" w14:textId="6635C3D7" w:rsidR="0004064E" w:rsidRPr="00350B3E" w:rsidRDefault="0004064E" w:rsidP="0004064E">
      <w:pPr>
        <w:pStyle w:val="SpecNote"/>
      </w:pPr>
      <w:r w:rsidRPr="00350B3E">
        <w:t xml:space="preserve">Spec Writer’s Note:  Coordinate the specification reference in Para </w:t>
      </w:r>
      <w:r w:rsidR="002111A6">
        <w:t>M</w:t>
      </w:r>
      <w:r w:rsidR="002111A6" w:rsidRPr="00350B3E">
        <w:t xml:space="preserve"> </w:t>
      </w:r>
      <w:r w:rsidRPr="00350B3E">
        <w:t>below with the specific project spec section dealing with O&amp;M Data requirements.</w:t>
      </w:r>
    </w:p>
    <w:p w14:paraId="65142CD9" w14:textId="77777777" w:rsidR="0004064E" w:rsidRPr="00350B3E" w:rsidRDefault="0004064E" w:rsidP="0004064E"/>
    <w:p w14:paraId="520979B1" w14:textId="37A6FBAD" w:rsidR="0004064E" w:rsidRPr="00350B3E" w:rsidRDefault="0004064E" w:rsidP="0004064E">
      <w:pPr>
        <w:pStyle w:val="Level1"/>
      </w:pPr>
      <w:r>
        <w:t>M.</w:t>
      </w:r>
      <w:r>
        <w:tab/>
      </w:r>
      <w:r w:rsidRPr="00350B3E">
        <w:t>Review and comment on operation and maintenance (O&amp;M) documentation and systems manual outline for compliance with the Contract Documents.  Operation and maintenance documentation requirements are specified in Paragraph 1.2</w:t>
      </w:r>
      <w:r w:rsidR="00202BCA">
        <w:t>3</w:t>
      </w:r>
      <w:r w:rsidRPr="00350B3E">
        <w:t>, Section 01 00 00 GENERAL REQUIREMENTS.</w:t>
      </w:r>
    </w:p>
    <w:p w14:paraId="508E549D" w14:textId="77777777" w:rsidR="0004064E" w:rsidRPr="00350B3E" w:rsidRDefault="0004064E" w:rsidP="0004064E">
      <w:pPr>
        <w:pStyle w:val="Level1"/>
      </w:pPr>
    </w:p>
    <w:p w14:paraId="7F50F8A7" w14:textId="77777777" w:rsidR="0004064E" w:rsidRPr="00350B3E" w:rsidRDefault="0004064E" w:rsidP="0004064E">
      <w:pPr>
        <w:pStyle w:val="Level1"/>
      </w:pPr>
      <w:r>
        <w:t>N.</w:t>
      </w:r>
      <w:r>
        <w:tab/>
      </w:r>
      <w:r w:rsidRPr="00350B3E">
        <w:t>Review operation and maintenance training program developed by the Contractor.  Verify training plans provide qualified instructors to conduct operation and maintenance training.</w:t>
      </w:r>
    </w:p>
    <w:p w14:paraId="606014E7" w14:textId="77777777" w:rsidR="0004064E" w:rsidRPr="00350B3E" w:rsidRDefault="0004064E" w:rsidP="0004064E">
      <w:pPr>
        <w:pStyle w:val="Level1"/>
      </w:pPr>
      <w:r>
        <w:t>O.</w:t>
      </w:r>
      <w:r>
        <w:tab/>
      </w:r>
      <w:r w:rsidRPr="00350B3E">
        <w:t>Prepare commissioning Field Observation Reports.</w:t>
      </w:r>
    </w:p>
    <w:p w14:paraId="610ED408" w14:textId="77777777" w:rsidR="0004064E" w:rsidRPr="00350B3E" w:rsidRDefault="0004064E" w:rsidP="0004064E">
      <w:pPr>
        <w:pStyle w:val="Level1"/>
      </w:pPr>
      <w:r>
        <w:t>P.</w:t>
      </w:r>
      <w:r>
        <w:tab/>
      </w:r>
      <w:r w:rsidRPr="00350B3E">
        <w:t>Prepare the Final Commissioning Report.</w:t>
      </w:r>
    </w:p>
    <w:p w14:paraId="10E92940" w14:textId="77777777" w:rsidR="0004064E" w:rsidRPr="00350B3E" w:rsidRDefault="0004064E" w:rsidP="0004064E">
      <w:pPr>
        <w:pStyle w:val="Level1"/>
      </w:pPr>
      <w:r>
        <w:t>Q.</w:t>
      </w:r>
      <w:r>
        <w:tab/>
      </w:r>
      <w:r w:rsidRPr="00350B3E">
        <w:t>Return to the site at 10 months into the 12 month warranty period and review with facility staff the current building operation and the condition of outstanding issues related to the original and seasonal Systems Functional Performance Testing. Also interview facility staff and identify problems or concerns they have operating the building as originally intended. Make suggestions for improvements and for recording these changes in the O&amp;M manuals. Identify areas that may come under warranty or under the original construction contract. Assist facility staff in developing reports, documents and requests for services to remedy outstanding problems.</w:t>
      </w:r>
    </w:p>
    <w:p w14:paraId="5BE036C5" w14:textId="77777777" w:rsidR="0004064E" w:rsidRPr="00350B3E" w:rsidRDefault="0004064E" w:rsidP="0004064E">
      <w:pPr>
        <w:pStyle w:val="Level1"/>
      </w:pPr>
      <w:r>
        <w:t>R.</w:t>
      </w:r>
      <w:r>
        <w:tab/>
      </w:r>
      <w:r w:rsidRPr="00350B3E">
        <w:t>Assemble the final commissioning documentation, including the Final Commissioning Report and Addendum to the Final Commissioning Report.</w:t>
      </w:r>
    </w:p>
    <w:p w14:paraId="43A1F816" w14:textId="77777777" w:rsidR="00660A56" w:rsidRPr="00350B3E" w:rsidRDefault="00660A56" w:rsidP="00660A56">
      <w:pPr>
        <w:pStyle w:val="ArticleB"/>
      </w:pPr>
      <w:r>
        <w:lastRenderedPageBreak/>
        <w:t>1.12</w:t>
      </w:r>
      <w:r w:rsidR="00411FD8">
        <w:t xml:space="preserve"> </w:t>
      </w:r>
      <w:r w:rsidRPr="00350B3E">
        <w:t>COMMISSIONING DOCUMENTATION</w:t>
      </w:r>
    </w:p>
    <w:p w14:paraId="37B739A3" w14:textId="1C11FD42" w:rsidR="00660A56" w:rsidRPr="00350B3E" w:rsidRDefault="00660A56" w:rsidP="00660A56">
      <w:pPr>
        <w:pStyle w:val="Level1"/>
      </w:pPr>
      <w:r>
        <w:t>A.</w:t>
      </w:r>
      <w:r>
        <w:tab/>
      </w:r>
      <w:r w:rsidRPr="00350B3E">
        <w:t xml:space="preserve">Commissioning Plan:  A document, prepared by Commissioning </w:t>
      </w:r>
      <w:r w:rsidR="002111A6" w:rsidRPr="00350B3E">
        <w:t>Agent that</w:t>
      </w:r>
      <w:r w:rsidRPr="00350B3E">
        <w:t xml:space="preserve"> outlines the schedule, allocation of resources, and documentation requirements of the commissioning process, and shall include, but is not limited, to the following:</w:t>
      </w:r>
    </w:p>
    <w:p w14:paraId="0B2AED4C" w14:textId="77777777" w:rsidR="00660A56" w:rsidRPr="00350B3E" w:rsidRDefault="00660A56" w:rsidP="00660A56">
      <w:pPr>
        <w:pStyle w:val="Level2"/>
      </w:pPr>
      <w:r>
        <w:t>1.</w:t>
      </w:r>
      <w:r>
        <w:tab/>
      </w:r>
      <w:r w:rsidRPr="00350B3E">
        <w:t>Plan for delivery and review of submittals, systems manuals, and other documents and reports.  Identification of the relationship of these documents to other functions and a detailed description of submittals that are required to support the commissioning processes.  Submittal dates shall include the latest date approved submittals must be received without adversely affecting commissioning plan.</w:t>
      </w:r>
    </w:p>
    <w:p w14:paraId="08DE303D" w14:textId="77777777" w:rsidR="00660A56" w:rsidRPr="00350B3E" w:rsidRDefault="00660A56" w:rsidP="00660A56">
      <w:pPr>
        <w:pStyle w:val="Level2"/>
      </w:pPr>
      <w:r>
        <w:t>2.</w:t>
      </w:r>
      <w:r>
        <w:tab/>
      </w:r>
      <w:r w:rsidRPr="00350B3E">
        <w:t>Description of the organization, layout, and content of commissioning documentation (including systems manual) and a detailed description of documents to be provided along with identification of responsible parties.</w:t>
      </w:r>
    </w:p>
    <w:p w14:paraId="4EED4D68" w14:textId="77777777" w:rsidR="00660A56" w:rsidRPr="00350B3E" w:rsidRDefault="00660A56" w:rsidP="00660A56">
      <w:pPr>
        <w:pStyle w:val="Level2"/>
      </w:pPr>
      <w:r>
        <w:t>3.</w:t>
      </w:r>
      <w:r>
        <w:tab/>
      </w:r>
      <w:r w:rsidRPr="00350B3E">
        <w:t>Identification of systems and equipment to be commissioned.</w:t>
      </w:r>
    </w:p>
    <w:p w14:paraId="00BF5FEF" w14:textId="77777777" w:rsidR="00660A56" w:rsidRPr="00350B3E" w:rsidRDefault="00660A56" w:rsidP="00660A56">
      <w:pPr>
        <w:pStyle w:val="Level2"/>
      </w:pPr>
      <w:r>
        <w:t>4.</w:t>
      </w:r>
      <w:r>
        <w:tab/>
      </w:r>
      <w:r w:rsidRPr="00350B3E">
        <w:t>Schedule of Commissioning Coordination meetings.</w:t>
      </w:r>
    </w:p>
    <w:p w14:paraId="48CFFC6F" w14:textId="77777777" w:rsidR="00660A56" w:rsidRPr="00350B3E" w:rsidRDefault="00660A56" w:rsidP="00660A56">
      <w:pPr>
        <w:pStyle w:val="Level2"/>
      </w:pPr>
      <w:r>
        <w:t>5.</w:t>
      </w:r>
      <w:r>
        <w:tab/>
      </w:r>
      <w:r w:rsidRPr="00350B3E">
        <w:t>Identification of items that must be completed before the next operation can proceed.</w:t>
      </w:r>
    </w:p>
    <w:p w14:paraId="6E141965" w14:textId="77777777" w:rsidR="00660A56" w:rsidRPr="00350B3E" w:rsidRDefault="00660A56" w:rsidP="00660A56">
      <w:pPr>
        <w:pStyle w:val="Level2"/>
      </w:pPr>
      <w:r>
        <w:t>6.</w:t>
      </w:r>
      <w:r>
        <w:tab/>
      </w:r>
      <w:r w:rsidRPr="00350B3E">
        <w:t>Description of responsibilities of commissioning team members.</w:t>
      </w:r>
    </w:p>
    <w:p w14:paraId="141F32A7" w14:textId="77777777" w:rsidR="00660A56" w:rsidRPr="00350B3E" w:rsidRDefault="00660A56" w:rsidP="00660A56">
      <w:pPr>
        <w:pStyle w:val="Level2"/>
      </w:pPr>
      <w:r>
        <w:t>7.</w:t>
      </w:r>
      <w:r>
        <w:tab/>
      </w:r>
      <w:r w:rsidRPr="00350B3E">
        <w:t>Description of observations to be made.</w:t>
      </w:r>
    </w:p>
    <w:p w14:paraId="0BE6E6FF" w14:textId="77777777" w:rsidR="00660A56" w:rsidRPr="00350B3E" w:rsidRDefault="00660A56" w:rsidP="00660A56">
      <w:pPr>
        <w:pStyle w:val="Level2"/>
      </w:pPr>
      <w:r>
        <w:t>8.</w:t>
      </w:r>
      <w:r>
        <w:tab/>
      </w:r>
      <w:r w:rsidRPr="00350B3E">
        <w:t>Description of requirements for operation and maintenance training.</w:t>
      </w:r>
    </w:p>
    <w:p w14:paraId="34386C33" w14:textId="77777777" w:rsidR="00660A56" w:rsidRPr="00350B3E" w:rsidRDefault="00660A56" w:rsidP="00A57774">
      <w:pPr>
        <w:pStyle w:val="Level2"/>
      </w:pPr>
      <w:r>
        <w:t>9.</w:t>
      </w:r>
      <w:r>
        <w:tab/>
      </w:r>
      <w:r w:rsidRPr="00350B3E">
        <w:t>Schedule for commissioning activities with dates coordinated with overall construction schedule.</w:t>
      </w:r>
    </w:p>
    <w:p w14:paraId="739BB6C4" w14:textId="2CAC7F8A" w:rsidR="00660A56" w:rsidRPr="00350B3E" w:rsidRDefault="00660A56" w:rsidP="00DA494D">
      <w:pPr>
        <w:pStyle w:val="Level2"/>
        <w:ind w:hanging="450"/>
      </w:pPr>
      <w:r>
        <w:t>10.</w:t>
      </w:r>
      <w:r w:rsidR="00DA494D">
        <w:tab/>
      </w:r>
      <w:r w:rsidRPr="00350B3E">
        <w:t>Process and schedule for documenting changes on a continuous basis to appear in Project Record Documents.</w:t>
      </w:r>
    </w:p>
    <w:p w14:paraId="37BF8007" w14:textId="1EBC82B5" w:rsidR="00660A56" w:rsidRPr="00350B3E" w:rsidRDefault="00660A56" w:rsidP="00DA494D">
      <w:pPr>
        <w:pStyle w:val="Level2"/>
        <w:ind w:hanging="450"/>
      </w:pPr>
      <w:r>
        <w:t>11.</w:t>
      </w:r>
      <w:r w:rsidR="00DA494D">
        <w:tab/>
      </w:r>
      <w:r w:rsidRPr="00350B3E">
        <w:t>Process and schedule for completing prestart and startup checklists for systems, subsystems, and equipment to be verified and tested.</w:t>
      </w:r>
    </w:p>
    <w:p w14:paraId="489F6C14" w14:textId="32816C91" w:rsidR="00660A56" w:rsidRPr="00350B3E" w:rsidRDefault="00660A56" w:rsidP="00DA494D">
      <w:pPr>
        <w:pStyle w:val="Level2"/>
        <w:ind w:hanging="450"/>
      </w:pPr>
      <w:r>
        <w:t>12.</w:t>
      </w:r>
      <w:r w:rsidR="00DA494D">
        <w:tab/>
      </w:r>
      <w:r w:rsidRPr="00350B3E">
        <w:t xml:space="preserve">Preliminary Systems Functional Performance Test procedures.  </w:t>
      </w:r>
    </w:p>
    <w:p w14:paraId="27020572" w14:textId="792D858B" w:rsidR="00660A56" w:rsidRPr="00350B3E" w:rsidRDefault="00660A56" w:rsidP="00660A56">
      <w:pPr>
        <w:pStyle w:val="Level1"/>
      </w:pPr>
      <w:r>
        <w:t>B.</w:t>
      </w:r>
      <w:r>
        <w:tab/>
      </w:r>
      <w:r w:rsidRPr="00350B3E">
        <w:t xml:space="preserve">Systems Functional Performance Test Procedures:  The </w:t>
      </w:r>
      <w:proofErr w:type="spellStart"/>
      <w:r w:rsidR="00686EF8">
        <w:t>CxA</w:t>
      </w:r>
      <w:proofErr w:type="spellEnd"/>
      <w:r w:rsidRPr="00350B3E">
        <w:t xml:space="preserve"> will develop Systems Functional Performance Test Procedures for each system to be commissioned, including subsystems, or equipment and interfaces or interlocks with other systems.  Systems Functional Performance Test Procedures will include a separate entry, with space for comments, for each item to be tested.  Preliminary Systems Functional Performance Test Procedures will be provided to the VA, Architect/Engineer, and Contractor for review and comment.  The Systems Performance Test Procedure will include test procedures for each mode of operation and </w:t>
      </w:r>
      <w:r w:rsidRPr="00350B3E">
        <w:lastRenderedPageBreak/>
        <w:t>provide space to indicate whether the mode under test responded as required.  Each System Functional Performance Test procedure, regardless of system, subsystem, or equipment being tested, shall include, but not be limited to, the following:</w:t>
      </w:r>
    </w:p>
    <w:p w14:paraId="1397B983" w14:textId="77777777" w:rsidR="00660A56" w:rsidRPr="00350B3E" w:rsidRDefault="00660A56" w:rsidP="00660A56">
      <w:pPr>
        <w:pStyle w:val="Level2"/>
      </w:pPr>
      <w:r>
        <w:t>1.</w:t>
      </w:r>
      <w:r>
        <w:tab/>
      </w:r>
      <w:r w:rsidRPr="00350B3E">
        <w:t>Name and identification code of tested system.</w:t>
      </w:r>
    </w:p>
    <w:p w14:paraId="3EB49AED" w14:textId="77777777" w:rsidR="00660A56" w:rsidRPr="00350B3E" w:rsidRDefault="00660A56" w:rsidP="00660A56">
      <w:pPr>
        <w:pStyle w:val="Level2"/>
      </w:pPr>
      <w:r>
        <w:t>2.</w:t>
      </w:r>
      <w:r>
        <w:tab/>
      </w:r>
      <w:r w:rsidRPr="00350B3E">
        <w:t>Test number.</w:t>
      </w:r>
    </w:p>
    <w:p w14:paraId="31A842C0" w14:textId="77777777" w:rsidR="00660A56" w:rsidRPr="00350B3E" w:rsidRDefault="00660A56" w:rsidP="00660A56">
      <w:pPr>
        <w:pStyle w:val="Level2"/>
      </w:pPr>
      <w:r>
        <w:t>3.</w:t>
      </w:r>
      <w:r>
        <w:tab/>
      </w:r>
      <w:r w:rsidRPr="00350B3E">
        <w:t>Time and date of test.</w:t>
      </w:r>
    </w:p>
    <w:p w14:paraId="1F15929F" w14:textId="77777777" w:rsidR="00660A56" w:rsidRPr="00350B3E" w:rsidRDefault="00660A56" w:rsidP="00660A56">
      <w:pPr>
        <w:pStyle w:val="Level2"/>
      </w:pPr>
      <w:r>
        <w:t>4.</w:t>
      </w:r>
      <w:r>
        <w:tab/>
      </w:r>
      <w:r w:rsidRPr="00350B3E">
        <w:t>Indication of whether the record is for a first test or retest following correction of a problem or issue.</w:t>
      </w:r>
    </w:p>
    <w:p w14:paraId="19A6B38F" w14:textId="77777777" w:rsidR="00660A56" w:rsidRPr="00350B3E" w:rsidRDefault="00660A56" w:rsidP="00660A56">
      <w:pPr>
        <w:pStyle w:val="Level2"/>
      </w:pPr>
      <w:r>
        <w:t>5.</w:t>
      </w:r>
      <w:r>
        <w:tab/>
      </w:r>
      <w:r w:rsidRPr="00350B3E">
        <w:t>Dated signatures of the person performing test and of the witness, if applicable.</w:t>
      </w:r>
    </w:p>
    <w:p w14:paraId="2B43279A" w14:textId="77777777" w:rsidR="00660A56" w:rsidRPr="00350B3E" w:rsidRDefault="00660A56" w:rsidP="00660A56">
      <w:pPr>
        <w:pStyle w:val="Level2"/>
      </w:pPr>
      <w:r>
        <w:t>6.</w:t>
      </w:r>
      <w:r>
        <w:tab/>
      </w:r>
      <w:r w:rsidRPr="00350B3E">
        <w:t>Individuals present for test.</w:t>
      </w:r>
    </w:p>
    <w:p w14:paraId="4A5310B1" w14:textId="77777777" w:rsidR="00660A56" w:rsidRPr="00350B3E" w:rsidRDefault="00660A56" w:rsidP="00660A56">
      <w:pPr>
        <w:pStyle w:val="Level2"/>
      </w:pPr>
      <w:r>
        <w:t>7.</w:t>
      </w:r>
      <w:r>
        <w:tab/>
      </w:r>
      <w:r w:rsidRPr="00350B3E">
        <w:t>Observations and Issues.</w:t>
      </w:r>
    </w:p>
    <w:p w14:paraId="6FB436A8" w14:textId="77777777" w:rsidR="00660A56" w:rsidRPr="00350B3E" w:rsidRDefault="00660A56" w:rsidP="00660A56">
      <w:pPr>
        <w:pStyle w:val="Level2"/>
      </w:pPr>
      <w:r>
        <w:t>8.</w:t>
      </w:r>
      <w:r>
        <w:tab/>
      </w:r>
      <w:r w:rsidRPr="00350B3E">
        <w:t>Issue number, if any, generated as the result of test.</w:t>
      </w:r>
    </w:p>
    <w:p w14:paraId="6FA1BB7F" w14:textId="77A42C84" w:rsidR="00660A56" w:rsidRPr="00350B3E" w:rsidRDefault="00660A56" w:rsidP="00660A56">
      <w:pPr>
        <w:pStyle w:val="Level1"/>
      </w:pPr>
      <w:r>
        <w:t>C.</w:t>
      </w:r>
      <w:r>
        <w:tab/>
      </w:r>
      <w:r w:rsidRPr="00350B3E">
        <w:t xml:space="preserve">Pre-Functional Checklists:  The </w:t>
      </w:r>
      <w:proofErr w:type="spellStart"/>
      <w:r w:rsidR="00686EF8">
        <w:t>CxA</w:t>
      </w:r>
      <w:proofErr w:type="spellEnd"/>
      <w:r w:rsidRPr="00350B3E">
        <w:t xml:space="preserve"> will prepare Pre-Functional Checklists.  Pre-Functional Checklists shall be completed and signed by the Contractor, verifying that systems, subsystems, equipment, and associated controls are ready for testing.  The </w:t>
      </w:r>
      <w:proofErr w:type="spellStart"/>
      <w:r w:rsidR="00686EF8">
        <w:t>CxA</w:t>
      </w:r>
      <w:proofErr w:type="spellEnd"/>
      <w:r w:rsidRPr="00350B3E">
        <w:t xml:space="preserve"> will spot check Pre-Functional Checklists to verify accuracy and readiness for testing.  Inaccurate or incomplete Pre-Functional Checklists shall be returned to the Contractor for correction and resubmission.</w:t>
      </w:r>
    </w:p>
    <w:p w14:paraId="2AA2E9B4" w14:textId="48620E7E" w:rsidR="00660A56" w:rsidRPr="00350B3E" w:rsidRDefault="00660A56" w:rsidP="00660A56">
      <w:pPr>
        <w:pStyle w:val="Level1"/>
      </w:pPr>
      <w:r>
        <w:t>D.</w:t>
      </w:r>
      <w:r>
        <w:tab/>
      </w:r>
      <w:r w:rsidRPr="00350B3E">
        <w:t xml:space="preserve">Test and Inspection Reports:  The </w:t>
      </w:r>
      <w:proofErr w:type="spellStart"/>
      <w:r w:rsidR="00686EF8">
        <w:t>CxA</w:t>
      </w:r>
      <w:proofErr w:type="spellEnd"/>
      <w:r w:rsidRPr="00350B3E">
        <w:t xml:space="preserve"> will record test data, observations, and measurements on Systems Functional Performance Test Procedure.  The report will also include recommendation for system acceptance or non-acceptance.  Photographs, forms, and other means appropriate for the application shall be included with data.  </w:t>
      </w:r>
      <w:proofErr w:type="spellStart"/>
      <w:r w:rsidR="00686EF8">
        <w:t>CxA</w:t>
      </w:r>
      <w:proofErr w:type="spellEnd"/>
      <w:r w:rsidRPr="00350B3E">
        <w:t xml:space="preserve"> Will compile test and inspection reports and test and inspection certificates and include them in systems manual and commissioning report.</w:t>
      </w:r>
    </w:p>
    <w:p w14:paraId="46EC6DE4" w14:textId="74D2D61B" w:rsidR="00660A56" w:rsidRPr="00350B3E" w:rsidRDefault="00660A56" w:rsidP="00660A56">
      <w:pPr>
        <w:pStyle w:val="SpecNote"/>
      </w:pPr>
      <w:r w:rsidRPr="00350B3E">
        <w:t xml:space="preserve">Spec Writer Note:  Modify Para E below to include a reference to other paragraph(s) that may be included to require that the Contractor is liable for any costs incurred by the VA for retesting.  These costs may include additional fees to the </w:t>
      </w:r>
      <w:proofErr w:type="spellStart"/>
      <w:r w:rsidR="00686EF8">
        <w:t>CxA</w:t>
      </w:r>
      <w:proofErr w:type="spellEnd"/>
      <w:r w:rsidRPr="00350B3E">
        <w:t xml:space="preserve"> and/or A/E. </w:t>
      </w:r>
    </w:p>
    <w:p w14:paraId="774092F3" w14:textId="77777777" w:rsidR="00660A56" w:rsidRPr="00350B3E" w:rsidRDefault="00660A56" w:rsidP="00660A56"/>
    <w:p w14:paraId="03526D4A" w14:textId="01BFDB96" w:rsidR="00660A56" w:rsidRPr="00350B3E" w:rsidRDefault="00660A56" w:rsidP="00660A56">
      <w:pPr>
        <w:pStyle w:val="Level1"/>
      </w:pPr>
      <w:r>
        <w:t>E.</w:t>
      </w:r>
      <w:r>
        <w:tab/>
      </w:r>
      <w:r w:rsidRPr="00350B3E">
        <w:t xml:space="preserve">Corrective Action Documents:  The </w:t>
      </w:r>
      <w:proofErr w:type="spellStart"/>
      <w:r w:rsidR="00686EF8">
        <w:t>CxA</w:t>
      </w:r>
      <w:proofErr w:type="spellEnd"/>
      <w:r w:rsidRPr="00350B3E">
        <w:t xml:space="preserve"> will document corrective action taken for systems and equipment that fail tests.  The documentation will include any required modifications to systems and equipment and/or </w:t>
      </w:r>
      <w:r w:rsidRPr="00350B3E">
        <w:lastRenderedPageBreak/>
        <w:t xml:space="preserve">revisions to test procedures, if any.  The </w:t>
      </w:r>
      <w:proofErr w:type="spellStart"/>
      <w:r w:rsidR="00686EF8">
        <w:t>CxA</w:t>
      </w:r>
      <w:proofErr w:type="spellEnd"/>
      <w:r w:rsidRPr="00350B3E">
        <w:t xml:space="preserve"> will witness and document any retesting of systems and/or equipment requiring corrective action and document retest results. </w:t>
      </w:r>
    </w:p>
    <w:p w14:paraId="0C3770D9" w14:textId="3857C7D5" w:rsidR="00660A56" w:rsidRPr="00350B3E" w:rsidRDefault="00660A56" w:rsidP="00660A56">
      <w:pPr>
        <w:pStyle w:val="Level1"/>
      </w:pPr>
      <w:r>
        <w:t>F.</w:t>
      </w:r>
      <w:r>
        <w:tab/>
      </w:r>
      <w:r w:rsidRPr="00350B3E">
        <w:t xml:space="preserve">Commissioning Issues Log:  The </w:t>
      </w:r>
      <w:proofErr w:type="spellStart"/>
      <w:r w:rsidR="00686EF8">
        <w:t>CxA</w:t>
      </w:r>
      <w:proofErr w:type="spellEnd"/>
      <w:r w:rsidRPr="00350B3E">
        <w:t xml:space="preserve"> will prepare and maintain Commissioning Issues Log that describes Commissioning Issues and Commissioning Observations that are identified during the Commissioning process.  These observations and issues include, but are not limited to, those that are at variance with the Contract Documents.  The Commissioning Issues Log will identify and track issues as they are encountered, the party responsible for resolution, progress toward resolution, and document how the issue was resolved.  The Master Commissioning Issues Log will also track the status of unresolved issues.</w:t>
      </w:r>
    </w:p>
    <w:p w14:paraId="45F0FAD1" w14:textId="77777777" w:rsidR="00660A56" w:rsidRPr="00350B3E" w:rsidRDefault="00660A56" w:rsidP="00660A56">
      <w:pPr>
        <w:pStyle w:val="Level2"/>
      </w:pPr>
      <w:r>
        <w:t>1.</w:t>
      </w:r>
      <w:r>
        <w:tab/>
      </w:r>
      <w:r w:rsidRPr="00350B3E">
        <w:t>Creating an Commissioning Issues Log Entry:</w:t>
      </w:r>
    </w:p>
    <w:p w14:paraId="48D3076C" w14:textId="77777777" w:rsidR="00660A56" w:rsidRPr="00350B3E" w:rsidRDefault="00660A56" w:rsidP="00660A56">
      <w:pPr>
        <w:pStyle w:val="Level3"/>
      </w:pPr>
      <w:r>
        <w:t>a.</w:t>
      </w:r>
      <w:r>
        <w:tab/>
      </w:r>
      <w:r w:rsidRPr="00350B3E">
        <w:t>Identify the issue with unique numeric or alphanumeric identifier by which the issue may be tracked.</w:t>
      </w:r>
    </w:p>
    <w:p w14:paraId="62D08D2E" w14:textId="77777777" w:rsidR="00660A56" w:rsidRPr="00350B3E" w:rsidRDefault="00660A56" w:rsidP="00660A56">
      <w:pPr>
        <w:pStyle w:val="Level3"/>
      </w:pPr>
      <w:r>
        <w:t>b.</w:t>
      </w:r>
      <w:r>
        <w:tab/>
      </w:r>
      <w:r w:rsidRPr="00350B3E">
        <w:t>Assign a descriptive title for the issue.</w:t>
      </w:r>
    </w:p>
    <w:p w14:paraId="75C4FA78" w14:textId="77777777" w:rsidR="00660A56" w:rsidRPr="00350B3E" w:rsidRDefault="006A4E33" w:rsidP="00660A56">
      <w:pPr>
        <w:pStyle w:val="Level3"/>
      </w:pPr>
      <w:r>
        <w:t>c.</w:t>
      </w:r>
      <w:r>
        <w:tab/>
      </w:r>
      <w:r w:rsidR="00660A56" w:rsidRPr="00350B3E">
        <w:t>Identify date and time of the issue.</w:t>
      </w:r>
    </w:p>
    <w:p w14:paraId="20C9C8DA" w14:textId="77777777" w:rsidR="00660A56" w:rsidRPr="00350B3E" w:rsidRDefault="006A4E33" w:rsidP="00660A56">
      <w:pPr>
        <w:pStyle w:val="Level3"/>
      </w:pPr>
      <w:r>
        <w:t>d</w:t>
      </w:r>
      <w:r w:rsidR="00660A56">
        <w:t>.</w:t>
      </w:r>
      <w:r w:rsidR="00660A56">
        <w:tab/>
      </w:r>
      <w:r w:rsidR="00660A56" w:rsidRPr="00350B3E">
        <w:t>Identify test number of test being performed at the time of the observation, if applicable, for cross reference.</w:t>
      </w:r>
    </w:p>
    <w:p w14:paraId="782B2563" w14:textId="77777777" w:rsidR="00660A56" w:rsidRPr="00350B3E" w:rsidRDefault="006A4E33" w:rsidP="00660A56">
      <w:pPr>
        <w:pStyle w:val="Level3"/>
      </w:pPr>
      <w:r>
        <w:t>e</w:t>
      </w:r>
      <w:r w:rsidR="00660A56">
        <w:t>.</w:t>
      </w:r>
      <w:r w:rsidR="00660A56">
        <w:tab/>
      </w:r>
      <w:r w:rsidR="00660A56" w:rsidRPr="00350B3E">
        <w:t>Identify system, subsystem, and equipment to which the issue applies.</w:t>
      </w:r>
    </w:p>
    <w:p w14:paraId="2A465122" w14:textId="77777777" w:rsidR="00660A56" w:rsidRPr="00350B3E" w:rsidRDefault="00660A56" w:rsidP="00660A56">
      <w:pPr>
        <w:pStyle w:val="Level3"/>
      </w:pPr>
      <w:r>
        <w:t>f.</w:t>
      </w:r>
      <w:r>
        <w:tab/>
      </w:r>
      <w:r w:rsidRPr="00350B3E">
        <w:t>Identify location of system, subsystem, and equipment.</w:t>
      </w:r>
    </w:p>
    <w:p w14:paraId="66A35D17" w14:textId="77777777" w:rsidR="00660A56" w:rsidRPr="00350B3E" w:rsidRDefault="00660A56" w:rsidP="00660A56">
      <w:pPr>
        <w:pStyle w:val="Level3"/>
      </w:pPr>
      <w:r>
        <w:t>g.</w:t>
      </w:r>
      <w:r>
        <w:tab/>
      </w:r>
      <w:r w:rsidRPr="00350B3E">
        <w:t>Include information that may be helpful in diagnosing or evaluating the issue.</w:t>
      </w:r>
    </w:p>
    <w:p w14:paraId="24373019" w14:textId="77777777" w:rsidR="00660A56" w:rsidRPr="00350B3E" w:rsidRDefault="00660A56" w:rsidP="00660A56">
      <w:pPr>
        <w:pStyle w:val="Level3"/>
      </w:pPr>
      <w:r>
        <w:t>h.</w:t>
      </w:r>
      <w:r>
        <w:tab/>
      </w:r>
      <w:r w:rsidRPr="00350B3E">
        <w:t>Note recommended corrective action.</w:t>
      </w:r>
    </w:p>
    <w:p w14:paraId="743CE268" w14:textId="77777777" w:rsidR="00660A56" w:rsidRPr="00350B3E" w:rsidRDefault="00660A56" w:rsidP="00660A56">
      <w:pPr>
        <w:pStyle w:val="Level3"/>
      </w:pPr>
      <w:r>
        <w:t>i.</w:t>
      </w:r>
      <w:r>
        <w:tab/>
      </w:r>
      <w:r w:rsidRPr="00350B3E">
        <w:t>Identify commissioning team member responsible for corrective action.</w:t>
      </w:r>
    </w:p>
    <w:p w14:paraId="5EC699E1" w14:textId="77777777" w:rsidR="00660A56" w:rsidRPr="00350B3E" w:rsidRDefault="00660A56" w:rsidP="00660A56">
      <w:pPr>
        <w:pStyle w:val="Level3"/>
      </w:pPr>
      <w:r>
        <w:t>j.</w:t>
      </w:r>
      <w:r>
        <w:tab/>
      </w:r>
      <w:r w:rsidRPr="00350B3E">
        <w:t>Identify expected date of correction.</w:t>
      </w:r>
    </w:p>
    <w:p w14:paraId="040A2E60" w14:textId="77777777" w:rsidR="00660A56" w:rsidRPr="00350B3E" w:rsidRDefault="00660A56" w:rsidP="00660A56">
      <w:pPr>
        <w:pStyle w:val="Level3"/>
      </w:pPr>
      <w:r>
        <w:t>k.</w:t>
      </w:r>
      <w:r>
        <w:tab/>
      </w:r>
      <w:r w:rsidRPr="00350B3E">
        <w:t>Identify person that identified the issue.</w:t>
      </w:r>
    </w:p>
    <w:p w14:paraId="15A1BFFE" w14:textId="77777777" w:rsidR="00660A56" w:rsidRPr="00350B3E" w:rsidRDefault="006A4E33" w:rsidP="006A4E33">
      <w:pPr>
        <w:pStyle w:val="Level2"/>
      </w:pPr>
      <w:r>
        <w:t>2</w:t>
      </w:r>
      <w:r w:rsidR="00660A56">
        <w:t>.</w:t>
      </w:r>
      <w:r w:rsidR="00660A56">
        <w:tab/>
      </w:r>
      <w:r w:rsidR="00660A56" w:rsidRPr="00350B3E">
        <w:t>Documenting Issue Resolution:</w:t>
      </w:r>
    </w:p>
    <w:p w14:paraId="794F1FB4" w14:textId="77777777" w:rsidR="00660A56" w:rsidRPr="00350B3E" w:rsidRDefault="006A4E33" w:rsidP="00660A56">
      <w:pPr>
        <w:pStyle w:val="Level3"/>
      </w:pPr>
      <w:r>
        <w:t>a.</w:t>
      </w:r>
      <w:r>
        <w:tab/>
      </w:r>
      <w:r w:rsidR="00660A56" w:rsidRPr="00350B3E">
        <w:t>Log date correction is completed or the issue is resolved.</w:t>
      </w:r>
    </w:p>
    <w:p w14:paraId="6B803193" w14:textId="77777777" w:rsidR="00660A56" w:rsidRPr="00350B3E" w:rsidRDefault="006A4E33" w:rsidP="00660A56">
      <w:pPr>
        <w:pStyle w:val="Level3"/>
      </w:pPr>
      <w:r>
        <w:t>b</w:t>
      </w:r>
      <w:r w:rsidR="00660A56">
        <w:t>.</w:t>
      </w:r>
      <w:r w:rsidR="00660A56">
        <w:tab/>
      </w:r>
      <w:r w:rsidR="00660A56" w:rsidRPr="00350B3E">
        <w:t>Describe corrective action or resolution taken.  Include description of diagnostic steps taken to determine root cause of the issue, if any.</w:t>
      </w:r>
    </w:p>
    <w:p w14:paraId="2FFAD7E7" w14:textId="77777777" w:rsidR="00660A56" w:rsidRPr="00350B3E" w:rsidRDefault="006A4E33" w:rsidP="00660A56">
      <w:pPr>
        <w:pStyle w:val="Level3"/>
      </w:pPr>
      <w:r>
        <w:t>c</w:t>
      </w:r>
      <w:r w:rsidR="00660A56">
        <w:t>.</w:t>
      </w:r>
      <w:r w:rsidR="00660A56">
        <w:tab/>
      </w:r>
      <w:r w:rsidR="00660A56" w:rsidRPr="00350B3E">
        <w:t>Identify changes to the Contract Documents that may require action.</w:t>
      </w:r>
    </w:p>
    <w:p w14:paraId="45398A5D" w14:textId="77777777" w:rsidR="00660A56" w:rsidRPr="00350B3E" w:rsidRDefault="006A4E33" w:rsidP="00660A56">
      <w:pPr>
        <w:pStyle w:val="Level3"/>
      </w:pPr>
      <w:r>
        <w:lastRenderedPageBreak/>
        <w:t>d</w:t>
      </w:r>
      <w:r w:rsidR="00660A56">
        <w:t>.</w:t>
      </w:r>
      <w:r w:rsidR="00660A56">
        <w:tab/>
      </w:r>
      <w:r w:rsidR="00660A56" w:rsidRPr="00350B3E">
        <w:t>State that correction was completed and system, subsystem, and equipment are ready for retest, if applicable.</w:t>
      </w:r>
    </w:p>
    <w:p w14:paraId="4B7DFCA2" w14:textId="77777777" w:rsidR="00660A56" w:rsidRPr="00350B3E" w:rsidRDefault="006A4E33" w:rsidP="00660A56">
      <w:pPr>
        <w:pStyle w:val="Level3"/>
      </w:pPr>
      <w:r>
        <w:t>e</w:t>
      </w:r>
      <w:r w:rsidR="00660A56">
        <w:t>.</w:t>
      </w:r>
      <w:r w:rsidR="00660A56">
        <w:tab/>
      </w:r>
      <w:r w:rsidR="00660A56" w:rsidRPr="00350B3E">
        <w:t>Identify person(s) who corrected or resolved the issue.</w:t>
      </w:r>
    </w:p>
    <w:p w14:paraId="3B51AD71" w14:textId="77777777" w:rsidR="00660A56" w:rsidRPr="00350B3E" w:rsidRDefault="006A4E33" w:rsidP="00660A56">
      <w:pPr>
        <w:pStyle w:val="Level3"/>
      </w:pPr>
      <w:r>
        <w:t>f</w:t>
      </w:r>
      <w:r w:rsidR="00660A56">
        <w:t>.</w:t>
      </w:r>
      <w:r w:rsidR="00660A56">
        <w:tab/>
      </w:r>
      <w:r w:rsidR="00660A56" w:rsidRPr="00350B3E">
        <w:t>Identify person(s) verifying the issue resolution.</w:t>
      </w:r>
    </w:p>
    <w:p w14:paraId="477792AE" w14:textId="1A9A1505" w:rsidR="00660A56" w:rsidRPr="00350B3E" w:rsidRDefault="006A4E33" w:rsidP="006A4E33">
      <w:pPr>
        <w:pStyle w:val="Level1"/>
      </w:pPr>
      <w:r>
        <w:t>G.</w:t>
      </w:r>
      <w:r>
        <w:tab/>
      </w:r>
      <w:r w:rsidR="00660A56" w:rsidRPr="00350B3E">
        <w:t xml:space="preserve">Final Commissioning Report:  The </w:t>
      </w:r>
      <w:proofErr w:type="spellStart"/>
      <w:r w:rsidR="00686EF8">
        <w:t>CxA</w:t>
      </w:r>
      <w:proofErr w:type="spellEnd"/>
      <w:r w:rsidR="00660A56" w:rsidRPr="00350B3E">
        <w:t xml:space="preserve"> will document results of the commissioning process, including unresolved issues, and performance of systems, subsystems, and equipment.  The Commissioning Report will indicate whether systems, subsystems, and equipment have been properly installed and are performing according to the Contract Documents.  This report will be used by the Department of Veterans Affairs when determining that systems will be accepted.  This report will be used to evaluate systems, subsystems, and equipment and will serve as a future reference document during VA occupancy and operation.  It shall describe components and performance that exceed requirements of the Contract Documents and those that do not meet requirements of the Contract Documents.  The commissioning report will include, but is not limited to, the following:</w:t>
      </w:r>
    </w:p>
    <w:p w14:paraId="5142F3C1" w14:textId="242514BE" w:rsidR="00660A56" w:rsidRPr="00350B3E" w:rsidRDefault="006A4E33" w:rsidP="006A4E33">
      <w:pPr>
        <w:pStyle w:val="Level2"/>
      </w:pPr>
      <w:r>
        <w:t>1.</w:t>
      </w:r>
      <w:r>
        <w:tab/>
      </w:r>
      <w:r w:rsidR="00660A56" w:rsidRPr="00350B3E">
        <w:t xml:space="preserve">Lists and explanations of substitutions; compromises; variances with the Contract Documents; record of conditions; and, if appropriate, recommendations for resolution.  Design Narrative documentation maintained by the </w:t>
      </w:r>
      <w:proofErr w:type="spellStart"/>
      <w:r w:rsidR="00686EF8">
        <w:t>CxA</w:t>
      </w:r>
      <w:proofErr w:type="spellEnd"/>
      <w:r w:rsidR="00660A56" w:rsidRPr="00350B3E">
        <w:t>.</w:t>
      </w:r>
    </w:p>
    <w:p w14:paraId="108E0517" w14:textId="77777777" w:rsidR="00660A56" w:rsidRPr="00350B3E" w:rsidRDefault="006A4E33" w:rsidP="006A4E33">
      <w:pPr>
        <w:pStyle w:val="Level2"/>
      </w:pPr>
      <w:r>
        <w:t>2.</w:t>
      </w:r>
      <w:r>
        <w:tab/>
      </w:r>
      <w:r w:rsidR="00660A56" w:rsidRPr="00350B3E">
        <w:t>Commissioning plan.</w:t>
      </w:r>
    </w:p>
    <w:p w14:paraId="3365EBE5" w14:textId="3D999224" w:rsidR="00660A56" w:rsidRPr="00350B3E" w:rsidRDefault="006A4E33" w:rsidP="006A4E33">
      <w:pPr>
        <w:pStyle w:val="Level2"/>
      </w:pPr>
      <w:r>
        <w:t>3.</w:t>
      </w:r>
      <w:r>
        <w:tab/>
      </w:r>
      <w:r w:rsidR="00660A56" w:rsidRPr="00350B3E">
        <w:t xml:space="preserve">Pre-Functional Checklists completed by the Contractor, with annotation of the </w:t>
      </w:r>
      <w:proofErr w:type="spellStart"/>
      <w:r w:rsidR="00686EF8">
        <w:t>CxA</w:t>
      </w:r>
      <w:proofErr w:type="spellEnd"/>
      <w:r w:rsidR="00660A56" w:rsidRPr="00350B3E">
        <w:t xml:space="preserve"> review and spot check.</w:t>
      </w:r>
    </w:p>
    <w:p w14:paraId="68176DEE" w14:textId="77777777" w:rsidR="00660A56" w:rsidRPr="00350B3E" w:rsidRDefault="006A4E33" w:rsidP="006A4E33">
      <w:pPr>
        <w:pStyle w:val="Level2"/>
      </w:pPr>
      <w:r>
        <w:t>4.</w:t>
      </w:r>
      <w:r>
        <w:tab/>
      </w:r>
      <w:r w:rsidR="00660A56" w:rsidRPr="00350B3E">
        <w:t xml:space="preserve">Systems Functional Performance Test Procedures, with annotation of test results and test completion.  </w:t>
      </w:r>
    </w:p>
    <w:p w14:paraId="65E13713" w14:textId="27CDB4BF" w:rsidR="00660A56" w:rsidRPr="00350B3E" w:rsidRDefault="006A4E33" w:rsidP="006A4E33">
      <w:pPr>
        <w:pStyle w:val="Level2"/>
      </w:pPr>
      <w:r>
        <w:t>5</w:t>
      </w:r>
      <w:r w:rsidR="00FB7C81">
        <w:t>.</w:t>
      </w:r>
      <w:r>
        <w:tab/>
      </w:r>
      <w:r w:rsidR="00660A56" w:rsidRPr="00350B3E">
        <w:t>Commissioning Issues Log.</w:t>
      </w:r>
    </w:p>
    <w:p w14:paraId="0C0AB829" w14:textId="77777777" w:rsidR="00660A56" w:rsidRPr="00350B3E" w:rsidRDefault="006A4E33" w:rsidP="006A4E33">
      <w:pPr>
        <w:pStyle w:val="Level2"/>
      </w:pPr>
      <w:r>
        <w:t>6.</w:t>
      </w:r>
      <w:r>
        <w:tab/>
      </w:r>
      <w:r w:rsidR="00660A56" w:rsidRPr="00350B3E">
        <w:t>Listing of deferred and off season test(s) not performed, including the schedule for their completion.</w:t>
      </w:r>
    </w:p>
    <w:p w14:paraId="1247B1B9" w14:textId="4788561B" w:rsidR="00660A56" w:rsidRPr="00350B3E" w:rsidRDefault="006A4E33" w:rsidP="006A4E33">
      <w:pPr>
        <w:pStyle w:val="Level1"/>
      </w:pPr>
      <w:r>
        <w:t>H.</w:t>
      </w:r>
      <w:r>
        <w:tab/>
      </w:r>
      <w:r w:rsidR="00660A56" w:rsidRPr="00350B3E">
        <w:t xml:space="preserve">Addendum to Final Commissioning Report:  The </w:t>
      </w:r>
      <w:proofErr w:type="spellStart"/>
      <w:r w:rsidR="00686EF8">
        <w:t>CxA</w:t>
      </w:r>
      <w:proofErr w:type="spellEnd"/>
      <w:r w:rsidR="00660A56" w:rsidRPr="00350B3E">
        <w:t xml:space="preserve"> will prepare an Addendum to the Final Commissioning Report near the end of the Warranty Period.  The Addendum will indicate whether systems, subsystems, and equipment are complete and continue to perform according to the Contract Documents.  The Addendum to the Final Commissioning Report shall include, but is not limited to, the following:</w:t>
      </w:r>
    </w:p>
    <w:p w14:paraId="6379BBDB" w14:textId="77777777" w:rsidR="00660A56" w:rsidRPr="00350B3E" w:rsidRDefault="006A4E33" w:rsidP="006A4E33">
      <w:pPr>
        <w:pStyle w:val="Level2"/>
      </w:pPr>
      <w:r>
        <w:t>1.</w:t>
      </w:r>
      <w:r>
        <w:tab/>
      </w:r>
      <w:r w:rsidR="00660A56" w:rsidRPr="00350B3E">
        <w:t xml:space="preserve">Documentation of deferred and off season test(s) results. </w:t>
      </w:r>
    </w:p>
    <w:p w14:paraId="50289C7F" w14:textId="77777777" w:rsidR="00660A56" w:rsidRPr="00350B3E" w:rsidRDefault="006A4E33" w:rsidP="006A4E33">
      <w:pPr>
        <w:pStyle w:val="Level2"/>
      </w:pPr>
      <w:r>
        <w:t>2.</w:t>
      </w:r>
      <w:r>
        <w:tab/>
      </w:r>
      <w:r w:rsidR="00660A56" w:rsidRPr="00350B3E">
        <w:t xml:space="preserve">Completed Systems Functional Performance Test Procedures for off season test(s). </w:t>
      </w:r>
    </w:p>
    <w:p w14:paraId="4108891B" w14:textId="77777777" w:rsidR="00660A56" w:rsidRPr="00350B3E" w:rsidRDefault="006A4E33" w:rsidP="006A4E33">
      <w:pPr>
        <w:pStyle w:val="Level2"/>
      </w:pPr>
      <w:r>
        <w:lastRenderedPageBreak/>
        <w:t>3.</w:t>
      </w:r>
      <w:r>
        <w:tab/>
      </w:r>
      <w:r w:rsidR="00660A56" w:rsidRPr="00350B3E">
        <w:t>Documentation that unresolved system performance issues have been resolved.</w:t>
      </w:r>
    </w:p>
    <w:p w14:paraId="7F80A9E5" w14:textId="77777777" w:rsidR="00660A56" w:rsidRPr="00350B3E" w:rsidRDefault="006A4E33" w:rsidP="006A4E33">
      <w:pPr>
        <w:pStyle w:val="Level2"/>
      </w:pPr>
      <w:r>
        <w:t>4.</w:t>
      </w:r>
      <w:r>
        <w:tab/>
      </w:r>
      <w:r w:rsidR="00660A56" w:rsidRPr="00350B3E">
        <w:t>Updated Commissioning Issues Log, including status of unresolved issues.</w:t>
      </w:r>
    </w:p>
    <w:p w14:paraId="0602B546" w14:textId="77777777" w:rsidR="00660A56" w:rsidRPr="00350B3E" w:rsidRDefault="006A4E33" w:rsidP="006A4E33">
      <w:pPr>
        <w:pStyle w:val="Level2"/>
      </w:pPr>
      <w:r>
        <w:t>5.</w:t>
      </w:r>
      <w:r>
        <w:tab/>
      </w:r>
      <w:r w:rsidR="00660A56" w:rsidRPr="00350B3E">
        <w:t xml:space="preserve">Identification of potential Warranty Claims to be corrected by the Contractor. </w:t>
      </w:r>
    </w:p>
    <w:p w14:paraId="30F0F44E" w14:textId="545C1A48" w:rsidR="00660A56" w:rsidRPr="00350B3E" w:rsidRDefault="006A4E33" w:rsidP="006A4E33">
      <w:pPr>
        <w:pStyle w:val="Level1"/>
      </w:pPr>
      <w:r>
        <w:t>I.</w:t>
      </w:r>
      <w:r>
        <w:tab/>
      </w:r>
      <w:r w:rsidR="00660A56" w:rsidRPr="00350B3E">
        <w:t xml:space="preserve">Systems Manual:  The </w:t>
      </w:r>
      <w:proofErr w:type="spellStart"/>
      <w:r w:rsidR="00686EF8">
        <w:t>CxA</w:t>
      </w:r>
      <w:proofErr w:type="spellEnd"/>
      <w:r w:rsidR="00660A56" w:rsidRPr="00350B3E">
        <w:t xml:space="preserve"> will gather required information and compile the Systems Manual.  The Systems Manual will include, but is not limited to, the following:</w:t>
      </w:r>
    </w:p>
    <w:p w14:paraId="26D91ED1" w14:textId="77777777" w:rsidR="00660A56" w:rsidRPr="00350B3E" w:rsidRDefault="006A4E33" w:rsidP="006A4E33">
      <w:pPr>
        <w:pStyle w:val="Level2"/>
      </w:pPr>
      <w:r>
        <w:t>1.</w:t>
      </w:r>
      <w:r>
        <w:tab/>
      </w:r>
      <w:r w:rsidR="00660A56" w:rsidRPr="00350B3E">
        <w:t>Design Narrative, including system narratives, schematics, single-line diagrams, flow diagrams, equipment schedules, and changes made throughout the Project.</w:t>
      </w:r>
    </w:p>
    <w:p w14:paraId="72800087" w14:textId="77777777" w:rsidR="00660A56" w:rsidRPr="00350B3E" w:rsidRDefault="006A4E33" w:rsidP="006A4E33">
      <w:pPr>
        <w:pStyle w:val="Level2"/>
      </w:pPr>
      <w:r>
        <w:t>2.</w:t>
      </w:r>
      <w:r>
        <w:tab/>
      </w:r>
      <w:r w:rsidR="00660A56" w:rsidRPr="00350B3E">
        <w:t>Reference to Final Commissioning Plan.</w:t>
      </w:r>
    </w:p>
    <w:p w14:paraId="33A13B9F" w14:textId="77777777" w:rsidR="00660A56" w:rsidRPr="00350B3E" w:rsidRDefault="006A4E33" w:rsidP="006A4E33">
      <w:pPr>
        <w:pStyle w:val="Level2"/>
      </w:pPr>
      <w:r>
        <w:t>3.</w:t>
      </w:r>
      <w:r>
        <w:tab/>
      </w:r>
      <w:r w:rsidR="00660A56" w:rsidRPr="00350B3E">
        <w:t>Reference to Final Commissioning Report.</w:t>
      </w:r>
    </w:p>
    <w:p w14:paraId="4B7910E9" w14:textId="77777777" w:rsidR="00660A56" w:rsidRPr="00350B3E" w:rsidRDefault="006A4E33" w:rsidP="006A4E33">
      <w:pPr>
        <w:pStyle w:val="Level2"/>
      </w:pPr>
      <w:r>
        <w:t>4.</w:t>
      </w:r>
      <w:r>
        <w:tab/>
      </w:r>
      <w:r w:rsidR="00660A56" w:rsidRPr="00350B3E">
        <w:t>Approved Operation and Maintenance Data as submitted by the Contractor.</w:t>
      </w:r>
    </w:p>
    <w:p w14:paraId="7E8AA5CA" w14:textId="77777777" w:rsidR="006A4E33" w:rsidRPr="00350B3E" w:rsidRDefault="006A4E33" w:rsidP="006A4E33">
      <w:pPr>
        <w:pStyle w:val="ArticleB"/>
      </w:pPr>
      <w:r>
        <w:t>1.13</w:t>
      </w:r>
      <w:r w:rsidR="00411FD8">
        <w:t xml:space="preserve"> </w:t>
      </w:r>
      <w:r w:rsidRPr="00350B3E">
        <w:t>SUBMITTALS</w:t>
      </w:r>
    </w:p>
    <w:p w14:paraId="28072CD9" w14:textId="6C691924" w:rsidR="006A4E33" w:rsidRPr="00350B3E" w:rsidRDefault="006A4E33" w:rsidP="006A4E33">
      <w:pPr>
        <w:pStyle w:val="Level1"/>
      </w:pPr>
      <w:r>
        <w:t>A.</w:t>
      </w:r>
      <w:r>
        <w:tab/>
      </w:r>
      <w:r w:rsidRPr="00350B3E">
        <w:t xml:space="preserve">Preliminary Commissioning Plan Submittal:  The </w:t>
      </w:r>
      <w:proofErr w:type="spellStart"/>
      <w:r w:rsidR="00686EF8">
        <w:t>CxA</w:t>
      </w:r>
      <w:proofErr w:type="spellEnd"/>
      <w:r w:rsidRPr="00350B3E">
        <w:t xml:space="preserve"> has prepared a Preliminary Commissioning Plan based on the final Construction Documents.  The Preliminary Commissioning Plan is included as an Appendix to this specification section.  The Preliminary Commissioning Plan is provided for information only.  It contains preliminary information about the following commissioning activities:</w:t>
      </w:r>
    </w:p>
    <w:p w14:paraId="36503B0D" w14:textId="77777777" w:rsidR="006A4E33" w:rsidRPr="00350B3E" w:rsidRDefault="006A4E33" w:rsidP="006A4E33">
      <w:pPr>
        <w:pStyle w:val="Level2"/>
      </w:pPr>
      <w:r>
        <w:t>1.</w:t>
      </w:r>
      <w:r>
        <w:tab/>
      </w:r>
      <w:r w:rsidRPr="00350B3E">
        <w:t>The Commissioning Team: A list of commissioning team members by organization.</w:t>
      </w:r>
    </w:p>
    <w:p w14:paraId="3EF640BB" w14:textId="16F663E1" w:rsidR="006A4E33" w:rsidRPr="00350B3E" w:rsidRDefault="006A4E33" w:rsidP="006A4E33">
      <w:pPr>
        <w:pStyle w:val="Level2"/>
      </w:pPr>
      <w:r>
        <w:t>2.</w:t>
      </w:r>
      <w:r>
        <w:tab/>
      </w:r>
      <w:r w:rsidRPr="00350B3E">
        <w:t xml:space="preserve">Systems to be commissioned.  A detailed list of systems to be commissioned for the project.  This list also provides preliminary information on systems/equipment submittals to be reviewed by the </w:t>
      </w:r>
      <w:proofErr w:type="spellStart"/>
      <w:r w:rsidR="00686EF8">
        <w:t>CxA</w:t>
      </w:r>
      <w:proofErr w:type="spellEnd"/>
      <w:r w:rsidRPr="00350B3E">
        <w:t xml:space="preserve">; preliminary information on Pre-Functional Checklists that are to be completed; preliminary information on Systems Performance Testing, including information on testing sample size (where authorized by the VA). </w:t>
      </w:r>
    </w:p>
    <w:p w14:paraId="081E2C11" w14:textId="77777777" w:rsidR="006A4E33" w:rsidRPr="00350B3E" w:rsidRDefault="006A4E33" w:rsidP="006A4E33">
      <w:pPr>
        <w:pStyle w:val="Level2"/>
      </w:pPr>
      <w:r>
        <w:t>3.</w:t>
      </w:r>
      <w:r>
        <w:tab/>
      </w:r>
      <w:r w:rsidRPr="00350B3E">
        <w:t>Commissioning Team Roles and Responsibilities: Preliminary roles and responsibilities for each Commissioning Team member.</w:t>
      </w:r>
    </w:p>
    <w:p w14:paraId="088D2B65" w14:textId="77777777" w:rsidR="006A4E33" w:rsidRPr="00350B3E" w:rsidRDefault="006A4E33" w:rsidP="006A4E33">
      <w:pPr>
        <w:pStyle w:val="Level2"/>
      </w:pPr>
      <w:r>
        <w:t>4.</w:t>
      </w:r>
      <w:r>
        <w:tab/>
      </w:r>
      <w:r w:rsidRPr="00350B3E">
        <w:t>Commissioning Documents: A preliminary list of commissioning-related documents, include identification of the parties responsible for preparation, review, approval, and action on each document.</w:t>
      </w:r>
    </w:p>
    <w:p w14:paraId="2AC68368" w14:textId="77777777" w:rsidR="006A4E33" w:rsidRPr="00350B3E" w:rsidRDefault="006A4E33" w:rsidP="006A4E33">
      <w:pPr>
        <w:pStyle w:val="Level2"/>
      </w:pPr>
      <w:r>
        <w:lastRenderedPageBreak/>
        <w:t>5.</w:t>
      </w:r>
      <w:r>
        <w:tab/>
      </w:r>
      <w:r w:rsidRPr="00350B3E">
        <w:t xml:space="preserve">Commissioning Activities Schedule:  Identification of Commissioning Activities, including Systems Functional Testing, the expected duration and predecessors for the activity. </w:t>
      </w:r>
    </w:p>
    <w:p w14:paraId="1CABEBB9" w14:textId="77777777" w:rsidR="006A4E33" w:rsidRPr="00350B3E" w:rsidRDefault="006A4E33" w:rsidP="006A4E33">
      <w:pPr>
        <w:pStyle w:val="Level2"/>
      </w:pPr>
      <w:r>
        <w:t>6.</w:t>
      </w:r>
      <w:r>
        <w:tab/>
      </w:r>
      <w:r w:rsidRPr="00350B3E">
        <w:t>Pre-Functional Checklists:  Preliminary Pre-Functional Checklists for equipment, components, subsystems, and systems to be commissioned.  These Preliminary Pre-Functional Checklists provide guidance on the level of detailed information the Contractor shall include on the final submission.</w:t>
      </w:r>
    </w:p>
    <w:p w14:paraId="0A7EE1DD" w14:textId="77777777" w:rsidR="006A4E33" w:rsidRPr="00350B3E" w:rsidRDefault="006A4E33" w:rsidP="006A4E33">
      <w:pPr>
        <w:pStyle w:val="Level2"/>
      </w:pPr>
      <w:r>
        <w:t>7.</w:t>
      </w:r>
      <w:r>
        <w:tab/>
      </w:r>
      <w:r w:rsidRPr="00350B3E">
        <w:t xml:space="preserve">Systems Functional Performance Test Procedures:  Preliminary step-by-step System Functional Performance Test Procedures to be used during Systems Functional Performance Testing.  These Preliminary Systems Functional Performance procedures provide information on the level of testing rigor, and the level of Contractor support required during performance of system’s testing.   </w:t>
      </w:r>
    </w:p>
    <w:p w14:paraId="40ABA3F7" w14:textId="27BC3262" w:rsidR="006A4E33" w:rsidRPr="00350B3E" w:rsidRDefault="006A4E33" w:rsidP="006A4E33">
      <w:pPr>
        <w:pStyle w:val="Level1"/>
      </w:pPr>
      <w:r>
        <w:t>B.</w:t>
      </w:r>
      <w:r>
        <w:tab/>
      </w:r>
      <w:r w:rsidRPr="00350B3E">
        <w:t xml:space="preserve">Final Commissioning Plan Submittal:  Based on the Final Construction Documents and the Contractor’s project team, the </w:t>
      </w:r>
      <w:proofErr w:type="spellStart"/>
      <w:r w:rsidR="00686EF8">
        <w:t>CxA</w:t>
      </w:r>
      <w:proofErr w:type="spellEnd"/>
      <w:r w:rsidRPr="00350B3E">
        <w:t xml:space="preserve"> will prepare the Final Commissioning Plan as described in this section.  The </w:t>
      </w:r>
      <w:proofErr w:type="spellStart"/>
      <w:r w:rsidR="00686EF8">
        <w:t>CxA</w:t>
      </w:r>
      <w:proofErr w:type="spellEnd"/>
      <w:r w:rsidRPr="00350B3E">
        <w:t xml:space="preserve"> will submit three hard copies and three sets of electronic files of Final Commissioning Plan.  The Contractor shall review the Commissioning Plan and provide any comments to the VA.  The </w:t>
      </w:r>
      <w:proofErr w:type="spellStart"/>
      <w:r w:rsidR="00686EF8">
        <w:t>CxA</w:t>
      </w:r>
      <w:proofErr w:type="spellEnd"/>
      <w:r w:rsidRPr="00350B3E">
        <w:t xml:space="preserve"> will incorporate review comments into the Final Commissioning Plan as directed by the VA.  </w:t>
      </w:r>
    </w:p>
    <w:p w14:paraId="13BE1BEA" w14:textId="4C985540" w:rsidR="006A4E33" w:rsidRPr="00350B3E" w:rsidRDefault="006A4E33" w:rsidP="006A4E33">
      <w:pPr>
        <w:pStyle w:val="Level1"/>
      </w:pPr>
      <w:r>
        <w:t>C.</w:t>
      </w:r>
      <w:r>
        <w:tab/>
      </w:r>
      <w:r w:rsidRPr="00350B3E">
        <w:t xml:space="preserve">Systems Functional Performance Test Procedure:  The </w:t>
      </w:r>
      <w:proofErr w:type="spellStart"/>
      <w:r w:rsidR="00686EF8">
        <w:t>CxA</w:t>
      </w:r>
      <w:proofErr w:type="spellEnd"/>
      <w:r w:rsidRPr="00350B3E">
        <w:t xml:space="preserve"> will submit preliminary Systems Functional Performance Test Procedures to the Contractor, and the VA for review and comment.  The Contractor shall return review comments to the VA and the </w:t>
      </w:r>
      <w:proofErr w:type="spellStart"/>
      <w:r w:rsidR="00686EF8">
        <w:t>CxA</w:t>
      </w:r>
      <w:proofErr w:type="spellEnd"/>
      <w:r w:rsidRPr="00350B3E">
        <w:t xml:space="preserve">.  The VA will also return review comments to the </w:t>
      </w:r>
      <w:proofErr w:type="spellStart"/>
      <w:r w:rsidR="00686EF8">
        <w:t>CxA</w:t>
      </w:r>
      <w:proofErr w:type="spellEnd"/>
      <w:r w:rsidRPr="00350B3E">
        <w:t xml:space="preserve">. The </w:t>
      </w:r>
      <w:proofErr w:type="spellStart"/>
      <w:r w:rsidR="00686EF8">
        <w:t>CxA</w:t>
      </w:r>
      <w:proofErr w:type="spellEnd"/>
      <w:r w:rsidRPr="00350B3E">
        <w:t xml:space="preserve"> will incorporate review comments into the Final Systems Functional Test Procedures to be used in Systems Functional Performance Testing.  </w:t>
      </w:r>
    </w:p>
    <w:p w14:paraId="7F41AA09" w14:textId="0B0B4FEB" w:rsidR="006A4E33" w:rsidRPr="00350B3E" w:rsidRDefault="006A4E33" w:rsidP="006A4E33">
      <w:pPr>
        <w:pStyle w:val="Level1"/>
      </w:pPr>
      <w:r>
        <w:t>D.</w:t>
      </w:r>
      <w:r>
        <w:tab/>
      </w:r>
      <w:r w:rsidRPr="00350B3E">
        <w:t xml:space="preserve">Pre-Functional Checklists:  The </w:t>
      </w:r>
      <w:proofErr w:type="spellStart"/>
      <w:r w:rsidR="00686EF8">
        <w:t>CxA</w:t>
      </w:r>
      <w:proofErr w:type="spellEnd"/>
      <w:r w:rsidRPr="00350B3E">
        <w:t xml:space="preserve"> will submit Pre-Functional Checklists to be completed by the Contractor.</w:t>
      </w:r>
    </w:p>
    <w:p w14:paraId="152506CB" w14:textId="4C05B1C7" w:rsidR="006A4E33" w:rsidRPr="00350B3E" w:rsidRDefault="006A4E33" w:rsidP="006A4E33">
      <w:pPr>
        <w:pStyle w:val="Level1"/>
      </w:pPr>
      <w:r>
        <w:t>E.</w:t>
      </w:r>
      <w:r>
        <w:tab/>
      </w:r>
      <w:r w:rsidRPr="00350B3E">
        <w:t xml:space="preserve">Test and Inspection Reports:  The </w:t>
      </w:r>
      <w:proofErr w:type="spellStart"/>
      <w:r w:rsidR="00686EF8">
        <w:t>CxA</w:t>
      </w:r>
      <w:proofErr w:type="spellEnd"/>
      <w:r w:rsidRPr="00350B3E">
        <w:t xml:space="preserve"> will submit test and inspection reports to the VA with copies to the Contractor and the Architect/Engineer.</w:t>
      </w:r>
    </w:p>
    <w:p w14:paraId="48826666" w14:textId="42D7B82B" w:rsidR="006A4E33" w:rsidRPr="00350B3E" w:rsidRDefault="006A4E33" w:rsidP="006A4E33">
      <w:pPr>
        <w:pStyle w:val="Level1"/>
      </w:pPr>
      <w:r>
        <w:t>F.</w:t>
      </w:r>
      <w:r>
        <w:tab/>
      </w:r>
      <w:r w:rsidRPr="00350B3E">
        <w:t xml:space="preserve">Corrective Action Documents:  The </w:t>
      </w:r>
      <w:proofErr w:type="spellStart"/>
      <w:r w:rsidR="00686EF8">
        <w:t>CxA</w:t>
      </w:r>
      <w:proofErr w:type="spellEnd"/>
      <w:r w:rsidRPr="00350B3E">
        <w:t xml:space="preserve"> will submit corrective action documents to the VA </w:t>
      </w:r>
      <w:r w:rsidR="00686EF8">
        <w:t>RE</w:t>
      </w:r>
      <w:r w:rsidRPr="00350B3E">
        <w:t xml:space="preserve"> with copies to the Contractor and Architect.  </w:t>
      </w:r>
    </w:p>
    <w:p w14:paraId="4D9F29ED" w14:textId="562C4403" w:rsidR="006A4E33" w:rsidRPr="00350B3E" w:rsidRDefault="006A4E33" w:rsidP="006A4E33">
      <w:pPr>
        <w:pStyle w:val="Level1"/>
      </w:pPr>
      <w:r>
        <w:t>G.</w:t>
      </w:r>
      <w:r>
        <w:tab/>
      </w:r>
      <w:r w:rsidRPr="00350B3E">
        <w:t xml:space="preserve">Preliminary Commissioning Report Submittal:  The </w:t>
      </w:r>
      <w:proofErr w:type="spellStart"/>
      <w:r w:rsidR="00686EF8">
        <w:t>CxA</w:t>
      </w:r>
      <w:proofErr w:type="spellEnd"/>
      <w:r w:rsidRPr="00350B3E">
        <w:t xml:space="preserve"> will submit three electronic copies of the preliminary commissioning report.  One </w:t>
      </w:r>
      <w:r w:rsidRPr="00350B3E">
        <w:lastRenderedPageBreak/>
        <w:t xml:space="preserve">electronic copy, with review comments, will be returned to the </w:t>
      </w:r>
      <w:proofErr w:type="spellStart"/>
      <w:r w:rsidR="00686EF8">
        <w:t>CxA</w:t>
      </w:r>
      <w:proofErr w:type="spellEnd"/>
      <w:r w:rsidRPr="00350B3E">
        <w:t xml:space="preserve"> for preparation of the final submittal.</w:t>
      </w:r>
    </w:p>
    <w:p w14:paraId="6E183EE3" w14:textId="7B39F802" w:rsidR="006A4E33" w:rsidRPr="00350B3E" w:rsidRDefault="006A4E33" w:rsidP="006A4E33">
      <w:pPr>
        <w:pStyle w:val="Level1"/>
      </w:pPr>
      <w:r>
        <w:t>H.</w:t>
      </w:r>
      <w:r>
        <w:tab/>
      </w:r>
      <w:r w:rsidRPr="00350B3E">
        <w:t xml:space="preserve">Final Commissioning Report Submittal:  The </w:t>
      </w:r>
      <w:proofErr w:type="spellStart"/>
      <w:r w:rsidR="00686EF8">
        <w:t>CxA</w:t>
      </w:r>
      <w:proofErr w:type="spellEnd"/>
      <w:r w:rsidRPr="00350B3E">
        <w:t xml:space="preserve"> will submit four sets of electronically formatted information of the final commissioning report to the VA.  The final submittal will incorporate comments as directed by the VA.  </w:t>
      </w:r>
    </w:p>
    <w:p w14:paraId="333189D8" w14:textId="77777777" w:rsidR="006A4E33" w:rsidRPr="00350B3E" w:rsidRDefault="006A4E33" w:rsidP="006A4E33">
      <w:pPr>
        <w:pStyle w:val="Level1"/>
      </w:pPr>
      <w:r>
        <w:t>I.</w:t>
      </w:r>
      <w:r>
        <w:tab/>
      </w:r>
      <w:r w:rsidRPr="00350B3E">
        <w:t>Data for Commissioning:</w:t>
      </w:r>
    </w:p>
    <w:p w14:paraId="0E81F538" w14:textId="79EC6B85" w:rsidR="006A4E33" w:rsidRPr="00350B3E" w:rsidRDefault="006A4E33" w:rsidP="006A4E33">
      <w:pPr>
        <w:pStyle w:val="Level2"/>
      </w:pPr>
      <w:r>
        <w:t>1.</w:t>
      </w:r>
      <w:r>
        <w:tab/>
      </w:r>
      <w:r w:rsidRPr="00350B3E">
        <w:t xml:space="preserve">The </w:t>
      </w:r>
      <w:proofErr w:type="spellStart"/>
      <w:r w:rsidR="00686EF8">
        <w:t>CxA</w:t>
      </w:r>
      <w:proofErr w:type="spellEnd"/>
      <w:r w:rsidRPr="00350B3E">
        <w:t xml:space="preserve"> will request in writing from the Contractor specific information needed about each piece of commissioned equipment or system to fulfill requirements of the Commissioning Plan.</w:t>
      </w:r>
    </w:p>
    <w:p w14:paraId="2AA91F57" w14:textId="72BCC810" w:rsidR="006A4E33" w:rsidRPr="00350B3E" w:rsidRDefault="006A4E33" w:rsidP="006A4E33">
      <w:pPr>
        <w:pStyle w:val="Level2"/>
      </w:pPr>
      <w:r>
        <w:t>2.</w:t>
      </w:r>
      <w:r>
        <w:tab/>
      </w:r>
      <w:r w:rsidRPr="00350B3E">
        <w:t xml:space="preserve">The </w:t>
      </w:r>
      <w:proofErr w:type="spellStart"/>
      <w:r w:rsidR="00686EF8">
        <w:t>CxA</w:t>
      </w:r>
      <w:proofErr w:type="spellEnd"/>
      <w:r w:rsidRPr="00350B3E">
        <w:t xml:space="preserve"> may request further documentation as is necessary for the commissioning process or to support other VA data collection requirements</w:t>
      </w:r>
      <w:r w:rsidR="002D23F2">
        <w:t>.</w:t>
      </w:r>
    </w:p>
    <w:p w14:paraId="352416B6" w14:textId="77777777" w:rsidR="006A4E33" w:rsidRPr="00350B3E" w:rsidRDefault="006A4E33" w:rsidP="006A4E33">
      <w:pPr>
        <w:pStyle w:val="ArticleB"/>
      </w:pPr>
      <w:r>
        <w:t>1.14</w:t>
      </w:r>
      <w:r w:rsidR="00411FD8">
        <w:t xml:space="preserve"> </w:t>
      </w:r>
      <w:r w:rsidRPr="00350B3E">
        <w:t>COMMISSIONING PROCESS</w:t>
      </w:r>
    </w:p>
    <w:p w14:paraId="7147413E" w14:textId="7D4582CB" w:rsidR="00E91A74" w:rsidRPr="00350B3E" w:rsidRDefault="009B178A" w:rsidP="00AB127C">
      <w:pPr>
        <w:pStyle w:val="Level1"/>
      </w:pPr>
      <w:r>
        <w:t>A.</w:t>
      </w:r>
      <w:r>
        <w:tab/>
      </w:r>
      <w:r w:rsidR="006A4E33" w:rsidRPr="00350B3E">
        <w:t xml:space="preserve">The </w:t>
      </w:r>
      <w:proofErr w:type="spellStart"/>
      <w:r w:rsidR="00686EF8">
        <w:t>CxA</w:t>
      </w:r>
      <w:proofErr w:type="spellEnd"/>
      <w:r w:rsidR="006A4E33" w:rsidRPr="00350B3E">
        <w:t xml:space="preserve"> will be responsible for the overall management of the commissioning process as well as coordinating scheduling of commissioning tasks with the VA and the Contractor.  As directed by the VA, the Contractor shall incorporate Commissioning tasks, including, but not limited to, Systems Functional Performance Testing (including predecessors) with the Master Construction Schedule.</w:t>
      </w:r>
    </w:p>
    <w:p w14:paraId="559EE447" w14:textId="13A8CC95" w:rsidR="006A4E33" w:rsidRPr="00350B3E" w:rsidRDefault="009B178A" w:rsidP="009B178A">
      <w:pPr>
        <w:pStyle w:val="Level1"/>
      </w:pPr>
      <w:r>
        <w:t>B.</w:t>
      </w:r>
      <w:r>
        <w:tab/>
      </w:r>
      <w:r w:rsidR="006A4E33" w:rsidRPr="00350B3E">
        <w:t xml:space="preserve">Within </w:t>
      </w:r>
      <w:r w:rsidR="002D23F2">
        <w:t>30</w:t>
      </w:r>
      <w:r w:rsidR="006A4E33" w:rsidRPr="00350B3E">
        <w:t xml:space="preserve"> days of contract award, the Contractor shall designate a specific individual as the Commissioning Manager (</w:t>
      </w:r>
      <w:proofErr w:type="spellStart"/>
      <w:r w:rsidR="006A4E33" w:rsidRPr="00350B3E">
        <w:t>C</w:t>
      </w:r>
      <w:r w:rsidR="00896A61">
        <w:t>x</w:t>
      </w:r>
      <w:r w:rsidR="006A4E33" w:rsidRPr="00350B3E">
        <w:t>M</w:t>
      </w:r>
      <w:proofErr w:type="spellEnd"/>
      <w:r w:rsidR="006A4E33" w:rsidRPr="00350B3E">
        <w:t xml:space="preserve">) to manage and lead the commissioning effort on behalf of the Contractor. The </w:t>
      </w:r>
      <w:proofErr w:type="spellStart"/>
      <w:r w:rsidR="007B0E4C">
        <w:t>CxM</w:t>
      </w:r>
      <w:proofErr w:type="spellEnd"/>
      <w:r w:rsidR="006A4E33" w:rsidRPr="00350B3E">
        <w:t xml:space="preserve"> shall be the single point of contact and communications for all commissioning related services by the Contractor.</w:t>
      </w:r>
    </w:p>
    <w:p w14:paraId="4BA86244" w14:textId="4DBD324A" w:rsidR="006A4E33" w:rsidRPr="00350B3E" w:rsidRDefault="009B178A" w:rsidP="009B178A">
      <w:pPr>
        <w:pStyle w:val="Level1"/>
      </w:pPr>
      <w:r>
        <w:t>C.</w:t>
      </w:r>
      <w:r>
        <w:tab/>
      </w:r>
      <w:r w:rsidR="006A4E33" w:rsidRPr="00350B3E">
        <w:t xml:space="preserve">Within </w:t>
      </w:r>
      <w:r w:rsidR="002D23F2">
        <w:t>30</w:t>
      </w:r>
      <w:r w:rsidR="006A4E33" w:rsidRPr="00350B3E">
        <w:t xml:space="preserve"> days of contract award, the Contractor shall ensure that each subcontractor designates specific individuals as Commissioning Representatives (</w:t>
      </w:r>
      <w:r w:rsidR="00370CA7">
        <w:t>CXR</w:t>
      </w:r>
      <w:r w:rsidR="006A4E33" w:rsidRPr="00350B3E">
        <w:t>) to be responsible for commissioning related tasks. The Contractor shall ensure the designated Commissioning Representatives participate in the commissioning process as team members providing commissioning testing services, equipment operation, adjustments, and corrections if necessary. The Contractor shall ensure that all Commissioning Representatives shall have sufficient authority to direct their respective staff to provide the services required, and to speak on behalf of their organizations in all commissioning related contractual matters.</w:t>
      </w:r>
    </w:p>
    <w:p w14:paraId="15CEA8D1" w14:textId="77777777" w:rsidR="009B178A" w:rsidRPr="00350B3E" w:rsidRDefault="009B178A" w:rsidP="009B178A">
      <w:pPr>
        <w:pStyle w:val="ArticleB"/>
      </w:pPr>
      <w:r>
        <w:lastRenderedPageBreak/>
        <w:t>1.15</w:t>
      </w:r>
      <w:r w:rsidR="00411FD8">
        <w:t xml:space="preserve"> </w:t>
      </w:r>
      <w:r w:rsidRPr="00350B3E">
        <w:t>QUALITY ASSURANCE</w:t>
      </w:r>
    </w:p>
    <w:p w14:paraId="342F12CC" w14:textId="4D05F695" w:rsidR="009B178A" w:rsidRDefault="009B178A" w:rsidP="009B178A">
      <w:pPr>
        <w:pStyle w:val="Level1"/>
      </w:pPr>
      <w:r>
        <w:t>A.</w:t>
      </w:r>
      <w:r>
        <w:tab/>
      </w:r>
      <w:r w:rsidRPr="00350B3E">
        <w:t>Instructor Qualifications: Factory authorized service representatives shall be experienced in training, operation, and maintenance procedures for installed systems, subsystems, and equipment.</w:t>
      </w:r>
    </w:p>
    <w:p w14:paraId="4F9C183D" w14:textId="392E70D8" w:rsidR="00011C9D" w:rsidRPr="001B0217" w:rsidRDefault="00011C9D" w:rsidP="001B0217">
      <w:pPr>
        <w:pStyle w:val="PR1"/>
        <w:tabs>
          <w:tab w:val="left" w:pos="1026"/>
        </w:tabs>
        <w:ind w:left="450" w:firstLine="0"/>
        <w:rPr>
          <w:rFonts w:ascii="Courier New" w:hAnsi="Courier New" w:cs="Courier New"/>
          <w:sz w:val="20"/>
        </w:rPr>
      </w:pPr>
      <w:r w:rsidRPr="001B0217">
        <w:rPr>
          <w:rFonts w:ascii="Courier New" w:hAnsi="Courier New" w:cs="Courier New"/>
          <w:sz w:val="20"/>
        </w:rPr>
        <w:t>B.</w:t>
      </w:r>
      <w:r w:rsidRPr="001B0217">
        <w:rPr>
          <w:rFonts w:ascii="Courier New" w:hAnsi="Courier New" w:cs="Courier New"/>
          <w:sz w:val="20"/>
        </w:rPr>
        <w:tab/>
        <w:t>Qualifications</w:t>
      </w:r>
      <w:r w:rsidR="001B2DE4">
        <w:rPr>
          <w:rFonts w:ascii="Courier New" w:hAnsi="Courier New" w:cs="Courier New"/>
          <w:sz w:val="20"/>
        </w:rPr>
        <w:t xml:space="preserve"> Requirements</w:t>
      </w:r>
      <w:r w:rsidRPr="001B0217">
        <w:rPr>
          <w:rFonts w:ascii="Courier New" w:hAnsi="Courier New" w:cs="Courier New"/>
          <w:sz w:val="20"/>
        </w:rPr>
        <w:t>:</w:t>
      </w:r>
    </w:p>
    <w:p w14:paraId="325AC49D" w14:textId="77777777" w:rsidR="00011C9D" w:rsidRPr="001B0217" w:rsidRDefault="00011C9D" w:rsidP="00011C9D">
      <w:pPr>
        <w:pStyle w:val="PR2"/>
        <w:numPr>
          <w:ilvl w:val="5"/>
          <w:numId w:val="1"/>
        </w:numPr>
        <w:spacing w:before="240"/>
        <w:rPr>
          <w:rFonts w:ascii="Courier New" w:hAnsi="Courier New" w:cs="Courier New"/>
          <w:sz w:val="20"/>
        </w:rPr>
      </w:pPr>
      <w:r w:rsidRPr="001B0217">
        <w:rPr>
          <w:rFonts w:ascii="Courier New" w:hAnsi="Courier New" w:cs="Courier New"/>
          <w:sz w:val="20"/>
        </w:rPr>
        <w:t>Documented experience commissioning systems of similar complexity to those contained in these documents on at least [</w:t>
      </w:r>
      <w:r w:rsidRPr="001B0217">
        <w:rPr>
          <w:rFonts w:ascii="Courier New" w:hAnsi="Courier New" w:cs="Courier New"/>
          <w:b/>
          <w:sz w:val="20"/>
        </w:rPr>
        <w:t>three</w:t>
      </w:r>
      <w:r w:rsidRPr="001B0217">
        <w:rPr>
          <w:rFonts w:ascii="Courier New" w:hAnsi="Courier New" w:cs="Courier New"/>
          <w:sz w:val="20"/>
        </w:rPr>
        <w:t>] &lt;</w:t>
      </w:r>
      <w:r w:rsidRPr="001B0217">
        <w:rPr>
          <w:rFonts w:ascii="Courier New" w:hAnsi="Courier New" w:cs="Courier New"/>
          <w:b/>
          <w:sz w:val="20"/>
        </w:rPr>
        <w:t>Insert number</w:t>
      </w:r>
      <w:r w:rsidRPr="001B0217">
        <w:rPr>
          <w:rFonts w:ascii="Courier New" w:hAnsi="Courier New" w:cs="Courier New"/>
          <w:sz w:val="20"/>
        </w:rPr>
        <w:t>&gt; projects of similar scope and complexity.</w:t>
      </w:r>
    </w:p>
    <w:p w14:paraId="5F357674" w14:textId="77777777" w:rsidR="00011C9D" w:rsidRPr="001B0217" w:rsidRDefault="00011C9D" w:rsidP="00011C9D">
      <w:pPr>
        <w:pStyle w:val="PR2"/>
        <w:numPr>
          <w:ilvl w:val="5"/>
          <w:numId w:val="1"/>
        </w:numPr>
        <w:rPr>
          <w:rFonts w:ascii="Courier New" w:hAnsi="Courier New" w:cs="Courier New"/>
          <w:sz w:val="20"/>
        </w:rPr>
      </w:pPr>
      <w:r w:rsidRPr="001B0217">
        <w:rPr>
          <w:rFonts w:ascii="Courier New" w:hAnsi="Courier New" w:cs="Courier New"/>
          <w:sz w:val="20"/>
        </w:rPr>
        <w:t>Certification of commissioning process expertise. The following certifications are acceptable. Owner reserves the right to accept or reject certifications as evidence of qualification.</w:t>
      </w:r>
    </w:p>
    <w:p w14:paraId="210E1B8E" w14:textId="77777777" w:rsidR="00011C9D" w:rsidRPr="001B0217" w:rsidRDefault="00011C9D" w:rsidP="00011C9D">
      <w:pPr>
        <w:pStyle w:val="PR3"/>
        <w:numPr>
          <w:ilvl w:val="6"/>
          <w:numId w:val="1"/>
        </w:numPr>
        <w:spacing w:before="240"/>
        <w:rPr>
          <w:rFonts w:ascii="Courier New" w:hAnsi="Courier New" w:cs="Courier New"/>
          <w:sz w:val="20"/>
        </w:rPr>
      </w:pPr>
      <w:r w:rsidRPr="001B0217">
        <w:rPr>
          <w:rFonts w:ascii="Courier New" w:hAnsi="Courier New" w:cs="Courier New"/>
          <w:sz w:val="20"/>
        </w:rPr>
        <w:t>Certified Commissioning Professional, by Building Commissioning Association.</w:t>
      </w:r>
    </w:p>
    <w:p w14:paraId="3543E124" w14:textId="77777777" w:rsidR="00011C9D" w:rsidRPr="001B0217" w:rsidRDefault="00011C9D" w:rsidP="00011C9D">
      <w:pPr>
        <w:pStyle w:val="PR3"/>
        <w:numPr>
          <w:ilvl w:val="6"/>
          <w:numId w:val="1"/>
        </w:numPr>
        <w:rPr>
          <w:rFonts w:ascii="Courier New" w:hAnsi="Courier New" w:cs="Courier New"/>
          <w:sz w:val="20"/>
        </w:rPr>
      </w:pPr>
      <w:r w:rsidRPr="001B0217">
        <w:rPr>
          <w:rFonts w:ascii="Courier New" w:hAnsi="Courier New" w:cs="Courier New"/>
          <w:sz w:val="20"/>
        </w:rPr>
        <w:t>Commissioning Process Management Professional, by American Society of Heating, Refrigerating and Air-Conditioning Engineers.</w:t>
      </w:r>
    </w:p>
    <w:p w14:paraId="78D19F5F" w14:textId="77777777" w:rsidR="00011C9D" w:rsidRPr="00350B3E" w:rsidRDefault="00011C9D" w:rsidP="009B178A">
      <w:pPr>
        <w:pStyle w:val="Level1"/>
      </w:pPr>
    </w:p>
    <w:p w14:paraId="0CF0F0C8" w14:textId="3C104A13" w:rsidR="009B178A" w:rsidRPr="00350B3E" w:rsidRDefault="00011C9D" w:rsidP="009B178A">
      <w:pPr>
        <w:pStyle w:val="Level1"/>
      </w:pPr>
      <w:r>
        <w:t>C</w:t>
      </w:r>
      <w:r w:rsidR="009B178A">
        <w:t>.</w:t>
      </w:r>
      <w:r w:rsidR="009B178A">
        <w:tab/>
      </w:r>
      <w:r w:rsidR="009B178A" w:rsidRPr="00350B3E">
        <w:t>Test Equipment Calibration:  The Contractor shall comply with test equipment manufacturer's calibration procedures and intervals.  Recalibrate test instruments immediately whenever instruments have been repaired following damage or dropping.  Affix calibration tags to test instruments.  Instruments shall have been calibrated within six months prior to use.</w:t>
      </w:r>
    </w:p>
    <w:p w14:paraId="1251E5E0" w14:textId="77777777" w:rsidR="003B1C5E" w:rsidRPr="00350B3E" w:rsidRDefault="003B1C5E" w:rsidP="003B1C5E">
      <w:pPr>
        <w:pStyle w:val="ArticleB"/>
      </w:pPr>
      <w:r>
        <w:t>1.16</w:t>
      </w:r>
      <w:r w:rsidR="00411FD8">
        <w:t xml:space="preserve"> </w:t>
      </w:r>
      <w:r w:rsidRPr="00350B3E">
        <w:t>COORDINATION</w:t>
      </w:r>
    </w:p>
    <w:p w14:paraId="6AEC8535" w14:textId="082D0326" w:rsidR="003B1C5E" w:rsidRPr="00350B3E" w:rsidRDefault="003B1C5E" w:rsidP="003B1C5E">
      <w:pPr>
        <w:pStyle w:val="Level1"/>
      </w:pPr>
      <w:r>
        <w:t>A.</w:t>
      </w:r>
      <w:r>
        <w:tab/>
      </w:r>
      <w:r w:rsidRPr="00350B3E">
        <w:t xml:space="preserve">Management:  The </w:t>
      </w:r>
      <w:proofErr w:type="spellStart"/>
      <w:r w:rsidR="00686EF8">
        <w:t>CxA</w:t>
      </w:r>
      <w:proofErr w:type="spellEnd"/>
      <w:r w:rsidRPr="00350B3E">
        <w:t xml:space="preserve"> will coordinate the commissioning activities with the VA and Contractor.  The </w:t>
      </w:r>
      <w:proofErr w:type="spellStart"/>
      <w:r w:rsidR="00686EF8">
        <w:t>CxA</w:t>
      </w:r>
      <w:proofErr w:type="spellEnd"/>
      <w:r w:rsidRPr="00350B3E">
        <w:t xml:space="preserve"> will submit commissioning documents and information to the VA. All commissioning team members shall work together to fulfill their contracted responsibilities and meet the objectives of the contract documents.</w:t>
      </w:r>
    </w:p>
    <w:p w14:paraId="0EBF435C" w14:textId="0D198170" w:rsidR="003B1C5E" w:rsidRPr="00350B3E" w:rsidRDefault="003B1C5E" w:rsidP="003B1C5E">
      <w:pPr>
        <w:pStyle w:val="Level1"/>
      </w:pPr>
      <w:r>
        <w:t>B.</w:t>
      </w:r>
      <w:r>
        <w:tab/>
      </w:r>
      <w:r w:rsidRPr="00350B3E">
        <w:t xml:space="preserve">Scheduling:  The Contractor shall work with the </w:t>
      </w:r>
      <w:proofErr w:type="spellStart"/>
      <w:r w:rsidR="00686EF8">
        <w:t>CxA</w:t>
      </w:r>
      <w:proofErr w:type="spellEnd"/>
      <w:r w:rsidRPr="00350B3E">
        <w:t xml:space="preserve"> and the VA to incorporate the commissioning activities into the construction schedule. The </w:t>
      </w:r>
      <w:proofErr w:type="spellStart"/>
      <w:r w:rsidR="00686EF8">
        <w:t>CxA</w:t>
      </w:r>
      <w:proofErr w:type="spellEnd"/>
      <w:r w:rsidRPr="00350B3E">
        <w:t xml:space="preserve"> will provide sufficient information (including, but not limited to, tasks, durations and predecessors) on commissioning activities to allow the Contractor and the VA to schedule commissioning activities. All parties shall address scheduling issues and make necessary notifications in a timely manner in order to expedite the project and the commissioning process.  The Contractor shall update the Master Construction as directed by the VA. </w:t>
      </w:r>
    </w:p>
    <w:p w14:paraId="5A87D2B3" w14:textId="32EFE0DC" w:rsidR="003B1C5E" w:rsidRPr="00350B3E" w:rsidRDefault="003B1C5E" w:rsidP="003B1C5E">
      <w:pPr>
        <w:pStyle w:val="Level1"/>
      </w:pPr>
      <w:r>
        <w:t>C.</w:t>
      </w:r>
      <w:r>
        <w:tab/>
      </w:r>
      <w:r w:rsidRPr="00350B3E">
        <w:t xml:space="preserve">Initial Schedule of Commissioning Events:  The </w:t>
      </w:r>
      <w:proofErr w:type="spellStart"/>
      <w:r w:rsidR="00686EF8">
        <w:t>CxA</w:t>
      </w:r>
      <w:proofErr w:type="spellEnd"/>
      <w:r w:rsidRPr="00350B3E">
        <w:t xml:space="preserve"> will provide the initial schedule of primary commissioning events in the Commissioning </w:t>
      </w:r>
      <w:r w:rsidRPr="00350B3E">
        <w:lastRenderedPageBreak/>
        <w:t xml:space="preserve">Plan and at the commissioning coordination meetings. The Commissioning Plan will provide a format for this schedule. As construction progresses, more detailed schedules will be developed by the Contractor with information from the </w:t>
      </w:r>
      <w:proofErr w:type="spellStart"/>
      <w:r w:rsidR="00686EF8">
        <w:t>CxA</w:t>
      </w:r>
      <w:proofErr w:type="spellEnd"/>
      <w:r w:rsidRPr="00350B3E">
        <w:t xml:space="preserve">. </w:t>
      </w:r>
    </w:p>
    <w:p w14:paraId="27AAF24C" w14:textId="37922A6B" w:rsidR="003B1C5E" w:rsidRPr="00350B3E" w:rsidRDefault="003B1C5E" w:rsidP="003B1C5E">
      <w:pPr>
        <w:pStyle w:val="Level1"/>
      </w:pPr>
      <w:r>
        <w:t>D.</w:t>
      </w:r>
      <w:r>
        <w:tab/>
      </w:r>
      <w:r w:rsidRPr="00350B3E">
        <w:t xml:space="preserve">Commissioning Coordinating Meetings:  The </w:t>
      </w:r>
      <w:proofErr w:type="spellStart"/>
      <w:r w:rsidR="00686EF8">
        <w:t>CxA</w:t>
      </w:r>
      <w:proofErr w:type="spellEnd"/>
      <w:r w:rsidRPr="00350B3E">
        <w:t xml:space="preserve"> will conduct periodic Commissioning Coordination Meetings of the commissioning team to review status of commissioning activities, to discuss scheduling conflicts, and to discuss upcoming commissioning process activities.</w:t>
      </w:r>
    </w:p>
    <w:p w14:paraId="641E1C35" w14:textId="7D72242F" w:rsidR="003B1C5E" w:rsidRPr="00350B3E" w:rsidRDefault="003B1C5E" w:rsidP="003B1C5E">
      <w:pPr>
        <w:pStyle w:val="Level1"/>
      </w:pPr>
      <w:r>
        <w:t>E.</w:t>
      </w:r>
      <w:r>
        <w:tab/>
      </w:r>
      <w:r w:rsidRPr="00350B3E">
        <w:t xml:space="preserve">Pretesting Meetings:  The </w:t>
      </w:r>
      <w:proofErr w:type="spellStart"/>
      <w:r w:rsidR="00686EF8">
        <w:t>CxA</w:t>
      </w:r>
      <w:proofErr w:type="spellEnd"/>
      <w:r w:rsidRPr="00350B3E">
        <w:t xml:space="preserve"> will conduct pretest meetings of the commissioning team to review startup reports, Pre-Functional Checklist results, Systems Functional Performance Testing procedures, testing personnel and instrumentation requirements.  </w:t>
      </w:r>
    </w:p>
    <w:p w14:paraId="722D0BD8" w14:textId="77777777" w:rsidR="003B1C5E" w:rsidRPr="00350B3E" w:rsidRDefault="003B1C5E" w:rsidP="003B1C5E">
      <w:pPr>
        <w:pStyle w:val="Level1"/>
      </w:pPr>
      <w:r>
        <w:t>F.</w:t>
      </w:r>
      <w:r>
        <w:tab/>
      </w:r>
      <w:r w:rsidRPr="00350B3E">
        <w:t>Systems Functional Performance Testing Coordination:  The Contractor shall coordinate testing activities to accommodate required quality assurance and control services with a minimum of delay and to avoid necessity of removing and replacing construction to accommodate testing and inspecting.  The Contractor shall coordinate the schedule times for tests, inspections, obtaining samples, and similar activities.</w:t>
      </w:r>
    </w:p>
    <w:p w14:paraId="452C6191" w14:textId="77777777" w:rsidR="003B1C5E" w:rsidRPr="00350B3E" w:rsidRDefault="003B1C5E" w:rsidP="003B1C5E">
      <w:pPr>
        <w:pStyle w:val="ArticleB"/>
      </w:pPr>
      <w:r>
        <w:t xml:space="preserve">PART 2 - </w:t>
      </w:r>
      <w:r w:rsidRPr="00350B3E">
        <w:t>PRODUCTS</w:t>
      </w:r>
    </w:p>
    <w:p w14:paraId="52A7DA81" w14:textId="77777777" w:rsidR="003B1C5E" w:rsidRPr="00350B3E" w:rsidRDefault="003B1C5E" w:rsidP="003B1C5E">
      <w:pPr>
        <w:pStyle w:val="ArticleB"/>
      </w:pPr>
      <w:r>
        <w:t>2.1</w:t>
      </w:r>
      <w:r w:rsidR="00411FD8">
        <w:t xml:space="preserve"> </w:t>
      </w:r>
      <w:r w:rsidRPr="00350B3E">
        <w:t>TEST EQUIPMENT</w:t>
      </w:r>
    </w:p>
    <w:p w14:paraId="0C76771C" w14:textId="1EE30CB2" w:rsidR="003B1C5E" w:rsidRPr="00350B3E" w:rsidRDefault="003B1C5E" w:rsidP="003B1C5E">
      <w:pPr>
        <w:pStyle w:val="Level1"/>
      </w:pPr>
      <w:r>
        <w:t>A.</w:t>
      </w:r>
      <w:r>
        <w:tab/>
      </w:r>
      <w:r w:rsidRPr="00350B3E">
        <w:t xml:space="preserve">The Contractor shall provide all standard and specialized testing equipment required to perform Systems Functional Performance Testing.  Test equipment required for Systems Functional Performance Testing will be identified in the detailed System Functional Performance Test Procedure prepared by the </w:t>
      </w:r>
      <w:proofErr w:type="spellStart"/>
      <w:r w:rsidR="00686EF8">
        <w:t>CxA</w:t>
      </w:r>
      <w:proofErr w:type="spellEnd"/>
      <w:r w:rsidRPr="00350B3E">
        <w:t>.</w:t>
      </w:r>
    </w:p>
    <w:p w14:paraId="37C42465" w14:textId="77777777" w:rsidR="003B1C5E" w:rsidRPr="00350B3E" w:rsidRDefault="003B1C5E" w:rsidP="003B1C5E">
      <w:pPr>
        <w:pStyle w:val="Level1"/>
      </w:pPr>
      <w:r>
        <w:t>B.</w:t>
      </w:r>
      <w:r>
        <w:tab/>
      </w:r>
      <w:r w:rsidRPr="00350B3E">
        <w:t xml:space="preserve">Data logging equipment and software required to test equipment shall be provided by the Contractor. </w:t>
      </w:r>
    </w:p>
    <w:p w14:paraId="7AB50B82" w14:textId="77777777" w:rsidR="003B1C5E" w:rsidRDefault="003B1C5E" w:rsidP="003B1C5E">
      <w:pPr>
        <w:pStyle w:val="Level1"/>
      </w:pPr>
      <w:r>
        <w:t>C.</w:t>
      </w:r>
      <w:r>
        <w:tab/>
      </w:r>
      <w:r w:rsidRPr="00350B3E">
        <w:t xml:space="preserve">All testing equipment shall be of sufficient quality and accuracy to test and/or measure system performance with the tolerances specified in the Specifications. If not otherwise noted, the following minimum requirements apply: Temperature sensors and digital thermometers shall have a certified calibration within the past year to an accuracy of 0.5 </w:t>
      </w:r>
      <w:proofErr w:type="spellStart"/>
      <w:r w:rsidRPr="003B1C5E">
        <w:rPr>
          <w:vertAlign w:val="superscript"/>
        </w:rPr>
        <w:t>o</w:t>
      </w:r>
      <w:r w:rsidRPr="00350B3E">
        <w:t>C</w:t>
      </w:r>
      <w:proofErr w:type="spellEnd"/>
      <w:r w:rsidRPr="00350B3E">
        <w:t xml:space="preserve"> (1.0 </w:t>
      </w:r>
      <w:proofErr w:type="spellStart"/>
      <w:r w:rsidRPr="003B1C5E">
        <w:rPr>
          <w:vertAlign w:val="superscript"/>
        </w:rPr>
        <w:t>o</w:t>
      </w:r>
      <w:r w:rsidRPr="00350B3E">
        <w:t>F</w:t>
      </w:r>
      <w:proofErr w:type="spellEnd"/>
      <w:r w:rsidRPr="00350B3E">
        <w:t xml:space="preserve">) and a resolution of + or - 0.1 </w:t>
      </w:r>
      <w:proofErr w:type="spellStart"/>
      <w:r w:rsidRPr="003B1C5E">
        <w:rPr>
          <w:vertAlign w:val="superscript"/>
        </w:rPr>
        <w:t>o</w:t>
      </w:r>
      <w:r w:rsidRPr="00350B3E">
        <w:t>C</w:t>
      </w:r>
      <w:proofErr w:type="spellEnd"/>
      <w:r w:rsidRPr="00350B3E">
        <w:t xml:space="preserve"> (0.2 </w:t>
      </w:r>
      <w:proofErr w:type="spellStart"/>
      <w:r w:rsidRPr="003B1C5E">
        <w:rPr>
          <w:vertAlign w:val="superscript"/>
        </w:rPr>
        <w:t>o</w:t>
      </w:r>
      <w:r w:rsidRPr="00350B3E">
        <w:t>F</w:t>
      </w:r>
      <w:proofErr w:type="spellEnd"/>
      <w:r w:rsidRPr="00350B3E">
        <w:t>). Pressure sensors shall have an accuracy of + or - 2.0% of the value range being measured (not full range of meter) and have been calibrated within the last year. All equipment shall be calibrated according to the manufacturer's recommended intervals and following any repairs to the equipment. Calibration tags shall be affixed or certificates readily available.</w:t>
      </w:r>
    </w:p>
    <w:p w14:paraId="0E876BBF" w14:textId="77777777" w:rsidR="00834645" w:rsidRDefault="00834645" w:rsidP="003B1C5E">
      <w:pPr>
        <w:pStyle w:val="Level1"/>
      </w:pPr>
    </w:p>
    <w:p w14:paraId="7C3D390D" w14:textId="77777777" w:rsidR="00834645" w:rsidRDefault="00834645" w:rsidP="003B1C5E">
      <w:pPr>
        <w:pStyle w:val="Level1"/>
        <w:sectPr w:rsidR="00834645">
          <w:headerReference w:type="default" r:id="rId8"/>
          <w:footerReference w:type="default" r:id="rId9"/>
          <w:endnotePr>
            <w:numFmt w:val="decimal"/>
          </w:endnotePr>
          <w:pgSz w:w="12240" w:h="15840"/>
          <w:pgMar w:top="1440" w:right="1440" w:bottom="1440" w:left="1440" w:header="720" w:footer="720" w:gutter="0"/>
          <w:pgNumType w:start="1"/>
          <w:cols w:space="720"/>
          <w:noEndnote/>
        </w:sectPr>
      </w:pPr>
    </w:p>
    <w:p w14:paraId="53C2B08A" w14:textId="77777777" w:rsidR="00F61173" w:rsidRDefault="00F61173" w:rsidP="003B1C5E">
      <w:pPr>
        <w:pStyle w:val="Level1"/>
      </w:pPr>
    </w:p>
    <w:p w14:paraId="6EFB920B" w14:textId="77777777" w:rsidR="00F61173" w:rsidRPr="00985F6A" w:rsidRDefault="00F61173" w:rsidP="00F61173">
      <w:pPr>
        <w:pStyle w:val="ArticleB"/>
      </w:pPr>
      <w:r>
        <w:t xml:space="preserve">PART 3 - </w:t>
      </w:r>
      <w:r w:rsidRPr="00985F6A">
        <w:t>EXECUTION</w:t>
      </w:r>
    </w:p>
    <w:p w14:paraId="441EB020" w14:textId="77777777" w:rsidR="00F61173" w:rsidRPr="00985F6A" w:rsidRDefault="00F61173" w:rsidP="00F61173">
      <w:pPr>
        <w:pStyle w:val="ArticleB"/>
      </w:pPr>
      <w:r>
        <w:t>3.1</w:t>
      </w:r>
      <w:r w:rsidR="00411FD8">
        <w:t xml:space="preserve"> </w:t>
      </w:r>
      <w:r w:rsidRPr="00985F6A">
        <w:t>COMMISSIONING PROCESS ROLES AND RESPONSIBILITIES</w:t>
      </w:r>
    </w:p>
    <w:p w14:paraId="6857867A" w14:textId="77777777" w:rsidR="00F61173" w:rsidRDefault="00F61173" w:rsidP="00F61173">
      <w:pPr>
        <w:pStyle w:val="Level1"/>
      </w:pPr>
      <w:r>
        <w:t>A.</w:t>
      </w:r>
      <w:r>
        <w:tab/>
      </w:r>
      <w:r w:rsidRPr="00985F6A">
        <w:t>The following table outlines the roles and responsibilities for the Commissioning Team members during the Construction Phase:</w:t>
      </w:r>
    </w:p>
    <w:p w14:paraId="00CEE1C6" w14:textId="77777777" w:rsidR="008C7C55" w:rsidRDefault="008C7C55" w:rsidP="008C7C55">
      <w:pPr>
        <w:pStyle w:val="SpecNote"/>
      </w:pPr>
      <w:r>
        <w:t>Spec Writer’s Notes:  Edit the following tables to describe the roles and responsibilities for each commissioning team member for each of the commissioning tasks</w:t>
      </w:r>
      <w:r w:rsidR="00293FAC">
        <w:t xml:space="preserve"> as appropriate for the project.</w:t>
      </w:r>
      <w:r>
        <w:t xml:space="preserve">  </w:t>
      </w:r>
    </w:p>
    <w:p w14:paraId="05EECF9A" w14:textId="77777777" w:rsidR="00742D32" w:rsidRDefault="00742D32" w:rsidP="00742D32">
      <w:pPr>
        <w:pStyle w:val="SpecNormal"/>
        <w:rPr>
          <w:b/>
        </w:rPr>
      </w:pPr>
    </w:p>
    <w:p w14:paraId="0C9331EC" w14:textId="77777777" w:rsidR="00742D32" w:rsidRPr="00834645" w:rsidRDefault="00742D32" w:rsidP="00742D32">
      <w:pPr>
        <w:pStyle w:val="SpecNormal"/>
        <w:rPr>
          <w:b/>
        </w:rPr>
      </w:pPr>
      <w:r w:rsidRPr="00834645">
        <w:rPr>
          <w:b/>
        </w:rPr>
        <w:t>Construction Phase</w:t>
      </w:r>
    </w:p>
    <w:p w14:paraId="1BB8082D" w14:textId="77777777" w:rsidR="00834645" w:rsidRDefault="00834645" w:rsidP="00F61173"/>
    <w:tbl>
      <w:tblPr>
        <w:tblW w:w="12644"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07"/>
        <w:gridCol w:w="4957"/>
        <w:gridCol w:w="852"/>
        <w:gridCol w:w="745"/>
        <w:gridCol w:w="654"/>
        <w:gridCol w:w="699"/>
        <w:gridCol w:w="641"/>
        <w:gridCol w:w="2189"/>
      </w:tblGrid>
      <w:tr w:rsidR="00F61173" w:rsidRPr="00985F6A" w14:paraId="26039F44" w14:textId="77777777" w:rsidTr="00AB127C">
        <w:trPr>
          <w:cantSplit/>
          <w:trHeight w:val="300"/>
          <w:tblHeader/>
        </w:trPr>
        <w:tc>
          <w:tcPr>
            <w:tcW w:w="6864" w:type="dxa"/>
            <w:gridSpan w:val="2"/>
            <w:tcBorders>
              <w:bottom w:val="single" w:sz="4" w:space="0" w:color="auto"/>
              <w:right w:val="single" w:sz="4" w:space="0" w:color="auto"/>
            </w:tcBorders>
            <w:shd w:val="clear" w:color="auto" w:fill="C6D9F1"/>
            <w:noWrap/>
            <w:vAlign w:val="bottom"/>
          </w:tcPr>
          <w:p w14:paraId="7E1E765E" w14:textId="2904D19C" w:rsidR="00F61173" w:rsidRPr="00834645" w:rsidRDefault="00F61173" w:rsidP="00F61173">
            <w:pPr>
              <w:pStyle w:val="SpecNormal"/>
              <w:rPr>
                <w:b/>
              </w:rPr>
            </w:pPr>
          </w:p>
        </w:tc>
        <w:tc>
          <w:tcPr>
            <w:tcW w:w="3591" w:type="dxa"/>
            <w:gridSpan w:val="5"/>
            <w:vMerge w:val="restart"/>
            <w:tcBorders>
              <w:left w:val="single" w:sz="4" w:space="0" w:color="auto"/>
            </w:tcBorders>
          </w:tcPr>
          <w:p w14:paraId="71AFFF8D" w14:textId="77777777" w:rsidR="00F61173" w:rsidRPr="00985F6A" w:rsidRDefault="00F61173" w:rsidP="00F61173">
            <w:pPr>
              <w:pStyle w:val="SpecNormal"/>
            </w:pPr>
            <w:proofErr w:type="spellStart"/>
            <w:r w:rsidRPr="00985F6A">
              <w:t>CxA</w:t>
            </w:r>
            <w:proofErr w:type="spellEnd"/>
            <w:r w:rsidRPr="00985F6A">
              <w:t xml:space="preserve"> = Commissioning Agent</w:t>
            </w:r>
          </w:p>
          <w:p w14:paraId="07EBAF26" w14:textId="77777777" w:rsidR="00F61173" w:rsidRPr="00985F6A" w:rsidRDefault="00F61173" w:rsidP="00F61173">
            <w:pPr>
              <w:pStyle w:val="SpecNormal"/>
            </w:pPr>
            <w:r w:rsidRPr="00985F6A">
              <w:t>RE = Resident Engineer</w:t>
            </w:r>
          </w:p>
          <w:p w14:paraId="77AB0012" w14:textId="77777777" w:rsidR="00F61173" w:rsidRPr="00985F6A" w:rsidRDefault="00F61173" w:rsidP="00F61173">
            <w:pPr>
              <w:pStyle w:val="SpecNormal"/>
            </w:pPr>
            <w:r w:rsidRPr="00985F6A">
              <w:t>A/E = Design Arch/Engineer</w:t>
            </w:r>
          </w:p>
          <w:p w14:paraId="762EA660" w14:textId="77777777" w:rsidR="00F61173" w:rsidRPr="00985F6A" w:rsidRDefault="00F61173" w:rsidP="00F61173">
            <w:pPr>
              <w:pStyle w:val="SpecNormal"/>
            </w:pPr>
            <w:r w:rsidRPr="00985F6A">
              <w:t>PC = Prime Contractor</w:t>
            </w:r>
          </w:p>
          <w:p w14:paraId="76B1AA2E" w14:textId="0532155C" w:rsidR="00F61173" w:rsidRPr="00985F6A" w:rsidRDefault="008D2879" w:rsidP="00F61173">
            <w:pPr>
              <w:pStyle w:val="SpecNormal"/>
            </w:pPr>
            <w:r>
              <w:t>NCA</w:t>
            </w:r>
            <w:r w:rsidR="00F61173" w:rsidRPr="00985F6A">
              <w:t xml:space="preserve"> = </w:t>
            </w:r>
            <w:r w:rsidR="006863B2">
              <w:t>National Cemetery Administration</w:t>
            </w:r>
          </w:p>
        </w:tc>
        <w:tc>
          <w:tcPr>
            <w:tcW w:w="2189" w:type="dxa"/>
            <w:vMerge w:val="restart"/>
          </w:tcPr>
          <w:p w14:paraId="18DAA9EA" w14:textId="77777777" w:rsidR="00F61173" w:rsidRPr="00985F6A" w:rsidRDefault="00F61173" w:rsidP="00F61173">
            <w:pPr>
              <w:pStyle w:val="SpecNormal"/>
            </w:pPr>
            <w:r w:rsidRPr="00985F6A">
              <w:t>L = Lead</w:t>
            </w:r>
          </w:p>
          <w:p w14:paraId="17B52B96" w14:textId="77777777" w:rsidR="00F61173" w:rsidRPr="00985F6A" w:rsidRDefault="00F61173" w:rsidP="00F61173">
            <w:pPr>
              <w:pStyle w:val="SpecNormal"/>
            </w:pPr>
            <w:r w:rsidRPr="00985F6A">
              <w:t>P = Participate</w:t>
            </w:r>
          </w:p>
          <w:p w14:paraId="1C55C81A" w14:textId="77777777" w:rsidR="00F61173" w:rsidRPr="00985F6A" w:rsidRDefault="00F61173" w:rsidP="00F61173">
            <w:pPr>
              <w:pStyle w:val="SpecNormal"/>
            </w:pPr>
            <w:r w:rsidRPr="00985F6A">
              <w:t>A = Approve</w:t>
            </w:r>
          </w:p>
          <w:p w14:paraId="21EA402D" w14:textId="77777777" w:rsidR="00F61173" w:rsidRPr="00985F6A" w:rsidRDefault="00F61173" w:rsidP="00F61173">
            <w:pPr>
              <w:pStyle w:val="SpecNormal"/>
            </w:pPr>
            <w:r w:rsidRPr="00985F6A">
              <w:t>R = Review</w:t>
            </w:r>
          </w:p>
          <w:p w14:paraId="32ACB0B3" w14:textId="77777777" w:rsidR="00F61173" w:rsidRPr="00985F6A" w:rsidRDefault="00F61173" w:rsidP="00F61173">
            <w:pPr>
              <w:pStyle w:val="SpecNormal"/>
            </w:pPr>
            <w:r w:rsidRPr="00985F6A">
              <w:t xml:space="preserve">O = Optional </w:t>
            </w:r>
          </w:p>
        </w:tc>
      </w:tr>
      <w:tr w:rsidR="00F61173" w:rsidRPr="00985F6A" w14:paraId="4C427D9F" w14:textId="77777777" w:rsidTr="00AB127C">
        <w:trPr>
          <w:cantSplit/>
          <w:trHeight w:val="300"/>
          <w:tblHeader/>
        </w:trPr>
        <w:tc>
          <w:tcPr>
            <w:tcW w:w="6864" w:type="dxa"/>
            <w:gridSpan w:val="2"/>
            <w:tcBorders>
              <w:top w:val="single" w:sz="4" w:space="0" w:color="auto"/>
            </w:tcBorders>
            <w:shd w:val="clear" w:color="auto" w:fill="F5FBA5"/>
            <w:noWrap/>
            <w:vAlign w:val="center"/>
          </w:tcPr>
          <w:p w14:paraId="7401BE2E" w14:textId="77777777" w:rsidR="00F61173" w:rsidRPr="00985F6A" w:rsidRDefault="00F61173" w:rsidP="00F61173">
            <w:pPr>
              <w:pStyle w:val="SpecNormal"/>
            </w:pPr>
            <w:r w:rsidRPr="00985F6A">
              <w:t>Commissioning Roles &amp; Responsibilities</w:t>
            </w:r>
          </w:p>
        </w:tc>
        <w:tc>
          <w:tcPr>
            <w:tcW w:w="3591" w:type="dxa"/>
            <w:gridSpan w:val="5"/>
            <w:vMerge/>
          </w:tcPr>
          <w:p w14:paraId="01E9D9AF" w14:textId="77777777" w:rsidR="00F61173" w:rsidRPr="00985F6A" w:rsidRDefault="00F61173" w:rsidP="00F61173">
            <w:pPr>
              <w:pStyle w:val="SpecNormal"/>
            </w:pPr>
          </w:p>
        </w:tc>
        <w:tc>
          <w:tcPr>
            <w:tcW w:w="2189" w:type="dxa"/>
            <w:vMerge/>
          </w:tcPr>
          <w:p w14:paraId="0350C281" w14:textId="77777777" w:rsidR="00F61173" w:rsidRPr="00985F6A" w:rsidRDefault="00F61173" w:rsidP="00F61173">
            <w:pPr>
              <w:pStyle w:val="SpecNormal"/>
            </w:pPr>
          </w:p>
        </w:tc>
      </w:tr>
      <w:tr w:rsidR="00F61173" w:rsidRPr="00985F6A" w14:paraId="7EB0245A" w14:textId="77777777" w:rsidTr="00834645">
        <w:trPr>
          <w:cantSplit/>
          <w:trHeight w:val="300"/>
          <w:tblHeader/>
        </w:trPr>
        <w:tc>
          <w:tcPr>
            <w:tcW w:w="1907" w:type="dxa"/>
            <w:shd w:val="clear" w:color="auto" w:fill="D9D9D9"/>
            <w:noWrap/>
            <w:vAlign w:val="bottom"/>
            <w:hideMark/>
          </w:tcPr>
          <w:p w14:paraId="2DDA146D" w14:textId="77777777" w:rsidR="00F61173" w:rsidRPr="00985F6A" w:rsidRDefault="00F61173" w:rsidP="00F61173">
            <w:pPr>
              <w:pStyle w:val="SpecNormal"/>
            </w:pPr>
            <w:r w:rsidRPr="00985F6A">
              <w:t>Category</w:t>
            </w:r>
          </w:p>
        </w:tc>
        <w:tc>
          <w:tcPr>
            <w:tcW w:w="4957" w:type="dxa"/>
            <w:shd w:val="clear" w:color="auto" w:fill="D9D9D9"/>
            <w:noWrap/>
            <w:vAlign w:val="bottom"/>
            <w:hideMark/>
          </w:tcPr>
          <w:p w14:paraId="224E595D" w14:textId="77777777" w:rsidR="00F61173" w:rsidRPr="00985F6A" w:rsidRDefault="00F61173" w:rsidP="00F61173">
            <w:pPr>
              <w:pStyle w:val="SpecNormal"/>
            </w:pPr>
            <w:r w:rsidRPr="00985F6A">
              <w:t>Task Description</w:t>
            </w:r>
          </w:p>
        </w:tc>
        <w:tc>
          <w:tcPr>
            <w:tcW w:w="852" w:type="dxa"/>
            <w:shd w:val="clear" w:color="auto" w:fill="auto"/>
            <w:noWrap/>
            <w:vAlign w:val="bottom"/>
          </w:tcPr>
          <w:p w14:paraId="32C70E5E" w14:textId="77777777" w:rsidR="00F61173" w:rsidRPr="00985F6A" w:rsidRDefault="00F61173" w:rsidP="00F61173">
            <w:pPr>
              <w:pStyle w:val="SpecNormal"/>
            </w:pPr>
            <w:proofErr w:type="spellStart"/>
            <w:r w:rsidRPr="00985F6A">
              <w:t>CxA</w:t>
            </w:r>
            <w:proofErr w:type="spellEnd"/>
          </w:p>
        </w:tc>
        <w:tc>
          <w:tcPr>
            <w:tcW w:w="745" w:type="dxa"/>
            <w:shd w:val="clear" w:color="auto" w:fill="auto"/>
            <w:noWrap/>
            <w:vAlign w:val="bottom"/>
          </w:tcPr>
          <w:p w14:paraId="197EEDDD" w14:textId="77777777" w:rsidR="00F61173" w:rsidRPr="00985F6A" w:rsidRDefault="00F61173" w:rsidP="00F61173">
            <w:pPr>
              <w:pStyle w:val="SpecNormal"/>
            </w:pPr>
            <w:r w:rsidRPr="00985F6A">
              <w:t>RE</w:t>
            </w:r>
          </w:p>
        </w:tc>
        <w:tc>
          <w:tcPr>
            <w:tcW w:w="654" w:type="dxa"/>
            <w:vAlign w:val="bottom"/>
          </w:tcPr>
          <w:p w14:paraId="3577F63A" w14:textId="77777777" w:rsidR="00F61173" w:rsidRPr="00985F6A" w:rsidRDefault="00F61173" w:rsidP="00F61173">
            <w:pPr>
              <w:pStyle w:val="SpecNormal"/>
            </w:pPr>
            <w:r w:rsidRPr="00985F6A">
              <w:t>A/E</w:t>
            </w:r>
          </w:p>
        </w:tc>
        <w:tc>
          <w:tcPr>
            <w:tcW w:w="699" w:type="dxa"/>
            <w:shd w:val="clear" w:color="auto" w:fill="auto"/>
            <w:noWrap/>
            <w:vAlign w:val="bottom"/>
          </w:tcPr>
          <w:p w14:paraId="562DD8B9" w14:textId="77777777" w:rsidR="00F61173" w:rsidRPr="00985F6A" w:rsidRDefault="00F61173" w:rsidP="00F61173">
            <w:pPr>
              <w:pStyle w:val="SpecNormal"/>
            </w:pPr>
            <w:r w:rsidRPr="00985F6A">
              <w:t>PC</w:t>
            </w:r>
          </w:p>
        </w:tc>
        <w:tc>
          <w:tcPr>
            <w:tcW w:w="641" w:type="dxa"/>
            <w:vAlign w:val="bottom"/>
          </w:tcPr>
          <w:p w14:paraId="37E02040" w14:textId="6D6A144E" w:rsidR="00F61173" w:rsidRPr="00985F6A" w:rsidRDefault="002D23F2" w:rsidP="00F61173">
            <w:pPr>
              <w:pStyle w:val="SpecNormal"/>
            </w:pPr>
            <w:r>
              <w:t>NCA</w:t>
            </w:r>
          </w:p>
        </w:tc>
        <w:tc>
          <w:tcPr>
            <w:tcW w:w="2189" w:type="dxa"/>
            <w:vAlign w:val="bottom"/>
          </w:tcPr>
          <w:p w14:paraId="2C42186F" w14:textId="77777777" w:rsidR="00F61173" w:rsidRPr="00985F6A" w:rsidRDefault="00F61173" w:rsidP="00F61173">
            <w:pPr>
              <w:pStyle w:val="SpecNormal"/>
            </w:pPr>
            <w:r w:rsidRPr="00985F6A">
              <w:t>Notes</w:t>
            </w:r>
          </w:p>
        </w:tc>
      </w:tr>
      <w:tr w:rsidR="00F61173" w:rsidRPr="00985F6A" w14:paraId="20C75A18" w14:textId="77777777" w:rsidTr="00834645">
        <w:trPr>
          <w:cantSplit/>
          <w:trHeight w:val="300"/>
        </w:trPr>
        <w:tc>
          <w:tcPr>
            <w:tcW w:w="1907" w:type="dxa"/>
            <w:vMerge w:val="restart"/>
            <w:shd w:val="clear" w:color="auto" w:fill="auto"/>
            <w:noWrap/>
          </w:tcPr>
          <w:p w14:paraId="466F7C38" w14:textId="77777777" w:rsidR="00F61173" w:rsidRPr="00985F6A" w:rsidRDefault="00F61173" w:rsidP="00F61173">
            <w:pPr>
              <w:pStyle w:val="SpecNormal"/>
              <w:spacing w:line="240" w:lineRule="auto"/>
            </w:pPr>
            <w:r w:rsidRPr="00985F6A">
              <w:t>Meetings</w:t>
            </w:r>
          </w:p>
        </w:tc>
        <w:tc>
          <w:tcPr>
            <w:tcW w:w="4957" w:type="dxa"/>
            <w:shd w:val="clear" w:color="auto" w:fill="auto"/>
            <w:noWrap/>
          </w:tcPr>
          <w:p w14:paraId="3DFD3CFF" w14:textId="77777777" w:rsidR="00F61173" w:rsidRPr="00985F6A" w:rsidRDefault="00F61173" w:rsidP="00F61173">
            <w:pPr>
              <w:pStyle w:val="SpecNormal"/>
              <w:spacing w:line="240" w:lineRule="auto"/>
            </w:pPr>
            <w:r w:rsidRPr="00985F6A">
              <w:t>Construction Commissioning Kick Off meeting</w:t>
            </w:r>
          </w:p>
        </w:tc>
        <w:tc>
          <w:tcPr>
            <w:tcW w:w="852" w:type="dxa"/>
            <w:shd w:val="clear" w:color="auto" w:fill="auto"/>
            <w:noWrap/>
            <w:vAlign w:val="center"/>
            <w:hideMark/>
          </w:tcPr>
          <w:p w14:paraId="3719D582" w14:textId="77777777" w:rsidR="00F61173" w:rsidRPr="00985F6A" w:rsidRDefault="00F61173" w:rsidP="00F61173">
            <w:pPr>
              <w:pStyle w:val="SpecNormal"/>
            </w:pPr>
            <w:r w:rsidRPr="00985F6A">
              <w:t>L</w:t>
            </w:r>
          </w:p>
        </w:tc>
        <w:tc>
          <w:tcPr>
            <w:tcW w:w="745" w:type="dxa"/>
            <w:shd w:val="clear" w:color="auto" w:fill="auto"/>
            <w:noWrap/>
            <w:vAlign w:val="center"/>
            <w:hideMark/>
          </w:tcPr>
          <w:p w14:paraId="7520B204" w14:textId="77777777" w:rsidR="00F61173" w:rsidRPr="00985F6A" w:rsidRDefault="00F61173" w:rsidP="00F61173">
            <w:pPr>
              <w:pStyle w:val="SpecNormal"/>
            </w:pPr>
            <w:r w:rsidRPr="00985F6A">
              <w:t>A</w:t>
            </w:r>
          </w:p>
        </w:tc>
        <w:tc>
          <w:tcPr>
            <w:tcW w:w="654" w:type="dxa"/>
            <w:vAlign w:val="center"/>
          </w:tcPr>
          <w:p w14:paraId="025A42D6" w14:textId="77777777" w:rsidR="00F61173" w:rsidRPr="00985F6A" w:rsidRDefault="00F61173" w:rsidP="00F61173">
            <w:pPr>
              <w:pStyle w:val="SpecNormal"/>
            </w:pPr>
            <w:r w:rsidRPr="00985F6A">
              <w:t>P</w:t>
            </w:r>
          </w:p>
        </w:tc>
        <w:tc>
          <w:tcPr>
            <w:tcW w:w="699" w:type="dxa"/>
            <w:shd w:val="clear" w:color="auto" w:fill="auto"/>
            <w:noWrap/>
            <w:vAlign w:val="center"/>
            <w:hideMark/>
          </w:tcPr>
          <w:p w14:paraId="5BC2B720" w14:textId="77777777" w:rsidR="00F61173" w:rsidRPr="00985F6A" w:rsidRDefault="00F61173" w:rsidP="00F61173">
            <w:pPr>
              <w:pStyle w:val="SpecNormal"/>
            </w:pPr>
            <w:r w:rsidRPr="00985F6A">
              <w:t>P</w:t>
            </w:r>
          </w:p>
        </w:tc>
        <w:tc>
          <w:tcPr>
            <w:tcW w:w="641" w:type="dxa"/>
            <w:vAlign w:val="center"/>
          </w:tcPr>
          <w:p w14:paraId="57F826FC" w14:textId="77777777" w:rsidR="00F61173" w:rsidRPr="00985F6A" w:rsidRDefault="00F61173" w:rsidP="00F61173">
            <w:pPr>
              <w:pStyle w:val="SpecNormal"/>
            </w:pPr>
            <w:r w:rsidRPr="00985F6A">
              <w:t>O</w:t>
            </w:r>
          </w:p>
        </w:tc>
        <w:tc>
          <w:tcPr>
            <w:tcW w:w="2189" w:type="dxa"/>
            <w:vAlign w:val="center"/>
          </w:tcPr>
          <w:p w14:paraId="65FC72A7" w14:textId="77777777" w:rsidR="00F61173" w:rsidRPr="00985F6A" w:rsidRDefault="00F61173" w:rsidP="00F61173">
            <w:pPr>
              <w:pStyle w:val="SpecNormal"/>
            </w:pPr>
          </w:p>
        </w:tc>
      </w:tr>
      <w:tr w:rsidR="00F61173" w:rsidRPr="00985F6A" w14:paraId="2D57090A" w14:textId="77777777" w:rsidTr="00834645">
        <w:trPr>
          <w:cantSplit/>
          <w:trHeight w:val="300"/>
        </w:trPr>
        <w:tc>
          <w:tcPr>
            <w:tcW w:w="1907" w:type="dxa"/>
            <w:vMerge/>
            <w:shd w:val="clear" w:color="auto" w:fill="auto"/>
            <w:noWrap/>
            <w:hideMark/>
          </w:tcPr>
          <w:p w14:paraId="1AD81400" w14:textId="77777777" w:rsidR="00F61173" w:rsidRPr="00985F6A" w:rsidRDefault="00F61173" w:rsidP="00F61173">
            <w:pPr>
              <w:pStyle w:val="SpecNormal"/>
              <w:spacing w:line="240" w:lineRule="auto"/>
            </w:pPr>
          </w:p>
        </w:tc>
        <w:tc>
          <w:tcPr>
            <w:tcW w:w="4957" w:type="dxa"/>
            <w:shd w:val="clear" w:color="auto" w:fill="auto"/>
            <w:noWrap/>
          </w:tcPr>
          <w:p w14:paraId="6E841033" w14:textId="77777777" w:rsidR="00F61173" w:rsidRPr="00985F6A" w:rsidRDefault="00F61173" w:rsidP="00F61173">
            <w:pPr>
              <w:pStyle w:val="SpecNormal"/>
              <w:spacing w:line="240" w:lineRule="auto"/>
            </w:pPr>
            <w:r w:rsidRPr="00985F6A">
              <w:t>Commissioning Meetings</w:t>
            </w:r>
          </w:p>
        </w:tc>
        <w:tc>
          <w:tcPr>
            <w:tcW w:w="852" w:type="dxa"/>
            <w:shd w:val="clear" w:color="auto" w:fill="auto"/>
            <w:noWrap/>
            <w:vAlign w:val="center"/>
            <w:hideMark/>
          </w:tcPr>
          <w:p w14:paraId="5B6E6A50" w14:textId="77777777" w:rsidR="00F61173" w:rsidRPr="00985F6A" w:rsidRDefault="00F61173" w:rsidP="00F61173">
            <w:pPr>
              <w:pStyle w:val="SpecNormal"/>
            </w:pPr>
            <w:r w:rsidRPr="00985F6A">
              <w:t>L</w:t>
            </w:r>
          </w:p>
        </w:tc>
        <w:tc>
          <w:tcPr>
            <w:tcW w:w="745" w:type="dxa"/>
            <w:shd w:val="clear" w:color="auto" w:fill="auto"/>
            <w:noWrap/>
            <w:vAlign w:val="center"/>
            <w:hideMark/>
          </w:tcPr>
          <w:p w14:paraId="35F16D95" w14:textId="77777777" w:rsidR="00F61173" w:rsidRPr="00985F6A" w:rsidRDefault="00F61173" w:rsidP="00F61173">
            <w:pPr>
              <w:pStyle w:val="SpecNormal"/>
            </w:pPr>
            <w:r w:rsidRPr="00985F6A">
              <w:t>A</w:t>
            </w:r>
          </w:p>
        </w:tc>
        <w:tc>
          <w:tcPr>
            <w:tcW w:w="654" w:type="dxa"/>
            <w:vAlign w:val="center"/>
          </w:tcPr>
          <w:p w14:paraId="0A05C3E6" w14:textId="77777777" w:rsidR="00F61173" w:rsidRPr="00985F6A" w:rsidRDefault="00F61173" w:rsidP="00F61173">
            <w:pPr>
              <w:pStyle w:val="SpecNormal"/>
            </w:pPr>
            <w:r w:rsidRPr="00985F6A">
              <w:t>P</w:t>
            </w:r>
          </w:p>
        </w:tc>
        <w:tc>
          <w:tcPr>
            <w:tcW w:w="699" w:type="dxa"/>
            <w:shd w:val="clear" w:color="auto" w:fill="auto"/>
            <w:noWrap/>
            <w:vAlign w:val="center"/>
            <w:hideMark/>
          </w:tcPr>
          <w:p w14:paraId="1A390F12" w14:textId="77777777" w:rsidR="00F61173" w:rsidRPr="00985F6A" w:rsidRDefault="00F61173" w:rsidP="00F61173">
            <w:pPr>
              <w:pStyle w:val="SpecNormal"/>
            </w:pPr>
            <w:r w:rsidRPr="00985F6A">
              <w:t>P</w:t>
            </w:r>
          </w:p>
        </w:tc>
        <w:tc>
          <w:tcPr>
            <w:tcW w:w="641" w:type="dxa"/>
          </w:tcPr>
          <w:p w14:paraId="1A03E814" w14:textId="77777777" w:rsidR="00F61173" w:rsidRPr="00985F6A" w:rsidRDefault="00F61173" w:rsidP="00F61173">
            <w:pPr>
              <w:pStyle w:val="SpecNormal"/>
            </w:pPr>
            <w:r w:rsidRPr="00985F6A">
              <w:t>O</w:t>
            </w:r>
          </w:p>
        </w:tc>
        <w:tc>
          <w:tcPr>
            <w:tcW w:w="2189" w:type="dxa"/>
            <w:vAlign w:val="center"/>
          </w:tcPr>
          <w:p w14:paraId="22EB0622" w14:textId="77777777" w:rsidR="00F61173" w:rsidRPr="00985F6A" w:rsidRDefault="00F61173" w:rsidP="00F61173">
            <w:pPr>
              <w:pStyle w:val="SpecNormal"/>
            </w:pPr>
          </w:p>
        </w:tc>
      </w:tr>
      <w:tr w:rsidR="00F61173" w:rsidRPr="00985F6A" w14:paraId="345355B3" w14:textId="77777777" w:rsidTr="00834645">
        <w:trPr>
          <w:cantSplit/>
          <w:trHeight w:val="300"/>
        </w:trPr>
        <w:tc>
          <w:tcPr>
            <w:tcW w:w="1907" w:type="dxa"/>
            <w:vMerge/>
            <w:shd w:val="clear" w:color="auto" w:fill="auto"/>
            <w:noWrap/>
            <w:hideMark/>
          </w:tcPr>
          <w:p w14:paraId="7F02916E" w14:textId="77777777" w:rsidR="00F61173" w:rsidRPr="00985F6A" w:rsidRDefault="00F61173" w:rsidP="00F61173">
            <w:pPr>
              <w:pStyle w:val="SpecNormal"/>
              <w:spacing w:line="240" w:lineRule="auto"/>
            </w:pPr>
          </w:p>
        </w:tc>
        <w:tc>
          <w:tcPr>
            <w:tcW w:w="4957" w:type="dxa"/>
            <w:shd w:val="clear" w:color="auto" w:fill="auto"/>
            <w:noWrap/>
          </w:tcPr>
          <w:p w14:paraId="20923022" w14:textId="77777777" w:rsidR="00F61173" w:rsidRPr="00985F6A" w:rsidRDefault="00F61173" w:rsidP="00F61173">
            <w:pPr>
              <w:pStyle w:val="SpecNormal"/>
              <w:spacing w:line="240" w:lineRule="auto"/>
            </w:pPr>
            <w:r w:rsidRPr="00985F6A">
              <w:t>Project Progress Meetings</w:t>
            </w:r>
          </w:p>
        </w:tc>
        <w:tc>
          <w:tcPr>
            <w:tcW w:w="852" w:type="dxa"/>
            <w:shd w:val="clear" w:color="auto" w:fill="auto"/>
            <w:noWrap/>
            <w:vAlign w:val="center"/>
            <w:hideMark/>
          </w:tcPr>
          <w:p w14:paraId="234D55E8" w14:textId="77777777" w:rsidR="00F61173" w:rsidRPr="00985F6A" w:rsidRDefault="00F61173" w:rsidP="00F61173">
            <w:pPr>
              <w:pStyle w:val="SpecNormal"/>
            </w:pPr>
            <w:r w:rsidRPr="00985F6A">
              <w:t>P</w:t>
            </w:r>
          </w:p>
        </w:tc>
        <w:tc>
          <w:tcPr>
            <w:tcW w:w="745" w:type="dxa"/>
            <w:shd w:val="clear" w:color="auto" w:fill="auto"/>
            <w:noWrap/>
            <w:vAlign w:val="center"/>
            <w:hideMark/>
          </w:tcPr>
          <w:p w14:paraId="68E558AE" w14:textId="77777777" w:rsidR="00F61173" w:rsidRPr="00985F6A" w:rsidRDefault="00F61173" w:rsidP="00F61173">
            <w:pPr>
              <w:pStyle w:val="SpecNormal"/>
            </w:pPr>
            <w:r w:rsidRPr="00985F6A">
              <w:t>A</w:t>
            </w:r>
          </w:p>
        </w:tc>
        <w:tc>
          <w:tcPr>
            <w:tcW w:w="654" w:type="dxa"/>
            <w:vAlign w:val="center"/>
          </w:tcPr>
          <w:p w14:paraId="4187FC47" w14:textId="77777777" w:rsidR="00F61173" w:rsidRPr="00985F6A" w:rsidRDefault="00F61173" w:rsidP="00F61173">
            <w:pPr>
              <w:pStyle w:val="SpecNormal"/>
            </w:pPr>
            <w:r w:rsidRPr="00985F6A">
              <w:t>P</w:t>
            </w:r>
          </w:p>
        </w:tc>
        <w:tc>
          <w:tcPr>
            <w:tcW w:w="699" w:type="dxa"/>
            <w:shd w:val="clear" w:color="auto" w:fill="auto"/>
            <w:noWrap/>
            <w:vAlign w:val="center"/>
            <w:hideMark/>
          </w:tcPr>
          <w:p w14:paraId="18E60D4E" w14:textId="77777777" w:rsidR="00F61173" w:rsidRPr="00985F6A" w:rsidRDefault="00F61173" w:rsidP="00F61173">
            <w:pPr>
              <w:pStyle w:val="SpecNormal"/>
            </w:pPr>
            <w:r w:rsidRPr="00985F6A">
              <w:t>L</w:t>
            </w:r>
          </w:p>
        </w:tc>
        <w:tc>
          <w:tcPr>
            <w:tcW w:w="641" w:type="dxa"/>
          </w:tcPr>
          <w:p w14:paraId="4C993730" w14:textId="77777777" w:rsidR="00F61173" w:rsidRPr="00985F6A" w:rsidRDefault="00F61173" w:rsidP="00F61173">
            <w:pPr>
              <w:pStyle w:val="SpecNormal"/>
            </w:pPr>
            <w:r w:rsidRPr="00985F6A">
              <w:t>O</w:t>
            </w:r>
          </w:p>
        </w:tc>
        <w:tc>
          <w:tcPr>
            <w:tcW w:w="2189" w:type="dxa"/>
            <w:vAlign w:val="center"/>
          </w:tcPr>
          <w:p w14:paraId="2CE6FBB7" w14:textId="77777777" w:rsidR="00F61173" w:rsidRPr="00985F6A" w:rsidRDefault="00F61173" w:rsidP="00F61173">
            <w:pPr>
              <w:pStyle w:val="SpecNormal"/>
            </w:pPr>
          </w:p>
        </w:tc>
      </w:tr>
      <w:tr w:rsidR="00F61173" w:rsidRPr="00985F6A" w14:paraId="2FC010AF" w14:textId="77777777" w:rsidTr="00834645">
        <w:trPr>
          <w:cantSplit/>
          <w:trHeight w:val="300"/>
        </w:trPr>
        <w:tc>
          <w:tcPr>
            <w:tcW w:w="1907" w:type="dxa"/>
            <w:vMerge/>
            <w:shd w:val="clear" w:color="auto" w:fill="auto"/>
            <w:noWrap/>
          </w:tcPr>
          <w:p w14:paraId="7C0B9308" w14:textId="77777777" w:rsidR="00F61173" w:rsidRPr="00985F6A" w:rsidRDefault="00F61173" w:rsidP="00F61173">
            <w:pPr>
              <w:pStyle w:val="SpecNormal"/>
              <w:spacing w:line="240" w:lineRule="auto"/>
            </w:pPr>
          </w:p>
        </w:tc>
        <w:tc>
          <w:tcPr>
            <w:tcW w:w="4957" w:type="dxa"/>
            <w:shd w:val="clear" w:color="auto" w:fill="auto"/>
            <w:noWrap/>
          </w:tcPr>
          <w:p w14:paraId="6314A665" w14:textId="77777777" w:rsidR="00F61173" w:rsidRPr="00985F6A" w:rsidRDefault="00F61173" w:rsidP="00F61173">
            <w:pPr>
              <w:pStyle w:val="SpecNormal"/>
              <w:spacing w:line="240" w:lineRule="auto"/>
            </w:pPr>
            <w:r w:rsidRPr="00985F6A">
              <w:t>Controls Meeting</w:t>
            </w:r>
          </w:p>
        </w:tc>
        <w:tc>
          <w:tcPr>
            <w:tcW w:w="852" w:type="dxa"/>
            <w:shd w:val="clear" w:color="auto" w:fill="auto"/>
            <w:noWrap/>
            <w:vAlign w:val="center"/>
          </w:tcPr>
          <w:p w14:paraId="2A4060B6" w14:textId="77777777" w:rsidR="00F61173" w:rsidRPr="00985F6A" w:rsidRDefault="00F61173" w:rsidP="00F61173">
            <w:pPr>
              <w:pStyle w:val="SpecNormal"/>
            </w:pPr>
            <w:r w:rsidRPr="00985F6A">
              <w:t>L</w:t>
            </w:r>
          </w:p>
        </w:tc>
        <w:tc>
          <w:tcPr>
            <w:tcW w:w="745" w:type="dxa"/>
            <w:shd w:val="clear" w:color="auto" w:fill="auto"/>
            <w:noWrap/>
            <w:vAlign w:val="center"/>
          </w:tcPr>
          <w:p w14:paraId="02CAEECD" w14:textId="77777777" w:rsidR="00F61173" w:rsidRPr="00985F6A" w:rsidRDefault="00F61173" w:rsidP="00F61173">
            <w:pPr>
              <w:pStyle w:val="SpecNormal"/>
            </w:pPr>
            <w:r w:rsidRPr="00985F6A">
              <w:t>A</w:t>
            </w:r>
          </w:p>
        </w:tc>
        <w:tc>
          <w:tcPr>
            <w:tcW w:w="654" w:type="dxa"/>
            <w:vAlign w:val="center"/>
          </w:tcPr>
          <w:p w14:paraId="3E37E94B" w14:textId="77777777" w:rsidR="00F61173" w:rsidRPr="00985F6A" w:rsidRDefault="00F61173" w:rsidP="00F61173">
            <w:pPr>
              <w:pStyle w:val="SpecNormal"/>
            </w:pPr>
            <w:r w:rsidRPr="00985F6A">
              <w:t>P</w:t>
            </w:r>
          </w:p>
        </w:tc>
        <w:tc>
          <w:tcPr>
            <w:tcW w:w="699" w:type="dxa"/>
            <w:shd w:val="clear" w:color="auto" w:fill="auto"/>
            <w:noWrap/>
            <w:vAlign w:val="center"/>
          </w:tcPr>
          <w:p w14:paraId="01FDAC48" w14:textId="77777777" w:rsidR="00F61173" w:rsidRPr="00985F6A" w:rsidRDefault="00F61173" w:rsidP="00F61173">
            <w:pPr>
              <w:pStyle w:val="SpecNormal"/>
            </w:pPr>
            <w:r w:rsidRPr="00985F6A">
              <w:t>P</w:t>
            </w:r>
          </w:p>
        </w:tc>
        <w:tc>
          <w:tcPr>
            <w:tcW w:w="641" w:type="dxa"/>
          </w:tcPr>
          <w:p w14:paraId="7BC6FBF4" w14:textId="77777777" w:rsidR="00F61173" w:rsidRPr="00985F6A" w:rsidRDefault="00F61173" w:rsidP="00F61173">
            <w:pPr>
              <w:pStyle w:val="SpecNormal"/>
            </w:pPr>
            <w:r w:rsidRPr="00985F6A">
              <w:t>O</w:t>
            </w:r>
          </w:p>
        </w:tc>
        <w:tc>
          <w:tcPr>
            <w:tcW w:w="2189" w:type="dxa"/>
            <w:vAlign w:val="center"/>
          </w:tcPr>
          <w:p w14:paraId="1BBCA985" w14:textId="77777777" w:rsidR="00F61173" w:rsidRPr="00985F6A" w:rsidRDefault="00F61173" w:rsidP="00F61173">
            <w:pPr>
              <w:pStyle w:val="SpecNormal"/>
            </w:pPr>
          </w:p>
        </w:tc>
      </w:tr>
      <w:tr w:rsidR="00F61173" w:rsidRPr="00985F6A" w14:paraId="5D2617E8" w14:textId="77777777" w:rsidTr="00834645">
        <w:trPr>
          <w:cantSplit/>
          <w:trHeight w:val="300"/>
        </w:trPr>
        <w:tc>
          <w:tcPr>
            <w:tcW w:w="1907" w:type="dxa"/>
            <w:vMerge/>
            <w:shd w:val="clear" w:color="auto" w:fill="auto"/>
            <w:noWrap/>
          </w:tcPr>
          <w:p w14:paraId="764CDA58" w14:textId="77777777" w:rsidR="00F61173" w:rsidRPr="00985F6A" w:rsidRDefault="00F61173" w:rsidP="00F61173">
            <w:pPr>
              <w:pStyle w:val="SpecNormal"/>
              <w:spacing w:line="240" w:lineRule="auto"/>
            </w:pPr>
          </w:p>
        </w:tc>
        <w:tc>
          <w:tcPr>
            <w:tcW w:w="4957" w:type="dxa"/>
            <w:shd w:val="clear" w:color="auto" w:fill="auto"/>
            <w:noWrap/>
          </w:tcPr>
          <w:p w14:paraId="7D615AD3" w14:textId="77777777" w:rsidR="00F61173" w:rsidRPr="00985F6A" w:rsidRDefault="00F61173" w:rsidP="00F61173">
            <w:pPr>
              <w:pStyle w:val="SpecNormal"/>
              <w:spacing w:line="240" w:lineRule="auto"/>
            </w:pPr>
          </w:p>
        </w:tc>
        <w:tc>
          <w:tcPr>
            <w:tcW w:w="852" w:type="dxa"/>
            <w:shd w:val="clear" w:color="auto" w:fill="auto"/>
            <w:noWrap/>
            <w:vAlign w:val="center"/>
          </w:tcPr>
          <w:p w14:paraId="1AE65068" w14:textId="77777777" w:rsidR="00F61173" w:rsidRPr="00985F6A" w:rsidRDefault="00F61173" w:rsidP="00F61173">
            <w:pPr>
              <w:pStyle w:val="SpecNormal"/>
            </w:pPr>
          </w:p>
        </w:tc>
        <w:tc>
          <w:tcPr>
            <w:tcW w:w="745" w:type="dxa"/>
            <w:shd w:val="clear" w:color="auto" w:fill="auto"/>
            <w:noWrap/>
            <w:vAlign w:val="center"/>
          </w:tcPr>
          <w:p w14:paraId="10A77416" w14:textId="77777777" w:rsidR="00F61173" w:rsidRPr="00985F6A" w:rsidRDefault="00F61173" w:rsidP="00F61173">
            <w:pPr>
              <w:pStyle w:val="SpecNormal"/>
            </w:pPr>
          </w:p>
        </w:tc>
        <w:tc>
          <w:tcPr>
            <w:tcW w:w="654" w:type="dxa"/>
            <w:vAlign w:val="center"/>
          </w:tcPr>
          <w:p w14:paraId="031D1C5B" w14:textId="77777777" w:rsidR="00F61173" w:rsidRPr="00985F6A" w:rsidRDefault="00F61173" w:rsidP="00F61173">
            <w:pPr>
              <w:pStyle w:val="SpecNormal"/>
            </w:pPr>
          </w:p>
        </w:tc>
        <w:tc>
          <w:tcPr>
            <w:tcW w:w="699" w:type="dxa"/>
            <w:shd w:val="clear" w:color="auto" w:fill="auto"/>
            <w:noWrap/>
            <w:vAlign w:val="center"/>
          </w:tcPr>
          <w:p w14:paraId="0ED5708E" w14:textId="77777777" w:rsidR="00F61173" w:rsidRPr="00985F6A" w:rsidRDefault="00F61173" w:rsidP="00F61173">
            <w:pPr>
              <w:pStyle w:val="SpecNormal"/>
            </w:pPr>
          </w:p>
        </w:tc>
        <w:tc>
          <w:tcPr>
            <w:tcW w:w="641" w:type="dxa"/>
            <w:vAlign w:val="center"/>
          </w:tcPr>
          <w:p w14:paraId="2D4BB27C" w14:textId="77777777" w:rsidR="00F61173" w:rsidRPr="00985F6A" w:rsidRDefault="00F61173" w:rsidP="00F61173">
            <w:pPr>
              <w:pStyle w:val="SpecNormal"/>
            </w:pPr>
          </w:p>
        </w:tc>
        <w:tc>
          <w:tcPr>
            <w:tcW w:w="2189" w:type="dxa"/>
            <w:vAlign w:val="center"/>
          </w:tcPr>
          <w:p w14:paraId="4C0B00AF" w14:textId="77777777" w:rsidR="00F61173" w:rsidRPr="00985F6A" w:rsidRDefault="00F61173" w:rsidP="00F61173">
            <w:pPr>
              <w:pStyle w:val="SpecNormal"/>
            </w:pPr>
          </w:p>
        </w:tc>
      </w:tr>
      <w:tr w:rsidR="00F61173" w:rsidRPr="00985F6A" w14:paraId="2BCEABF6" w14:textId="77777777" w:rsidTr="00834645">
        <w:trPr>
          <w:cantSplit/>
          <w:trHeight w:val="300"/>
        </w:trPr>
        <w:tc>
          <w:tcPr>
            <w:tcW w:w="1907" w:type="dxa"/>
            <w:vMerge w:val="restart"/>
            <w:shd w:val="clear" w:color="auto" w:fill="auto"/>
            <w:noWrap/>
            <w:hideMark/>
          </w:tcPr>
          <w:p w14:paraId="1970136C" w14:textId="77777777" w:rsidR="00F61173" w:rsidRPr="00985F6A" w:rsidRDefault="00F61173" w:rsidP="00F61173">
            <w:pPr>
              <w:pStyle w:val="SpecNormal"/>
              <w:spacing w:line="240" w:lineRule="auto"/>
            </w:pPr>
            <w:r w:rsidRPr="00985F6A">
              <w:t>Coordination</w:t>
            </w:r>
          </w:p>
        </w:tc>
        <w:tc>
          <w:tcPr>
            <w:tcW w:w="4957" w:type="dxa"/>
            <w:shd w:val="clear" w:color="auto" w:fill="auto"/>
            <w:noWrap/>
          </w:tcPr>
          <w:p w14:paraId="7BA5DE89" w14:textId="77777777" w:rsidR="00F61173" w:rsidRPr="00985F6A" w:rsidRDefault="00F61173" w:rsidP="00F61173">
            <w:pPr>
              <w:pStyle w:val="SpecNormal"/>
              <w:spacing w:line="240" w:lineRule="auto"/>
            </w:pPr>
            <w:r w:rsidRPr="00985F6A">
              <w:t xml:space="preserve">Coordinate with [OGC's, AHJ, Vendors, etc.] to ensure that </w:t>
            </w:r>
            <w:proofErr w:type="spellStart"/>
            <w:r w:rsidRPr="00985F6A">
              <w:t>Cx</w:t>
            </w:r>
            <w:proofErr w:type="spellEnd"/>
            <w:r w:rsidRPr="00985F6A">
              <w:t xml:space="preserve"> interacts properly with other systems as needed to support the OPR and BOD.</w:t>
            </w:r>
          </w:p>
        </w:tc>
        <w:tc>
          <w:tcPr>
            <w:tcW w:w="852" w:type="dxa"/>
            <w:shd w:val="clear" w:color="auto" w:fill="auto"/>
            <w:noWrap/>
            <w:vAlign w:val="center"/>
            <w:hideMark/>
          </w:tcPr>
          <w:p w14:paraId="255738D7" w14:textId="77777777" w:rsidR="00F61173" w:rsidRPr="00985F6A" w:rsidRDefault="00F61173" w:rsidP="00F61173">
            <w:pPr>
              <w:pStyle w:val="SpecNormal"/>
            </w:pPr>
            <w:r w:rsidRPr="00985F6A">
              <w:t>L</w:t>
            </w:r>
          </w:p>
        </w:tc>
        <w:tc>
          <w:tcPr>
            <w:tcW w:w="745" w:type="dxa"/>
            <w:shd w:val="clear" w:color="auto" w:fill="auto"/>
            <w:noWrap/>
            <w:vAlign w:val="center"/>
            <w:hideMark/>
          </w:tcPr>
          <w:p w14:paraId="1E2C4861" w14:textId="77777777" w:rsidR="00F61173" w:rsidRPr="00985F6A" w:rsidRDefault="00F61173" w:rsidP="00F61173">
            <w:pPr>
              <w:pStyle w:val="SpecNormal"/>
            </w:pPr>
            <w:r w:rsidRPr="00985F6A">
              <w:t>A</w:t>
            </w:r>
          </w:p>
        </w:tc>
        <w:tc>
          <w:tcPr>
            <w:tcW w:w="654" w:type="dxa"/>
            <w:vAlign w:val="center"/>
          </w:tcPr>
          <w:p w14:paraId="23E17487" w14:textId="77777777" w:rsidR="00F61173" w:rsidRPr="00985F6A" w:rsidRDefault="00F61173" w:rsidP="00F61173">
            <w:pPr>
              <w:pStyle w:val="SpecNormal"/>
            </w:pPr>
            <w:r w:rsidRPr="00985F6A">
              <w:t>P</w:t>
            </w:r>
          </w:p>
        </w:tc>
        <w:tc>
          <w:tcPr>
            <w:tcW w:w="699" w:type="dxa"/>
            <w:shd w:val="clear" w:color="auto" w:fill="auto"/>
            <w:noWrap/>
            <w:vAlign w:val="center"/>
            <w:hideMark/>
          </w:tcPr>
          <w:p w14:paraId="1B4016DE" w14:textId="77777777" w:rsidR="00F61173" w:rsidRPr="00985F6A" w:rsidRDefault="00F61173" w:rsidP="00F61173">
            <w:pPr>
              <w:pStyle w:val="SpecNormal"/>
            </w:pPr>
            <w:r w:rsidRPr="00985F6A">
              <w:t>P</w:t>
            </w:r>
          </w:p>
        </w:tc>
        <w:tc>
          <w:tcPr>
            <w:tcW w:w="641" w:type="dxa"/>
            <w:vAlign w:val="center"/>
          </w:tcPr>
          <w:p w14:paraId="04BA027E" w14:textId="77777777" w:rsidR="00F61173" w:rsidRPr="00985F6A" w:rsidRDefault="00F61173" w:rsidP="00F61173">
            <w:pPr>
              <w:pStyle w:val="SpecNormal"/>
            </w:pPr>
            <w:r w:rsidRPr="00985F6A">
              <w:t>N/A</w:t>
            </w:r>
          </w:p>
        </w:tc>
        <w:tc>
          <w:tcPr>
            <w:tcW w:w="2189" w:type="dxa"/>
            <w:vAlign w:val="center"/>
          </w:tcPr>
          <w:p w14:paraId="6EFE45F5" w14:textId="77777777" w:rsidR="00F61173" w:rsidRPr="00985F6A" w:rsidRDefault="00F61173" w:rsidP="00F61173">
            <w:pPr>
              <w:pStyle w:val="SpecNormal"/>
            </w:pPr>
          </w:p>
        </w:tc>
      </w:tr>
      <w:tr w:rsidR="00F61173" w:rsidRPr="00985F6A" w14:paraId="4D528B1F" w14:textId="77777777" w:rsidTr="00834645">
        <w:trPr>
          <w:cantSplit/>
          <w:trHeight w:val="300"/>
        </w:trPr>
        <w:tc>
          <w:tcPr>
            <w:tcW w:w="1907" w:type="dxa"/>
            <w:vMerge/>
            <w:shd w:val="clear" w:color="auto" w:fill="auto"/>
            <w:noWrap/>
          </w:tcPr>
          <w:p w14:paraId="32A7BBD5" w14:textId="77777777" w:rsidR="00F61173" w:rsidRPr="00985F6A" w:rsidRDefault="00F61173" w:rsidP="00F61173">
            <w:pPr>
              <w:pStyle w:val="SpecNormal"/>
              <w:spacing w:line="240" w:lineRule="auto"/>
            </w:pPr>
          </w:p>
        </w:tc>
        <w:tc>
          <w:tcPr>
            <w:tcW w:w="4957" w:type="dxa"/>
            <w:shd w:val="clear" w:color="auto" w:fill="auto"/>
            <w:noWrap/>
          </w:tcPr>
          <w:p w14:paraId="67DDAE72" w14:textId="77777777" w:rsidR="00F61173" w:rsidRPr="00985F6A" w:rsidRDefault="00F61173" w:rsidP="00F61173">
            <w:pPr>
              <w:pStyle w:val="SpecNormal"/>
              <w:spacing w:line="240" w:lineRule="auto"/>
            </w:pPr>
          </w:p>
        </w:tc>
        <w:tc>
          <w:tcPr>
            <w:tcW w:w="852" w:type="dxa"/>
            <w:shd w:val="clear" w:color="auto" w:fill="auto"/>
            <w:noWrap/>
            <w:vAlign w:val="center"/>
          </w:tcPr>
          <w:p w14:paraId="3E7A43F9" w14:textId="77777777" w:rsidR="00F61173" w:rsidRPr="00985F6A" w:rsidRDefault="00F61173" w:rsidP="00F61173">
            <w:pPr>
              <w:pStyle w:val="SpecNormal"/>
            </w:pPr>
          </w:p>
        </w:tc>
        <w:tc>
          <w:tcPr>
            <w:tcW w:w="745" w:type="dxa"/>
            <w:shd w:val="clear" w:color="auto" w:fill="auto"/>
            <w:noWrap/>
            <w:vAlign w:val="center"/>
          </w:tcPr>
          <w:p w14:paraId="738E8B42" w14:textId="77777777" w:rsidR="00F61173" w:rsidRPr="00985F6A" w:rsidRDefault="00F61173" w:rsidP="00F61173">
            <w:pPr>
              <w:pStyle w:val="SpecNormal"/>
            </w:pPr>
          </w:p>
        </w:tc>
        <w:tc>
          <w:tcPr>
            <w:tcW w:w="654" w:type="dxa"/>
            <w:vAlign w:val="center"/>
          </w:tcPr>
          <w:p w14:paraId="3E816115" w14:textId="77777777" w:rsidR="00F61173" w:rsidRPr="00985F6A" w:rsidRDefault="00F61173" w:rsidP="00F61173">
            <w:pPr>
              <w:pStyle w:val="SpecNormal"/>
            </w:pPr>
          </w:p>
        </w:tc>
        <w:tc>
          <w:tcPr>
            <w:tcW w:w="699" w:type="dxa"/>
            <w:shd w:val="clear" w:color="auto" w:fill="auto"/>
            <w:noWrap/>
            <w:vAlign w:val="center"/>
          </w:tcPr>
          <w:p w14:paraId="04763115" w14:textId="77777777" w:rsidR="00F61173" w:rsidRPr="00985F6A" w:rsidRDefault="00F61173" w:rsidP="00F61173">
            <w:pPr>
              <w:pStyle w:val="SpecNormal"/>
            </w:pPr>
          </w:p>
        </w:tc>
        <w:tc>
          <w:tcPr>
            <w:tcW w:w="641" w:type="dxa"/>
            <w:vAlign w:val="center"/>
          </w:tcPr>
          <w:p w14:paraId="4545ACEC" w14:textId="77777777" w:rsidR="00F61173" w:rsidRPr="00985F6A" w:rsidRDefault="00F61173" w:rsidP="00F61173">
            <w:pPr>
              <w:pStyle w:val="SpecNormal"/>
            </w:pPr>
          </w:p>
        </w:tc>
        <w:tc>
          <w:tcPr>
            <w:tcW w:w="2189" w:type="dxa"/>
            <w:vAlign w:val="center"/>
          </w:tcPr>
          <w:p w14:paraId="1D07BFB7" w14:textId="77777777" w:rsidR="00F61173" w:rsidRPr="00985F6A" w:rsidRDefault="00F61173" w:rsidP="00F61173">
            <w:pPr>
              <w:pStyle w:val="SpecNormal"/>
            </w:pPr>
          </w:p>
        </w:tc>
      </w:tr>
      <w:tr w:rsidR="00F61173" w:rsidRPr="00985F6A" w14:paraId="0D332E4F" w14:textId="77777777" w:rsidTr="00834645">
        <w:trPr>
          <w:cantSplit/>
          <w:trHeight w:val="300"/>
        </w:trPr>
        <w:tc>
          <w:tcPr>
            <w:tcW w:w="1907" w:type="dxa"/>
            <w:vMerge w:val="restart"/>
            <w:shd w:val="clear" w:color="auto" w:fill="auto"/>
            <w:noWrap/>
          </w:tcPr>
          <w:p w14:paraId="72B01494" w14:textId="77777777" w:rsidR="00F61173" w:rsidRPr="00985F6A" w:rsidRDefault="00F61173" w:rsidP="00F61173">
            <w:pPr>
              <w:pStyle w:val="SpecNormal"/>
              <w:spacing w:line="240" w:lineRule="auto"/>
            </w:pPr>
            <w:proofErr w:type="spellStart"/>
            <w:r w:rsidRPr="00985F6A">
              <w:lastRenderedPageBreak/>
              <w:t>Cx</w:t>
            </w:r>
            <w:proofErr w:type="spellEnd"/>
            <w:r w:rsidRPr="00985F6A">
              <w:t xml:space="preserve"> Plan &amp; Spec</w:t>
            </w:r>
          </w:p>
        </w:tc>
        <w:tc>
          <w:tcPr>
            <w:tcW w:w="4957" w:type="dxa"/>
            <w:shd w:val="clear" w:color="auto" w:fill="auto"/>
            <w:noWrap/>
          </w:tcPr>
          <w:p w14:paraId="68125651" w14:textId="77777777" w:rsidR="00F61173" w:rsidRPr="00985F6A" w:rsidRDefault="00F61173" w:rsidP="00F61173">
            <w:pPr>
              <w:pStyle w:val="SpecNormal"/>
              <w:spacing w:line="240" w:lineRule="auto"/>
            </w:pPr>
            <w:r w:rsidRPr="00985F6A">
              <w:t>Final Commissioning Plan</w:t>
            </w:r>
          </w:p>
        </w:tc>
        <w:tc>
          <w:tcPr>
            <w:tcW w:w="852" w:type="dxa"/>
            <w:shd w:val="clear" w:color="auto" w:fill="auto"/>
            <w:noWrap/>
            <w:vAlign w:val="center"/>
          </w:tcPr>
          <w:p w14:paraId="228658A4" w14:textId="77777777" w:rsidR="00F61173" w:rsidRPr="00985F6A" w:rsidRDefault="00F61173" w:rsidP="00F61173">
            <w:pPr>
              <w:pStyle w:val="SpecNormal"/>
            </w:pPr>
            <w:r w:rsidRPr="00985F6A">
              <w:t>L</w:t>
            </w:r>
          </w:p>
        </w:tc>
        <w:tc>
          <w:tcPr>
            <w:tcW w:w="745" w:type="dxa"/>
            <w:shd w:val="clear" w:color="auto" w:fill="auto"/>
            <w:noWrap/>
            <w:vAlign w:val="center"/>
          </w:tcPr>
          <w:p w14:paraId="17033EAF" w14:textId="77777777" w:rsidR="00F61173" w:rsidRPr="00985F6A" w:rsidRDefault="00F61173" w:rsidP="00F61173">
            <w:pPr>
              <w:pStyle w:val="SpecNormal"/>
            </w:pPr>
            <w:r w:rsidRPr="00985F6A">
              <w:t>A</w:t>
            </w:r>
          </w:p>
        </w:tc>
        <w:tc>
          <w:tcPr>
            <w:tcW w:w="654" w:type="dxa"/>
            <w:vAlign w:val="center"/>
          </w:tcPr>
          <w:p w14:paraId="72886E67" w14:textId="77777777" w:rsidR="00F61173" w:rsidRPr="00985F6A" w:rsidRDefault="00F61173" w:rsidP="00F61173">
            <w:pPr>
              <w:pStyle w:val="SpecNormal"/>
            </w:pPr>
            <w:r w:rsidRPr="00985F6A">
              <w:t>R</w:t>
            </w:r>
          </w:p>
        </w:tc>
        <w:tc>
          <w:tcPr>
            <w:tcW w:w="699" w:type="dxa"/>
            <w:shd w:val="clear" w:color="auto" w:fill="auto"/>
            <w:noWrap/>
            <w:vAlign w:val="center"/>
          </w:tcPr>
          <w:p w14:paraId="77005369" w14:textId="77777777" w:rsidR="00F61173" w:rsidRPr="00985F6A" w:rsidRDefault="00F61173" w:rsidP="00F61173">
            <w:pPr>
              <w:pStyle w:val="SpecNormal"/>
            </w:pPr>
            <w:r w:rsidRPr="00985F6A">
              <w:t>R</w:t>
            </w:r>
          </w:p>
        </w:tc>
        <w:tc>
          <w:tcPr>
            <w:tcW w:w="641" w:type="dxa"/>
            <w:vAlign w:val="center"/>
          </w:tcPr>
          <w:p w14:paraId="628CD5DC" w14:textId="77777777" w:rsidR="00F61173" w:rsidRPr="00985F6A" w:rsidRDefault="00F61173" w:rsidP="00F61173">
            <w:pPr>
              <w:pStyle w:val="SpecNormal"/>
            </w:pPr>
            <w:r w:rsidRPr="00985F6A">
              <w:t>O</w:t>
            </w:r>
          </w:p>
        </w:tc>
        <w:tc>
          <w:tcPr>
            <w:tcW w:w="2189" w:type="dxa"/>
            <w:vAlign w:val="center"/>
          </w:tcPr>
          <w:p w14:paraId="4FF5365B" w14:textId="77777777" w:rsidR="00F61173" w:rsidRPr="00985F6A" w:rsidRDefault="00F61173" w:rsidP="00F61173">
            <w:pPr>
              <w:pStyle w:val="SpecNormal"/>
            </w:pPr>
          </w:p>
        </w:tc>
      </w:tr>
      <w:tr w:rsidR="00F61173" w:rsidRPr="00985F6A" w14:paraId="49CCE643" w14:textId="77777777" w:rsidTr="00834645">
        <w:trPr>
          <w:cantSplit/>
          <w:trHeight w:val="300"/>
        </w:trPr>
        <w:tc>
          <w:tcPr>
            <w:tcW w:w="1907" w:type="dxa"/>
            <w:vMerge/>
            <w:shd w:val="clear" w:color="auto" w:fill="auto"/>
            <w:noWrap/>
          </w:tcPr>
          <w:p w14:paraId="7F8439BA" w14:textId="77777777" w:rsidR="00F61173" w:rsidRPr="00985F6A" w:rsidRDefault="00F61173" w:rsidP="00F61173">
            <w:pPr>
              <w:pStyle w:val="SpecNormal"/>
              <w:spacing w:line="240" w:lineRule="auto"/>
            </w:pPr>
          </w:p>
        </w:tc>
        <w:tc>
          <w:tcPr>
            <w:tcW w:w="4957" w:type="dxa"/>
            <w:shd w:val="clear" w:color="auto" w:fill="auto"/>
            <w:noWrap/>
          </w:tcPr>
          <w:p w14:paraId="0EA79B25" w14:textId="77777777" w:rsidR="00F61173" w:rsidRPr="00985F6A" w:rsidRDefault="00F61173" w:rsidP="00F61173">
            <w:pPr>
              <w:pStyle w:val="SpecNormal"/>
              <w:spacing w:line="240" w:lineRule="auto"/>
            </w:pPr>
          </w:p>
        </w:tc>
        <w:tc>
          <w:tcPr>
            <w:tcW w:w="852" w:type="dxa"/>
            <w:shd w:val="clear" w:color="auto" w:fill="auto"/>
            <w:noWrap/>
            <w:vAlign w:val="center"/>
          </w:tcPr>
          <w:p w14:paraId="4EF7969C" w14:textId="77777777" w:rsidR="00F61173" w:rsidRPr="00985F6A" w:rsidRDefault="00F61173" w:rsidP="00F61173">
            <w:pPr>
              <w:pStyle w:val="SpecNormal"/>
            </w:pPr>
          </w:p>
        </w:tc>
        <w:tc>
          <w:tcPr>
            <w:tcW w:w="745" w:type="dxa"/>
            <w:shd w:val="clear" w:color="auto" w:fill="auto"/>
            <w:noWrap/>
            <w:vAlign w:val="center"/>
          </w:tcPr>
          <w:p w14:paraId="0B59B30B" w14:textId="77777777" w:rsidR="00F61173" w:rsidRPr="00985F6A" w:rsidRDefault="00F61173" w:rsidP="00F61173">
            <w:pPr>
              <w:pStyle w:val="SpecNormal"/>
            </w:pPr>
          </w:p>
        </w:tc>
        <w:tc>
          <w:tcPr>
            <w:tcW w:w="654" w:type="dxa"/>
            <w:vAlign w:val="center"/>
          </w:tcPr>
          <w:p w14:paraId="0B3674B5" w14:textId="77777777" w:rsidR="00F61173" w:rsidRPr="00985F6A" w:rsidRDefault="00F61173" w:rsidP="00F61173">
            <w:pPr>
              <w:pStyle w:val="SpecNormal"/>
            </w:pPr>
          </w:p>
        </w:tc>
        <w:tc>
          <w:tcPr>
            <w:tcW w:w="699" w:type="dxa"/>
            <w:shd w:val="clear" w:color="auto" w:fill="auto"/>
            <w:noWrap/>
            <w:vAlign w:val="center"/>
          </w:tcPr>
          <w:p w14:paraId="4327F0B6" w14:textId="77777777" w:rsidR="00F61173" w:rsidRPr="00985F6A" w:rsidRDefault="00F61173" w:rsidP="00F61173">
            <w:pPr>
              <w:pStyle w:val="SpecNormal"/>
            </w:pPr>
          </w:p>
        </w:tc>
        <w:tc>
          <w:tcPr>
            <w:tcW w:w="641" w:type="dxa"/>
            <w:vAlign w:val="center"/>
          </w:tcPr>
          <w:p w14:paraId="6E4A4F5B" w14:textId="77777777" w:rsidR="00F61173" w:rsidRPr="00985F6A" w:rsidRDefault="00F61173" w:rsidP="00F61173">
            <w:pPr>
              <w:pStyle w:val="SpecNormal"/>
            </w:pPr>
          </w:p>
        </w:tc>
        <w:tc>
          <w:tcPr>
            <w:tcW w:w="2189" w:type="dxa"/>
            <w:vAlign w:val="center"/>
          </w:tcPr>
          <w:p w14:paraId="33D33CB6" w14:textId="77777777" w:rsidR="00F61173" w:rsidRPr="00985F6A" w:rsidRDefault="00F61173" w:rsidP="00F61173">
            <w:pPr>
              <w:pStyle w:val="SpecNormal"/>
            </w:pPr>
          </w:p>
        </w:tc>
      </w:tr>
      <w:tr w:rsidR="00F61173" w:rsidRPr="00985F6A" w14:paraId="664D4F2C" w14:textId="77777777" w:rsidTr="00834645">
        <w:trPr>
          <w:cantSplit/>
          <w:trHeight w:val="300"/>
        </w:trPr>
        <w:tc>
          <w:tcPr>
            <w:tcW w:w="1907" w:type="dxa"/>
            <w:vMerge w:val="restart"/>
            <w:shd w:val="clear" w:color="auto" w:fill="auto"/>
            <w:noWrap/>
          </w:tcPr>
          <w:p w14:paraId="54AA7181" w14:textId="77777777" w:rsidR="00F61173" w:rsidRPr="00985F6A" w:rsidRDefault="00F61173" w:rsidP="00F61173">
            <w:pPr>
              <w:pStyle w:val="SpecNormal"/>
              <w:spacing w:line="240" w:lineRule="auto"/>
            </w:pPr>
            <w:r w:rsidRPr="00985F6A">
              <w:t>Schedules</w:t>
            </w:r>
          </w:p>
        </w:tc>
        <w:tc>
          <w:tcPr>
            <w:tcW w:w="4957" w:type="dxa"/>
            <w:shd w:val="clear" w:color="auto" w:fill="auto"/>
            <w:noWrap/>
          </w:tcPr>
          <w:p w14:paraId="29D1418C" w14:textId="77777777" w:rsidR="00F61173" w:rsidRPr="00985F6A" w:rsidRDefault="00F61173" w:rsidP="00F61173">
            <w:pPr>
              <w:pStyle w:val="SpecNormal"/>
              <w:spacing w:line="240" w:lineRule="auto"/>
            </w:pPr>
            <w:r w:rsidRPr="00985F6A">
              <w:t>Duration Schedule for Commissioning Activities</w:t>
            </w:r>
          </w:p>
        </w:tc>
        <w:tc>
          <w:tcPr>
            <w:tcW w:w="852" w:type="dxa"/>
            <w:shd w:val="clear" w:color="auto" w:fill="auto"/>
            <w:noWrap/>
            <w:vAlign w:val="center"/>
          </w:tcPr>
          <w:p w14:paraId="5BCC6FF9" w14:textId="77777777" w:rsidR="00F61173" w:rsidRPr="00985F6A" w:rsidRDefault="00F61173" w:rsidP="00F61173">
            <w:pPr>
              <w:pStyle w:val="SpecNormal"/>
            </w:pPr>
            <w:r w:rsidRPr="00985F6A">
              <w:t>L</w:t>
            </w:r>
          </w:p>
        </w:tc>
        <w:tc>
          <w:tcPr>
            <w:tcW w:w="745" w:type="dxa"/>
            <w:shd w:val="clear" w:color="auto" w:fill="auto"/>
            <w:noWrap/>
            <w:vAlign w:val="center"/>
          </w:tcPr>
          <w:p w14:paraId="4CF094AC" w14:textId="77777777" w:rsidR="00F61173" w:rsidRPr="00985F6A" w:rsidRDefault="00F61173" w:rsidP="00F61173">
            <w:pPr>
              <w:pStyle w:val="SpecNormal"/>
            </w:pPr>
            <w:r w:rsidRPr="00985F6A">
              <w:t>A</w:t>
            </w:r>
          </w:p>
        </w:tc>
        <w:tc>
          <w:tcPr>
            <w:tcW w:w="654" w:type="dxa"/>
            <w:vAlign w:val="center"/>
          </w:tcPr>
          <w:p w14:paraId="448475EE" w14:textId="77777777" w:rsidR="00F61173" w:rsidRPr="00985F6A" w:rsidRDefault="00F61173" w:rsidP="00F61173">
            <w:pPr>
              <w:pStyle w:val="SpecNormal"/>
            </w:pPr>
            <w:r w:rsidRPr="00985F6A">
              <w:t>R</w:t>
            </w:r>
          </w:p>
        </w:tc>
        <w:tc>
          <w:tcPr>
            <w:tcW w:w="699" w:type="dxa"/>
            <w:shd w:val="clear" w:color="auto" w:fill="auto"/>
            <w:noWrap/>
            <w:vAlign w:val="center"/>
          </w:tcPr>
          <w:p w14:paraId="28AD176F" w14:textId="77777777" w:rsidR="00F61173" w:rsidRPr="00985F6A" w:rsidRDefault="00F61173" w:rsidP="00F61173">
            <w:pPr>
              <w:pStyle w:val="SpecNormal"/>
            </w:pPr>
            <w:r w:rsidRPr="00985F6A">
              <w:t>R</w:t>
            </w:r>
          </w:p>
        </w:tc>
        <w:tc>
          <w:tcPr>
            <w:tcW w:w="641" w:type="dxa"/>
            <w:vAlign w:val="center"/>
          </w:tcPr>
          <w:p w14:paraId="1368CD5A" w14:textId="77777777" w:rsidR="00F61173" w:rsidRPr="00985F6A" w:rsidRDefault="00F61173" w:rsidP="00F61173">
            <w:pPr>
              <w:pStyle w:val="SpecNormal"/>
            </w:pPr>
            <w:r w:rsidRPr="00985F6A">
              <w:t>N/A</w:t>
            </w:r>
          </w:p>
        </w:tc>
        <w:tc>
          <w:tcPr>
            <w:tcW w:w="2189" w:type="dxa"/>
            <w:vAlign w:val="center"/>
          </w:tcPr>
          <w:p w14:paraId="369AA8DF" w14:textId="77777777" w:rsidR="00F61173" w:rsidRPr="00985F6A" w:rsidRDefault="00F61173" w:rsidP="00F61173">
            <w:pPr>
              <w:pStyle w:val="SpecNormal"/>
            </w:pPr>
          </w:p>
        </w:tc>
      </w:tr>
      <w:tr w:rsidR="00F61173" w:rsidRPr="00985F6A" w14:paraId="59FA0DDC" w14:textId="77777777" w:rsidTr="00834645">
        <w:trPr>
          <w:cantSplit/>
          <w:trHeight w:val="300"/>
        </w:trPr>
        <w:tc>
          <w:tcPr>
            <w:tcW w:w="1907" w:type="dxa"/>
            <w:vMerge/>
            <w:shd w:val="clear" w:color="auto" w:fill="auto"/>
            <w:noWrap/>
          </w:tcPr>
          <w:p w14:paraId="3EE334DC" w14:textId="77777777" w:rsidR="00F61173" w:rsidRPr="00985F6A" w:rsidRDefault="00F61173" w:rsidP="00F61173">
            <w:pPr>
              <w:pStyle w:val="SpecNormal"/>
              <w:spacing w:line="240" w:lineRule="auto"/>
            </w:pPr>
          </w:p>
        </w:tc>
        <w:tc>
          <w:tcPr>
            <w:tcW w:w="4957" w:type="dxa"/>
            <w:shd w:val="clear" w:color="auto" w:fill="auto"/>
            <w:noWrap/>
          </w:tcPr>
          <w:p w14:paraId="2D6FA8A6" w14:textId="77777777" w:rsidR="00F61173" w:rsidRPr="00985F6A" w:rsidRDefault="00F61173" w:rsidP="00F61173">
            <w:pPr>
              <w:pStyle w:val="SpecNormal"/>
              <w:spacing w:line="240" w:lineRule="auto"/>
            </w:pPr>
          </w:p>
        </w:tc>
        <w:tc>
          <w:tcPr>
            <w:tcW w:w="852" w:type="dxa"/>
            <w:shd w:val="clear" w:color="auto" w:fill="auto"/>
            <w:noWrap/>
            <w:vAlign w:val="center"/>
          </w:tcPr>
          <w:p w14:paraId="2FA5C225" w14:textId="77777777" w:rsidR="00F61173" w:rsidRPr="00985F6A" w:rsidRDefault="00F61173" w:rsidP="00F61173">
            <w:pPr>
              <w:pStyle w:val="SpecNormal"/>
            </w:pPr>
          </w:p>
        </w:tc>
        <w:tc>
          <w:tcPr>
            <w:tcW w:w="745" w:type="dxa"/>
            <w:shd w:val="clear" w:color="auto" w:fill="auto"/>
            <w:noWrap/>
            <w:vAlign w:val="center"/>
          </w:tcPr>
          <w:p w14:paraId="0515D71E" w14:textId="77777777" w:rsidR="00F61173" w:rsidRPr="00985F6A" w:rsidRDefault="00F61173" w:rsidP="00F61173">
            <w:pPr>
              <w:pStyle w:val="SpecNormal"/>
            </w:pPr>
          </w:p>
        </w:tc>
        <w:tc>
          <w:tcPr>
            <w:tcW w:w="654" w:type="dxa"/>
            <w:vAlign w:val="center"/>
          </w:tcPr>
          <w:p w14:paraId="31EA4CED" w14:textId="77777777" w:rsidR="00F61173" w:rsidRPr="00985F6A" w:rsidRDefault="00F61173" w:rsidP="00F61173">
            <w:pPr>
              <w:pStyle w:val="SpecNormal"/>
            </w:pPr>
          </w:p>
        </w:tc>
        <w:tc>
          <w:tcPr>
            <w:tcW w:w="699" w:type="dxa"/>
            <w:shd w:val="clear" w:color="auto" w:fill="auto"/>
            <w:noWrap/>
            <w:vAlign w:val="center"/>
          </w:tcPr>
          <w:p w14:paraId="0495EE54" w14:textId="77777777" w:rsidR="00F61173" w:rsidRPr="00985F6A" w:rsidRDefault="00F61173" w:rsidP="00F61173">
            <w:pPr>
              <w:pStyle w:val="SpecNormal"/>
            </w:pPr>
          </w:p>
        </w:tc>
        <w:tc>
          <w:tcPr>
            <w:tcW w:w="641" w:type="dxa"/>
            <w:vAlign w:val="center"/>
          </w:tcPr>
          <w:p w14:paraId="06E4B1E9" w14:textId="77777777" w:rsidR="00F61173" w:rsidRPr="00985F6A" w:rsidRDefault="00F61173" w:rsidP="00F61173">
            <w:pPr>
              <w:pStyle w:val="SpecNormal"/>
            </w:pPr>
          </w:p>
        </w:tc>
        <w:tc>
          <w:tcPr>
            <w:tcW w:w="2189" w:type="dxa"/>
            <w:vAlign w:val="center"/>
          </w:tcPr>
          <w:p w14:paraId="0E89DD43" w14:textId="77777777" w:rsidR="00F61173" w:rsidRPr="00985F6A" w:rsidRDefault="00F61173" w:rsidP="00F61173">
            <w:pPr>
              <w:pStyle w:val="SpecNormal"/>
            </w:pPr>
          </w:p>
        </w:tc>
      </w:tr>
      <w:tr w:rsidR="00F61173" w:rsidRPr="00985F6A" w14:paraId="2CAFD56B" w14:textId="77777777" w:rsidTr="00834645">
        <w:trPr>
          <w:cantSplit/>
          <w:trHeight w:val="300"/>
        </w:trPr>
        <w:tc>
          <w:tcPr>
            <w:tcW w:w="1907" w:type="dxa"/>
            <w:vMerge w:val="restart"/>
            <w:shd w:val="clear" w:color="auto" w:fill="auto"/>
            <w:noWrap/>
          </w:tcPr>
          <w:p w14:paraId="68F28570" w14:textId="77777777" w:rsidR="00F61173" w:rsidRPr="00985F6A" w:rsidRDefault="00F61173" w:rsidP="00F61173">
            <w:pPr>
              <w:pStyle w:val="SpecNormal"/>
              <w:spacing w:line="240" w:lineRule="auto"/>
            </w:pPr>
            <w:r w:rsidRPr="00985F6A">
              <w:t>OPR and BOD</w:t>
            </w:r>
          </w:p>
        </w:tc>
        <w:tc>
          <w:tcPr>
            <w:tcW w:w="4957" w:type="dxa"/>
            <w:shd w:val="clear" w:color="auto" w:fill="auto"/>
            <w:noWrap/>
          </w:tcPr>
          <w:p w14:paraId="3AF615B2" w14:textId="77777777" w:rsidR="00F61173" w:rsidRPr="00985F6A" w:rsidRDefault="00F61173" w:rsidP="00F61173">
            <w:pPr>
              <w:pStyle w:val="SpecNormal"/>
              <w:spacing w:line="240" w:lineRule="auto"/>
            </w:pPr>
            <w:r w:rsidRPr="00985F6A">
              <w:t>Maintain OPR on behalf of Owner</w:t>
            </w:r>
          </w:p>
        </w:tc>
        <w:tc>
          <w:tcPr>
            <w:tcW w:w="852" w:type="dxa"/>
            <w:shd w:val="clear" w:color="auto" w:fill="auto"/>
            <w:noWrap/>
            <w:vAlign w:val="center"/>
          </w:tcPr>
          <w:p w14:paraId="0DAB18BF" w14:textId="77777777" w:rsidR="00F61173" w:rsidRPr="00985F6A" w:rsidRDefault="00F61173" w:rsidP="00F61173">
            <w:pPr>
              <w:pStyle w:val="SpecNormal"/>
            </w:pPr>
            <w:r w:rsidRPr="00985F6A">
              <w:t>L</w:t>
            </w:r>
          </w:p>
        </w:tc>
        <w:tc>
          <w:tcPr>
            <w:tcW w:w="745" w:type="dxa"/>
            <w:shd w:val="clear" w:color="auto" w:fill="auto"/>
            <w:noWrap/>
            <w:vAlign w:val="center"/>
          </w:tcPr>
          <w:p w14:paraId="77E10B02" w14:textId="77777777" w:rsidR="00F61173" w:rsidRPr="00985F6A" w:rsidRDefault="00F61173" w:rsidP="00F61173">
            <w:pPr>
              <w:pStyle w:val="SpecNormal"/>
            </w:pPr>
            <w:r w:rsidRPr="00985F6A">
              <w:t>A</w:t>
            </w:r>
          </w:p>
        </w:tc>
        <w:tc>
          <w:tcPr>
            <w:tcW w:w="654" w:type="dxa"/>
            <w:vAlign w:val="center"/>
          </w:tcPr>
          <w:p w14:paraId="0F7051B4" w14:textId="77777777" w:rsidR="00F61173" w:rsidRPr="00985F6A" w:rsidRDefault="00F61173" w:rsidP="00F61173">
            <w:pPr>
              <w:pStyle w:val="SpecNormal"/>
            </w:pPr>
            <w:r w:rsidRPr="00985F6A">
              <w:t>R</w:t>
            </w:r>
          </w:p>
        </w:tc>
        <w:tc>
          <w:tcPr>
            <w:tcW w:w="699" w:type="dxa"/>
            <w:shd w:val="clear" w:color="auto" w:fill="auto"/>
            <w:noWrap/>
            <w:vAlign w:val="center"/>
          </w:tcPr>
          <w:p w14:paraId="62FB112C" w14:textId="77777777" w:rsidR="00F61173" w:rsidRPr="00985F6A" w:rsidRDefault="00F61173" w:rsidP="00F61173">
            <w:pPr>
              <w:pStyle w:val="SpecNormal"/>
            </w:pPr>
            <w:r w:rsidRPr="00985F6A">
              <w:t>R</w:t>
            </w:r>
          </w:p>
        </w:tc>
        <w:tc>
          <w:tcPr>
            <w:tcW w:w="641" w:type="dxa"/>
            <w:vAlign w:val="center"/>
          </w:tcPr>
          <w:p w14:paraId="54CEBA52" w14:textId="77777777" w:rsidR="00F61173" w:rsidRPr="00985F6A" w:rsidRDefault="00F61173" w:rsidP="00F61173">
            <w:pPr>
              <w:pStyle w:val="SpecNormal"/>
            </w:pPr>
            <w:r w:rsidRPr="00985F6A">
              <w:t>O</w:t>
            </w:r>
          </w:p>
        </w:tc>
        <w:tc>
          <w:tcPr>
            <w:tcW w:w="2189" w:type="dxa"/>
            <w:vAlign w:val="center"/>
          </w:tcPr>
          <w:p w14:paraId="19CEC6DD" w14:textId="77777777" w:rsidR="00F61173" w:rsidRPr="00985F6A" w:rsidRDefault="00F61173" w:rsidP="00F61173">
            <w:pPr>
              <w:pStyle w:val="SpecNormal"/>
            </w:pPr>
          </w:p>
        </w:tc>
      </w:tr>
      <w:tr w:rsidR="00F61173" w:rsidRPr="00985F6A" w14:paraId="56451388" w14:textId="77777777" w:rsidTr="00834645">
        <w:trPr>
          <w:cantSplit/>
          <w:trHeight w:val="300"/>
        </w:trPr>
        <w:tc>
          <w:tcPr>
            <w:tcW w:w="1907" w:type="dxa"/>
            <w:vMerge/>
            <w:shd w:val="clear" w:color="auto" w:fill="auto"/>
            <w:noWrap/>
          </w:tcPr>
          <w:p w14:paraId="709B2822" w14:textId="77777777" w:rsidR="00F61173" w:rsidRPr="00985F6A" w:rsidRDefault="00F61173" w:rsidP="00F61173">
            <w:pPr>
              <w:pStyle w:val="SpecNormal"/>
              <w:spacing w:line="240" w:lineRule="auto"/>
            </w:pPr>
          </w:p>
        </w:tc>
        <w:tc>
          <w:tcPr>
            <w:tcW w:w="4957" w:type="dxa"/>
            <w:shd w:val="clear" w:color="auto" w:fill="auto"/>
            <w:noWrap/>
          </w:tcPr>
          <w:p w14:paraId="0B5F9E62" w14:textId="77777777" w:rsidR="00F61173" w:rsidRPr="00985F6A" w:rsidRDefault="00F61173" w:rsidP="00F61173">
            <w:pPr>
              <w:pStyle w:val="SpecNormal"/>
              <w:spacing w:line="240" w:lineRule="auto"/>
            </w:pPr>
            <w:r w:rsidRPr="00985F6A">
              <w:t>Maintain  BOD/DID on behalf of Owner</w:t>
            </w:r>
          </w:p>
        </w:tc>
        <w:tc>
          <w:tcPr>
            <w:tcW w:w="852" w:type="dxa"/>
            <w:shd w:val="clear" w:color="auto" w:fill="auto"/>
            <w:noWrap/>
            <w:vAlign w:val="center"/>
          </w:tcPr>
          <w:p w14:paraId="6E4BDD28" w14:textId="77777777" w:rsidR="00F61173" w:rsidRPr="00985F6A" w:rsidRDefault="00F61173" w:rsidP="00F61173">
            <w:pPr>
              <w:pStyle w:val="SpecNormal"/>
            </w:pPr>
            <w:r w:rsidRPr="00985F6A">
              <w:t>L</w:t>
            </w:r>
          </w:p>
        </w:tc>
        <w:tc>
          <w:tcPr>
            <w:tcW w:w="745" w:type="dxa"/>
            <w:shd w:val="clear" w:color="auto" w:fill="auto"/>
            <w:noWrap/>
            <w:vAlign w:val="center"/>
          </w:tcPr>
          <w:p w14:paraId="6F703347" w14:textId="77777777" w:rsidR="00F61173" w:rsidRPr="00985F6A" w:rsidRDefault="00F61173" w:rsidP="00F61173">
            <w:pPr>
              <w:pStyle w:val="SpecNormal"/>
            </w:pPr>
            <w:r w:rsidRPr="00985F6A">
              <w:t>A</w:t>
            </w:r>
          </w:p>
        </w:tc>
        <w:tc>
          <w:tcPr>
            <w:tcW w:w="654" w:type="dxa"/>
            <w:vAlign w:val="center"/>
          </w:tcPr>
          <w:p w14:paraId="3E6C0C6D" w14:textId="77777777" w:rsidR="00F61173" w:rsidRPr="00985F6A" w:rsidRDefault="00F61173" w:rsidP="00F61173">
            <w:pPr>
              <w:pStyle w:val="SpecNormal"/>
            </w:pPr>
            <w:r w:rsidRPr="00985F6A">
              <w:t>R</w:t>
            </w:r>
          </w:p>
        </w:tc>
        <w:tc>
          <w:tcPr>
            <w:tcW w:w="699" w:type="dxa"/>
            <w:shd w:val="clear" w:color="auto" w:fill="auto"/>
            <w:noWrap/>
            <w:vAlign w:val="center"/>
          </w:tcPr>
          <w:p w14:paraId="52257F26" w14:textId="77777777" w:rsidR="00F61173" w:rsidRPr="00985F6A" w:rsidRDefault="00F61173" w:rsidP="00F61173">
            <w:pPr>
              <w:pStyle w:val="SpecNormal"/>
            </w:pPr>
            <w:r w:rsidRPr="00985F6A">
              <w:t>R</w:t>
            </w:r>
          </w:p>
        </w:tc>
        <w:tc>
          <w:tcPr>
            <w:tcW w:w="641" w:type="dxa"/>
            <w:vAlign w:val="center"/>
          </w:tcPr>
          <w:p w14:paraId="038BAE93" w14:textId="77777777" w:rsidR="00F61173" w:rsidRPr="00985F6A" w:rsidRDefault="00F61173" w:rsidP="00F61173">
            <w:pPr>
              <w:pStyle w:val="SpecNormal"/>
            </w:pPr>
            <w:r w:rsidRPr="00985F6A">
              <w:t>O</w:t>
            </w:r>
          </w:p>
        </w:tc>
        <w:tc>
          <w:tcPr>
            <w:tcW w:w="2189" w:type="dxa"/>
            <w:vAlign w:val="center"/>
          </w:tcPr>
          <w:p w14:paraId="20B4E1BF" w14:textId="77777777" w:rsidR="00F61173" w:rsidRPr="00985F6A" w:rsidRDefault="00F61173" w:rsidP="00F61173">
            <w:pPr>
              <w:pStyle w:val="SpecNormal"/>
            </w:pPr>
          </w:p>
        </w:tc>
      </w:tr>
      <w:tr w:rsidR="00F61173" w:rsidRPr="00985F6A" w14:paraId="75936EE1" w14:textId="77777777" w:rsidTr="00834645">
        <w:trPr>
          <w:cantSplit/>
          <w:trHeight w:val="300"/>
        </w:trPr>
        <w:tc>
          <w:tcPr>
            <w:tcW w:w="1907" w:type="dxa"/>
            <w:vMerge/>
            <w:shd w:val="clear" w:color="auto" w:fill="auto"/>
            <w:noWrap/>
          </w:tcPr>
          <w:p w14:paraId="330B3C9F" w14:textId="77777777" w:rsidR="00F61173" w:rsidRPr="00985F6A" w:rsidRDefault="00F61173" w:rsidP="00F61173">
            <w:pPr>
              <w:pStyle w:val="SpecNormal"/>
              <w:spacing w:line="240" w:lineRule="auto"/>
            </w:pPr>
          </w:p>
        </w:tc>
        <w:tc>
          <w:tcPr>
            <w:tcW w:w="4957" w:type="dxa"/>
            <w:shd w:val="clear" w:color="auto" w:fill="auto"/>
            <w:noWrap/>
          </w:tcPr>
          <w:p w14:paraId="51216F09" w14:textId="77777777" w:rsidR="00F61173" w:rsidRPr="00985F6A" w:rsidRDefault="00F61173" w:rsidP="00F61173">
            <w:pPr>
              <w:pStyle w:val="SpecNormal"/>
              <w:spacing w:line="240" w:lineRule="auto"/>
            </w:pPr>
          </w:p>
        </w:tc>
        <w:tc>
          <w:tcPr>
            <w:tcW w:w="852" w:type="dxa"/>
            <w:shd w:val="clear" w:color="auto" w:fill="auto"/>
            <w:noWrap/>
            <w:vAlign w:val="center"/>
          </w:tcPr>
          <w:p w14:paraId="0AAD8CDB" w14:textId="77777777" w:rsidR="00F61173" w:rsidRPr="00985F6A" w:rsidRDefault="00F61173" w:rsidP="00F61173">
            <w:pPr>
              <w:pStyle w:val="SpecNormal"/>
            </w:pPr>
          </w:p>
        </w:tc>
        <w:tc>
          <w:tcPr>
            <w:tcW w:w="745" w:type="dxa"/>
            <w:shd w:val="clear" w:color="auto" w:fill="auto"/>
            <w:noWrap/>
            <w:vAlign w:val="center"/>
          </w:tcPr>
          <w:p w14:paraId="3F016634" w14:textId="77777777" w:rsidR="00F61173" w:rsidRPr="00985F6A" w:rsidRDefault="00F61173" w:rsidP="00F61173">
            <w:pPr>
              <w:pStyle w:val="SpecNormal"/>
            </w:pPr>
          </w:p>
        </w:tc>
        <w:tc>
          <w:tcPr>
            <w:tcW w:w="654" w:type="dxa"/>
            <w:vAlign w:val="center"/>
          </w:tcPr>
          <w:p w14:paraId="33BABF05" w14:textId="77777777" w:rsidR="00F61173" w:rsidRPr="00985F6A" w:rsidRDefault="00F61173" w:rsidP="00F61173">
            <w:pPr>
              <w:pStyle w:val="SpecNormal"/>
            </w:pPr>
          </w:p>
        </w:tc>
        <w:tc>
          <w:tcPr>
            <w:tcW w:w="699" w:type="dxa"/>
            <w:shd w:val="clear" w:color="auto" w:fill="auto"/>
            <w:noWrap/>
            <w:vAlign w:val="center"/>
          </w:tcPr>
          <w:p w14:paraId="1E3EEC66" w14:textId="77777777" w:rsidR="00F61173" w:rsidRPr="00985F6A" w:rsidRDefault="00F61173" w:rsidP="00F61173">
            <w:pPr>
              <w:pStyle w:val="SpecNormal"/>
            </w:pPr>
          </w:p>
        </w:tc>
        <w:tc>
          <w:tcPr>
            <w:tcW w:w="641" w:type="dxa"/>
            <w:vAlign w:val="center"/>
          </w:tcPr>
          <w:p w14:paraId="6EFFC6C4" w14:textId="77777777" w:rsidR="00F61173" w:rsidRPr="00985F6A" w:rsidRDefault="00F61173" w:rsidP="00F61173">
            <w:pPr>
              <w:pStyle w:val="SpecNormal"/>
            </w:pPr>
          </w:p>
        </w:tc>
        <w:tc>
          <w:tcPr>
            <w:tcW w:w="2189" w:type="dxa"/>
            <w:vAlign w:val="center"/>
          </w:tcPr>
          <w:p w14:paraId="65793281" w14:textId="77777777" w:rsidR="00F61173" w:rsidRPr="00985F6A" w:rsidRDefault="00F61173" w:rsidP="00F61173">
            <w:pPr>
              <w:pStyle w:val="SpecNormal"/>
            </w:pPr>
          </w:p>
        </w:tc>
      </w:tr>
      <w:tr w:rsidR="00F61173" w:rsidRPr="00985F6A" w14:paraId="0ABB4B24" w14:textId="77777777" w:rsidTr="00834645">
        <w:trPr>
          <w:cantSplit/>
          <w:trHeight w:val="300"/>
        </w:trPr>
        <w:tc>
          <w:tcPr>
            <w:tcW w:w="1907" w:type="dxa"/>
            <w:vMerge w:val="restart"/>
            <w:shd w:val="clear" w:color="auto" w:fill="auto"/>
            <w:noWrap/>
          </w:tcPr>
          <w:p w14:paraId="34119CC8" w14:textId="77777777" w:rsidR="00F61173" w:rsidRPr="00985F6A" w:rsidRDefault="00F61173" w:rsidP="00F61173">
            <w:pPr>
              <w:pStyle w:val="SpecNormal"/>
              <w:spacing w:line="240" w:lineRule="auto"/>
            </w:pPr>
            <w:r w:rsidRPr="00985F6A">
              <w:t>Document Reviews</w:t>
            </w:r>
          </w:p>
        </w:tc>
        <w:tc>
          <w:tcPr>
            <w:tcW w:w="4957" w:type="dxa"/>
            <w:shd w:val="clear" w:color="auto" w:fill="auto"/>
            <w:noWrap/>
          </w:tcPr>
          <w:p w14:paraId="22B885FD" w14:textId="77777777" w:rsidR="00F61173" w:rsidRPr="00985F6A" w:rsidRDefault="00F61173" w:rsidP="00F61173">
            <w:pPr>
              <w:pStyle w:val="SpecNormal"/>
              <w:spacing w:line="240" w:lineRule="auto"/>
            </w:pPr>
            <w:r w:rsidRPr="00985F6A">
              <w:t>TAB Plan Review</w:t>
            </w:r>
          </w:p>
        </w:tc>
        <w:tc>
          <w:tcPr>
            <w:tcW w:w="852" w:type="dxa"/>
            <w:shd w:val="clear" w:color="auto" w:fill="auto"/>
            <w:noWrap/>
            <w:vAlign w:val="center"/>
          </w:tcPr>
          <w:p w14:paraId="1BF912E1" w14:textId="77777777" w:rsidR="00F61173" w:rsidRPr="00985F6A" w:rsidRDefault="00F61173" w:rsidP="00F61173">
            <w:pPr>
              <w:pStyle w:val="SpecNormal"/>
            </w:pPr>
            <w:r w:rsidRPr="00985F6A">
              <w:t>L</w:t>
            </w:r>
          </w:p>
        </w:tc>
        <w:tc>
          <w:tcPr>
            <w:tcW w:w="745" w:type="dxa"/>
            <w:shd w:val="clear" w:color="auto" w:fill="auto"/>
            <w:noWrap/>
            <w:vAlign w:val="center"/>
          </w:tcPr>
          <w:p w14:paraId="3D55FEA8" w14:textId="77777777" w:rsidR="00F61173" w:rsidRPr="00985F6A" w:rsidRDefault="00F61173" w:rsidP="00F61173">
            <w:pPr>
              <w:pStyle w:val="SpecNormal"/>
            </w:pPr>
            <w:r w:rsidRPr="00985F6A">
              <w:t>A</w:t>
            </w:r>
          </w:p>
        </w:tc>
        <w:tc>
          <w:tcPr>
            <w:tcW w:w="654" w:type="dxa"/>
            <w:vAlign w:val="center"/>
          </w:tcPr>
          <w:p w14:paraId="2717405C" w14:textId="77777777" w:rsidR="00F61173" w:rsidRPr="00985F6A" w:rsidRDefault="00F61173" w:rsidP="00F61173">
            <w:pPr>
              <w:pStyle w:val="SpecNormal"/>
            </w:pPr>
            <w:r w:rsidRPr="00985F6A">
              <w:t>R</w:t>
            </w:r>
          </w:p>
        </w:tc>
        <w:tc>
          <w:tcPr>
            <w:tcW w:w="699" w:type="dxa"/>
            <w:shd w:val="clear" w:color="auto" w:fill="auto"/>
            <w:noWrap/>
            <w:vAlign w:val="center"/>
          </w:tcPr>
          <w:p w14:paraId="420CCE48" w14:textId="77777777" w:rsidR="00F61173" w:rsidRPr="00985F6A" w:rsidRDefault="00F61173" w:rsidP="00F61173">
            <w:pPr>
              <w:pStyle w:val="SpecNormal"/>
            </w:pPr>
            <w:r w:rsidRPr="00985F6A">
              <w:t>R</w:t>
            </w:r>
          </w:p>
        </w:tc>
        <w:tc>
          <w:tcPr>
            <w:tcW w:w="641" w:type="dxa"/>
            <w:vAlign w:val="center"/>
          </w:tcPr>
          <w:p w14:paraId="0052773A" w14:textId="77777777" w:rsidR="00F61173" w:rsidRPr="00985F6A" w:rsidRDefault="00F61173" w:rsidP="00F61173">
            <w:pPr>
              <w:pStyle w:val="SpecNormal"/>
            </w:pPr>
            <w:r w:rsidRPr="00985F6A">
              <w:t>O</w:t>
            </w:r>
          </w:p>
        </w:tc>
        <w:tc>
          <w:tcPr>
            <w:tcW w:w="2189" w:type="dxa"/>
            <w:vAlign w:val="center"/>
          </w:tcPr>
          <w:p w14:paraId="76B4A217" w14:textId="77777777" w:rsidR="00F61173" w:rsidRPr="00985F6A" w:rsidRDefault="00F61173" w:rsidP="00F61173">
            <w:pPr>
              <w:pStyle w:val="SpecNormal"/>
            </w:pPr>
          </w:p>
        </w:tc>
      </w:tr>
      <w:tr w:rsidR="00F61173" w:rsidRPr="00985F6A" w14:paraId="4D151AED" w14:textId="77777777" w:rsidTr="00834645">
        <w:trPr>
          <w:cantSplit/>
          <w:trHeight w:val="300"/>
        </w:trPr>
        <w:tc>
          <w:tcPr>
            <w:tcW w:w="1907" w:type="dxa"/>
            <w:vMerge/>
            <w:shd w:val="clear" w:color="auto" w:fill="auto"/>
            <w:noWrap/>
          </w:tcPr>
          <w:p w14:paraId="4E3E4C77" w14:textId="77777777" w:rsidR="00F61173" w:rsidRPr="00985F6A" w:rsidRDefault="00F61173" w:rsidP="00F61173">
            <w:pPr>
              <w:pStyle w:val="SpecNormal"/>
              <w:spacing w:line="240" w:lineRule="auto"/>
            </w:pPr>
          </w:p>
        </w:tc>
        <w:tc>
          <w:tcPr>
            <w:tcW w:w="4957" w:type="dxa"/>
            <w:shd w:val="clear" w:color="auto" w:fill="auto"/>
            <w:noWrap/>
          </w:tcPr>
          <w:p w14:paraId="47084766" w14:textId="77777777" w:rsidR="00F61173" w:rsidRPr="00985F6A" w:rsidRDefault="00F61173" w:rsidP="00F61173">
            <w:pPr>
              <w:pStyle w:val="SpecNormal"/>
              <w:spacing w:line="240" w:lineRule="auto"/>
            </w:pPr>
            <w:r w:rsidRPr="00985F6A">
              <w:t>Submittal and Shop Drawing Review</w:t>
            </w:r>
          </w:p>
        </w:tc>
        <w:tc>
          <w:tcPr>
            <w:tcW w:w="852" w:type="dxa"/>
            <w:shd w:val="clear" w:color="auto" w:fill="auto"/>
            <w:noWrap/>
            <w:vAlign w:val="center"/>
          </w:tcPr>
          <w:p w14:paraId="23A7E98D" w14:textId="77777777" w:rsidR="00F61173" w:rsidRPr="00985F6A" w:rsidRDefault="00F61173" w:rsidP="00F61173">
            <w:pPr>
              <w:pStyle w:val="SpecNormal"/>
            </w:pPr>
            <w:r w:rsidRPr="00985F6A">
              <w:t>R</w:t>
            </w:r>
          </w:p>
        </w:tc>
        <w:tc>
          <w:tcPr>
            <w:tcW w:w="745" w:type="dxa"/>
            <w:shd w:val="clear" w:color="auto" w:fill="auto"/>
            <w:noWrap/>
            <w:vAlign w:val="center"/>
          </w:tcPr>
          <w:p w14:paraId="7BB7835C" w14:textId="77777777" w:rsidR="00F61173" w:rsidRPr="00985F6A" w:rsidRDefault="00F61173" w:rsidP="00F61173">
            <w:pPr>
              <w:pStyle w:val="SpecNormal"/>
            </w:pPr>
            <w:r w:rsidRPr="00985F6A">
              <w:t>A</w:t>
            </w:r>
          </w:p>
        </w:tc>
        <w:tc>
          <w:tcPr>
            <w:tcW w:w="654" w:type="dxa"/>
            <w:vAlign w:val="center"/>
          </w:tcPr>
          <w:p w14:paraId="4A376904" w14:textId="77777777" w:rsidR="00F61173" w:rsidRPr="00985F6A" w:rsidRDefault="00F61173" w:rsidP="00F61173">
            <w:pPr>
              <w:pStyle w:val="SpecNormal"/>
            </w:pPr>
            <w:r w:rsidRPr="00985F6A">
              <w:t>R</w:t>
            </w:r>
          </w:p>
        </w:tc>
        <w:tc>
          <w:tcPr>
            <w:tcW w:w="699" w:type="dxa"/>
            <w:shd w:val="clear" w:color="auto" w:fill="auto"/>
            <w:noWrap/>
            <w:vAlign w:val="center"/>
          </w:tcPr>
          <w:p w14:paraId="4AC49D63" w14:textId="77777777" w:rsidR="00F61173" w:rsidRPr="00985F6A" w:rsidRDefault="00F61173" w:rsidP="00F61173">
            <w:pPr>
              <w:pStyle w:val="SpecNormal"/>
            </w:pPr>
            <w:r w:rsidRPr="00985F6A">
              <w:t>L</w:t>
            </w:r>
          </w:p>
        </w:tc>
        <w:tc>
          <w:tcPr>
            <w:tcW w:w="641" w:type="dxa"/>
            <w:vAlign w:val="center"/>
          </w:tcPr>
          <w:p w14:paraId="73D6BE1F" w14:textId="77777777" w:rsidR="00F61173" w:rsidRPr="00985F6A" w:rsidRDefault="00F61173" w:rsidP="00F61173">
            <w:pPr>
              <w:pStyle w:val="SpecNormal"/>
            </w:pPr>
            <w:r w:rsidRPr="00985F6A">
              <w:t>O</w:t>
            </w:r>
          </w:p>
        </w:tc>
        <w:tc>
          <w:tcPr>
            <w:tcW w:w="2189" w:type="dxa"/>
            <w:vAlign w:val="center"/>
          </w:tcPr>
          <w:p w14:paraId="10489F54" w14:textId="77777777" w:rsidR="00F61173" w:rsidRPr="00985F6A" w:rsidRDefault="00F61173" w:rsidP="00F61173">
            <w:pPr>
              <w:pStyle w:val="SpecNormal"/>
            </w:pPr>
          </w:p>
        </w:tc>
      </w:tr>
      <w:tr w:rsidR="00F61173" w:rsidRPr="00985F6A" w14:paraId="3A390D20" w14:textId="77777777" w:rsidTr="00834645">
        <w:trPr>
          <w:cantSplit/>
          <w:trHeight w:val="300"/>
        </w:trPr>
        <w:tc>
          <w:tcPr>
            <w:tcW w:w="1907" w:type="dxa"/>
            <w:vMerge/>
            <w:shd w:val="clear" w:color="auto" w:fill="auto"/>
            <w:noWrap/>
          </w:tcPr>
          <w:p w14:paraId="3DB6E5E4" w14:textId="77777777" w:rsidR="00F61173" w:rsidRPr="00985F6A" w:rsidRDefault="00F61173" w:rsidP="00F61173">
            <w:pPr>
              <w:pStyle w:val="SpecNormal"/>
              <w:spacing w:line="240" w:lineRule="auto"/>
            </w:pPr>
          </w:p>
        </w:tc>
        <w:tc>
          <w:tcPr>
            <w:tcW w:w="4957" w:type="dxa"/>
            <w:shd w:val="clear" w:color="auto" w:fill="auto"/>
            <w:noWrap/>
          </w:tcPr>
          <w:p w14:paraId="2C9E35F8" w14:textId="77777777" w:rsidR="00F61173" w:rsidRPr="00985F6A" w:rsidRDefault="00F61173" w:rsidP="00F61173">
            <w:pPr>
              <w:pStyle w:val="SpecNormal"/>
              <w:spacing w:line="240" w:lineRule="auto"/>
            </w:pPr>
            <w:r w:rsidRPr="00985F6A">
              <w:t>Review Contractor Equipment Startup Checklists</w:t>
            </w:r>
          </w:p>
        </w:tc>
        <w:tc>
          <w:tcPr>
            <w:tcW w:w="852" w:type="dxa"/>
            <w:shd w:val="clear" w:color="auto" w:fill="auto"/>
            <w:noWrap/>
            <w:vAlign w:val="center"/>
          </w:tcPr>
          <w:p w14:paraId="4C893246" w14:textId="77777777" w:rsidR="00F61173" w:rsidRPr="00985F6A" w:rsidRDefault="00F61173" w:rsidP="00F61173">
            <w:pPr>
              <w:pStyle w:val="SpecNormal"/>
            </w:pPr>
            <w:r w:rsidRPr="00985F6A">
              <w:t>L</w:t>
            </w:r>
          </w:p>
        </w:tc>
        <w:tc>
          <w:tcPr>
            <w:tcW w:w="745" w:type="dxa"/>
            <w:shd w:val="clear" w:color="auto" w:fill="auto"/>
            <w:noWrap/>
            <w:vAlign w:val="center"/>
          </w:tcPr>
          <w:p w14:paraId="465A96B3" w14:textId="77777777" w:rsidR="00F61173" w:rsidRPr="00985F6A" w:rsidRDefault="00F61173" w:rsidP="00F61173">
            <w:pPr>
              <w:pStyle w:val="SpecNormal"/>
            </w:pPr>
            <w:r w:rsidRPr="00985F6A">
              <w:t>A</w:t>
            </w:r>
          </w:p>
        </w:tc>
        <w:tc>
          <w:tcPr>
            <w:tcW w:w="654" w:type="dxa"/>
            <w:vAlign w:val="center"/>
          </w:tcPr>
          <w:p w14:paraId="1C5420C1" w14:textId="77777777" w:rsidR="00F61173" w:rsidRPr="00985F6A" w:rsidRDefault="00F61173" w:rsidP="00F61173">
            <w:pPr>
              <w:pStyle w:val="SpecNormal"/>
            </w:pPr>
            <w:r w:rsidRPr="00985F6A">
              <w:t>R</w:t>
            </w:r>
          </w:p>
        </w:tc>
        <w:tc>
          <w:tcPr>
            <w:tcW w:w="699" w:type="dxa"/>
            <w:shd w:val="clear" w:color="auto" w:fill="auto"/>
            <w:noWrap/>
            <w:vAlign w:val="center"/>
          </w:tcPr>
          <w:p w14:paraId="627949C7" w14:textId="77777777" w:rsidR="00F61173" w:rsidRPr="00985F6A" w:rsidRDefault="00F61173" w:rsidP="00F61173">
            <w:pPr>
              <w:pStyle w:val="SpecNormal"/>
            </w:pPr>
            <w:r w:rsidRPr="00985F6A">
              <w:t>R</w:t>
            </w:r>
          </w:p>
        </w:tc>
        <w:tc>
          <w:tcPr>
            <w:tcW w:w="641" w:type="dxa"/>
            <w:vAlign w:val="center"/>
          </w:tcPr>
          <w:p w14:paraId="621043F0" w14:textId="77777777" w:rsidR="00F61173" w:rsidRPr="00985F6A" w:rsidRDefault="00F61173" w:rsidP="00F61173">
            <w:pPr>
              <w:pStyle w:val="SpecNormal"/>
            </w:pPr>
            <w:r w:rsidRPr="00985F6A">
              <w:t>N/A</w:t>
            </w:r>
          </w:p>
        </w:tc>
        <w:tc>
          <w:tcPr>
            <w:tcW w:w="2189" w:type="dxa"/>
            <w:vAlign w:val="center"/>
          </w:tcPr>
          <w:p w14:paraId="250B3691" w14:textId="77777777" w:rsidR="00F61173" w:rsidRPr="00985F6A" w:rsidRDefault="00F61173" w:rsidP="00F61173">
            <w:pPr>
              <w:pStyle w:val="SpecNormal"/>
            </w:pPr>
          </w:p>
        </w:tc>
      </w:tr>
      <w:tr w:rsidR="00F61173" w:rsidRPr="00985F6A" w14:paraId="7BD3A1AD" w14:textId="77777777" w:rsidTr="00834645">
        <w:trPr>
          <w:cantSplit/>
          <w:trHeight w:val="300"/>
        </w:trPr>
        <w:tc>
          <w:tcPr>
            <w:tcW w:w="1907" w:type="dxa"/>
            <w:vMerge/>
            <w:shd w:val="clear" w:color="auto" w:fill="auto"/>
            <w:noWrap/>
          </w:tcPr>
          <w:p w14:paraId="39B96429" w14:textId="77777777" w:rsidR="00F61173" w:rsidRPr="00985F6A" w:rsidRDefault="00F61173" w:rsidP="00F61173">
            <w:pPr>
              <w:pStyle w:val="SpecNormal"/>
              <w:spacing w:line="240" w:lineRule="auto"/>
            </w:pPr>
          </w:p>
        </w:tc>
        <w:tc>
          <w:tcPr>
            <w:tcW w:w="4957" w:type="dxa"/>
            <w:shd w:val="clear" w:color="auto" w:fill="auto"/>
            <w:noWrap/>
          </w:tcPr>
          <w:p w14:paraId="18444314" w14:textId="77777777" w:rsidR="00F61173" w:rsidRPr="00985F6A" w:rsidRDefault="00F61173" w:rsidP="00F61173">
            <w:pPr>
              <w:pStyle w:val="SpecNormal"/>
              <w:spacing w:line="240" w:lineRule="auto"/>
            </w:pPr>
            <w:r w:rsidRPr="00985F6A">
              <w:t>Review Change Orders, ASI, and RFI</w:t>
            </w:r>
          </w:p>
        </w:tc>
        <w:tc>
          <w:tcPr>
            <w:tcW w:w="852" w:type="dxa"/>
            <w:shd w:val="clear" w:color="auto" w:fill="auto"/>
            <w:noWrap/>
            <w:vAlign w:val="center"/>
          </w:tcPr>
          <w:p w14:paraId="0DCE0300" w14:textId="77777777" w:rsidR="00F61173" w:rsidRPr="00985F6A" w:rsidRDefault="00F61173" w:rsidP="00F61173">
            <w:pPr>
              <w:pStyle w:val="SpecNormal"/>
            </w:pPr>
            <w:r w:rsidRPr="00985F6A">
              <w:t>L</w:t>
            </w:r>
          </w:p>
        </w:tc>
        <w:tc>
          <w:tcPr>
            <w:tcW w:w="745" w:type="dxa"/>
            <w:shd w:val="clear" w:color="auto" w:fill="auto"/>
            <w:noWrap/>
            <w:vAlign w:val="center"/>
          </w:tcPr>
          <w:p w14:paraId="3355DB56" w14:textId="77777777" w:rsidR="00F61173" w:rsidRPr="00985F6A" w:rsidRDefault="00F61173" w:rsidP="00F61173">
            <w:pPr>
              <w:pStyle w:val="SpecNormal"/>
            </w:pPr>
            <w:r w:rsidRPr="00985F6A">
              <w:t>A</w:t>
            </w:r>
          </w:p>
        </w:tc>
        <w:tc>
          <w:tcPr>
            <w:tcW w:w="654" w:type="dxa"/>
            <w:vAlign w:val="center"/>
          </w:tcPr>
          <w:p w14:paraId="7FCC3EE4" w14:textId="77777777" w:rsidR="00F61173" w:rsidRPr="00985F6A" w:rsidRDefault="00F61173" w:rsidP="00F61173">
            <w:pPr>
              <w:pStyle w:val="SpecNormal"/>
            </w:pPr>
            <w:r w:rsidRPr="00985F6A">
              <w:t>R</w:t>
            </w:r>
          </w:p>
        </w:tc>
        <w:tc>
          <w:tcPr>
            <w:tcW w:w="699" w:type="dxa"/>
            <w:shd w:val="clear" w:color="auto" w:fill="auto"/>
            <w:noWrap/>
            <w:vAlign w:val="center"/>
          </w:tcPr>
          <w:p w14:paraId="5995AA10" w14:textId="77777777" w:rsidR="00F61173" w:rsidRPr="00985F6A" w:rsidRDefault="00F61173" w:rsidP="00F61173">
            <w:pPr>
              <w:pStyle w:val="SpecNormal"/>
            </w:pPr>
            <w:r w:rsidRPr="00985F6A">
              <w:t>R</w:t>
            </w:r>
          </w:p>
        </w:tc>
        <w:tc>
          <w:tcPr>
            <w:tcW w:w="641" w:type="dxa"/>
            <w:vAlign w:val="center"/>
          </w:tcPr>
          <w:p w14:paraId="5DA9FDC1" w14:textId="77777777" w:rsidR="00F61173" w:rsidRPr="00985F6A" w:rsidRDefault="00F61173" w:rsidP="00F61173">
            <w:pPr>
              <w:pStyle w:val="SpecNormal"/>
            </w:pPr>
            <w:r w:rsidRPr="00985F6A">
              <w:t>N/A</w:t>
            </w:r>
          </w:p>
        </w:tc>
        <w:tc>
          <w:tcPr>
            <w:tcW w:w="2189" w:type="dxa"/>
            <w:vAlign w:val="center"/>
          </w:tcPr>
          <w:p w14:paraId="5D78BC10" w14:textId="77777777" w:rsidR="00F61173" w:rsidRPr="00985F6A" w:rsidRDefault="00F61173" w:rsidP="00F61173">
            <w:pPr>
              <w:pStyle w:val="SpecNormal"/>
            </w:pPr>
          </w:p>
        </w:tc>
      </w:tr>
      <w:tr w:rsidR="00F61173" w:rsidRPr="00985F6A" w14:paraId="1F4C7DAD" w14:textId="77777777" w:rsidTr="00834645">
        <w:trPr>
          <w:cantSplit/>
          <w:trHeight w:val="300"/>
        </w:trPr>
        <w:tc>
          <w:tcPr>
            <w:tcW w:w="1907" w:type="dxa"/>
            <w:vMerge/>
            <w:shd w:val="clear" w:color="auto" w:fill="auto"/>
            <w:noWrap/>
          </w:tcPr>
          <w:p w14:paraId="00EE7152" w14:textId="77777777" w:rsidR="00F61173" w:rsidRPr="00985F6A" w:rsidRDefault="00F61173" w:rsidP="00F61173">
            <w:pPr>
              <w:pStyle w:val="SpecNormal"/>
              <w:spacing w:line="240" w:lineRule="auto"/>
            </w:pPr>
          </w:p>
        </w:tc>
        <w:tc>
          <w:tcPr>
            <w:tcW w:w="4957" w:type="dxa"/>
            <w:shd w:val="clear" w:color="auto" w:fill="auto"/>
            <w:noWrap/>
          </w:tcPr>
          <w:p w14:paraId="567E19D9" w14:textId="77777777" w:rsidR="00F61173" w:rsidRPr="00985F6A" w:rsidRDefault="00F61173" w:rsidP="00F61173">
            <w:pPr>
              <w:pStyle w:val="SpecNormal"/>
              <w:spacing w:line="240" w:lineRule="auto"/>
            </w:pPr>
          </w:p>
        </w:tc>
        <w:tc>
          <w:tcPr>
            <w:tcW w:w="852" w:type="dxa"/>
            <w:shd w:val="clear" w:color="auto" w:fill="auto"/>
            <w:noWrap/>
            <w:vAlign w:val="center"/>
          </w:tcPr>
          <w:p w14:paraId="3EB2897A" w14:textId="77777777" w:rsidR="00F61173" w:rsidRPr="00985F6A" w:rsidRDefault="00F61173" w:rsidP="00F61173">
            <w:pPr>
              <w:pStyle w:val="SpecNormal"/>
            </w:pPr>
          </w:p>
        </w:tc>
        <w:tc>
          <w:tcPr>
            <w:tcW w:w="745" w:type="dxa"/>
            <w:shd w:val="clear" w:color="auto" w:fill="auto"/>
            <w:noWrap/>
            <w:vAlign w:val="center"/>
          </w:tcPr>
          <w:p w14:paraId="6250E4FC" w14:textId="77777777" w:rsidR="00F61173" w:rsidRPr="00985F6A" w:rsidRDefault="00F61173" w:rsidP="00F61173">
            <w:pPr>
              <w:pStyle w:val="SpecNormal"/>
            </w:pPr>
          </w:p>
        </w:tc>
        <w:tc>
          <w:tcPr>
            <w:tcW w:w="654" w:type="dxa"/>
            <w:vAlign w:val="center"/>
          </w:tcPr>
          <w:p w14:paraId="546D8551" w14:textId="77777777" w:rsidR="00F61173" w:rsidRPr="00985F6A" w:rsidRDefault="00F61173" w:rsidP="00F61173">
            <w:pPr>
              <w:pStyle w:val="SpecNormal"/>
            </w:pPr>
          </w:p>
        </w:tc>
        <w:tc>
          <w:tcPr>
            <w:tcW w:w="699" w:type="dxa"/>
            <w:shd w:val="clear" w:color="auto" w:fill="auto"/>
            <w:noWrap/>
            <w:vAlign w:val="center"/>
          </w:tcPr>
          <w:p w14:paraId="08A0523D" w14:textId="77777777" w:rsidR="00F61173" w:rsidRPr="00985F6A" w:rsidRDefault="00F61173" w:rsidP="00F61173">
            <w:pPr>
              <w:pStyle w:val="SpecNormal"/>
            </w:pPr>
          </w:p>
        </w:tc>
        <w:tc>
          <w:tcPr>
            <w:tcW w:w="641" w:type="dxa"/>
            <w:vAlign w:val="center"/>
          </w:tcPr>
          <w:p w14:paraId="097FB186" w14:textId="77777777" w:rsidR="00F61173" w:rsidRPr="00985F6A" w:rsidRDefault="00F61173" w:rsidP="00F61173">
            <w:pPr>
              <w:pStyle w:val="SpecNormal"/>
            </w:pPr>
          </w:p>
        </w:tc>
        <w:tc>
          <w:tcPr>
            <w:tcW w:w="2189" w:type="dxa"/>
            <w:vAlign w:val="center"/>
          </w:tcPr>
          <w:p w14:paraId="02CA2079" w14:textId="77777777" w:rsidR="00F61173" w:rsidRPr="00985F6A" w:rsidRDefault="00F61173" w:rsidP="00F61173">
            <w:pPr>
              <w:pStyle w:val="SpecNormal"/>
            </w:pPr>
          </w:p>
        </w:tc>
      </w:tr>
      <w:tr w:rsidR="00F61173" w:rsidRPr="00985F6A" w14:paraId="1E70CF91" w14:textId="77777777" w:rsidTr="00834645">
        <w:trPr>
          <w:cantSplit/>
          <w:trHeight w:val="300"/>
        </w:trPr>
        <w:tc>
          <w:tcPr>
            <w:tcW w:w="1907" w:type="dxa"/>
            <w:vMerge/>
            <w:shd w:val="clear" w:color="auto" w:fill="auto"/>
            <w:noWrap/>
          </w:tcPr>
          <w:p w14:paraId="547E26C6" w14:textId="77777777" w:rsidR="00F61173" w:rsidRPr="00985F6A" w:rsidRDefault="00F61173" w:rsidP="00F61173">
            <w:pPr>
              <w:pStyle w:val="SpecNormal"/>
              <w:spacing w:line="240" w:lineRule="auto"/>
            </w:pPr>
          </w:p>
        </w:tc>
        <w:tc>
          <w:tcPr>
            <w:tcW w:w="4957" w:type="dxa"/>
            <w:shd w:val="clear" w:color="auto" w:fill="auto"/>
            <w:noWrap/>
          </w:tcPr>
          <w:p w14:paraId="06A24B02" w14:textId="77777777" w:rsidR="00F61173" w:rsidRPr="00985F6A" w:rsidRDefault="00F61173" w:rsidP="00F61173">
            <w:pPr>
              <w:pStyle w:val="SpecNormal"/>
              <w:spacing w:line="240" w:lineRule="auto"/>
            </w:pPr>
          </w:p>
        </w:tc>
        <w:tc>
          <w:tcPr>
            <w:tcW w:w="852" w:type="dxa"/>
            <w:shd w:val="clear" w:color="auto" w:fill="auto"/>
            <w:noWrap/>
            <w:vAlign w:val="center"/>
          </w:tcPr>
          <w:p w14:paraId="1B242D5F" w14:textId="77777777" w:rsidR="00F61173" w:rsidRPr="00985F6A" w:rsidRDefault="00F61173" w:rsidP="00F61173">
            <w:pPr>
              <w:pStyle w:val="SpecNormal"/>
            </w:pPr>
          </w:p>
        </w:tc>
        <w:tc>
          <w:tcPr>
            <w:tcW w:w="745" w:type="dxa"/>
            <w:shd w:val="clear" w:color="auto" w:fill="auto"/>
            <w:noWrap/>
            <w:vAlign w:val="center"/>
          </w:tcPr>
          <w:p w14:paraId="55ED5E57" w14:textId="77777777" w:rsidR="00F61173" w:rsidRPr="00985F6A" w:rsidRDefault="00F61173" w:rsidP="00F61173">
            <w:pPr>
              <w:pStyle w:val="SpecNormal"/>
            </w:pPr>
          </w:p>
        </w:tc>
        <w:tc>
          <w:tcPr>
            <w:tcW w:w="654" w:type="dxa"/>
            <w:vAlign w:val="center"/>
          </w:tcPr>
          <w:p w14:paraId="0E491EBA" w14:textId="77777777" w:rsidR="00F61173" w:rsidRPr="00985F6A" w:rsidRDefault="00F61173" w:rsidP="00F61173">
            <w:pPr>
              <w:pStyle w:val="SpecNormal"/>
            </w:pPr>
          </w:p>
        </w:tc>
        <w:tc>
          <w:tcPr>
            <w:tcW w:w="699" w:type="dxa"/>
            <w:shd w:val="clear" w:color="auto" w:fill="auto"/>
            <w:noWrap/>
            <w:vAlign w:val="center"/>
          </w:tcPr>
          <w:p w14:paraId="262C875C" w14:textId="77777777" w:rsidR="00F61173" w:rsidRPr="00985F6A" w:rsidRDefault="00F61173" w:rsidP="00F61173">
            <w:pPr>
              <w:pStyle w:val="SpecNormal"/>
            </w:pPr>
          </w:p>
        </w:tc>
        <w:tc>
          <w:tcPr>
            <w:tcW w:w="641" w:type="dxa"/>
            <w:vAlign w:val="center"/>
          </w:tcPr>
          <w:p w14:paraId="15519A55" w14:textId="77777777" w:rsidR="00F61173" w:rsidRPr="00985F6A" w:rsidRDefault="00F61173" w:rsidP="00F61173">
            <w:pPr>
              <w:pStyle w:val="SpecNormal"/>
            </w:pPr>
          </w:p>
        </w:tc>
        <w:tc>
          <w:tcPr>
            <w:tcW w:w="2189" w:type="dxa"/>
            <w:vAlign w:val="center"/>
          </w:tcPr>
          <w:p w14:paraId="769A7469" w14:textId="77777777" w:rsidR="00F61173" w:rsidRPr="00985F6A" w:rsidRDefault="00F61173" w:rsidP="00F61173">
            <w:pPr>
              <w:pStyle w:val="SpecNormal"/>
            </w:pPr>
          </w:p>
        </w:tc>
      </w:tr>
      <w:tr w:rsidR="00F61173" w:rsidRPr="00985F6A" w14:paraId="00109350" w14:textId="77777777" w:rsidTr="00834645">
        <w:trPr>
          <w:cantSplit/>
          <w:trHeight w:val="300"/>
        </w:trPr>
        <w:tc>
          <w:tcPr>
            <w:tcW w:w="1907" w:type="dxa"/>
            <w:vMerge w:val="restart"/>
            <w:shd w:val="clear" w:color="auto" w:fill="auto"/>
            <w:noWrap/>
          </w:tcPr>
          <w:p w14:paraId="68D7A50C" w14:textId="77777777" w:rsidR="00F61173" w:rsidRPr="00985F6A" w:rsidRDefault="00F61173" w:rsidP="00F61173">
            <w:pPr>
              <w:pStyle w:val="SpecNormal"/>
              <w:spacing w:line="240" w:lineRule="auto"/>
            </w:pPr>
            <w:r w:rsidRPr="00985F6A">
              <w:t>Site Observations</w:t>
            </w:r>
          </w:p>
        </w:tc>
        <w:tc>
          <w:tcPr>
            <w:tcW w:w="4957" w:type="dxa"/>
            <w:shd w:val="clear" w:color="auto" w:fill="auto"/>
            <w:noWrap/>
          </w:tcPr>
          <w:p w14:paraId="33E3A01E" w14:textId="77777777" w:rsidR="00F61173" w:rsidRPr="00985F6A" w:rsidRDefault="00F61173" w:rsidP="00F61173">
            <w:pPr>
              <w:pStyle w:val="SpecNormal"/>
              <w:spacing w:line="240" w:lineRule="auto"/>
            </w:pPr>
            <w:r w:rsidRPr="00985F6A">
              <w:t>Witness Factory Testing</w:t>
            </w:r>
          </w:p>
        </w:tc>
        <w:tc>
          <w:tcPr>
            <w:tcW w:w="852" w:type="dxa"/>
            <w:shd w:val="clear" w:color="auto" w:fill="auto"/>
            <w:noWrap/>
            <w:vAlign w:val="center"/>
          </w:tcPr>
          <w:p w14:paraId="3E8261CF" w14:textId="77777777" w:rsidR="00F61173" w:rsidRPr="00985F6A" w:rsidRDefault="00F61173" w:rsidP="00F61173">
            <w:pPr>
              <w:pStyle w:val="SpecNormal"/>
            </w:pPr>
            <w:r w:rsidRPr="00985F6A">
              <w:t>P</w:t>
            </w:r>
          </w:p>
        </w:tc>
        <w:tc>
          <w:tcPr>
            <w:tcW w:w="745" w:type="dxa"/>
            <w:shd w:val="clear" w:color="auto" w:fill="auto"/>
            <w:noWrap/>
            <w:vAlign w:val="center"/>
          </w:tcPr>
          <w:p w14:paraId="2AEF23E8" w14:textId="77777777" w:rsidR="00F61173" w:rsidRPr="00985F6A" w:rsidRDefault="00F61173" w:rsidP="00F61173">
            <w:pPr>
              <w:pStyle w:val="SpecNormal"/>
            </w:pPr>
            <w:r w:rsidRPr="00985F6A">
              <w:t>A</w:t>
            </w:r>
          </w:p>
        </w:tc>
        <w:tc>
          <w:tcPr>
            <w:tcW w:w="654" w:type="dxa"/>
            <w:vAlign w:val="center"/>
          </w:tcPr>
          <w:p w14:paraId="33414FBA" w14:textId="77777777" w:rsidR="00F61173" w:rsidRPr="00985F6A" w:rsidRDefault="00F61173" w:rsidP="00F61173">
            <w:pPr>
              <w:pStyle w:val="SpecNormal"/>
            </w:pPr>
            <w:r w:rsidRPr="00985F6A">
              <w:t>P</w:t>
            </w:r>
          </w:p>
        </w:tc>
        <w:tc>
          <w:tcPr>
            <w:tcW w:w="699" w:type="dxa"/>
            <w:shd w:val="clear" w:color="auto" w:fill="auto"/>
            <w:noWrap/>
            <w:vAlign w:val="center"/>
          </w:tcPr>
          <w:p w14:paraId="6B9C613E" w14:textId="77777777" w:rsidR="00F61173" w:rsidRPr="00985F6A" w:rsidRDefault="00F61173" w:rsidP="00F61173">
            <w:pPr>
              <w:pStyle w:val="SpecNormal"/>
            </w:pPr>
            <w:r w:rsidRPr="00985F6A">
              <w:t>L</w:t>
            </w:r>
          </w:p>
        </w:tc>
        <w:tc>
          <w:tcPr>
            <w:tcW w:w="641" w:type="dxa"/>
            <w:vAlign w:val="center"/>
          </w:tcPr>
          <w:p w14:paraId="694B7D15" w14:textId="77777777" w:rsidR="00F61173" w:rsidRPr="00985F6A" w:rsidRDefault="00F61173" w:rsidP="00F61173">
            <w:pPr>
              <w:pStyle w:val="SpecNormal"/>
            </w:pPr>
            <w:r w:rsidRPr="00985F6A">
              <w:t>O</w:t>
            </w:r>
          </w:p>
        </w:tc>
        <w:tc>
          <w:tcPr>
            <w:tcW w:w="2189" w:type="dxa"/>
            <w:vAlign w:val="center"/>
          </w:tcPr>
          <w:p w14:paraId="100A8EAF" w14:textId="77777777" w:rsidR="00F61173" w:rsidRPr="00985F6A" w:rsidRDefault="00F61173" w:rsidP="00F61173">
            <w:pPr>
              <w:pStyle w:val="SpecNormal"/>
            </w:pPr>
          </w:p>
        </w:tc>
      </w:tr>
      <w:tr w:rsidR="00F61173" w:rsidRPr="00985F6A" w14:paraId="177AF37F" w14:textId="77777777" w:rsidTr="00834645">
        <w:trPr>
          <w:cantSplit/>
          <w:trHeight w:val="300"/>
        </w:trPr>
        <w:tc>
          <w:tcPr>
            <w:tcW w:w="1907" w:type="dxa"/>
            <w:vMerge/>
            <w:shd w:val="clear" w:color="auto" w:fill="auto"/>
            <w:noWrap/>
          </w:tcPr>
          <w:p w14:paraId="16F01F55" w14:textId="77777777" w:rsidR="00F61173" w:rsidRPr="00985F6A" w:rsidRDefault="00F61173" w:rsidP="00F61173">
            <w:pPr>
              <w:pStyle w:val="SpecNormal"/>
              <w:spacing w:line="240" w:lineRule="auto"/>
            </w:pPr>
          </w:p>
        </w:tc>
        <w:tc>
          <w:tcPr>
            <w:tcW w:w="4957" w:type="dxa"/>
            <w:shd w:val="clear" w:color="auto" w:fill="auto"/>
            <w:noWrap/>
          </w:tcPr>
          <w:p w14:paraId="14EECD5C" w14:textId="77777777" w:rsidR="00F61173" w:rsidRPr="00985F6A" w:rsidRDefault="00F61173" w:rsidP="00F61173">
            <w:pPr>
              <w:pStyle w:val="SpecNormal"/>
              <w:spacing w:line="240" w:lineRule="auto"/>
            </w:pPr>
            <w:r w:rsidRPr="00985F6A">
              <w:t>Construction Observation Site Visits</w:t>
            </w:r>
          </w:p>
        </w:tc>
        <w:tc>
          <w:tcPr>
            <w:tcW w:w="852" w:type="dxa"/>
            <w:shd w:val="clear" w:color="auto" w:fill="auto"/>
            <w:noWrap/>
            <w:vAlign w:val="center"/>
          </w:tcPr>
          <w:p w14:paraId="2848FC83" w14:textId="77777777" w:rsidR="00F61173" w:rsidRPr="00985F6A" w:rsidRDefault="00F61173" w:rsidP="00F61173">
            <w:pPr>
              <w:pStyle w:val="SpecNormal"/>
            </w:pPr>
            <w:r w:rsidRPr="00985F6A">
              <w:t>L</w:t>
            </w:r>
          </w:p>
        </w:tc>
        <w:tc>
          <w:tcPr>
            <w:tcW w:w="745" w:type="dxa"/>
            <w:shd w:val="clear" w:color="auto" w:fill="auto"/>
            <w:noWrap/>
            <w:vAlign w:val="center"/>
          </w:tcPr>
          <w:p w14:paraId="130BF6D1" w14:textId="77777777" w:rsidR="00F61173" w:rsidRPr="00985F6A" w:rsidRDefault="00F61173" w:rsidP="00F61173">
            <w:pPr>
              <w:pStyle w:val="SpecNormal"/>
            </w:pPr>
            <w:r w:rsidRPr="00985F6A">
              <w:t>A</w:t>
            </w:r>
          </w:p>
        </w:tc>
        <w:tc>
          <w:tcPr>
            <w:tcW w:w="654" w:type="dxa"/>
            <w:vAlign w:val="center"/>
          </w:tcPr>
          <w:p w14:paraId="4D086D4B" w14:textId="77777777" w:rsidR="00F61173" w:rsidRPr="00985F6A" w:rsidRDefault="00F61173" w:rsidP="00F61173">
            <w:pPr>
              <w:pStyle w:val="SpecNormal"/>
            </w:pPr>
            <w:r w:rsidRPr="00985F6A">
              <w:t>R</w:t>
            </w:r>
          </w:p>
        </w:tc>
        <w:tc>
          <w:tcPr>
            <w:tcW w:w="699" w:type="dxa"/>
            <w:shd w:val="clear" w:color="auto" w:fill="auto"/>
            <w:noWrap/>
            <w:vAlign w:val="center"/>
          </w:tcPr>
          <w:p w14:paraId="5755A705" w14:textId="77777777" w:rsidR="00F61173" w:rsidRPr="00985F6A" w:rsidRDefault="00F61173" w:rsidP="00F61173">
            <w:pPr>
              <w:pStyle w:val="SpecNormal"/>
            </w:pPr>
            <w:r w:rsidRPr="00985F6A">
              <w:t>R</w:t>
            </w:r>
          </w:p>
        </w:tc>
        <w:tc>
          <w:tcPr>
            <w:tcW w:w="641" w:type="dxa"/>
            <w:vAlign w:val="center"/>
          </w:tcPr>
          <w:p w14:paraId="0BF53D51" w14:textId="77777777" w:rsidR="00F61173" w:rsidRPr="00985F6A" w:rsidRDefault="00F61173" w:rsidP="00F61173">
            <w:pPr>
              <w:pStyle w:val="SpecNormal"/>
            </w:pPr>
            <w:r w:rsidRPr="00985F6A">
              <w:t>O</w:t>
            </w:r>
          </w:p>
        </w:tc>
        <w:tc>
          <w:tcPr>
            <w:tcW w:w="2189" w:type="dxa"/>
            <w:vAlign w:val="center"/>
          </w:tcPr>
          <w:p w14:paraId="5A3DFF60" w14:textId="77777777" w:rsidR="00F61173" w:rsidRPr="00985F6A" w:rsidRDefault="00F61173" w:rsidP="00F61173">
            <w:pPr>
              <w:pStyle w:val="SpecNormal"/>
            </w:pPr>
          </w:p>
        </w:tc>
      </w:tr>
      <w:tr w:rsidR="00F61173" w:rsidRPr="00985F6A" w14:paraId="39BA168A" w14:textId="77777777" w:rsidTr="00834645">
        <w:trPr>
          <w:cantSplit/>
          <w:trHeight w:val="300"/>
        </w:trPr>
        <w:tc>
          <w:tcPr>
            <w:tcW w:w="1907" w:type="dxa"/>
            <w:vMerge/>
            <w:shd w:val="clear" w:color="auto" w:fill="auto"/>
            <w:noWrap/>
          </w:tcPr>
          <w:p w14:paraId="62DC1F02" w14:textId="77777777" w:rsidR="00F61173" w:rsidRPr="00985F6A" w:rsidRDefault="00F61173" w:rsidP="00F61173">
            <w:pPr>
              <w:pStyle w:val="SpecNormal"/>
              <w:spacing w:line="240" w:lineRule="auto"/>
            </w:pPr>
          </w:p>
        </w:tc>
        <w:tc>
          <w:tcPr>
            <w:tcW w:w="4957" w:type="dxa"/>
            <w:shd w:val="clear" w:color="auto" w:fill="auto"/>
            <w:noWrap/>
          </w:tcPr>
          <w:p w14:paraId="319E81B2" w14:textId="77777777" w:rsidR="00F61173" w:rsidRPr="00985F6A" w:rsidRDefault="00F61173" w:rsidP="00F61173">
            <w:pPr>
              <w:pStyle w:val="SpecNormal"/>
              <w:spacing w:line="240" w:lineRule="auto"/>
            </w:pPr>
          </w:p>
        </w:tc>
        <w:tc>
          <w:tcPr>
            <w:tcW w:w="852" w:type="dxa"/>
            <w:shd w:val="clear" w:color="auto" w:fill="auto"/>
            <w:noWrap/>
            <w:vAlign w:val="center"/>
          </w:tcPr>
          <w:p w14:paraId="28E247B5" w14:textId="77777777" w:rsidR="00F61173" w:rsidRPr="00985F6A" w:rsidRDefault="00F61173" w:rsidP="00F61173">
            <w:pPr>
              <w:pStyle w:val="SpecNormal"/>
            </w:pPr>
          </w:p>
        </w:tc>
        <w:tc>
          <w:tcPr>
            <w:tcW w:w="745" w:type="dxa"/>
            <w:shd w:val="clear" w:color="auto" w:fill="auto"/>
            <w:noWrap/>
            <w:vAlign w:val="center"/>
          </w:tcPr>
          <w:p w14:paraId="0BE5AD85" w14:textId="77777777" w:rsidR="00F61173" w:rsidRPr="00985F6A" w:rsidRDefault="00F61173" w:rsidP="00F61173">
            <w:pPr>
              <w:pStyle w:val="SpecNormal"/>
            </w:pPr>
          </w:p>
        </w:tc>
        <w:tc>
          <w:tcPr>
            <w:tcW w:w="654" w:type="dxa"/>
            <w:vAlign w:val="center"/>
          </w:tcPr>
          <w:p w14:paraId="053E74BA" w14:textId="77777777" w:rsidR="00F61173" w:rsidRPr="00985F6A" w:rsidRDefault="00F61173" w:rsidP="00F61173">
            <w:pPr>
              <w:pStyle w:val="SpecNormal"/>
            </w:pPr>
          </w:p>
        </w:tc>
        <w:tc>
          <w:tcPr>
            <w:tcW w:w="699" w:type="dxa"/>
            <w:shd w:val="clear" w:color="auto" w:fill="auto"/>
            <w:noWrap/>
            <w:vAlign w:val="center"/>
          </w:tcPr>
          <w:p w14:paraId="4810B9E5" w14:textId="77777777" w:rsidR="00F61173" w:rsidRPr="00985F6A" w:rsidRDefault="00F61173" w:rsidP="00F61173">
            <w:pPr>
              <w:pStyle w:val="SpecNormal"/>
            </w:pPr>
          </w:p>
        </w:tc>
        <w:tc>
          <w:tcPr>
            <w:tcW w:w="641" w:type="dxa"/>
            <w:vAlign w:val="center"/>
          </w:tcPr>
          <w:p w14:paraId="44B8541E" w14:textId="77777777" w:rsidR="00F61173" w:rsidRPr="00985F6A" w:rsidRDefault="00F61173" w:rsidP="00F61173">
            <w:pPr>
              <w:pStyle w:val="SpecNormal"/>
            </w:pPr>
          </w:p>
        </w:tc>
        <w:tc>
          <w:tcPr>
            <w:tcW w:w="2189" w:type="dxa"/>
            <w:vAlign w:val="center"/>
          </w:tcPr>
          <w:p w14:paraId="6E7FD923" w14:textId="77777777" w:rsidR="00F61173" w:rsidRPr="00985F6A" w:rsidRDefault="00F61173" w:rsidP="00F61173">
            <w:pPr>
              <w:pStyle w:val="SpecNormal"/>
            </w:pPr>
          </w:p>
        </w:tc>
      </w:tr>
      <w:tr w:rsidR="00F61173" w:rsidRPr="00985F6A" w14:paraId="0FED6220" w14:textId="77777777" w:rsidTr="00834645">
        <w:trPr>
          <w:cantSplit/>
          <w:trHeight w:val="300"/>
        </w:trPr>
        <w:tc>
          <w:tcPr>
            <w:tcW w:w="1907" w:type="dxa"/>
            <w:vMerge/>
            <w:shd w:val="clear" w:color="auto" w:fill="auto"/>
            <w:noWrap/>
          </w:tcPr>
          <w:p w14:paraId="32FF8BAB" w14:textId="77777777" w:rsidR="00F61173" w:rsidRPr="00985F6A" w:rsidRDefault="00F61173" w:rsidP="00F61173">
            <w:pPr>
              <w:pStyle w:val="SpecNormal"/>
              <w:spacing w:line="240" w:lineRule="auto"/>
            </w:pPr>
          </w:p>
        </w:tc>
        <w:tc>
          <w:tcPr>
            <w:tcW w:w="4957" w:type="dxa"/>
            <w:shd w:val="clear" w:color="auto" w:fill="auto"/>
            <w:noWrap/>
          </w:tcPr>
          <w:p w14:paraId="109DE94E" w14:textId="77777777" w:rsidR="00F61173" w:rsidRPr="00985F6A" w:rsidRDefault="00F61173" w:rsidP="00F61173">
            <w:pPr>
              <w:pStyle w:val="SpecNormal"/>
              <w:spacing w:line="240" w:lineRule="auto"/>
            </w:pPr>
          </w:p>
        </w:tc>
        <w:tc>
          <w:tcPr>
            <w:tcW w:w="852" w:type="dxa"/>
            <w:shd w:val="clear" w:color="auto" w:fill="auto"/>
            <w:noWrap/>
            <w:vAlign w:val="center"/>
          </w:tcPr>
          <w:p w14:paraId="150C0212" w14:textId="77777777" w:rsidR="00F61173" w:rsidRPr="00985F6A" w:rsidRDefault="00F61173" w:rsidP="00F61173">
            <w:pPr>
              <w:pStyle w:val="SpecNormal"/>
            </w:pPr>
          </w:p>
        </w:tc>
        <w:tc>
          <w:tcPr>
            <w:tcW w:w="745" w:type="dxa"/>
            <w:shd w:val="clear" w:color="auto" w:fill="auto"/>
            <w:noWrap/>
            <w:vAlign w:val="center"/>
          </w:tcPr>
          <w:p w14:paraId="08B830E1" w14:textId="77777777" w:rsidR="00F61173" w:rsidRPr="00985F6A" w:rsidRDefault="00F61173" w:rsidP="00F61173">
            <w:pPr>
              <w:pStyle w:val="SpecNormal"/>
            </w:pPr>
          </w:p>
        </w:tc>
        <w:tc>
          <w:tcPr>
            <w:tcW w:w="654" w:type="dxa"/>
            <w:vAlign w:val="center"/>
          </w:tcPr>
          <w:p w14:paraId="1D37CE07" w14:textId="77777777" w:rsidR="00F61173" w:rsidRPr="00985F6A" w:rsidRDefault="00F61173" w:rsidP="00F61173">
            <w:pPr>
              <w:pStyle w:val="SpecNormal"/>
            </w:pPr>
          </w:p>
        </w:tc>
        <w:tc>
          <w:tcPr>
            <w:tcW w:w="699" w:type="dxa"/>
            <w:shd w:val="clear" w:color="auto" w:fill="auto"/>
            <w:noWrap/>
            <w:vAlign w:val="center"/>
          </w:tcPr>
          <w:p w14:paraId="00E7B56B" w14:textId="77777777" w:rsidR="00F61173" w:rsidRPr="00985F6A" w:rsidRDefault="00F61173" w:rsidP="00F61173">
            <w:pPr>
              <w:pStyle w:val="SpecNormal"/>
            </w:pPr>
          </w:p>
        </w:tc>
        <w:tc>
          <w:tcPr>
            <w:tcW w:w="641" w:type="dxa"/>
            <w:vAlign w:val="center"/>
          </w:tcPr>
          <w:p w14:paraId="5427794D" w14:textId="77777777" w:rsidR="00F61173" w:rsidRPr="00985F6A" w:rsidRDefault="00F61173" w:rsidP="00F61173">
            <w:pPr>
              <w:pStyle w:val="SpecNormal"/>
            </w:pPr>
          </w:p>
        </w:tc>
        <w:tc>
          <w:tcPr>
            <w:tcW w:w="2189" w:type="dxa"/>
            <w:vAlign w:val="center"/>
          </w:tcPr>
          <w:p w14:paraId="096557FE" w14:textId="77777777" w:rsidR="00F61173" w:rsidRPr="00985F6A" w:rsidRDefault="00F61173" w:rsidP="00F61173">
            <w:pPr>
              <w:pStyle w:val="SpecNormal"/>
            </w:pPr>
          </w:p>
        </w:tc>
      </w:tr>
      <w:tr w:rsidR="00F61173" w:rsidRPr="00985F6A" w14:paraId="152D69B1" w14:textId="77777777" w:rsidTr="00834645">
        <w:trPr>
          <w:cantSplit/>
          <w:trHeight w:val="300"/>
        </w:trPr>
        <w:tc>
          <w:tcPr>
            <w:tcW w:w="1907" w:type="dxa"/>
            <w:vMerge w:val="restart"/>
            <w:shd w:val="clear" w:color="auto" w:fill="auto"/>
            <w:noWrap/>
          </w:tcPr>
          <w:p w14:paraId="20DA179B" w14:textId="77777777" w:rsidR="00F61173" w:rsidRPr="00985F6A" w:rsidRDefault="00F61173" w:rsidP="00F61173">
            <w:pPr>
              <w:pStyle w:val="SpecNormal"/>
              <w:spacing w:line="240" w:lineRule="auto"/>
            </w:pPr>
            <w:r w:rsidRPr="00985F6A">
              <w:t xml:space="preserve">Functional </w:t>
            </w:r>
            <w:r w:rsidRPr="00985F6A">
              <w:lastRenderedPageBreak/>
              <w:t>Test Protocols</w:t>
            </w:r>
          </w:p>
        </w:tc>
        <w:tc>
          <w:tcPr>
            <w:tcW w:w="4957" w:type="dxa"/>
            <w:shd w:val="clear" w:color="auto" w:fill="auto"/>
            <w:noWrap/>
          </w:tcPr>
          <w:p w14:paraId="69C84EB4" w14:textId="77777777" w:rsidR="00F61173" w:rsidRPr="00985F6A" w:rsidRDefault="00F61173" w:rsidP="00F61173">
            <w:pPr>
              <w:pStyle w:val="SpecNormal"/>
              <w:spacing w:line="240" w:lineRule="auto"/>
            </w:pPr>
            <w:r w:rsidRPr="00985F6A">
              <w:lastRenderedPageBreak/>
              <w:t>Final Pre-Functional Checklists</w:t>
            </w:r>
          </w:p>
        </w:tc>
        <w:tc>
          <w:tcPr>
            <w:tcW w:w="852" w:type="dxa"/>
            <w:shd w:val="clear" w:color="auto" w:fill="auto"/>
            <w:noWrap/>
            <w:vAlign w:val="center"/>
          </w:tcPr>
          <w:p w14:paraId="44802E7A" w14:textId="77777777" w:rsidR="00F61173" w:rsidRPr="00985F6A" w:rsidRDefault="00F61173" w:rsidP="00F61173">
            <w:pPr>
              <w:pStyle w:val="SpecNormal"/>
            </w:pPr>
            <w:r w:rsidRPr="00985F6A">
              <w:t>L</w:t>
            </w:r>
          </w:p>
        </w:tc>
        <w:tc>
          <w:tcPr>
            <w:tcW w:w="745" w:type="dxa"/>
            <w:shd w:val="clear" w:color="auto" w:fill="auto"/>
            <w:noWrap/>
            <w:vAlign w:val="center"/>
          </w:tcPr>
          <w:p w14:paraId="0483C50E" w14:textId="77777777" w:rsidR="00F61173" w:rsidRPr="00985F6A" w:rsidRDefault="00F61173" w:rsidP="00F61173">
            <w:pPr>
              <w:pStyle w:val="SpecNormal"/>
            </w:pPr>
            <w:r w:rsidRPr="00985F6A">
              <w:t>A</w:t>
            </w:r>
          </w:p>
        </w:tc>
        <w:tc>
          <w:tcPr>
            <w:tcW w:w="654" w:type="dxa"/>
            <w:vAlign w:val="center"/>
          </w:tcPr>
          <w:p w14:paraId="4E2B6F8B" w14:textId="77777777" w:rsidR="00F61173" w:rsidRPr="00985F6A" w:rsidRDefault="00F61173" w:rsidP="00F61173">
            <w:pPr>
              <w:pStyle w:val="SpecNormal"/>
            </w:pPr>
            <w:r w:rsidRPr="00985F6A">
              <w:t>R</w:t>
            </w:r>
          </w:p>
        </w:tc>
        <w:tc>
          <w:tcPr>
            <w:tcW w:w="699" w:type="dxa"/>
            <w:shd w:val="clear" w:color="auto" w:fill="auto"/>
            <w:noWrap/>
            <w:vAlign w:val="center"/>
          </w:tcPr>
          <w:p w14:paraId="73630FF1" w14:textId="77777777" w:rsidR="00F61173" w:rsidRPr="00985F6A" w:rsidRDefault="00F61173" w:rsidP="00F61173">
            <w:pPr>
              <w:pStyle w:val="SpecNormal"/>
            </w:pPr>
            <w:r w:rsidRPr="00985F6A">
              <w:t>R</w:t>
            </w:r>
          </w:p>
        </w:tc>
        <w:tc>
          <w:tcPr>
            <w:tcW w:w="641" w:type="dxa"/>
            <w:vAlign w:val="center"/>
          </w:tcPr>
          <w:p w14:paraId="3A6798B2" w14:textId="77777777" w:rsidR="00F61173" w:rsidRPr="00985F6A" w:rsidRDefault="00F61173" w:rsidP="00F61173">
            <w:pPr>
              <w:pStyle w:val="SpecNormal"/>
            </w:pPr>
            <w:r w:rsidRPr="00985F6A">
              <w:t>O</w:t>
            </w:r>
          </w:p>
        </w:tc>
        <w:tc>
          <w:tcPr>
            <w:tcW w:w="2189" w:type="dxa"/>
            <w:vAlign w:val="center"/>
          </w:tcPr>
          <w:p w14:paraId="3359C027" w14:textId="77777777" w:rsidR="00F61173" w:rsidRPr="00985F6A" w:rsidRDefault="00F61173" w:rsidP="00F61173">
            <w:pPr>
              <w:pStyle w:val="SpecNormal"/>
            </w:pPr>
          </w:p>
        </w:tc>
      </w:tr>
      <w:tr w:rsidR="00F61173" w:rsidRPr="00985F6A" w14:paraId="2AD55AAA" w14:textId="77777777" w:rsidTr="00834645">
        <w:trPr>
          <w:cantSplit/>
          <w:trHeight w:val="300"/>
        </w:trPr>
        <w:tc>
          <w:tcPr>
            <w:tcW w:w="1907" w:type="dxa"/>
            <w:vMerge/>
            <w:shd w:val="clear" w:color="auto" w:fill="auto"/>
            <w:noWrap/>
          </w:tcPr>
          <w:p w14:paraId="0A3C76C2" w14:textId="77777777" w:rsidR="00F61173" w:rsidRPr="00985F6A" w:rsidRDefault="00F61173" w:rsidP="00F61173">
            <w:pPr>
              <w:pStyle w:val="SpecNormal"/>
              <w:spacing w:line="240" w:lineRule="auto"/>
            </w:pPr>
          </w:p>
        </w:tc>
        <w:tc>
          <w:tcPr>
            <w:tcW w:w="4957" w:type="dxa"/>
            <w:shd w:val="clear" w:color="auto" w:fill="auto"/>
            <w:noWrap/>
          </w:tcPr>
          <w:p w14:paraId="4CA4A095" w14:textId="77777777" w:rsidR="00F61173" w:rsidRPr="00985F6A" w:rsidRDefault="00F61173" w:rsidP="00F61173">
            <w:pPr>
              <w:pStyle w:val="SpecNormal"/>
              <w:spacing w:line="240" w:lineRule="auto"/>
            </w:pPr>
            <w:r w:rsidRPr="00985F6A">
              <w:t>Final Functional Performance Test Protocols</w:t>
            </w:r>
          </w:p>
        </w:tc>
        <w:tc>
          <w:tcPr>
            <w:tcW w:w="852" w:type="dxa"/>
            <w:shd w:val="clear" w:color="auto" w:fill="auto"/>
            <w:noWrap/>
            <w:vAlign w:val="center"/>
          </w:tcPr>
          <w:p w14:paraId="62B13F21" w14:textId="77777777" w:rsidR="00F61173" w:rsidRPr="00985F6A" w:rsidRDefault="00F61173" w:rsidP="00F61173">
            <w:pPr>
              <w:pStyle w:val="SpecNormal"/>
            </w:pPr>
            <w:r w:rsidRPr="00985F6A">
              <w:t>L</w:t>
            </w:r>
          </w:p>
        </w:tc>
        <w:tc>
          <w:tcPr>
            <w:tcW w:w="745" w:type="dxa"/>
            <w:shd w:val="clear" w:color="auto" w:fill="auto"/>
            <w:noWrap/>
            <w:vAlign w:val="center"/>
          </w:tcPr>
          <w:p w14:paraId="44CFCE5F" w14:textId="77777777" w:rsidR="00F61173" w:rsidRPr="00985F6A" w:rsidRDefault="00F61173" w:rsidP="00F61173">
            <w:pPr>
              <w:pStyle w:val="SpecNormal"/>
            </w:pPr>
            <w:r w:rsidRPr="00985F6A">
              <w:t>A</w:t>
            </w:r>
          </w:p>
        </w:tc>
        <w:tc>
          <w:tcPr>
            <w:tcW w:w="654" w:type="dxa"/>
            <w:vAlign w:val="center"/>
          </w:tcPr>
          <w:p w14:paraId="732CF63D" w14:textId="77777777" w:rsidR="00F61173" w:rsidRPr="00985F6A" w:rsidRDefault="00F61173" w:rsidP="00F61173">
            <w:pPr>
              <w:pStyle w:val="SpecNormal"/>
            </w:pPr>
            <w:r w:rsidRPr="00985F6A">
              <w:t>R</w:t>
            </w:r>
          </w:p>
        </w:tc>
        <w:tc>
          <w:tcPr>
            <w:tcW w:w="699" w:type="dxa"/>
            <w:shd w:val="clear" w:color="auto" w:fill="auto"/>
            <w:noWrap/>
            <w:vAlign w:val="center"/>
          </w:tcPr>
          <w:p w14:paraId="1EEF794C" w14:textId="77777777" w:rsidR="00F61173" w:rsidRPr="00985F6A" w:rsidRDefault="00F61173" w:rsidP="00F61173">
            <w:pPr>
              <w:pStyle w:val="SpecNormal"/>
            </w:pPr>
            <w:r w:rsidRPr="00985F6A">
              <w:t>R</w:t>
            </w:r>
          </w:p>
        </w:tc>
        <w:tc>
          <w:tcPr>
            <w:tcW w:w="641" w:type="dxa"/>
            <w:vAlign w:val="center"/>
          </w:tcPr>
          <w:p w14:paraId="640D2B41" w14:textId="77777777" w:rsidR="00F61173" w:rsidRPr="00985F6A" w:rsidRDefault="00F61173" w:rsidP="00F61173">
            <w:pPr>
              <w:pStyle w:val="SpecNormal"/>
            </w:pPr>
            <w:r w:rsidRPr="00985F6A">
              <w:t>O</w:t>
            </w:r>
          </w:p>
        </w:tc>
        <w:tc>
          <w:tcPr>
            <w:tcW w:w="2189" w:type="dxa"/>
            <w:vAlign w:val="center"/>
          </w:tcPr>
          <w:p w14:paraId="684143DD" w14:textId="77777777" w:rsidR="00F61173" w:rsidRPr="00985F6A" w:rsidRDefault="00F61173" w:rsidP="00F61173">
            <w:pPr>
              <w:pStyle w:val="SpecNormal"/>
            </w:pPr>
          </w:p>
        </w:tc>
      </w:tr>
      <w:tr w:rsidR="00F61173" w:rsidRPr="00985F6A" w14:paraId="40A67E54" w14:textId="77777777" w:rsidTr="00834645">
        <w:trPr>
          <w:cantSplit/>
          <w:trHeight w:val="300"/>
        </w:trPr>
        <w:tc>
          <w:tcPr>
            <w:tcW w:w="1907" w:type="dxa"/>
            <w:vMerge/>
            <w:shd w:val="clear" w:color="auto" w:fill="auto"/>
            <w:noWrap/>
          </w:tcPr>
          <w:p w14:paraId="5603FC61" w14:textId="77777777" w:rsidR="00F61173" w:rsidRPr="00985F6A" w:rsidRDefault="00F61173" w:rsidP="00F61173">
            <w:pPr>
              <w:pStyle w:val="SpecNormal"/>
              <w:spacing w:line="240" w:lineRule="auto"/>
            </w:pPr>
          </w:p>
        </w:tc>
        <w:tc>
          <w:tcPr>
            <w:tcW w:w="4957" w:type="dxa"/>
            <w:shd w:val="clear" w:color="auto" w:fill="auto"/>
            <w:noWrap/>
          </w:tcPr>
          <w:p w14:paraId="71F60029" w14:textId="77777777" w:rsidR="00F61173" w:rsidRPr="00985F6A" w:rsidRDefault="00F61173" w:rsidP="00F61173">
            <w:pPr>
              <w:pStyle w:val="SpecNormal"/>
              <w:spacing w:line="240" w:lineRule="auto"/>
            </w:pPr>
          </w:p>
        </w:tc>
        <w:tc>
          <w:tcPr>
            <w:tcW w:w="852" w:type="dxa"/>
            <w:shd w:val="clear" w:color="auto" w:fill="auto"/>
            <w:noWrap/>
            <w:vAlign w:val="center"/>
          </w:tcPr>
          <w:p w14:paraId="05710675" w14:textId="77777777" w:rsidR="00F61173" w:rsidRPr="00985F6A" w:rsidRDefault="00F61173" w:rsidP="00F61173">
            <w:pPr>
              <w:pStyle w:val="SpecNormal"/>
            </w:pPr>
          </w:p>
        </w:tc>
        <w:tc>
          <w:tcPr>
            <w:tcW w:w="745" w:type="dxa"/>
            <w:shd w:val="clear" w:color="auto" w:fill="auto"/>
            <w:noWrap/>
            <w:vAlign w:val="center"/>
          </w:tcPr>
          <w:p w14:paraId="5C1156CC" w14:textId="77777777" w:rsidR="00F61173" w:rsidRPr="00985F6A" w:rsidRDefault="00F61173" w:rsidP="00F61173">
            <w:pPr>
              <w:pStyle w:val="SpecNormal"/>
            </w:pPr>
          </w:p>
        </w:tc>
        <w:tc>
          <w:tcPr>
            <w:tcW w:w="654" w:type="dxa"/>
            <w:vAlign w:val="center"/>
          </w:tcPr>
          <w:p w14:paraId="203BB4F7" w14:textId="77777777" w:rsidR="00F61173" w:rsidRPr="00985F6A" w:rsidRDefault="00F61173" w:rsidP="00F61173">
            <w:pPr>
              <w:pStyle w:val="SpecNormal"/>
            </w:pPr>
          </w:p>
        </w:tc>
        <w:tc>
          <w:tcPr>
            <w:tcW w:w="699" w:type="dxa"/>
            <w:shd w:val="clear" w:color="auto" w:fill="auto"/>
            <w:noWrap/>
            <w:vAlign w:val="center"/>
          </w:tcPr>
          <w:p w14:paraId="2D9A2DF1" w14:textId="77777777" w:rsidR="00F61173" w:rsidRPr="00985F6A" w:rsidRDefault="00F61173" w:rsidP="00F61173">
            <w:pPr>
              <w:pStyle w:val="SpecNormal"/>
            </w:pPr>
          </w:p>
        </w:tc>
        <w:tc>
          <w:tcPr>
            <w:tcW w:w="641" w:type="dxa"/>
            <w:vAlign w:val="center"/>
          </w:tcPr>
          <w:p w14:paraId="0EE13199" w14:textId="77777777" w:rsidR="00F61173" w:rsidRPr="00985F6A" w:rsidRDefault="00F61173" w:rsidP="00F61173">
            <w:pPr>
              <w:pStyle w:val="SpecNormal"/>
            </w:pPr>
          </w:p>
        </w:tc>
        <w:tc>
          <w:tcPr>
            <w:tcW w:w="2189" w:type="dxa"/>
            <w:vAlign w:val="center"/>
          </w:tcPr>
          <w:p w14:paraId="70387326" w14:textId="77777777" w:rsidR="00F61173" w:rsidRPr="00985F6A" w:rsidRDefault="00F61173" w:rsidP="00F61173">
            <w:pPr>
              <w:pStyle w:val="SpecNormal"/>
            </w:pPr>
          </w:p>
        </w:tc>
      </w:tr>
      <w:tr w:rsidR="00F61173" w:rsidRPr="00985F6A" w14:paraId="20861C01" w14:textId="77777777" w:rsidTr="00834645">
        <w:trPr>
          <w:cantSplit/>
          <w:trHeight w:val="300"/>
        </w:trPr>
        <w:tc>
          <w:tcPr>
            <w:tcW w:w="1907" w:type="dxa"/>
            <w:vMerge w:val="restart"/>
            <w:shd w:val="clear" w:color="auto" w:fill="auto"/>
            <w:noWrap/>
          </w:tcPr>
          <w:p w14:paraId="4E492A5E" w14:textId="77777777" w:rsidR="00F61173" w:rsidRPr="00985F6A" w:rsidRDefault="00F61173" w:rsidP="00F61173">
            <w:pPr>
              <w:pStyle w:val="SpecNormal"/>
              <w:spacing w:line="240" w:lineRule="auto"/>
            </w:pPr>
            <w:r w:rsidRPr="00985F6A">
              <w:t>Technical Activities</w:t>
            </w:r>
          </w:p>
        </w:tc>
        <w:tc>
          <w:tcPr>
            <w:tcW w:w="4957" w:type="dxa"/>
            <w:shd w:val="clear" w:color="auto" w:fill="auto"/>
            <w:noWrap/>
          </w:tcPr>
          <w:p w14:paraId="67EB276C" w14:textId="77777777" w:rsidR="00F61173" w:rsidRPr="00985F6A" w:rsidRDefault="00F61173" w:rsidP="00F61173">
            <w:pPr>
              <w:pStyle w:val="SpecNormal"/>
              <w:spacing w:line="240" w:lineRule="auto"/>
            </w:pPr>
            <w:r w:rsidRPr="00985F6A">
              <w:t>Issues Resolution Meetings</w:t>
            </w:r>
          </w:p>
        </w:tc>
        <w:tc>
          <w:tcPr>
            <w:tcW w:w="852" w:type="dxa"/>
            <w:shd w:val="clear" w:color="auto" w:fill="auto"/>
            <w:noWrap/>
            <w:vAlign w:val="center"/>
          </w:tcPr>
          <w:p w14:paraId="43543AD1" w14:textId="77777777" w:rsidR="00F61173" w:rsidRPr="00985F6A" w:rsidRDefault="00F61173" w:rsidP="00F61173">
            <w:pPr>
              <w:pStyle w:val="SpecNormal"/>
            </w:pPr>
            <w:r w:rsidRPr="00985F6A">
              <w:t>P</w:t>
            </w:r>
          </w:p>
        </w:tc>
        <w:tc>
          <w:tcPr>
            <w:tcW w:w="745" w:type="dxa"/>
            <w:shd w:val="clear" w:color="auto" w:fill="auto"/>
            <w:noWrap/>
            <w:vAlign w:val="center"/>
          </w:tcPr>
          <w:p w14:paraId="116142F0" w14:textId="77777777" w:rsidR="00F61173" w:rsidRPr="00985F6A" w:rsidRDefault="00F61173" w:rsidP="00F61173">
            <w:pPr>
              <w:pStyle w:val="SpecNormal"/>
            </w:pPr>
            <w:r w:rsidRPr="00985F6A">
              <w:t>A</w:t>
            </w:r>
          </w:p>
        </w:tc>
        <w:tc>
          <w:tcPr>
            <w:tcW w:w="654" w:type="dxa"/>
            <w:vAlign w:val="center"/>
          </w:tcPr>
          <w:p w14:paraId="5B51B0F3" w14:textId="77777777" w:rsidR="00F61173" w:rsidRPr="00985F6A" w:rsidRDefault="00F61173" w:rsidP="00F61173">
            <w:pPr>
              <w:pStyle w:val="SpecNormal"/>
            </w:pPr>
            <w:r w:rsidRPr="00985F6A">
              <w:t>P</w:t>
            </w:r>
          </w:p>
        </w:tc>
        <w:tc>
          <w:tcPr>
            <w:tcW w:w="699" w:type="dxa"/>
            <w:shd w:val="clear" w:color="auto" w:fill="auto"/>
            <w:noWrap/>
            <w:vAlign w:val="center"/>
          </w:tcPr>
          <w:p w14:paraId="67FE4A38" w14:textId="77777777" w:rsidR="00F61173" w:rsidRPr="00985F6A" w:rsidRDefault="00F61173" w:rsidP="00F61173">
            <w:pPr>
              <w:pStyle w:val="SpecNormal"/>
            </w:pPr>
            <w:r w:rsidRPr="00985F6A">
              <w:t>L</w:t>
            </w:r>
          </w:p>
        </w:tc>
        <w:tc>
          <w:tcPr>
            <w:tcW w:w="641" w:type="dxa"/>
            <w:vAlign w:val="center"/>
          </w:tcPr>
          <w:p w14:paraId="21722E6C" w14:textId="77777777" w:rsidR="00F61173" w:rsidRPr="00985F6A" w:rsidRDefault="00F61173" w:rsidP="00F61173">
            <w:pPr>
              <w:pStyle w:val="SpecNormal"/>
            </w:pPr>
            <w:r w:rsidRPr="00985F6A">
              <w:t>O</w:t>
            </w:r>
          </w:p>
        </w:tc>
        <w:tc>
          <w:tcPr>
            <w:tcW w:w="2189" w:type="dxa"/>
            <w:vAlign w:val="center"/>
          </w:tcPr>
          <w:p w14:paraId="346BA42D" w14:textId="77777777" w:rsidR="00F61173" w:rsidRPr="00985F6A" w:rsidRDefault="00F61173" w:rsidP="00F61173">
            <w:pPr>
              <w:pStyle w:val="SpecNormal"/>
            </w:pPr>
          </w:p>
        </w:tc>
      </w:tr>
      <w:tr w:rsidR="00F61173" w:rsidRPr="00985F6A" w14:paraId="3279E16D" w14:textId="77777777" w:rsidTr="00834645">
        <w:trPr>
          <w:cantSplit/>
          <w:trHeight w:val="300"/>
        </w:trPr>
        <w:tc>
          <w:tcPr>
            <w:tcW w:w="1907" w:type="dxa"/>
            <w:vMerge/>
            <w:shd w:val="clear" w:color="auto" w:fill="auto"/>
            <w:noWrap/>
          </w:tcPr>
          <w:p w14:paraId="53ED1B0B" w14:textId="77777777" w:rsidR="00F61173" w:rsidRPr="00985F6A" w:rsidRDefault="00F61173" w:rsidP="00F61173">
            <w:pPr>
              <w:pStyle w:val="SpecNormal"/>
              <w:spacing w:line="240" w:lineRule="auto"/>
            </w:pPr>
          </w:p>
        </w:tc>
        <w:tc>
          <w:tcPr>
            <w:tcW w:w="4957" w:type="dxa"/>
            <w:shd w:val="clear" w:color="auto" w:fill="auto"/>
            <w:noWrap/>
          </w:tcPr>
          <w:p w14:paraId="4A33562E" w14:textId="77777777" w:rsidR="00F61173" w:rsidRPr="00985F6A" w:rsidRDefault="00F61173" w:rsidP="00F61173">
            <w:pPr>
              <w:pStyle w:val="SpecNormal"/>
              <w:spacing w:line="240" w:lineRule="auto"/>
            </w:pPr>
          </w:p>
        </w:tc>
        <w:tc>
          <w:tcPr>
            <w:tcW w:w="852" w:type="dxa"/>
            <w:shd w:val="clear" w:color="auto" w:fill="auto"/>
            <w:noWrap/>
            <w:vAlign w:val="center"/>
          </w:tcPr>
          <w:p w14:paraId="2E7DECBE" w14:textId="77777777" w:rsidR="00F61173" w:rsidRPr="00985F6A" w:rsidRDefault="00F61173" w:rsidP="00F61173">
            <w:pPr>
              <w:pStyle w:val="SpecNormal"/>
            </w:pPr>
          </w:p>
        </w:tc>
        <w:tc>
          <w:tcPr>
            <w:tcW w:w="745" w:type="dxa"/>
            <w:shd w:val="clear" w:color="auto" w:fill="auto"/>
            <w:noWrap/>
            <w:vAlign w:val="center"/>
          </w:tcPr>
          <w:p w14:paraId="2FEFFA2F" w14:textId="77777777" w:rsidR="00F61173" w:rsidRPr="00985F6A" w:rsidRDefault="00F61173" w:rsidP="00F61173">
            <w:pPr>
              <w:pStyle w:val="SpecNormal"/>
            </w:pPr>
          </w:p>
        </w:tc>
        <w:tc>
          <w:tcPr>
            <w:tcW w:w="654" w:type="dxa"/>
            <w:vAlign w:val="center"/>
          </w:tcPr>
          <w:p w14:paraId="245DA9A7" w14:textId="77777777" w:rsidR="00F61173" w:rsidRPr="00985F6A" w:rsidRDefault="00F61173" w:rsidP="00F61173">
            <w:pPr>
              <w:pStyle w:val="SpecNormal"/>
            </w:pPr>
          </w:p>
        </w:tc>
        <w:tc>
          <w:tcPr>
            <w:tcW w:w="699" w:type="dxa"/>
            <w:shd w:val="clear" w:color="auto" w:fill="auto"/>
            <w:noWrap/>
            <w:vAlign w:val="center"/>
          </w:tcPr>
          <w:p w14:paraId="38423792" w14:textId="77777777" w:rsidR="00F61173" w:rsidRPr="00985F6A" w:rsidRDefault="00F61173" w:rsidP="00F61173">
            <w:pPr>
              <w:pStyle w:val="SpecNormal"/>
            </w:pPr>
          </w:p>
        </w:tc>
        <w:tc>
          <w:tcPr>
            <w:tcW w:w="641" w:type="dxa"/>
            <w:vAlign w:val="center"/>
          </w:tcPr>
          <w:p w14:paraId="5F5AB5F4" w14:textId="77777777" w:rsidR="00F61173" w:rsidRPr="00985F6A" w:rsidRDefault="00F61173" w:rsidP="00F61173">
            <w:pPr>
              <w:pStyle w:val="SpecNormal"/>
            </w:pPr>
          </w:p>
        </w:tc>
        <w:tc>
          <w:tcPr>
            <w:tcW w:w="2189" w:type="dxa"/>
            <w:vAlign w:val="center"/>
          </w:tcPr>
          <w:p w14:paraId="36032A48" w14:textId="77777777" w:rsidR="00F61173" w:rsidRPr="00985F6A" w:rsidRDefault="00F61173" w:rsidP="00F61173">
            <w:pPr>
              <w:pStyle w:val="SpecNormal"/>
            </w:pPr>
          </w:p>
        </w:tc>
      </w:tr>
      <w:tr w:rsidR="00F61173" w:rsidRPr="00985F6A" w14:paraId="429B2249" w14:textId="77777777" w:rsidTr="00834645">
        <w:trPr>
          <w:cantSplit/>
          <w:trHeight w:val="300"/>
        </w:trPr>
        <w:tc>
          <w:tcPr>
            <w:tcW w:w="1907" w:type="dxa"/>
            <w:vMerge w:val="restart"/>
            <w:shd w:val="clear" w:color="auto" w:fill="auto"/>
            <w:noWrap/>
          </w:tcPr>
          <w:p w14:paraId="08C9E133" w14:textId="77777777" w:rsidR="00F61173" w:rsidRPr="00985F6A" w:rsidRDefault="00F61173" w:rsidP="00F61173">
            <w:pPr>
              <w:pStyle w:val="SpecNormal"/>
              <w:spacing w:line="240" w:lineRule="auto"/>
            </w:pPr>
            <w:r w:rsidRPr="00985F6A">
              <w:t>Reports and Logs</w:t>
            </w:r>
          </w:p>
        </w:tc>
        <w:tc>
          <w:tcPr>
            <w:tcW w:w="4957" w:type="dxa"/>
            <w:shd w:val="clear" w:color="auto" w:fill="auto"/>
            <w:noWrap/>
          </w:tcPr>
          <w:p w14:paraId="43D129C2" w14:textId="77777777" w:rsidR="00F61173" w:rsidRPr="00985F6A" w:rsidRDefault="00F61173" w:rsidP="00F61173">
            <w:pPr>
              <w:pStyle w:val="SpecNormal"/>
              <w:spacing w:line="240" w:lineRule="auto"/>
            </w:pPr>
            <w:r w:rsidRPr="00985F6A">
              <w:t xml:space="preserve">Status Reports </w:t>
            </w:r>
          </w:p>
        </w:tc>
        <w:tc>
          <w:tcPr>
            <w:tcW w:w="852" w:type="dxa"/>
            <w:shd w:val="clear" w:color="auto" w:fill="auto"/>
            <w:noWrap/>
            <w:vAlign w:val="center"/>
          </w:tcPr>
          <w:p w14:paraId="4A3BD536" w14:textId="77777777" w:rsidR="00F61173" w:rsidRPr="00985F6A" w:rsidRDefault="00F61173" w:rsidP="00F61173">
            <w:pPr>
              <w:pStyle w:val="SpecNormal"/>
            </w:pPr>
            <w:r w:rsidRPr="00985F6A">
              <w:t>L</w:t>
            </w:r>
          </w:p>
        </w:tc>
        <w:tc>
          <w:tcPr>
            <w:tcW w:w="745" w:type="dxa"/>
            <w:shd w:val="clear" w:color="auto" w:fill="auto"/>
            <w:noWrap/>
            <w:vAlign w:val="center"/>
          </w:tcPr>
          <w:p w14:paraId="746F5B5F" w14:textId="77777777" w:rsidR="00F61173" w:rsidRPr="00985F6A" w:rsidRDefault="00F61173" w:rsidP="00F61173">
            <w:pPr>
              <w:pStyle w:val="SpecNormal"/>
            </w:pPr>
            <w:r w:rsidRPr="00985F6A">
              <w:t>A</w:t>
            </w:r>
          </w:p>
        </w:tc>
        <w:tc>
          <w:tcPr>
            <w:tcW w:w="654" w:type="dxa"/>
            <w:vAlign w:val="center"/>
          </w:tcPr>
          <w:p w14:paraId="6F1134C9" w14:textId="77777777" w:rsidR="00F61173" w:rsidRPr="00985F6A" w:rsidRDefault="00F61173" w:rsidP="00F61173">
            <w:pPr>
              <w:pStyle w:val="SpecNormal"/>
            </w:pPr>
            <w:r w:rsidRPr="00985F6A">
              <w:t>R</w:t>
            </w:r>
          </w:p>
        </w:tc>
        <w:tc>
          <w:tcPr>
            <w:tcW w:w="699" w:type="dxa"/>
            <w:shd w:val="clear" w:color="auto" w:fill="auto"/>
            <w:noWrap/>
            <w:vAlign w:val="center"/>
          </w:tcPr>
          <w:p w14:paraId="0222E4CE" w14:textId="77777777" w:rsidR="00F61173" w:rsidRPr="00985F6A" w:rsidRDefault="00F61173" w:rsidP="00F61173">
            <w:pPr>
              <w:pStyle w:val="SpecNormal"/>
            </w:pPr>
            <w:r w:rsidRPr="00985F6A">
              <w:t>R</w:t>
            </w:r>
          </w:p>
        </w:tc>
        <w:tc>
          <w:tcPr>
            <w:tcW w:w="641" w:type="dxa"/>
            <w:vAlign w:val="center"/>
          </w:tcPr>
          <w:p w14:paraId="0FB067F7" w14:textId="77777777" w:rsidR="00F61173" w:rsidRPr="00985F6A" w:rsidRDefault="00F61173" w:rsidP="00F61173">
            <w:pPr>
              <w:pStyle w:val="SpecNormal"/>
            </w:pPr>
            <w:r w:rsidRPr="00985F6A">
              <w:t>O</w:t>
            </w:r>
          </w:p>
        </w:tc>
        <w:tc>
          <w:tcPr>
            <w:tcW w:w="2189" w:type="dxa"/>
            <w:vAlign w:val="center"/>
          </w:tcPr>
          <w:p w14:paraId="7D9119E3" w14:textId="77777777" w:rsidR="00F61173" w:rsidRPr="00985F6A" w:rsidRDefault="00F61173" w:rsidP="00F61173">
            <w:pPr>
              <w:pStyle w:val="SpecNormal"/>
            </w:pPr>
          </w:p>
        </w:tc>
      </w:tr>
      <w:tr w:rsidR="00F61173" w:rsidRPr="00985F6A" w14:paraId="08735BA5" w14:textId="77777777" w:rsidTr="00834645">
        <w:trPr>
          <w:cantSplit/>
          <w:trHeight w:val="300"/>
        </w:trPr>
        <w:tc>
          <w:tcPr>
            <w:tcW w:w="1907" w:type="dxa"/>
            <w:vMerge/>
            <w:shd w:val="clear" w:color="auto" w:fill="auto"/>
            <w:noWrap/>
          </w:tcPr>
          <w:p w14:paraId="547F1812" w14:textId="77777777" w:rsidR="00F61173" w:rsidRPr="00985F6A" w:rsidRDefault="00F61173" w:rsidP="00F61173">
            <w:pPr>
              <w:pStyle w:val="SpecNormal"/>
              <w:spacing w:line="240" w:lineRule="auto"/>
            </w:pPr>
          </w:p>
        </w:tc>
        <w:tc>
          <w:tcPr>
            <w:tcW w:w="4957" w:type="dxa"/>
            <w:shd w:val="clear" w:color="auto" w:fill="auto"/>
            <w:noWrap/>
          </w:tcPr>
          <w:p w14:paraId="2ACB444E" w14:textId="77777777" w:rsidR="00F61173" w:rsidRPr="00985F6A" w:rsidRDefault="00F61173" w:rsidP="00F61173">
            <w:pPr>
              <w:pStyle w:val="SpecNormal"/>
              <w:spacing w:line="240" w:lineRule="auto"/>
            </w:pPr>
            <w:r w:rsidRPr="00985F6A">
              <w:t>Maintain Commissioning Issues Log</w:t>
            </w:r>
          </w:p>
        </w:tc>
        <w:tc>
          <w:tcPr>
            <w:tcW w:w="852" w:type="dxa"/>
            <w:shd w:val="clear" w:color="auto" w:fill="auto"/>
            <w:noWrap/>
            <w:vAlign w:val="center"/>
          </w:tcPr>
          <w:p w14:paraId="53082F0A" w14:textId="77777777" w:rsidR="00F61173" w:rsidRPr="00985F6A" w:rsidRDefault="00F61173" w:rsidP="00F61173">
            <w:pPr>
              <w:pStyle w:val="SpecNormal"/>
            </w:pPr>
            <w:r w:rsidRPr="00985F6A">
              <w:t>L</w:t>
            </w:r>
          </w:p>
        </w:tc>
        <w:tc>
          <w:tcPr>
            <w:tcW w:w="745" w:type="dxa"/>
            <w:shd w:val="clear" w:color="auto" w:fill="auto"/>
            <w:noWrap/>
            <w:vAlign w:val="center"/>
          </w:tcPr>
          <w:p w14:paraId="7C017024" w14:textId="77777777" w:rsidR="00F61173" w:rsidRPr="00985F6A" w:rsidRDefault="00F61173" w:rsidP="00F61173">
            <w:pPr>
              <w:pStyle w:val="SpecNormal"/>
            </w:pPr>
            <w:r w:rsidRPr="00985F6A">
              <w:t>A</w:t>
            </w:r>
          </w:p>
        </w:tc>
        <w:tc>
          <w:tcPr>
            <w:tcW w:w="654" w:type="dxa"/>
            <w:vAlign w:val="center"/>
          </w:tcPr>
          <w:p w14:paraId="5E38094A" w14:textId="77777777" w:rsidR="00F61173" w:rsidRPr="00985F6A" w:rsidRDefault="00F61173" w:rsidP="00F61173">
            <w:pPr>
              <w:pStyle w:val="SpecNormal"/>
            </w:pPr>
            <w:r w:rsidRPr="00985F6A">
              <w:t>R</w:t>
            </w:r>
          </w:p>
        </w:tc>
        <w:tc>
          <w:tcPr>
            <w:tcW w:w="699" w:type="dxa"/>
            <w:shd w:val="clear" w:color="auto" w:fill="auto"/>
            <w:noWrap/>
            <w:vAlign w:val="center"/>
          </w:tcPr>
          <w:p w14:paraId="26C95199" w14:textId="77777777" w:rsidR="00F61173" w:rsidRPr="00985F6A" w:rsidRDefault="00F61173" w:rsidP="00F61173">
            <w:pPr>
              <w:pStyle w:val="SpecNormal"/>
            </w:pPr>
            <w:r w:rsidRPr="00985F6A">
              <w:t>R</w:t>
            </w:r>
          </w:p>
        </w:tc>
        <w:tc>
          <w:tcPr>
            <w:tcW w:w="641" w:type="dxa"/>
            <w:vAlign w:val="center"/>
          </w:tcPr>
          <w:p w14:paraId="144C1BC6" w14:textId="77777777" w:rsidR="00F61173" w:rsidRPr="00985F6A" w:rsidRDefault="00F61173" w:rsidP="00F61173">
            <w:pPr>
              <w:pStyle w:val="SpecNormal"/>
            </w:pPr>
            <w:r w:rsidRPr="00985F6A">
              <w:t>O</w:t>
            </w:r>
          </w:p>
        </w:tc>
        <w:tc>
          <w:tcPr>
            <w:tcW w:w="2189" w:type="dxa"/>
            <w:vAlign w:val="center"/>
          </w:tcPr>
          <w:p w14:paraId="46D22F74" w14:textId="77777777" w:rsidR="00F61173" w:rsidRPr="00985F6A" w:rsidRDefault="00F61173" w:rsidP="00F61173">
            <w:pPr>
              <w:pStyle w:val="SpecNormal"/>
            </w:pPr>
          </w:p>
        </w:tc>
      </w:tr>
      <w:tr w:rsidR="00F61173" w:rsidRPr="00985F6A" w14:paraId="7576C972" w14:textId="77777777" w:rsidTr="00834645">
        <w:trPr>
          <w:cantSplit/>
          <w:trHeight w:val="300"/>
        </w:trPr>
        <w:tc>
          <w:tcPr>
            <w:tcW w:w="1907" w:type="dxa"/>
            <w:vMerge/>
            <w:shd w:val="clear" w:color="auto" w:fill="auto"/>
            <w:noWrap/>
          </w:tcPr>
          <w:p w14:paraId="4C8F8F00" w14:textId="77777777" w:rsidR="00F61173" w:rsidRPr="00985F6A" w:rsidRDefault="00F61173" w:rsidP="00F61173">
            <w:pPr>
              <w:pStyle w:val="SpecNormal"/>
              <w:spacing w:line="240" w:lineRule="auto"/>
            </w:pPr>
          </w:p>
        </w:tc>
        <w:tc>
          <w:tcPr>
            <w:tcW w:w="4957" w:type="dxa"/>
            <w:shd w:val="clear" w:color="auto" w:fill="auto"/>
            <w:noWrap/>
          </w:tcPr>
          <w:p w14:paraId="3A6DC679" w14:textId="77777777" w:rsidR="00F61173" w:rsidRPr="00985F6A" w:rsidRDefault="00F61173" w:rsidP="00F61173">
            <w:pPr>
              <w:pStyle w:val="SpecNormal"/>
              <w:spacing w:line="240" w:lineRule="auto"/>
            </w:pPr>
          </w:p>
        </w:tc>
        <w:tc>
          <w:tcPr>
            <w:tcW w:w="852" w:type="dxa"/>
            <w:shd w:val="clear" w:color="auto" w:fill="auto"/>
            <w:noWrap/>
            <w:vAlign w:val="center"/>
          </w:tcPr>
          <w:p w14:paraId="2063D0C6" w14:textId="77777777" w:rsidR="00F61173" w:rsidRPr="00985F6A" w:rsidRDefault="00F61173" w:rsidP="00F61173">
            <w:pPr>
              <w:pStyle w:val="SpecNormal"/>
            </w:pPr>
          </w:p>
        </w:tc>
        <w:tc>
          <w:tcPr>
            <w:tcW w:w="745" w:type="dxa"/>
            <w:shd w:val="clear" w:color="auto" w:fill="auto"/>
            <w:noWrap/>
            <w:vAlign w:val="center"/>
          </w:tcPr>
          <w:p w14:paraId="304CF3FA" w14:textId="77777777" w:rsidR="00F61173" w:rsidRPr="00985F6A" w:rsidRDefault="00F61173" w:rsidP="00F61173">
            <w:pPr>
              <w:pStyle w:val="SpecNormal"/>
            </w:pPr>
          </w:p>
        </w:tc>
        <w:tc>
          <w:tcPr>
            <w:tcW w:w="654" w:type="dxa"/>
            <w:vAlign w:val="center"/>
          </w:tcPr>
          <w:p w14:paraId="13389291" w14:textId="77777777" w:rsidR="00F61173" w:rsidRPr="00985F6A" w:rsidRDefault="00F61173" w:rsidP="00F61173">
            <w:pPr>
              <w:pStyle w:val="SpecNormal"/>
            </w:pPr>
          </w:p>
        </w:tc>
        <w:tc>
          <w:tcPr>
            <w:tcW w:w="699" w:type="dxa"/>
            <w:shd w:val="clear" w:color="auto" w:fill="auto"/>
            <w:noWrap/>
            <w:vAlign w:val="center"/>
          </w:tcPr>
          <w:p w14:paraId="7C5B88DB" w14:textId="77777777" w:rsidR="00F61173" w:rsidRPr="00985F6A" w:rsidRDefault="00F61173" w:rsidP="00F61173">
            <w:pPr>
              <w:pStyle w:val="SpecNormal"/>
            </w:pPr>
          </w:p>
        </w:tc>
        <w:tc>
          <w:tcPr>
            <w:tcW w:w="641" w:type="dxa"/>
            <w:vAlign w:val="center"/>
          </w:tcPr>
          <w:p w14:paraId="5E9E4500" w14:textId="77777777" w:rsidR="00F61173" w:rsidRPr="00985F6A" w:rsidRDefault="00F61173" w:rsidP="00F61173">
            <w:pPr>
              <w:pStyle w:val="SpecNormal"/>
            </w:pPr>
          </w:p>
        </w:tc>
        <w:tc>
          <w:tcPr>
            <w:tcW w:w="2189" w:type="dxa"/>
            <w:vAlign w:val="center"/>
          </w:tcPr>
          <w:p w14:paraId="78C9EC2F" w14:textId="77777777" w:rsidR="00F61173" w:rsidRPr="00985F6A" w:rsidRDefault="00F61173" w:rsidP="00F61173">
            <w:pPr>
              <w:pStyle w:val="SpecNormal"/>
            </w:pPr>
          </w:p>
        </w:tc>
      </w:tr>
    </w:tbl>
    <w:p w14:paraId="691B1CB6" w14:textId="77777777" w:rsidR="00F61173" w:rsidRDefault="00F61173" w:rsidP="00F61173"/>
    <w:p w14:paraId="50296D86" w14:textId="77777777" w:rsidR="00834645" w:rsidRDefault="00834645" w:rsidP="00834645">
      <w:pPr>
        <w:pStyle w:val="Level1"/>
      </w:pPr>
      <w:r>
        <w:t>B.</w:t>
      </w:r>
      <w:r>
        <w:tab/>
      </w:r>
      <w:r w:rsidRPr="00784465">
        <w:t>The following table outlines the roles and responsibilities for the Commissioning Team members during the Acceptance Phase:</w:t>
      </w:r>
    </w:p>
    <w:p w14:paraId="050E2A96" w14:textId="77777777" w:rsidR="00742D32" w:rsidRDefault="00742D32" w:rsidP="00742D32">
      <w:pPr>
        <w:rPr>
          <w:b/>
        </w:rPr>
      </w:pPr>
    </w:p>
    <w:p w14:paraId="0B847943" w14:textId="77777777" w:rsidR="00742D32" w:rsidRDefault="00742D32" w:rsidP="00742D32">
      <w:pPr>
        <w:rPr>
          <w:b/>
        </w:rPr>
      </w:pPr>
    </w:p>
    <w:p w14:paraId="742CBEBA" w14:textId="77777777" w:rsidR="00742D32" w:rsidRDefault="00742D32" w:rsidP="00742D32">
      <w:pPr>
        <w:rPr>
          <w:b/>
        </w:rPr>
      </w:pPr>
    </w:p>
    <w:p w14:paraId="739DD908" w14:textId="77777777" w:rsidR="00742D32" w:rsidRDefault="00742D32" w:rsidP="00742D32">
      <w:pPr>
        <w:rPr>
          <w:b/>
        </w:rPr>
      </w:pPr>
    </w:p>
    <w:p w14:paraId="28209558" w14:textId="77777777" w:rsidR="00742D32" w:rsidRPr="00834645" w:rsidRDefault="00742D32" w:rsidP="00742D32">
      <w:pPr>
        <w:rPr>
          <w:b/>
        </w:rPr>
      </w:pPr>
      <w:r w:rsidRPr="00834645">
        <w:rPr>
          <w:b/>
        </w:rPr>
        <w:t>Acceptance Phase</w:t>
      </w:r>
    </w:p>
    <w:p w14:paraId="605B8DBC" w14:textId="77777777" w:rsidR="00834645" w:rsidRDefault="00834645" w:rsidP="00834645">
      <w:pPr>
        <w:pStyle w:val="Level1"/>
      </w:pPr>
    </w:p>
    <w:tbl>
      <w:tblPr>
        <w:tblW w:w="12644"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06"/>
        <w:gridCol w:w="4957"/>
        <w:gridCol w:w="852"/>
        <w:gridCol w:w="600"/>
        <w:gridCol w:w="643"/>
        <w:gridCol w:w="699"/>
        <w:gridCol w:w="937"/>
        <w:gridCol w:w="2050"/>
      </w:tblGrid>
      <w:tr w:rsidR="006863B2" w:rsidRPr="00784465" w14:paraId="61D9335B" w14:textId="77777777" w:rsidTr="00AB127C">
        <w:trPr>
          <w:cantSplit/>
          <w:trHeight w:val="300"/>
          <w:tblHeader/>
        </w:trPr>
        <w:tc>
          <w:tcPr>
            <w:tcW w:w="6863" w:type="dxa"/>
            <w:gridSpan w:val="2"/>
            <w:tcBorders>
              <w:bottom w:val="single" w:sz="6" w:space="0" w:color="auto"/>
            </w:tcBorders>
            <w:shd w:val="clear" w:color="auto" w:fill="C6D9F1"/>
            <w:noWrap/>
            <w:vAlign w:val="bottom"/>
          </w:tcPr>
          <w:p w14:paraId="33596041" w14:textId="1999E2C8" w:rsidR="006863B2" w:rsidRPr="00834645" w:rsidRDefault="006863B2" w:rsidP="00B44DB5">
            <w:pPr>
              <w:rPr>
                <w:b/>
              </w:rPr>
            </w:pPr>
          </w:p>
        </w:tc>
        <w:tc>
          <w:tcPr>
            <w:tcW w:w="3731" w:type="dxa"/>
            <w:gridSpan w:val="5"/>
            <w:vMerge w:val="restart"/>
          </w:tcPr>
          <w:p w14:paraId="06CE7A3A" w14:textId="77777777" w:rsidR="006863B2" w:rsidRPr="00985F6A" w:rsidRDefault="006863B2" w:rsidP="00BB238B">
            <w:pPr>
              <w:pStyle w:val="SpecNormal"/>
            </w:pPr>
            <w:proofErr w:type="spellStart"/>
            <w:r w:rsidRPr="00985F6A">
              <w:t>CxA</w:t>
            </w:r>
            <w:proofErr w:type="spellEnd"/>
            <w:r w:rsidRPr="00985F6A">
              <w:t xml:space="preserve"> = Commissioning Agent</w:t>
            </w:r>
          </w:p>
          <w:p w14:paraId="3A33CA07" w14:textId="77777777" w:rsidR="006863B2" w:rsidRPr="00985F6A" w:rsidRDefault="006863B2" w:rsidP="00BB238B">
            <w:pPr>
              <w:pStyle w:val="SpecNormal"/>
            </w:pPr>
            <w:r w:rsidRPr="00985F6A">
              <w:lastRenderedPageBreak/>
              <w:t>RE = Resident Engineer</w:t>
            </w:r>
          </w:p>
          <w:p w14:paraId="6FDA48E7" w14:textId="77777777" w:rsidR="006863B2" w:rsidRPr="00985F6A" w:rsidRDefault="006863B2" w:rsidP="00BB238B">
            <w:pPr>
              <w:pStyle w:val="SpecNormal"/>
            </w:pPr>
            <w:r w:rsidRPr="00985F6A">
              <w:t>A/E = Design Arch/Engineer</w:t>
            </w:r>
          </w:p>
          <w:p w14:paraId="242BC85F" w14:textId="77777777" w:rsidR="006863B2" w:rsidRPr="00985F6A" w:rsidRDefault="006863B2" w:rsidP="00BB238B">
            <w:pPr>
              <w:pStyle w:val="SpecNormal"/>
            </w:pPr>
            <w:r w:rsidRPr="00985F6A">
              <w:t>PC = Prime Contractor</w:t>
            </w:r>
          </w:p>
          <w:p w14:paraId="0A0FD245" w14:textId="086E5F64" w:rsidR="006863B2" w:rsidRPr="00784465" w:rsidRDefault="006863B2" w:rsidP="00B44DB5">
            <w:r>
              <w:t>NCA</w:t>
            </w:r>
            <w:r w:rsidRPr="00985F6A">
              <w:t xml:space="preserve"> = </w:t>
            </w:r>
            <w:r>
              <w:t>National Cemetery Administration</w:t>
            </w:r>
          </w:p>
        </w:tc>
        <w:tc>
          <w:tcPr>
            <w:tcW w:w="2050" w:type="dxa"/>
            <w:vMerge w:val="restart"/>
          </w:tcPr>
          <w:p w14:paraId="1C0258D1" w14:textId="77777777" w:rsidR="006863B2" w:rsidRPr="00784465" w:rsidRDefault="006863B2" w:rsidP="00B44DB5">
            <w:r w:rsidRPr="00784465">
              <w:lastRenderedPageBreak/>
              <w:t>L = Lead</w:t>
            </w:r>
          </w:p>
          <w:p w14:paraId="211602CC" w14:textId="77777777" w:rsidR="006863B2" w:rsidRPr="00784465" w:rsidRDefault="006863B2" w:rsidP="00B44DB5">
            <w:r w:rsidRPr="00784465">
              <w:lastRenderedPageBreak/>
              <w:t>P = Participate</w:t>
            </w:r>
          </w:p>
          <w:p w14:paraId="647620C7" w14:textId="77777777" w:rsidR="006863B2" w:rsidRPr="00784465" w:rsidRDefault="006863B2" w:rsidP="00B44DB5">
            <w:r w:rsidRPr="00784465">
              <w:t>A = Approve</w:t>
            </w:r>
          </w:p>
          <w:p w14:paraId="22D455E0" w14:textId="77777777" w:rsidR="006863B2" w:rsidRPr="00784465" w:rsidRDefault="006863B2" w:rsidP="00B44DB5">
            <w:r w:rsidRPr="00784465">
              <w:t>R = Review</w:t>
            </w:r>
          </w:p>
          <w:p w14:paraId="46EF3536" w14:textId="77777777" w:rsidR="006863B2" w:rsidRPr="00784465" w:rsidRDefault="006863B2" w:rsidP="00B44DB5">
            <w:r w:rsidRPr="00784465">
              <w:t xml:space="preserve">O = Optional </w:t>
            </w:r>
          </w:p>
        </w:tc>
      </w:tr>
      <w:tr w:rsidR="00834645" w:rsidRPr="00784465" w14:paraId="369DABA5" w14:textId="77777777" w:rsidTr="00AB127C">
        <w:trPr>
          <w:cantSplit/>
          <w:trHeight w:val="300"/>
          <w:tblHeader/>
        </w:trPr>
        <w:tc>
          <w:tcPr>
            <w:tcW w:w="6863" w:type="dxa"/>
            <w:gridSpan w:val="2"/>
            <w:shd w:val="clear" w:color="auto" w:fill="F5FBA5"/>
            <w:noWrap/>
            <w:vAlign w:val="center"/>
          </w:tcPr>
          <w:p w14:paraId="6494029F" w14:textId="77777777" w:rsidR="00834645" w:rsidRPr="00784465" w:rsidRDefault="00834645" w:rsidP="00B44DB5">
            <w:r w:rsidRPr="00784465">
              <w:lastRenderedPageBreak/>
              <w:t>Commissioning Roles &amp; Responsibilities</w:t>
            </w:r>
          </w:p>
        </w:tc>
        <w:tc>
          <w:tcPr>
            <w:tcW w:w="3731" w:type="dxa"/>
            <w:gridSpan w:val="5"/>
            <w:vMerge/>
          </w:tcPr>
          <w:p w14:paraId="1D35826D" w14:textId="77777777" w:rsidR="00834645" w:rsidRPr="00784465" w:rsidRDefault="00834645" w:rsidP="00B44DB5"/>
        </w:tc>
        <w:tc>
          <w:tcPr>
            <w:tcW w:w="2050" w:type="dxa"/>
            <w:vMerge/>
          </w:tcPr>
          <w:p w14:paraId="28D96252" w14:textId="77777777" w:rsidR="00834645" w:rsidRPr="00784465" w:rsidRDefault="00834645" w:rsidP="00B44DB5"/>
        </w:tc>
      </w:tr>
      <w:tr w:rsidR="00834645" w:rsidRPr="00784465" w14:paraId="1B56D231" w14:textId="77777777" w:rsidTr="006863B2">
        <w:trPr>
          <w:cantSplit/>
          <w:trHeight w:val="300"/>
          <w:tblHeader/>
        </w:trPr>
        <w:tc>
          <w:tcPr>
            <w:tcW w:w="1906" w:type="dxa"/>
            <w:shd w:val="clear" w:color="auto" w:fill="D9D9D9"/>
            <w:noWrap/>
            <w:vAlign w:val="bottom"/>
            <w:hideMark/>
          </w:tcPr>
          <w:p w14:paraId="59CEBA32" w14:textId="77777777" w:rsidR="00834645" w:rsidRPr="00784465" w:rsidRDefault="00834645" w:rsidP="00B44DB5">
            <w:r w:rsidRPr="00784465">
              <w:t>Category</w:t>
            </w:r>
          </w:p>
        </w:tc>
        <w:tc>
          <w:tcPr>
            <w:tcW w:w="4957" w:type="dxa"/>
            <w:shd w:val="clear" w:color="auto" w:fill="D9D9D9"/>
            <w:noWrap/>
            <w:vAlign w:val="bottom"/>
            <w:hideMark/>
          </w:tcPr>
          <w:p w14:paraId="6ACA0786" w14:textId="77777777" w:rsidR="00834645" w:rsidRPr="00784465" w:rsidRDefault="00834645" w:rsidP="00B44DB5">
            <w:r w:rsidRPr="00784465">
              <w:t>Task Description</w:t>
            </w:r>
          </w:p>
        </w:tc>
        <w:tc>
          <w:tcPr>
            <w:tcW w:w="852" w:type="dxa"/>
            <w:shd w:val="clear" w:color="auto" w:fill="auto"/>
            <w:noWrap/>
            <w:vAlign w:val="bottom"/>
          </w:tcPr>
          <w:p w14:paraId="638F8714" w14:textId="77777777" w:rsidR="00834645" w:rsidRPr="00784465" w:rsidRDefault="00834645" w:rsidP="00B44DB5">
            <w:proofErr w:type="spellStart"/>
            <w:r w:rsidRPr="00784465">
              <w:t>CxA</w:t>
            </w:r>
            <w:proofErr w:type="spellEnd"/>
          </w:p>
        </w:tc>
        <w:tc>
          <w:tcPr>
            <w:tcW w:w="600" w:type="dxa"/>
            <w:shd w:val="clear" w:color="auto" w:fill="auto"/>
            <w:noWrap/>
            <w:vAlign w:val="bottom"/>
          </w:tcPr>
          <w:p w14:paraId="143DFD95" w14:textId="77777777" w:rsidR="00834645" w:rsidRPr="00784465" w:rsidRDefault="00834645" w:rsidP="00B44DB5">
            <w:r w:rsidRPr="00784465">
              <w:t>RE</w:t>
            </w:r>
          </w:p>
        </w:tc>
        <w:tc>
          <w:tcPr>
            <w:tcW w:w="643" w:type="dxa"/>
            <w:vAlign w:val="bottom"/>
          </w:tcPr>
          <w:p w14:paraId="29360583" w14:textId="77777777" w:rsidR="00834645" w:rsidRPr="00784465" w:rsidRDefault="00834645" w:rsidP="00B44DB5">
            <w:r w:rsidRPr="00784465">
              <w:t>A/E</w:t>
            </w:r>
          </w:p>
        </w:tc>
        <w:tc>
          <w:tcPr>
            <w:tcW w:w="699" w:type="dxa"/>
            <w:shd w:val="clear" w:color="auto" w:fill="auto"/>
            <w:noWrap/>
            <w:vAlign w:val="bottom"/>
          </w:tcPr>
          <w:p w14:paraId="187E37E7" w14:textId="77777777" w:rsidR="00834645" w:rsidRPr="00784465" w:rsidRDefault="00834645" w:rsidP="00B44DB5">
            <w:r w:rsidRPr="00784465">
              <w:t>PC</w:t>
            </w:r>
          </w:p>
        </w:tc>
        <w:tc>
          <w:tcPr>
            <w:tcW w:w="937" w:type="dxa"/>
            <w:vAlign w:val="bottom"/>
          </w:tcPr>
          <w:p w14:paraId="3D334D12" w14:textId="0D4E2EFC" w:rsidR="00834645" w:rsidRPr="00784465" w:rsidRDefault="002D23F2" w:rsidP="00B44DB5">
            <w:r>
              <w:t>NCA</w:t>
            </w:r>
          </w:p>
        </w:tc>
        <w:tc>
          <w:tcPr>
            <w:tcW w:w="2050" w:type="dxa"/>
            <w:vAlign w:val="bottom"/>
          </w:tcPr>
          <w:p w14:paraId="74206F32" w14:textId="77777777" w:rsidR="00834645" w:rsidRPr="00784465" w:rsidRDefault="00834645" w:rsidP="00B44DB5">
            <w:r w:rsidRPr="00784465">
              <w:t>Notes</w:t>
            </w:r>
          </w:p>
        </w:tc>
      </w:tr>
      <w:tr w:rsidR="00834645" w:rsidRPr="00784465" w14:paraId="38B45494" w14:textId="77777777" w:rsidTr="006863B2">
        <w:trPr>
          <w:cantSplit/>
          <w:trHeight w:val="300"/>
        </w:trPr>
        <w:tc>
          <w:tcPr>
            <w:tcW w:w="1906" w:type="dxa"/>
            <w:vMerge w:val="restart"/>
            <w:shd w:val="clear" w:color="auto" w:fill="auto"/>
            <w:noWrap/>
          </w:tcPr>
          <w:p w14:paraId="6CCA738C" w14:textId="77777777" w:rsidR="00834645" w:rsidRPr="00784465" w:rsidRDefault="00834645" w:rsidP="00834645">
            <w:pPr>
              <w:pStyle w:val="SpecNormal"/>
              <w:spacing w:line="240" w:lineRule="auto"/>
            </w:pPr>
            <w:r w:rsidRPr="00784465">
              <w:t>Meetings</w:t>
            </w:r>
          </w:p>
        </w:tc>
        <w:tc>
          <w:tcPr>
            <w:tcW w:w="4957" w:type="dxa"/>
            <w:shd w:val="clear" w:color="auto" w:fill="auto"/>
            <w:noWrap/>
          </w:tcPr>
          <w:p w14:paraId="2DBFA238" w14:textId="77777777" w:rsidR="00834645" w:rsidRPr="00784465" w:rsidRDefault="00834645" w:rsidP="00834645">
            <w:pPr>
              <w:pStyle w:val="SpecNormal"/>
              <w:spacing w:line="240" w:lineRule="auto"/>
            </w:pPr>
            <w:r w:rsidRPr="00784465">
              <w:t>Commissioning Meetings</w:t>
            </w:r>
          </w:p>
        </w:tc>
        <w:tc>
          <w:tcPr>
            <w:tcW w:w="852" w:type="dxa"/>
            <w:shd w:val="clear" w:color="auto" w:fill="auto"/>
            <w:noWrap/>
            <w:vAlign w:val="center"/>
            <w:hideMark/>
          </w:tcPr>
          <w:p w14:paraId="2BBF0899"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hideMark/>
          </w:tcPr>
          <w:p w14:paraId="5AB9AFA5" w14:textId="77777777" w:rsidR="00834645" w:rsidRPr="00784465" w:rsidRDefault="00834645" w:rsidP="00834645">
            <w:pPr>
              <w:pStyle w:val="SpecNormal"/>
              <w:spacing w:line="240" w:lineRule="auto"/>
            </w:pPr>
            <w:r w:rsidRPr="00784465">
              <w:t>A</w:t>
            </w:r>
          </w:p>
        </w:tc>
        <w:tc>
          <w:tcPr>
            <w:tcW w:w="643" w:type="dxa"/>
            <w:vAlign w:val="center"/>
          </w:tcPr>
          <w:p w14:paraId="20943385" w14:textId="77777777" w:rsidR="00834645" w:rsidRPr="00784465" w:rsidRDefault="00834645" w:rsidP="00834645">
            <w:pPr>
              <w:pStyle w:val="SpecNormal"/>
              <w:spacing w:line="240" w:lineRule="auto"/>
            </w:pPr>
            <w:r w:rsidRPr="00784465">
              <w:t>P</w:t>
            </w:r>
          </w:p>
        </w:tc>
        <w:tc>
          <w:tcPr>
            <w:tcW w:w="699" w:type="dxa"/>
            <w:shd w:val="clear" w:color="auto" w:fill="auto"/>
            <w:noWrap/>
            <w:vAlign w:val="center"/>
            <w:hideMark/>
          </w:tcPr>
          <w:p w14:paraId="70894257" w14:textId="77777777" w:rsidR="00834645" w:rsidRPr="00784465" w:rsidRDefault="00834645" w:rsidP="00834645">
            <w:pPr>
              <w:pStyle w:val="SpecNormal"/>
              <w:spacing w:line="240" w:lineRule="auto"/>
            </w:pPr>
            <w:r w:rsidRPr="00784465">
              <w:t>P</w:t>
            </w:r>
          </w:p>
        </w:tc>
        <w:tc>
          <w:tcPr>
            <w:tcW w:w="937" w:type="dxa"/>
            <w:vAlign w:val="center"/>
          </w:tcPr>
          <w:p w14:paraId="5CC2F951" w14:textId="77777777" w:rsidR="00834645" w:rsidRPr="00784465" w:rsidRDefault="00834645" w:rsidP="00834645">
            <w:pPr>
              <w:pStyle w:val="SpecNormal"/>
              <w:spacing w:line="240" w:lineRule="auto"/>
            </w:pPr>
            <w:r w:rsidRPr="00784465">
              <w:t>O</w:t>
            </w:r>
          </w:p>
        </w:tc>
        <w:tc>
          <w:tcPr>
            <w:tcW w:w="2050" w:type="dxa"/>
            <w:vAlign w:val="center"/>
          </w:tcPr>
          <w:p w14:paraId="3EE3800D" w14:textId="77777777" w:rsidR="00834645" w:rsidRPr="00784465" w:rsidRDefault="00834645" w:rsidP="00834645">
            <w:pPr>
              <w:pStyle w:val="SpecNormal"/>
              <w:spacing w:line="240" w:lineRule="auto"/>
            </w:pPr>
          </w:p>
        </w:tc>
      </w:tr>
      <w:tr w:rsidR="00834645" w:rsidRPr="00784465" w14:paraId="7711F0C3" w14:textId="77777777" w:rsidTr="006863B2">
        <w:trPr>
          <w:cantSplit/>
          <w:trHeight w:val="300"/>
        </w:trPr>
        <w:tc>
          <w:tcPr>
            <w:tcW w:w="1906" w:type="dxa"/>
            <w:vMerge/>
            <w:shd w:val="clear" w:color="auto" w:fill="auto"/>
            <w:noWrap/>
            <w:hideMark/>
          </w:tcPr>
          <w:p w14:paraId="791D9425" w14:textId="77777777" w:rsidR="00834645" w:rsidRPr="00784465" w:rsidRDefault="00834645" w:rsidP="00834645">
            <w:pPr>
              <w:pStyle w:val="SpecNormal"/>
              <w:spacing w:line="240" w:lineRule="auto"/>
            </w:pPr>
          </w:p>
        </w:tc>
        <w:tc>
          <w:tcPr>
            <w:tcW w:w="4957" w:type="dxa"/>
            <w:shd w:val="clear" w:color="auto" w:fill="auto"/>
            <w:noWrap/>
          </w:tcPr>
          <w:p w14:paraId="7EC93C3C" w14:textId="77777777" w:rsidR="00834645" w:rsidRPr="00784465" w:rsidRDefault="00834645" w:rsidP="00834645">
            <w:pPr>
              <w:pStyle w:val="SpecNormal"/>
              <w:spacing w:line="240" w:lineRule="auto"/>
            </w:pPr>
            <w:r w:rsidRPr="00784465">
              <w:t>Project Progress Meetings</w:t>
            </w:r>
          </w:p>
        </w:tc>
        <w:tc>
          <w:tcPr>
            <w:tcW w:w="852" w:type="dxa"/>
            <w:shd w:val="clear" w:color="auto" w:fill="auto"/>
            <w:noWrap/>
            <w:vAlign w:val="center"/>
            <w:hideMark/>
          </w:tcPr>
          <w:p w14:paraId="0918C01D" w14:textId="77777777" w:rsidR="00834645" w:rsidRPr="00784465" w:rsidRDefault="00834645" w:rsidP="00834645">
            <w:pPr>
              <w:pStyle w:val="SpecNormal"/>
              <w:spacing w:line="240" w:lineRule="auto"/>
            </w:pPr>
            <w:r w:rsidRPr="00784465">
              <w:t>P</w:t>
            </w:r>
          </w:p>
        </w:tc>
        <w:tc>
          <w:tcPr>
            <w:tcW w:w="600" w:type="dxa"/>
            <w:shd w:val="clear" w:color="auto" w:fill="auto"/>
            <w:noWrap/>
            <w:vAlign w:val="center"/>
            <w:hideMark/>
          </w:tcPr>
          <w:p w14:paraId="158EC4D2" w14:textId="77777777" w:rsidR="00834645" w:rsidRPr="00784465" w:rsidRDefault="00834645" w:rsidP="00834645">
            <w:pPr>
              <w:pStyle w:val="SpecNormal"/>
              <w:spacing w:line="240" w:lineRule="auto"/>
            </w:pPr>
            <w:r w:rsidRPr="00784465">
              <w:t>A</w:t>
            </w:r>
          </w:p>
        </w:tc>
        <w:tc>
          <w:tcPr>
            <w:tcW w:w="643" w:type="dxa"/>
            <w:vAlign w:val="center"/>
          </w:tcPr>
          <w:p w14:paraId="21216D2E" w14:textId="77777777" w:rsidR="00834645" w:rsidRPr="00784465" w:rsidRDefault="00834645" w:rsidP="00834645">
            <w:pPr>
              <w:pStyle w:val="SpecNormal"/>
              <w:spacing w:line="240" w:lineRule="auto"/>
            </w:pPr>
            <w:r w:rsidRPr="00784465">
              <w:t>P</w:t>
            </w:r>
          </w:p>
        </w:tc>
        <w:tc>
          <w:tcPr>
            <w:tcW w:w="699" w:type="dxa"/>
            <w:shd w:val="clear" w:color="auto" w:fill="auto"/>
            <w:noWrap/>
            <w:vAlign w:val="center"/>
            <w:hideMark/>
          </w:tcPr>
          <w:p w14:paraId="1A663CBA" w14:textId="77777777" w:rsidR="00834645" w:rsidRPr="00784465" w:rsidRDefault="00834645" w:rsidP="00834645">
            <w:pPr>
              <w:pStyle w:val="SpecNormal"/>
              <w:spacing w:line="240" w:lineRule="auto"/>
            </w:pPr>
            <w:r w:rsidRPr="00784465">
              <w:t>L</w:t>
            </w:r>
          </w:p>
        </w:tc>
        <w:tc>
          <w:tcPr>
            <w:tcW w:w="937" w:type="dxa"/>
            <w:vAlign w:val="center"/>
          </w:tcPr>
          <w:p w14:paraId="5F347C31" w14:textId="77777777" w:rsidR="00834645" w:rsidRPr="00784465" w:rsidRDefault="00834645" w:rsidP="00834645">
            <w:pPr>
              <w:pStyle w:val="SpecNormal"/>
              <w:spacing w:line="240" w:lineRule="auto"/>
            </w:pPr>
            <w:r w:rsidRPr="00784465">
              <w:t>O</w:t>
            </w:r>
          </w:p>
        </w:tc>
        <w:tc>
          <w:tcPr>
            <w:tcW w:w="2050" w:type="dxa"/>
            <w:vAlign w:val="center"/>
          </w:tcPr>
          <w:p w14:paraId="7B8D4EB8" w14:textId="77777777" w:rsidR="00834645" w:rsidRPr="00784465" w:rsidRDefault="00834645" w:rsidP="00834645">
            <w:pPr>
              <w:pStyle w:val="SpecNormal"/>
              <w:spacing w:line="240" w:lineRule="auto"/>
            </w:pPr>
          </w:p>
        </w:tc>
      </w:tr>
      <w:tr w:rsidR="00834645" w:rsidRPr="00784465" w14:paraId="5FE624AB" w14:textId="77777777" w:rsidTr="006863B2">
        <w:trPr>
          <w:cantSplit/>
          <w:trHeight w:val="300"/>
        </w:trPr>
        <w:tc>
          <w:tcPr>
            <w:tcW w:w="1906" w:type="dxa"/>
            <w:vMerge/>
            <w:shd w:val="clear" w:color="auto" w:fill="auto"/>
            <w:noWrap/>
            <w:hideMark/>
          </w:tcPr>
          <w:p w14:paraId="064E55DD" w14:textId="77777777" w:rsidR="00834645" w:rsidRPr="00784465" w:rsidRDefault="00834645" w:rsidP="00834645">
            <w:pPr>
              <w:pStyle w:val="SpecNormal"/>
              <w:spacing w:line="240" w:lineRule="auto"/>
            </w:pPr>
          </w:p>
        </w:tc>
        <w:tc>
          <w:tcPr>
            <w:tcW w:w="4957" w:type="dxa"/>
            <w:shd w:val="clear" w:color="auto" w:fill="auto"/>
            <w:noWrap/>
          </w:tcPr>
          <w:p w14:paraId="0640BDDB" w14:textId="77777777" w:rsidR="00834645" w:rsidRPr="00784465" w:rsidRDefault="00834645" w:rsidP="00834645">
            <w:pPr>
              <w:pStyle w:val="SpecNormal"/>
              <w:spacing w:line="240" w:lineRule="auto"/>
            </w:pPr>
            <w:r w:rsidRPr="00784465">
              <w:t>Pre-Test Coordination Meeting</w:t>
            </w:r>
          </w:p>
        </w:tc>
        <w:tc>
          <w:tcPr>
            <w:tcW w:w="852" w:type="dxa"/>
            <w:shd w:val="clear" w:color="auto" w:fill="auto"/>
            <w:noWrap/>
            <w:vAlign w:val="center"/>
            <w:hideMark/>
          </w:tcPr>
          <w:p w14:paraId="7CC0215E"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hideMark/>
          </w:tcPr>
          <w:p w14:paraId="71CD16CB" w14:textId="77777777" w:rsidR="00834645" w:rsidRPr="00784465" w:rsidRDefault="00834645" w:rsidP="00834645">
            <w:pPr>
              <w:pStyle w:val="SpecNormal"/>
              <w:spacing w:line="240" w:lineRule="auto"/>
            </w:pPr>
            <w:r w:rsidRPr="00784465">
              <w:t>A</w:t>
            </w:r>
          </w:p>
        </w:tc>
        <w:tc>
          <w:tcPr>
            <w:tcW w:w="643" w:type="dxa"/>
            <w:vAlign w:val="center"/>
          </w:tcPr>
          <w:p w14:paraId="63F06F7E" w14:textId="77777777" w:rsidR="00834645" w:rsidRPr="00784465" w:rsidRDefault="00834645" w:rsidP="00834645">
            <w:pPr>
              <w:pStyle w:val="SpecNormal"/>
              <w:spacing w:line="240" w:lineRule="auto"/>
            </w:pPr>
            <w:r w:rsidRPr="00784465">
              <w:t>P</w:t>
            </w:r>
          </w:p>
        </w:tc>
        <w:tc>
          <w:tcPr>
            <w:tcW w:w="699" w:type="dxa"/>
            <w:shd w:val="clear" w:color="auto" w:fill="auto"/>
            <w:noWrap/>
            <w:vAlign w:val="center"/>
            <w:hideMark/>
          </w:tcPr>
          <w:p w14:paraId="19F21775" w14:textId="77777777" w:rsidR="00834645" w:rsidRPr="00784465" w:rsidRDefault="00834645" w:rsidP="00834645">
            <w:pPr>
              <w:pStyle w:val="SpecNormal"/>
              <w:spacing w:line="240" w:lineRule="auto"/>
            </w:pPr>
            <w:r w:rsidRPr="00784465">
              <w:t>P</w:t>
            </w:r>
          </w:p>
        </w:tc>
        <w:tc>
          <w:tcPr>
            <w:tcW w:w="937" w:type="dxa"/>
            <w:vAlign w:val="center"/>
          </w:tcPr>
          <w:p w14:paraId="777A9F72" w14:textId="77777777" w:rsidR="00834645" w:rsidRPr="00784465" w:rsidRDefault="00834645" w:rsidP="00834645">
            <w:pPr>
              <w:pStyle w:val="SpecNormal"/>
              <w:spacing w:line="240" w:lineRule="auto"/>
            </w:pPr>
            <w:r w:rsidRPr="00784465">
              <w:t>O</w:t>
            </w:r>
          </w:p>
        </w:tc>
        <w:tc>
          <w:tcPr>
            <w:tcW w:w="2050" w:type="dxa"/>
            <w:vAlign w:val="center"/>
          </w:tcPr>
          <w:p w14:paraId="3643BE3E" w14:textId="77777777" w:rsidR="00834645" w:rsidRPr="00784465" w:rsidRDefault="00834645" w:rsidP="00834645">
            <w:pPr>
              <w:pStyle w:val="SpecNormal"/>
              <w:spacing w:line="240" w:lineRule="auto"/>
            </w:pPr>
          </w:p>
        </w:tc>
      </w:tr>
      <w:tr w:rsidR="00834645" w:rsidRPr="00784465" w14:paraId="522687F4" w14:textId="77777777" w:rsidTr="006863B2">
        <w:trPr>
          <w:cantSplit/>
          <w:trHeight w:val="300"/>
        </w:trPr>
        <w:tc>
          <w:tcPr>
            <w:tcW w:w="1906" w:type="dxa"/>
            <w:vMerge/>
            <w:shd w:val="clear" w:color="auto" w:fill="auto"/>
            <w:noWrap/>
          </w:tcPr>
          <w:p w14:paraId="1B198D4A" w14:textId="77777777" w:rsidR="00834645" w:rsidRPr="00784465" w:rsidRDefault="00834645" w:rsidP="00834645">
            <w:pPr>
              <w:pStyle w:val="SpecNormal"/>
              <w:spacing w:line="240" w:lineRule="auto"/>
            </w:pPr>
          </w:p>
        </w:tc>
        <w:tc>
          <w:tcPr>
            <w:tcW w:w="4957" w:type="dxa"/>
            <w:shd w:val="clear" w:color="auto" w:fill="auto"/>
            <w:noWrap/>
          </w:tcPr>
          <w:p w14:paraId="3E4E0934" w14:textId="77777777" w:rsidR="00834645" w:rsidRPr="00784465" w:rsidRDefault="00834645" w:rsidP="00834645">
            <w:pPr>
              <w:pStyle w:val="SpecNormal"/>
              <w:spacing w:line="240" w:lineRule="auto"/>
            </w:pPr>
            <w:r w:rsidRPr="00784465">
              <w:t>Lessons Learned and Commissioning Report Review Meeting</w:t>
            </w:r>
          </w:p>
        </w:tc>
        <w:tc>
          <w:tcPr>
            <w:tcW w:w="852" w:type="dxa"/>
            <w:shd w:val="clear" w:color="auto" w:fill="auto"/>
            <w:noWrap/>
            <w:vAlign w:val="center"/>
          </w:tcPr>
          <w:p w14:paraId="52C3E801"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40A85F95" w14:textId="77777777" w:rsidR="00834645" w:rsidRPr="00784465" w:rsidRDefault="00834645" w:rsidP="00834645">
            <w:pPr>
              <w:pStyle w:val="SpecNormal"/>
              <w:spacing w:line="240" w:lineRule="auto"/>
            </w:pPr>
            <w:r w:rsidRPr="00784465">
              <w:t>A</w:t>
            </w:r>
          </w:p>
        </w:tc>
        <w:tc>
          <w:tcPr>
            <w:tcW w:w="643" w:type="dxa"/>
            <w:vAlign w:val="center"/>
          </w:tcPr>
          <w:p w14:paraId="16679C37" w14:textId="77777777" w:rsidR="00834645" w:rsidRPr="00784465" w:rsidRDefault="00834645" w:rsidP="00834645">
            <w:pPr>
              <w:pStyle w:val="SpecNormal"/>
              <w:spacing w:line="240" w:lineRule="auto"/>
            </w:pPr>
            <w:r w:rsidRPr="00784465">
              <w:t>P</w:t>
            </w:r>
          </w:p>
        </w:tc>
        <w:tc>
          <w:tcPr>
            <w:tcW w:w="699" w:type="dxa"/>
            <w:shd w:val="clear" w:color="auto" w:fill="auto"/>
            <w:noWrap/>
            <w:vAlign w:val="center"/>
          </w:tcPr>
          <w:p w14:paraId="1FE0AF97" w14:textId="77777777" w:rsidR="00834645" w:rsidRPr="00784465" w:rsidRDefault="00834645" w:rsidP="00834645">
            <w:pPr>
              <w:pStyle w:val="SpecNormal"/>
              <w:spacing w:line="240" w:lineRule="auto"/>
            </w:pPr>
            <w:r w:rsidRPr="00784465">
              <w:t>P</w:t>
            </w:r>
          </w:p>
        </w:tc>
        <w:tc>
          <w:tcPr>
            <w:tcW w:w="937" w:type="dxa"/>
            <w:vAlign w:val="center"/>
          </w:tcPr>
          <w:p w14:paraId="09BD03E2" w14:textId="77777777" w:rsidR="00834645" w:rsidRPr="00784465" w:rsidRDefault="00834645" w:rsidP="00834645">
            <w:pPr>
              <w:pStyle w:val="SpecNormal"/>
              <w:spacing w:line="240" w:lineRule="auto"/>
            </w:pPr>
            <w:r w:rsidRPr="00784465">
              <w:t>O</w:t>
            </w:r>
          </w:p>
        </w:tc>
        <w:tc>
          <w:tcPr>
            <w:tcW w:w="2050" w:type="dxa"/>
            <w:vAlign w:val="center"/>
          </w:tcPr>
          <w:p w14:paraId="334AA847" w14:textId="77777777" w:rsidR="00834645" w:rsidRPr="00784465" w:rsidRDefault="00834645" w:rsidP="00834645">
            <w:pPr>
              <w:pStyle w:val="SpecNormal"/>
              <w:spacing w:line="240" w:lineRule="auto"/>
            </w:pPr>
          </w:p>
        </w:tc>
      </w:tr>
      <w:tr w:rsidR="00834645" w:rsidRPr="00784465" w14:paraId="42063450" w14:textId="77777777" w:rsidTr="006863B2">
        <w:trPr>
          <w:cantSplit/>
          <w:trHeight w:val="300"/>
        </w:trPr>
        <w:tc>
          <w:tcPr>
            <w:tcW w:w="1906" w:type="dxa"/>
            <w:vMerge/>
            <w:shd w:val="clear" w:color="auto" w:fill="auto"/>
            <w:noWrap/>
          </w:tcPr>
          <w:p w14:paraId="2B3A8584" w14:textId="77777777" w:rsidR="00834645" w:rsidRPr="00784465" w:rsidRDefault="00834645" w:rsidP="00834645">
            <w:pPr>
              <w:pStyle w:val="SpecNormal"/>
              <w:spacing w:line="240" w:lineRule="auto"/>
            </w:pPr>
          </w:p>
        </w:tc>
        <w:tc>
          <w:tcPr>
            <w:tcW w:w="4957" w:type="dxa"/>
            <w:shd w:val="clear" w:color="auto" w:fill="auto"/>
            <w:noWrap/>
          </w:tcPr>
          <w:p w14:paraId="7F20E5AD" w14:textId="77777777" w:rsidR="00834645" w:rsidRPr="00784465" w:rsidRDefault="00834645" w:rsidP="00834645">
            <w:pPr>
              <w:pStyle w:val="SpecNormal"/>
              <w:spacing w:line="240" w:lineRule="auto"/>
            </w:pPr>
          </w:p>
        </w:tc>
        <w:tc>
          <w:tcPr>
            <w:tcW w:w="852" w:type="dxa"/>
            <w:shd w:val="clear" w:color="auto" w:fill="auto"/>
            <w:noWrap/>
            <w:vAlign w:val="center"/>
          </w:tcPr>
          <w:p w14:paraId="2C181E0D" w14:textId="77777777" w:rsidR="00834645" w:rsidRPr="00784465" w:rsidRDefault="00834645" w:rsidP="00834645">
            <w:pPr>
              <w:pStyle w:val="SpecNormal"/>
              <w:spacing w:line="240" w:lineRule="auto"/>
            </w:pPr>
          </w:p>
        </w:tc>
        <w:tc>
          <w:tcPr>
            <w:tcW w:w="600" w:type="dxa"/>
            <w:shd w:val="clear" w:color="auto" w:fill="auto"/>
            <w:noWrap/>
            <w:vAlign w:val="center"/>
          </w:tcPr>
          <w:p w14:paraId="3445AA78" w14:textId="77777777" w:rsidR="00834645" w:rsidRPr="00784465" w:rsidRDefault="00834645" w:rsidP="00834645">
            <w:pPr>
              <w:pStyle w:val="SpecNormal"/>
              <w:spacing w:line="240" w:lineRule="auto"/>
            </w:pPr>
          </w:p>
        </w:tc>
        <w:tc>
          <w:tcPr>
            <w:tcW w:w="643" w:type="dxa"/>
            <w:vAlign w:val="center"/>
          </w:tcPr>
          <w:p w14:paraId="6FA99DF3" w14:textId="77777777" w:rsidR="00834645" w:rsidRPr="00784465" w:rsidRDefault="00834645" w:rsidP="00834645">
            <w:pPr>
              <w:pStyle w:val="SpecNormal"/>
              <w:spacing w:line="240" w:lineRule="auto"/>
            </w:pPr>
          </w:p>
        </w:tc>
        <w:tc>
          <w:tcPr>
            <w:tcW w:w="699" w:type="dxa"/>
            <w:shd w:val="clear" w:color="auto" w:fill="auto"/>
            <w:noWrap/>
            <w:vAlign w:val="center"/>
          </w:tcPr>
          <w:p w14:paraId="591D63BE" w14:textId="77777777" w:rsidR="00834645" w:rsidRPr="00784465" w:rsidRDefault="00834645" w:rsidP="00834645">
            <w:pPr>
              <w:pStyle w:val="SpecNormal"/>
              <w:spacing w:line="240" w:lineRule="auto"/>
            </w:pPr>
          </w:p>
        </w:tc>
        <w:tc>
          <w:tcPr>
            <w:tcW w:w="937" w:type="dxa"/>
            <w:vAlign w:val="center"/>
          </w:tcPr>
          <w:p w14:paraId="57886296" w14:textId="77777777" w:rsidR="00834645" w:rsidRPr="00784465" w:rsidRDefault="00834645" w:rsidP="00834645">
            <w:pPr>
              <w:pStyle w:val="SpecNormal"/>
              <w:spacing w:line="240" w:lineRule="auto"/>
            </w:pPr>
          </w:p>
        </w:tc>
        <w:tc>
          <w:tcPr>
            <w:tcW w:w="2050" w:type="dxa"/>
            <w:vAlign w:val="center"/>
          </w:tcPr>
          <w:p w14:paraId="263B0A48" w14:textId="77777777" w:rsidR="00834645" w:rsidRPr="00784465" w:rsidRDefault="00834645" w:rsidP="00834645">
            <w:pPr>
              <w:pStyle w:val="SpecNormal"/>
              <w:spacing w:line="240" w:lineRule="auto"/>
            </w:pPr>
          </w:p>
        </w:tc>
      </w:tr>
      <w:tr w:rsidR="00834645" w:rsidRPr="00784465" w14:paraId="30F4A645" w14:textId="77777777" w:rsidTr="006863B2">
        <w:trPr>
          <w:cantSplit/>
          <w:trHeight w:val="300"/>
        </w:trPr>
        <w:tc>
          <w:tcPr>
            <w:tcW w:w="1906" w:type="dxa"/>
            <w:vMerge w:val="restart"/>
            <w:shd w:val="clear" w:color="auto" w:fill="auto"/>
            <w:noWrap/>
            <w:hideMark/>
          </w:tcPr>
          <w:p w14:paraId="0311B7D5" w14:textId="77777777" w:rsidR="00834645" w:rsidRPr="00784465" w:rsidRDefault="00834645" w:rsidP="00834645">
            <w:pPr>
              <w:pStyle w:val="SpecNormal"/>
              <w:spacing w:line="240" w:lineRule="auto"/>
            </w:pPr>
            <w:r w:rsidRPr="00784465">
              <w:t>Coordination</w:t>
            </w:r>
          </w:p>
        </w:tc>
        <w:tc>
          <w:tcPr>
            <w:tcW w:w="4957" w:type="dxa"/>
            <w:shd w:val="clear" w:color="auto" w:fill="auto"/>
            <w:noWrap/>
          </w:tcPr>
          <w:p w14:paraId="59C626E4" w14:textId="77777777" w:rsidR="00834645" w:rsidRPr="00784465" w:rsidRDefault="00834645" w:rsidP="00834645">
            <w:pPr>
              <w:pStyle w:val="SpecNormal"/>
              <w:spacing w:line="240" w:lineRule="auto"/>
            </w:pPr>
            <w:r w:rsidRPr="00784465">
              <w:t xml:space="preserve">Coordinate with [OGC's, AHJ, Vendors, etc.] to ensure that </w:t>
            </w:r>
            <w:proofErr w:type="spellStart"/>
            <w:r w:rsidRPr="00784465">
              <w:t>Cx</w:t>
            </w:r>
            <w:proofErr w:type="spellEnd"/>
            <w:r w:rsidRPr="00784465">
              <w:t xml:space="preserve"> interacts properly with other systems as needed to support  OPR and BOD</w:t>
            </w:r>
          </w:p>
        </w:tc>
        <w:tc>
          <w:tcPr>
            <w:tcW w:w="852" w:type="dxa"/>
            <w:shd w:val="clear" w:color="auto" w:fill="auto"/>
            <w:noWrap/>
            <w:vAlign w:val="center"/>
            <w:hideMark/>
          </w:tcPr>
          <w:p w14:paraId="21CEE1BB"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hideMark/>
          </w:tcPr>
          <w:p w14:paraId="18B698CE" w14:textId="77777777" w:rsidR="00834645" w:rsidRPr="00784465" w:rsidRDefault="00834645" w:rsidP="00834645">
            <w:pPr>
              <w:pStyle w:val="SpecNormal"/>
              <w:spacing w:line="240" w:lineRule="auto"/>
            </w:pPr>
            <w:r w:rsidRPr="00784465">
              <w:t>P</w:t>
            </w:r>
          </w:p>
        </w:tc>
        <w:tc>
          <w:tcPr>
            <w:tcW w:w="643" w:type="dxa"/>
            <w:vAlign w:val="center"/>
          </w:tcPr>
          <w:p w14:paraId="3010D075" w14:textId="77777777" w:rsidR="00834645" w:rsidRPr="00784465" w:rsidRDefault="00834645" w:rsidP="00834645">
            <w:pPr>
              <w:pStyle w:val="SpecNormal"/>
              <w:spacing w:line="240" w:lineRule="auto"/>
            </w:pPr>
            <w:r w:rsidRPr="00784465">
              <w:t>P</w:t>
            </w:r>
          </w:p>
        </w:tc>
        <w:tc>
          <w:tcPr>
            <w:tcW w:w="699" w:type="dxa"/>
            <w:shd w:val="clear" w:color="auto" w:fill="auto"/>
            <w:noWrap/>
            <w:vAlign w:val="center"/>
            <w:hideMark/>
          </w:tcPr>
          <w:p w14:paraId="1019E622" w14:textId="77777777" w:rsidR="00834645" w:rsidRPr="00784465" w:rsidRDefault="00834645" w:rsidP="00834645">
            <w:pPr>
              <w:pStyle w:val="SpecNormal"/>
              <w:spacing w:line="240" w:lineRule="auto"/>
            </w:pPr>
            <w:r w:rsidRPr="00784465">
              <w:t>P</w:t>
            </w:r>
          </w:p>
        </w:tc>
        <w:tc>
          <w:tcPr>
            <w:tcW w:w="937" w:type="dxa"/>
            <w:vAlign w:val="center"/>
          </w:tcPr>
          <w:p w14:paraId="4C9E60B8" w14:textId="77777777" w:rsidR="00834645" w:rsidRPr="00784465" w:rsidRDefault="00834645" w:rsidP="00834645">
            <w:pPr>
              <w:pStyle w:val="SpecNormal"/>
              <w:spacing w:line="240" w:lineRule="auto"/>
            </w:pPr>
            <w:r w:rsidRPr="00784465">
              <w:t>O</w:t>
            </w:r>
          </w:p>
        </w:tc>
        <w:tc>
          <w:tcPr>
            <w:tcW w:w="2050" w:type="dxa"/>
            <w:vAlign w:val="center"/>
          </w:tcPr>
          <w:p w14:paraId="72F15FC9" w14:textId="77777777" w:rsidR="00834645" w:rsidRPr="00784465" w:rsidRDefault="00834645" w:rsidP="00834645">
            <w:pPr>
              <w:pStyle w:val="SpecNormal"/>
              <w:spacing w:line="240" w:lineRule="auto"/>
            </w:pPr>
          </w:p>
        </w:tc>
      </w:tr>
      <w:tr w:rsidR="00834645" w:rsidRPr="00784465" w14:paraId="601218B7" w14:textId="77777777" w:rsidTr="006863B2">
        <w:trPr>
          <w:cantSplit/>
          <w:trHeight w:val="300"/>
        </w:trPr>
        <w:tc>
          <w:tcPr>
            <w:tcW w:w="1906" w:type="dxa"/>
            <w:vMerge/>
            <w:shd w:val="clear" w:color="auto" w:fill="auto"/>
            <w:noWrap/>
          </w:tcPr>
          <w:p w14:paraId="349B6F79" w14:textId="77777777" w:rsidR="00834645" w:rsidRPr="00784465" w:rsidRDefault="00834645" w:rsidP="00834645">
            <w:pPr>
              <w:pStyle w:val="SpecNormal"/>
              <w:spacing w:line="240" w:lineRule="auto"/>
            </w:pPr>
          </w:p>
        </w:tc>
        <w:tc>
          <w:tcPr>
            <w:tcW w:w="4957" w:type="dxa"/>
            <w:shd w:val="clear" w:color="auto" w:fill="auto"/>
            <w:noWrap/>
          </w:tcPr>
          <w:p w14:paraId="4A103698" w14:textId="77777777" w:rsidR="00834645" w:rsidRPr="00784465" w:rsidRDefault="00834645" w:rsidP="00834645">
            <w:pPr>
              <w:pStyle w:val="SpecNormal"/>
              <w:spacing w:line="240" w:lineRule="auto"/>
            </w:pPr>
          </w:p>
        </w:tc>
        <w:tc>
          <w:tcPr>
            <w:tcW w:w="852" w:type="dxa"/>
            <w:shd w:val="clear" w:color="auto" w:fill="auto"/>
            <w:noWrap/>
            <w:vAlign w:val="center"/>
          </w:tcPr>
          <w:p w14:paraId="6B0B438D" w14:textId="77777777" w:rsidR="00834645" w:rsidRPr="00784465" w:rsidRDefault="00834645" w:rsidP="00834645">
            <w:pPr>
              <w:pStyle w:val="SpecNormal"/>
              <w:spacing w:line="240" w:lineRule="auto"/>
            </w:pPr>
          </w:p>
        </w:tc>
        <w:tc>
          <w:tcPr>
            <w:tcW w:w="600" w:type="dxa"/>
            <w:shd w:val="clear" w:color="auto" w:fill="auto"/>
            <w:noWrap/>
            <w:vAlign w:val="center"/>
          </w:tcPr>
          <w:p w14:paraId="2A2B6C5D" w14:textId="77777777" w:rsidR="00834645" w:rsidRPr="00784465" w:rsidRDefault="00834645" w:rsidP="00834645">
            <w:pPr>
              <w:pStyle w:val="SpecNormal"/>
              <w:spacing w:line="240" w:lineRule="auto"/>
            </w:pPr>
          </w:p>
        </w:tc>
        <w:tc>
          <w:tcPr>
            <w:tcW w:w="643" w:type="dxa"/>
            <w:vAlign w:val="center"/>
          </w:tcPr>
          <w:p w14:paraId="5EE8F43D" w14:textId="77777777" w:rsidR="00834645" w:rsidRPr="00784465" w:rsidRDefault="00834645" w:rsidP="00834645">
            <w:pPr>
              <w:pStyle w:val="SpecNormal"/>
              <w:spacing w:line="240" w:lineRule="auto"/>
            </w:pPr>
          </w:p>
        </w:tc>
        <w:tc>
          <w:tcPr>
            <w:tcW w:w="699" w:type="dxa"/>
            <w:shd w:val="clear" w:color="auto" w:fill="auto"/>
            <w:noWrap/>
            <w:vAlign w:val="center"/>
          </w:tcPr>
          <w:p w14:paraId="29EEBACD" w14:textId="77777777" w:rsidR="00834645" w:rsidRPr="00784465" w:rsidRDefault="00834645" w:rsidP="00834645">
            <w:pPr>
              <w:pStyle w:val="SpecNormal"/>
              <w:spacing w:line="240" w:lineRule="auto"/>
            </w:pPr>
          </w:p>
        </w:tc>
        <w:tc>
          <w:tcPr>
            <w:tcW w:w="937" w:type="dxa"/>
            <w:vAlign w:val="center"/>
          </w:tcPr>
          <w:p w14:paraId="468120DD" w14:textId="77777777" w:rsidR="00834645" w:rsidRPr="00784465" w:rsidRDefault="00834645" w:rsidP="00834645">
            <w:pPr>
              <w:pStyle w:val="SpecNormal"/>
              <w:spacing w:line="240" w:lineRule="auto"/>
            </w:pPr>
          </w:p>
        </w:tc>
        <w:tc>
          <w:tcPr>
            <w:tcW w:w="2050" w:type="dxa"/>
            <w:vAlign w:val="center"/>
          </w:tcPr>
          <w:p w14:paraId="62D6A8AE" w14:textId="77777777" w:rsidR="00834645" w:rsidRPr="00784465" w:rsidRDefault="00834645" w:rsidP="00834645">
            <w:pPr>
              <w:pStyle w:val="SpecNormal"/>
              <w:spacing w:line="240" w:lineRule="auto"/>
            </w:pPr>
          </w:p>
        </w:tc>
      </w:tr>
      <w:tr w:rsidR="00834645" w:rsidRPr="00784465" w14:paraId="1B9577C9" w14:textId="77777777" w:rsidTr="006863B2">
        <w:trPr>
          <w:cantSplit/>
          <w:trHeight w:val="300"/>
        </w:trPr>
        <w:tc>
          <w:tcPr>
            <w:tcW w:w="1906" w:type="dxa"/>
            <w:vMerge w:val="restart"/>
            <w:shd w:val="clear" w:color="auto" w:fill="auto"/>
            <w:noWrap/>
          </w:tcPr>
          <w:p w14:paraId="314B07D6" w14:textId="77777777" w:rsidR="00834645" w:rsidRPr="00784465" w:rsidRDefault="00834645" w:rsidP="00834645">
            <w:pPr>
              <w:pStyle w:val="SpecNormal"/>
              <w:spacing w:line="240" w:lineRule="auto"/>
            </w:pPr>
            <w:proofErr w:type="spellStart"/>
            <w:r w:rsidRPr="00784465">
              <w:t>Cx</w:t>
            </w:r>
            <w:proofErr w:type="spellEnd"/>
            <w:r w:rsidRPr="00784465">
              <w:t xml:space="preserve"> Plan &amp; Spec</w:t>
            </w:r>
          </w:p>
        </w:tc>
        <w:tc>
          <w:tcPr>
            <w:tcW w:w="4957" w:type="dxa"/>
            <w:shd w:val="clear" w:color="auto" w:fill="auto"/>
            <w:noWrap/>
          </w:tcPr>
          <w:p w14:paraId="2678710A" w14:textId="77777777" w:rsidR="00834645" w:rsidRPr="00784465" w:rsidRDefault="00834645" w:rsidP="00834645">
            <w:pPr>
              <w:pStyle w:val="SpecNormal"/>
              <w:spacing w:line="240" w:lineRule="auto"/>
            </w:pPr>
            <w:r w:rsidRPr="00784465">
              <w:t>Maintain/Update Commissioning Plan</w:t>
            </w:r>
          </w:p>
        </w:tc>
        <w:tc>
          <w:tcPr>
            <w:tcW w:w="852" w:type="dxa"/>
            <w:shd w:val="clear" w:color="auto" w:fill="auto"/>
            <w:noWrap/>
            <w:vAlign w:val="center"/>
          </w:tcPr>
          <w:p w14:paraId="75954D5E"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7BC60CF3" w14:textId="77777777" w:rsidR="00834645" w:rsidRPr="00784465" w:rsidRDefault="00834645" w:rsidP="00834645">
            <w:pPr>
              <w:pStyle w:val="SpecNormal"/>
              <w:spacing w:line="240" w:lineRule="auto"/>
            </w:pPr>
            <w:r w:rsidRPr="00784465">
              <w:t>A</w:t>
            </w:r>
          </w:p>
        </w:tc>
        <w:tc>
          <w:tcPr>
            <w:tcW w:w="643" w:type="dxa"/>
            <w:vAlign w:val="center"/>
          </w:tcPr>
          <w:p w14:paraId="77EBC594"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2B07AFFC" w14:textId="77777777" w:rsidR="00834645" w:rsidRPr="00784465" w:rsidRDefault="00834645" w:rsidP="00834645">
            <w:pPr>
              <w:pStyle w:val="SpecNormal"/>
              <w:spacing w:line="240" w:lineRule="auto"/>
            </w:pPr>
            <w:r w:rsidRPr="00784465">
              <w:t>R</w:t>
            </w:r>
          </w:p>
        </w:tc>
        <w:tc>
          <w:tcPr>
            <w:tcW w:w="937" w:type="dxa"/>
            <w:vAlign w:val="center"/>
          </w:tcPr>
          <w:p w14:paraId="60F71BB4" w14:textId="77777777" w:rsidR="00834645" w:rsidRPr="00784465" w:rsidRDefault="00834645" w:rsidP="00834645">
            <w:pPr>
              <w:pStyle w:val="SpecNormal"/>
              <w:spacing w:line="240" w:lineRule="auto"/>
            </w:pPr>
            <w:r w:rsidRPr="00784465">
              <w:t>O</w:t>
            </w:r>
          </w:p>
        </w:tc>
        <w:tc>
          <w:tcPr>
            <w:tcW w:w="2050" w:type="dxa"/>
            <w:vAlign w:val="center"/>
          </w:tcPr>
          <w:p w14:paraId="02EEBB56" w14:textId="77777777" w:rsidR="00834645" w:rsidRPr="00784465" w:rsidRDefault="00834645" w:rsidP="00834645">
            <w:pPr>
              <w:pStyle w:val="SpecNormal"/>
              <w:spacing w:line="240" w:lineRule="auto"/>
            </w:pPr>
          </w:p>
        </w:tc>
      </w:tr>
      <w:tr w:rsidR="00834645" w:rsidRPr="00784465" w14:paraId="648A8E5B" w14:textId="77777777" w:rsidTr="006863B2">
        <w:trPr>
          <w:cantSplit/>
          <w:trHeight w:val="300"/>
        </w:trPr>
        <w:tc>
          <w:tcPr>
            <w:tcW w:w="1906" w:type="dxa"/>
            <w:vMerge/>
            <w:shd w:val="clear" w:color="auto" w:fill="auto"/>
            <w:noWrap/>
          </w:tcPr>
          <w:p w14:paraId="50210D92" w14:textId="77777777" w:rsidR="00834645" w:rsidRPr="00784465" w:rsidRDefault="00834645" w:rsidP="00834645">
            <w:pPr>
              <w:pStyle w:val="SpecNormal"/>
              <w:spacing w:line="240" w:lineRule="auto"/>
            </w:pPr>
          </w:p>
        </w:tc>
        <w:tc>
          <w:tcPr>
            <w:tcW w:w="4957" w:type="dxa"/>
            <w:shd w:val="clear" w:color="auto" w:fill="auto"/>
            <w:noWrap/>
          </w:tcPr>
          <w:p w14:paraId="1F1289AF" w14:textId="77777777" w:rsidR="00834645" w:rsidRPr="00784465" w:rsidRDefault="00834645" w:rsidP="00834645">
            <w:pPr>
              <w:pStyle w:val="SpecNormal"/>
              <w:spacing w:line="240" w:lineRule="auto"/>
            </w:pPr>
          </w:p>
        </w:tc>
        <w:tc>
          <w:tcPr>
            <w:tcW w:w="852" w:type="dxa"/>
            <w:shd w:val="clear" w:color="auto" w:fill="auto"/>
            <w:noWrap/>
            <w:vAlign w:val="center"/>
          </w:tcPr>
          <w:p w14:paraId="2538CAC7" w14:textId="77777777" w:rsidR="00834645" w:rsidRPr="00784465" w:rsidRDefault="00834645" w:rsidP="00834645">
            <w:pPr>
              <w:pStyle w:val="SpecNormal"/>
              <w:spacing w:line="240" w:lineRule="auto"/>
            </w:pPr>
          </w:p>
        </w:tc>
        <w:tc>
          <w:tcPr>
            <w:tcW w:w="600" w:type="dxa"/>
            <w:shd w:val="clear" w:color="auto" w:fill="auto"/>
            <w:noWrap/>
            <w:vAlign w:val="center"/>
          </w:tcPr>
          <w:p w14:paraId="0EC803B8" w14:textId="77777777" w:rsidR="00834645" w:rsidRPr="00784465" w:rsidRDefault="00834645" w:rsidP="00834645">
            <w:pPr>
              <w:pStyle w:val="SpecNormal"/>
              <w:spacing w:line="240" w:lineRule="auto"/>
            </w:pPr>
          </w:p>
        </w:tc>
        <w:tc>
          <w:tcPr>
            <w:tcW w:w="643" w:type="dxa"/>
            <w:vAlign w:val="center"/>
          </w:tcPr>
          <w:p w14:paraId="2A437200" w14:textId="77777777" w:rsidR="00834645" w:rsidRPr="00784465" w:rsidRDefault="00834645" w:rsidP="00834645">
            <w:pPr>
              <w:pStyle w:val="SpecNormal"/>
              <w:spacing w:line="240" w:lineRule="auto"/>
            </w:pPr>
          </w:p>
        </w:tc>
        <w:tc>
          <w:tcPr>
            <w:tcW w:w="699" w:type="dxa"/>
            <w:shd w:val="clear" w:color="auto" w:fill="auto"/>
            <w:noWrap/>
            <w:vAlign w:val="center"/>
          </w:tcPr>
          <w:p w14:paraId="787940C4" w14:textId="77777777" w:rsidR="00834645" w:rsidRPr="00784465" w:rsidRDefault="00834645" w:rsidP="00834645">
            <w:pPr>
              <w:pStyle w:val="SpecNormal"/>
              <w:spacing w:line="240" w:lineRule="auto"/>
            </w:pPr>
          </w:p>
        </w:tc>
        <w:tc>
          <w:tcPr>
            <w:tcW w:w="937" w:type="dxa"/>
            <w:vAlign w:val="center"/>
          </w:tcPr>
          <w:p w14:paraId="5EB68614" w14:textId="77777777" w:rsidR="00834645" w:rsidRPr="00784465" w:rsidRDefault="00834645" w:rsidP="00834645">
            <w:pPr>
              <w:pStyle w:val="SpecNormal"/>
              <w:spacing w:line="240" w:lineRule="auto"/>
            </w:pPr>
          </w:p>
        </w:tc>
        <w:tc>
          <w:tcPr>
            <w:tcW w:w="2050" w:type="dxa"/>
            <w:vAlign w:val="center"/>
          </w:tcPr>
          <w:p w14:paraId="1B42963E" w14:textId="77777777" w:rsidR="00834645" w:rsidRPr="00784465" w:rsidRDefault="00834645" w:rsidP="00834645">
            <w:pPr>
              <w:pStyle w:val="SpecNormal"/>
              <w:spacing w:line="240" w:lineRule="auto"/>
            </w:pPr>
          </w:p>
        </w:tc>
      </w:tr>
      <w:tr w:rsidR="00834645" w:rsidRPr="00784465" w14:paraId="24B79127" w14:textId="77777777" w:rsidTr="006863B2">
        <w:trPr>
          <w:cantSplit/>
          <w:trHeight w:val="300"/>
        </w:trPr>
        <w:tc>
          <w:tcPr>
            <w:tcW w:w="1906" w:type="dxa"/>
            <w:vMerge w:val="restart"/>
            <w:shd w:val="clear" w:color="auto" w:fill="auto"/>
            <w:noWrap/>
          </w:tcPr>
          <w:p w14:paraId="32841DFD" w14:textId="77777777" w:rsidR="00834645" w:rsidRPr="00784465" w:rsidRDefault="00834645" w:rsidP="00834645">
            <w:pPr>
              <w:pStyle w:val="SpecNormal"/>
              <w:spacing w:line="240" w:lineRule="auto"/>
            </w:pPr>
            <w:r w:rsidRPr="00784465">
              <w:t>Schedules</w:t>
            </w:r>
          </w:p>
        </w:tc>
        <w:tc>
          <w:tcPr>
            <w:tcW w:w="4957" w:type="dxa"/>
            <w:shd w:val="clear" w:color="auto" w:fill="auto"/>
            <w:noWrap/>
          </w:tcPr>
          <w:p w14:paraId="117F4017" w14:textId="77777777" w:rsidR="00834645" w:rsidRPr="00784465" w:rsidRDefault="00834645" w:rsidP="00834645">
            <w:pPr>
              <w:pStyle w:val="SpecNormal"/>
              <w:spacing w:line="240" w:lineRule="auto"/>
            </w:pPr>
            <w:r w:rsidRPr="00784465">
              <w:t>Prepare Functional Test Schedule</w:t>
            </w:r>
          </w:p>
        </w:tc>
        <w:tc>
          <w:tcPr>
            <w:tcW w:w="852" w:type="dxa"/>
            <w:shd w:val="clear" w:color="auto" w:fill="auto"/>
            <w:noWrap/>
            <w:vAlign w:val="center"/>
          </w:tcPr>
          <w:p w14:paraId="59CA6947"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4535A81A" w14:textId="77777777" w:rsidR="00834645" w:rsidRPr="00784465" w:rsidRDefault="00834645" w:rsidP="00834645">
            <w:pPr>
              <w:pStyle w:val="SpecNormal"/>
              <w:spacing w:line="240" w:lineRule="auto"/>
            </w:pPr>
            <w:r w:rsidRPr="00784465">
              <w:t>A</w:t>
            </w:r>
          </w:p>
        </w:tc>
        <w:tc>
          <w:tcPr>
            <w:tcW w:w="643" w:type="dxa"/>
            <w:vAlign w:val="center"/>
          </w:tcPr>
          <w:p w14:paraId="367EC915"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38F50A17" w14:textId="77777777" w:rsidR="00834645" w:rsidRPr="00784465" w:rsidRDefault="00834645" w:rsidP="00834645">
            <w:pPr>
              <w:pStyle w:val="SpecNormal"/>
              <w:spacing w:line="240" w:lineRule="auto"/>
            </w:pPr>
            <w:r w:rsidRPr="00784465">
              <w:t>R</w:t>
            </w:r>
          </w:p>
        </w:tc>
        <w:tc>
          <w:tcPr>
            <w:tcW w:w="937" w:type="dxa"/>
            <w:vAlign w:val="center"/>
          </w:tcPr>
          <w:p w14:paraId="2B90D791" w14:textId="77777777" w:rsidR="00834645" w:rsidRPr="00784465" w:rsidRDefault="00834645" w:rsidP="00834645">
            <w:pPr>
              <w:pStyle w:val="SpecNormal"/>
              <w:spacing w:line="240" w:lineRule="auto"/>
            </w:pPr>
            <w:r w:rsidRPr="00784465">
              <w:t>O</w:t>
            </w:r>
          </w:p>
        </w:tc>
        <w:tc>
          <w:tcPr>
            <w:tcW w:w="2050" w:type="dxa"/>
            <w:vAlign w:val="center"/>
          </w:tcPr>
          <w:p w14:paraId="6EAAACE4" w14:textId="77777777" w:rsidR="00834645" w:rsidRPr="00784465" w:rsidRDefault="00834645" w:rsidP="00834645">
            <w:pPr>
              <w:pStyle w:val="SpecNormal"/>
              <w:spacing w:line="240" w:lineRule="auto"/>
            </w:pPr>
          </w:p>
        </w:tc>
      </w:tr>
      <w:tr w:rsidR="00834645" w:rsidRPr="00784465" w14:paraId="13F74E90" w14:textId="77777777" w:rsidTr="006863B2">
        <w:trPr>
          <w:cantSplit/>
          <w:trHeight w:val="300"/>
        </w:trPr>
        <w:tc>
          <w:tcPr>
            <w:tcW w:w="1906" w:type="dxa"/>
            <w:vMerge/>
            <w:shd w:val="clear" w:color="auto" w:fill="auto"/>
            <w:noWrap/>
          </w:tcPr>
          <w:p w14:paraId="3148556B" w14:textId="77777777" w:rsidR="00834645" w:rsidRPr="00784465" w:rsidRDefault="00834645" w:rsidP="00834645">
            <w:pPr>
              <w:pStyle w:val="SpecNormal"/>
              <w:spacing w:line="240" w:lineRule="auto"/>
            </w:pPr>
          </w:p>
        </w:tc>
        <w:tc>
          <w:tcPr>
            <w:tcW w:w="4957" w:type="dxa"/>
            <w:shd w:val="clear" w:color="auto" w:fill="auto"/>
            <w:noWrap/>
          </w:tcPr>
          <w:p w14:paraId="3F01B1F4" w14:textId="77777777" w:rsidR="00834645" w:rsidRPr="00784465" w:rsidRDefault="00834645" w:rsidP="00834645">
            <w:pPr>
              <w:pStyle w:val="SpecNormal"/>
              <w:spacing w:line="240" w:lineRule="auto"/>
            </w:pPr>
          </w:p>
        </w:tc>
        <w:tc>
          <w:tcPr>
            <w:tcW w:w="852" w:type="dxa"/>
            <w:shd w:val="clear" w:color="auto" w:fill="auto"/>
            <w:noWrap/>
            <w:vAlign w:val="center"/>
          </w:tcPr>
          <w:p w14:paraId="3F14AD71" w14:textId="77777777" w:rsidR="00834645" w:rsidRPr="00784465" w:rsidRDefault="00834645" w:rsidP="00834645">
            <w:pPr>
              <w:pStyle w:val="SpecNormal"/>
              <w:spacing w:line="240" w:lineRule="auto"/>
            </w:pPr>
          </w:p>
        </w:tc>
        <w:tc>
          <w:tcPr>
            <w:tcW w:w="600" w:type="dxa"/>
            <w:shd w:val="clear" w:color="auto" w:fill="auto"/>
            <w:noWrap/>
            <w:vAlign w:val="center"/>
          </w:tcPr>
          <w:p w14:paraId="174E8CB0" w14:textId="77777777" w:rsidR="00834645" w:rsidRPr="00784465" w:rsidRDefault="00834645" w:rsidP="00834645">
            <w:pPr>
              <w:pStyle w:val="SpecNormal"/>
              <w:spacing w:line="240" w:lineRule="auto"/>
            </w:pPr>
          </w:p>
        </w:tc>
        <w:tc>
          <w:tcPr>
            <w:tcW w:w="643" w:type="dxa"/>
            <w:vAlign w:val="center"/>
          </w:tcPr>
          <w:p w14:paraId="3B77FE1A" w14:textId="77777777" w:rsidR="00834645" w:rsidRPr="00784465" w:rsidRDefault="00834645" w:rsidP="00834645">
            <w:pPr>
              <w:pStyle w:val="SpecNormal"/>
              <w:spacing w:line="240" w:lineRule="auto"/>
            </w:pPr>
          </w:p>
        </w:tc>
        <w:tc>
          <w:tcPr>
            <w:tcW w:w="699" w:type="dxa"/>
            <w:shd w:val="clear" w:color="auto" w:fill="auto"/>
            <w:noWrap/>
            <w:vAlign w:val="center"/>
          </w:tcPr>
          <w:p w14:paraId="055BEDD6" w14:textId="77777777" w:rsidR="00834645" w:rsidRPr="00784465" w:rsidRDefault="00834645" w:rsidP="00834645">
            <w:pPr>
              <w:pStyle w:val="SpecNormal"/>
              <w:spacing w:line="240" w:lineRule="auto"/>
            </w:pPr>
          </w:p>
        </w:tc>
        <w:tc>
          <w:tcPr>
            <w:tcW w:w="937" w:type="dxa"/>
            <w:vAlign w:val="center"/>
          </w:tcPr>
          <w:p w14:paraId="32BFDBAC" w14:textId="77777777" w:rsidR="00834645" w:rsidRPr="00784465" w:rsidRDefault="00834645" w:rsidP="00834645">
            <w:pPr>
              <w:pStyle w:val="SpecNormal"/>
              <w:spacing w:line="240" w:lineRule="auto"/>
            </w:pPr>
          </w:p>
        </w:tc>
        <w:tc>
          <w:tcPr>
            <w:tcW w:w="2050" w:type="dxa"/>
            <w:vAlign w:val="center"/>
          </w:tcPr>
          <w:p w14:paraId="055B206B" w14:textId="77777777" w:rsidR="00834645" w:rsidRPr="00784465" w:rsidRDefault="00834645" w:rsidP="00834645">
            <w:pPr>
              <w:pStyle w:val="SpecNormal"/>
              <w:spacing w:line="240" w:lineRule="auto"/>
            </w:pPr>
          </w:p>
        </w:tc>
      </w:tr>
      <w:tr w:rsidR="00834645" w:rsidRPr="00784465" w14:paraId="053592F1" w14:textId="77777777" w:rsidTr="006863B2">
        <w:trPr>
          <w:cantSplit/>
          <w:trHeight w:val="300"/>
        </w:trPr>
        <w:tc>
          <w:tcPr>
            <w:tcW w:w="1906" w:type="dxa"/>
            <w:vMerge w:val="restart"/>
            <w:shd w:val="clear" w:color="auto" w:fill="auto"/>
            <w:noWrap/>
          </w:tcPr>
          <w:p w14:paraId="118DABCE" w14:textId="77777777" w:rsidR="00834645" w:rsidRPr="00784465" w:rsidRDefault="00834645" w:rsidP="00834645">
            <w:pPr>
              <w:pStyle w:val="SpecNormal"/>
              <w:spacing w:line="240" w:lineRule="auto"/>
            </w:pPr>
            <w:r w:rsidRPr="00784465">
              <w:t>OPR and BOD</w:t>
            </w:r>
          </w:p>
        </w:tc>
        <w:tc>
          <w:tcPr>
            <w:tcW w:w="4957" w:type="dxa"/>
            <w:shd w:val="clear" w:color="auto" w:fill="auto"/>
            <w:noWrap/>
          </w:tcPr>
          <w:p w14:paraId="0304A7E0" w14:textId="77777777" w:rsidR="00834645" w:rsidRPr="00784465" w:rsidRDefault="00834645" w:rsidP="00834645">
            <w:pPr>
              <w:pStyle w:val="SpecNormal"/>
              <w:spacing w:line="240" w:lineRule="auto"/>
            </w:pPr>
            <w:r w:rsidRPr="00784465">
              <w:t>Maintain OPR on behalf of Owner</w:t>
            </w:r>
          </w:p>
        </w:tc>
        <w:tc>
          <w:tcPr>
            <w:tcW w:w="852" w:type="dxa"/>
            <w:shd w:val="clear" w:color="auto" w:fill="auto"/>
            <w:noWrap/>
            <w:vAlign w:val="center"/>
          </w:tcPr>
          <w:p w14:paraId="64A8EC07"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3F73B677" w14:textId="77777777" w:rsidR="00834645" w:rsidRPr="00784465" w:rsidRDefault="00834645" w:rsidP="00834645">
            <w:pPr>
              <w:pStyle w:val="SpecNormal"/>
              <w:spacing w:line="240" w:lineRule="auto"/>
            </w:pPr>
            <w:r w:rsidRPr="00784465">
              <w:t>A</w:t>
            </w:r>
          </w:p>
        </w:tc>
        <w:tc>
          <w:tcPr>
            <w:tcW w:w="643" w:type="dxa"/>
            <w:vAlign w:val="center"/>
          </w:tcPr>
          <w:p w14:paraId="552BCF9E"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0CC8B8D1" w14:textId="77777777" w:rsidR="00834645" w:rsidRPr="00784465" w:rsidRDefault="00834645" w:rsidP="00834645">
            <w:pPr>
              <w:pStyle w:val="SpecNormal"/>
              <w:spacing w:line="240" w:lineRule="auto"/>
            </w:pPr>
            <w:r w:rsidRPr="00784465">
              <w:t>R</w:t>
            </w:r>
          </w:p>
        </w:tc>
        <w:tc>
          <w:tcPr>
            <w:tcW w:w="937" w:type="dxa"/>
            <w:vAlign w:val="center"/>
          </w:tcPr>
          <w:p w14:paraId="0B66EA4B" w14:textId="77777777" w:rsidR="00834645" w:rsidRPr="00784465" w:rsidRDefault="00834645" w:rsidP="00834645">
            <w:pPr>
              <w:pStyle w:val="SpecNormal"/>
              <w:spacing w:line="240" w:lineRule="auto"/>
            </w:pPr>
            <w:r w:rsidRPr="00784465">
              <w:t>O</w:t>
            </w:r>
          </w:p>
        </w:tc>
        <w:tc>
          <w:tcPr>
            <w:tcW w:w="2050" w:type="dxa"/>
            <w:vAlign w:val="center"/>
          </w:tcPr>
          <w:p w14:paraId="0636F3DA" w14:textId="77777777" w:rsidR="00834645" w:rsidRPr="00784465" w:rsidRDefault="00834645" w:rsidP="00834645">
            <w:pPr>
              <w:pStyle w:val="SpecNormal"/>
              <w:spacing w:line="240" w:lineRule="auto"/>
            </w:pPr>
          </w:p>
        </w:tc>
      </w:tr>
      <w:tr w:rsidR="00834645" w:rsidRPr="00784465" w14:paraId="35816B1D" w14:textId="77777777" w:rsidTr="006863B2">
        <w:trPr>
          <w:cantSplit/>
          <w:trHeight w:val="300"/>
        </w:trPr>
        <w:tc>
          <w:tcPr>
            <w:tcW w:w="1906" w:type="dxa"/>
            <w:vMerge/>
            <w:shd w:val="clear" w:color="auto" w:fill="auto"/>
            <w:noWrap/>
          </w:tcPr>
          <w:p w14:paraId="7352E97C" w14:textId="77777777" w:rsidR="00834645" w:rsidRPr="00784465" w:rsidRDefault="00834645" w:rsidP="00834645">
            <w:pPr>
              <w:pStyle w:val="SpecNormal"/>
              <w:spacing w:line="240" w:lineRule="auto"/>
            </w:pPr>
          </w:p>
        </w:tc>
        <w:tc>
          <w:tcPr>
            <w:tcW w:w="4957" w:type="dxa"/>
            <w:shd w:val="clear" w:color="auto" w:fill="auto"/>
            <w:noWrap/>
          </w:tcPr>
          <w:p w14:paraId="4ED43441" w14:textId="77777777" w:rsidR="00834645" w:rsidRPr="00784465" w:rsidRDefault="00834645" w:rsidP="00834645">
            <w:pPr>
              <w:pStyle w:val="SpecNormal"/>
              <w:spacing w:line="240" w:lineRule="auto"/>
            </w:pPr>
            <w:r w:rsidRPr="00784465">
              <w:t>Maintain  BOD/DID on behalf of Owner</w:t>
            </w:r>
          </w:p>
        </w:tc>
        <w:tc>
          <w:tcPr>
            <w:tcW w:w="852" w:type="dxa"/>
            <w:shd w:val="clear" w:color="auto" w:fill="auto"/>
            <w:noWrap/>
            <w:vAlign w:val="center"/>
          </w:tcPr>
          <w:p w14:paraId="3DE58558"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293951BE" w14:textId="77777777" w:rsidR="00834645" w:rsidRPr="00784465" w:rsidRDefault="00834645" w:rsidP="00834645">
            <w:pPr>
              <w:pStyle w:val="SpecNormal"/>
              <w:spacing w:line="240" w:lineRule="auto"/>
            </w:pPr>
            <w:r w:rsidRPr="00784465">
              <w:t>A</w:t>
            </w:r>
          </w:p>
        </w:tc>
        <w:tc>
          <w:tcPr>
            <w:tcW w:w="643" w:type="dxa"/>
            <w:vAlign w:val="center"/>
          </w:tcPr>
          <w:p w14:paraId="1701B886"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38109FA2" w14:textId="77777777" w:rsidR="00834645" w:rsidRPr="00784465" w:rsidRDefault="00834645" w:rsidP="00834645">
            <w:pPr>
              <w:pStyle w:val="SpecNormal"/>
              <w:spacing w:line="240" w:lineRule="auto"/>
            </w:pPr>
            <w:r w:rsidRPr="00784465">
              <w:t>R</w:t>
            </w:r>
          </w:p>
        </w:tc>
        <w:tc>
          <w:tcPr>
            <w:tcW w:w="937" w:type="dxa"/>
            <w:vAlign w:val="center"/>
          </w:tcPr>
          <w:p w14:paraId="70C8D11B" w14:textId="77777777" w:rsidR="00834645" w:rsidRPr="00784465" w:rsidRDefault="00834645" w:rsidP="00834645">
            <w:pPr>
              <w:pStyle w:val="SpecNormal"/>
              <w:spacing w:line="240" w:lineRule="auto"/>
            </w:pPr>
            <w:r w:rsidRPr="00784465">
              <w:t>O</w:t>
            </w:r>
          </w:p>
        </w:tc>
        <w:tc>
          <w:tcPr>
            <w:tcW w:w="2050" w:type="dxa"/>
            <w:vAlign w:val="center"/>
          </w:tcPr>
          <w:p w14:paraId="630AEF0B" w14:textId="77777777" w:rsidR="00834645" w:rsidRPr="00784465" w:rsidRDefault="00834645" w:rsidP="00834645">
            <w:pPr>
              <w:pStyle w:val="SpecNormal"/>
              <w:spacing w:line="240" w:lineRule="auto"/>
            </w:pPr>
          </w:p>
        </w:tc>
      </w:tr>
      <w:tr w:rsidR="00834645" w:rsidRPr="00784465" w14:paraId="4F53A133" w14:textId="77777777" w:rsidTr="006863B2">
        <w:trPr>
          <w:cantSplit/>
          <w:trHeight w:val="300"/>
        </w:trPr>
        <w:tc>
          <w:tcPr>
            <w:tcW w:w="1906" w:type="dxa"/>
            <w:vMerge/>
            <w:shd w:val="clear" w:color="auto" w:fill="auto"/>
            <w:noWrap/>
          </w:tcPr>
          <w:p w14:paraId="40F70383" w14:textId="77777777" w:rsidR="00834645" w:rsidRPr="00784465" w:rsidRDefault="00834645" w:rsidP="00834645">
            <w:pPr>
              <w:pStyle w:val="SpecNormal"/>
              <w:spacing w:line="240" w:lineRule="auto"/>
            </w:pPr>
          </w:p>
        </w:tc>
        <w:tc>
          <w:tcPr>
            <w:tcW w:w="4957" w:type="dxa"/>
            <w:shd w:val="clear" w:color="auto" w:fill="auto"/>
            <w:noWrap/>
          </w:tcPr>
          <w:p w14:paraId="5F4E9978" w14:textId="77777777" w:rsidR="00834645" w:rsidRPr="00784465" w:rsidRDefault="00834645" w:rsidP="00834645">
            <w:pPr>
              <w:pStyle w:val="SpecNormal"/>
              <w:spacing w:line="240" w:lineRule="auto"/>
            </w:pPr>
          </w:p>
        </w:tc>
        <w:tc>
          <w:tcPr>
            <w:tcW w:w="852" w:type="dxa"/>
            <w:shd w:val="clear" w:color="auto" w:fill="auto"/>
            <w:noWrap/>
            <w:vAlign w:val="center"/>
          </w:tcPr>
          <w:p w14:paraId="65628B79" w14:textId="77777777" w:rsidR="00834645" w:rsidRPr="00784465" w:rsidRDefault="00834645" w:rsidP="00834645">
            <w:pPr>
              <w:pStyle w:val="SpecNormal"/>
              <w:spacing w:line="240" w:lineRule="auto"/>
            </w:pPr>
          </w:p>
        </w:tc>
        <w:tc>
          <w:tcPr>
            <w:tcW w:w="600" w:type="dxa"/>
            <w:shd w:val="clear" w:color="auto" w:fill="auto"/>
            <w:noWrap/>
            <w:vAlign w:val="center"/>
          </w:tcPr>
          <w:p w14:paraId="108D9CF7" w14:textId="77777777" w:rsidR="00834645" w:rsidRPr="00784465" w:rsidRDefault="00834645" w:rsidP="00834645">
            <w:pPr>
              <w:pStyle w:val="SpecNormal"/>
              <w:spacing w:line="240" w:lineRule="auto"/>
            </w:pPr>
          </w:p>
        </w:tc>
        <w:tc>
          <w:tcPr>
            <w:tcW w:w="643" w:type="dxa"/>
            <w:vAlign w:val="center"/>
          </w:tcPr>
          <w:p w14:paraId="23CB7AD0" w14:textId="77777777" w:rsidR="00834645" w:rsidRPr="00784465" w:rsidRDefault="00834645" w:rsidP="00834645">
            <w:pPr>
              <w:pStyle w:val="SpecNormal"/>
              <w:spacing w:line="240" w:lineRule="auto"/>
            </w:pPr>
          </w:p>
        </w:tc>
        <w:tc>
          <w:tcPr>
            <w:tcW w:w="699" w:type="dxa"/>
            <w:shd w:val="clear" w:color="auto" w:fill="auto"/>
            <w:noWrap/>
            <w:vAlign w:val="center"/>
          </w:tcPr>
          <w:p w14:paraId="50333130" w14:textId="77777777" w:rsidR="00834645" w:rsidRPr="00784465" w:rsidRDefault="00834645" w:rsidP="00834645">
            <w:pPr>
              <w:pStyle w:val="SpecNormal"/>
              <w:spacing w:line="240" w:lineRule="auto"/>
            </w:pPr>
          </w:p>
        </w:tc>
        <w:tc>
          <w:tcPr>
            <w:tcW w:w="937" w:type="dxa"/>
            <w:vAlign w:val="center"/>
          </w:tcPr>
          <w:p w14:paraId="56F2DE0C" w14:textId="77777777" w:rsidR="00834645" w:rsidRPr="00784465" w:rsidRDefault="00834645" w:rsidP="00834645">
            <w:pPr>
              <w:pStyle w:val="SpecNormal"/>
              <w:spacing w:line="240" w:lineRule="auto"/>
            </w:pPr>
          </w:p>
        </w:tc>
        <w:tc>
          <w:tcPr>
            <w:tcW w:w="2050" w:type="dxa"/>
            <w:vAlign w:val="center"/>
          </w:tcPr>
          <w:p w14:paraId="3E3D4382" w14:textId="77777777" w:rsidR="00834645" w:rsidRPr="00784465" w:rsidRDefault="00834645" w:rsidP="00834645">
            <w:pPr>
              <w:pStyle w:val="SpecNormal"/>
              <w:spacing w:line="240" w:lineRule="auto"/>
            </w:pPr>
          </w:p>
        </w:tc>
      </w:tr>
      <w:tr w:rsidR="00834645" w:rsidRPr="00784465" w14:paraId="05C6A7C6" w14:textId="77777777" w:rsidTr="006863B2">
        <w:trPr>
          <w:cantSplit/>
          <w:trHeight w:val="300"/>
        </w:trPr>
        <w:tc>
          <w:tcPr>
            <w:tcW w:w="1906" w:type="dxa"/>
            <w:vMerge w:val="restart"/>
            <w:shd w:val="clear" w:color="auto" w:fill="auto"/>
            <w:noWrap/>
          </w:tcPr>
          <w:p w14:paraId="565C0C99" w14:textId="77777777" w:rsidR="00834645" w:rsidRPr="00784465" w:rsidRDefault="00834645" w:rsidP="00834645">
            <w:pPr>
              <w:pStyle w:val="SpecNormal"/>
              <w:spacing w:line="240" w:lineRule="auto"/>
            </w:pPr>
            <w:r w:rsidRPr="00784465">
              <w:t>Document Reviews</w:t>
            </w:r>
          </w:p>
        </w:tc>
        <w:tc>
          <w:tcPr>
            <w:tcW w:w="4957" w:type="dxa"/>
            <w:shd w:val="clear" w:color="auto" w:fill="auto"/>
            <w:noWrap/>
          </w:tcPr>
          <w:p w14:paraId="245C3914" w14:textId="77777777" w:rsidR="00834645" w:rsidRPr="00784465" w:rsidRDefault="00834645" w:rsidP="00834645">
            <w:pPr>
              <w:pStyle w:val="SpecNormal"/>
              <w:spacing w:line="240" w:lineRule="auto"/>
            </w:pPr>
            <w:r w:rsidRPr="00784465">
              <w:t>Review Completed Pre-Functional Checklists</w:t>
            </w:r>
          </w:p>
        </w:tc>
        <w:tc>
          <w:tcPr>
            <w:tcW w:w="852" w:type="dxa"/>
            <w:shd w:val="clear" w:color="auto" w:fill="auto"/>
            <w:noWrap/>
            <w:vAlign w:val="center"/>
          </w:tcPr>
          <w:p w14:paraId="01067289"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6F64A312" w14:textId="77777777" w:rsidR="00834645" w:rsidRPr="00784465" w:rsidRDefault="00834645" w:rsidP="00834645">
            <w:pPr>
              <w:pStyle w:val="SpecNormal"/>
              <w:spacing w:line="240" w:lineRule="auto"/>
            </w:pPr>
            <w:r w:rsidRPr="00784465">
              <w:t>A</w:t>
            </w:r>
          </w:p>
        </w:tc>
        <w:tc>
          <w:tcPr>
            <w:tcW w:w="643" w:type="dxa"/>
            <w:vAlign w:val="center"/>
          </w:tcPr>
          <w:p w14:paraId="02D0D750"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20E0DB20" w14:textId="77777777" w:rsidR="00834645" w:rsidRPr="00784465" w:rsidRDefault="00834645" w:rsidP="00834645">
            <w:pPr>
              <w:pStyle w:val="SpecNormal"/>
              <w:spacing w:line="240" w:lineRule="auto"/>
            </w:pPr>
            <w:r w:rsidRPr="00784465">
              <w:t>R</w:t>
            </w:r>
          </w:p>
        </w:tc>
        <w:tc>
          <w:tcPr>
            <w:tcW w:w="937" w:type="dxa"/>
            <w:vAlign w:val="center"/>
          </w:tcPr>
          <w:p w14:paraId="6D4323E8" w14:textId="77777777" w:rsidR="00834645" w:rsidRPr="00784465" w:rsidRDefault="00834645" w:rsidP="00834645">
            <w:pPr>
              <w:pStyle w:val="SpecNormal"/>
              <w:spacing w:line="240" w:lineRule="auto"/>
            </w:pPr>
            <w:r w:rsidRPr="00784465">
              <w:t>O</w:t>
            </w:r>
          </w:p>
        </w:tc>
        <w:tc>
          <w:tcPr>
            <w:tcW w:w="2050" w:type="dxa"/>
            <w:vAlign w:val="center"/>
          </w:tcPr>
          <w:p w14:paraId="43C55E7D" w14:textId="77777777" w:rsidR="00834645" w:rsidRPr="00784465" w:rsidRDefault="00834645" w:rsidP="00834645">
            <w:pPr>
              <w:pStyle w:val="SpecNormal"/>
              <w:spacing w:line="240" w:lineRule="auto"/>
            </w:pPr>
          </w:p>
        </w:tc>
      </w:tr>
      <w:tr w:rsidR="00834645" w:rsidRPr="00784465" w14:paraId="4FDA1752" w14:textId="77777777" w:rsidTr="006863B2">
        <w:trPr>
          <w:cantSplit/>
          <w:trHeight w:val="300"/>
        </w:trPr>
        <w:tc>
          <w:tcPr>
            <w:tcW w:w="1906" w:type="dxa"/>
            <w:vMerge/>
            <w:shd w:val="clear" w:color="auto" w:fill="auto"/>
            <w:noWrap/>
          </w:tcPr>
          <w:p w14:paraId="311EF98C" w14:textId="77777777" w:rsidR="00834645" w:rsidRPr="00784465" w:rsidRDefault="00834645" w:rsidP="00834645">
            <w:pPr>
              <w:pStyle w:val="SpecNormal"/>
              <w:spacing w:line="240" w:lineRule="auto"/>
            </w:pPr>
          </w:p>
        </w:tc>
        <w:tc>
          <w:tcPr>
            <w:tcW w:w="4957" w:type="dxa"/>
            <w:shd w:val="clear" w:color="auto" w:fill="auto"/>
            <w:noWrap/>
          </w:tcPr>
          <w:p w14:paraId="0C58468E" w14:textId="77777777" w:rsidR="00834645" w:rsidRPr="00784465" w:rsidRDefault="00834645" w:rsidP="00834645">
            <w:pPr>
              <w:pStyle w:val="SpecNormal"/>
              <w:spacing w:line="240" w:lineRule="auto"/>
            </w:pPr>
            <w:r w:rsidRPr="00784465">
              <w:t>Pre-Functional Checklist Verification</w:t>
            </w:r>
          </w:p>
        </w:tc>
        <w:tc>
          <w:tcPr>
            <w:tcW w:w="852" w:type="dxa"/>
            <w:shd w:val="clear" w:color="auto" w:fill="auto"/>
            <w:noWrap/>
            <w:vAlign w:val="center"/>
          </w:tcPr>
          <w:p w14:paraId="31976F22"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198F3203" w14:textId="77777777" w:rsidR="00834645" w:rsidRPr="00784465" w:rsidRDefault="00834645" w:rsidP="00834645">
            <w:pPr>
              <w:pStyle w:val="SpecNormal"/>
              <w:spacing w:line="240" w:lineRule="auto"/>
            </w:pPr>
            <w:r w:rsidRPr="00784465">
              <w:t>A</w:t>
            </w:r>
          </w:p>
        </w:tc>
        <w:tc>
          <w:tcPr>
            <w:tcW w:w="643" w:type="dxa"/>
            <w:vAlign w:val="center"/>
          </w:tcPr>
          <w:p w14:paraId="257E5B95"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7B8C2955" w14:textId="77777777" w:rsidR="00834645" w:rsidRPr="00784465" w:rsidRDefault="00834645" w:rsidP="00834645">
            <w:pPr>
              <w:pStyle w:val="SpecNormal"/>
              <w:spacing w:line="240" w:lineRule="auto"/>
            </w:pPr>
            <w:r w:rsidRPr="00784465">
              <w:t>R</w:t>
            </w:r>
          </w:p>
        </w:tc>
        <w:tc>
          <w:tcPr>
            <w:tcW w:w="937" w:type="dxa"/>
            <w:vAlign w:val="center"/>
          </w:tcPr>
          <w:p w14:paraId="4B1AA9A6" w14:textId="77777777" w:rsidR="00834645" w:rsidRPr="00784465" w:rsidRDefault="00834645" w:rsidP="00834645">
            <w:pPr>
              <w:pStyle w:val="SpecNormal"/>
              <w:spacing w:line="240" w:lineRule="auto"/>
            </w:pPr>
            <w:r w:rsidRPr="00784465">
              <w:t>O</w:t>
            </w:r>
          </w:p>
        </w:tc>
        <w:tc>
          <w:tcPr>
            <w:tcW w:w="2050" w:type="dxa"/>
            <w:vAlign w:val="center"/>
          </w:tcPr>
          <w:p w14:paraId="58EB243D" w14:textId="77777777" w:rsidR="00834645" w:rsidRPr="00784465" w:rsidRDefault="00834645" w:rsidP="00834645">
            <w:pPr>
              <w:pStyle w:val="SpecNormal"/>
              <w:spacing w:line="240" w:lineRule="auto"/>
            </w:pPr>
          </w:p>
        </w:tc>
      </w:tr>
      <w:tr w:rsidR="00834645" w:rsidRPr="00784465" w14:paraId="5E3ED46E" w14:textId="77777777" w:rsidTr="006863B2">
        <w:trPr>
          <w:cantSplit/>
          <w:trHeight w:val="300"/>
        </w:trPr>
        <w:tc>
          <w:tcPr>
            <w:tcW w:w="1906" w:type="dxa"/>
            <w:vMerge/>
            <w:shd w:val="clear" w:color="auto" w:fill="auto"/>
            <w:noWrap/>
          </w:tcPr>
          <w:p w14:paraId="7CBD727C" w14:textId="77777777" w:rsidR="00834645" w:rsidRPr="00784465" w:rsidRDefault="00834645" w:rsidP="00834645">
            <w:pPr>
              <w:pStyle w:val="SpecNormal"/>
              <w:spacing w:line="240" w:lineRule="auto"/>
            </w:pPr>
          </w:p>
        </w:tc>
        <w:tc>
          <w:tcPr>
            <w:tcW w:w="4957" w:type="dxa"/>
            <w:shd w:val="clear" w:color="auto" w:fill="auto"/>
            <w:noWrap/>
          </w:tcPr>
          <w:p w14:paraId="0ADE0D1D" w14:textId="77777777" w:rsidR="00834645" w:rsidRPr="00784465" w:rsidRDefault="00834645" w:rsidP="00834645">
            <w:pPr>
              <w:pStyle w:val="SpecNormal"/>
              <w:spacing w:line="240" w:lineRule="auto"/>
            </w:pPr>
            <w:r w:rsidRPr="00784465">
              <w:t>Review Operations &amp; Maintenance Manuals</w:t>
            </w:r>
          </w:p>
        </w:tc>
        <w:tc>
          <w:tcPr>
            <w:tcW w:w="852" w:type="dxa"/>
            <w:shd w:val="clear" w:color="auto" w:fill="auto"/>
            <w:noWrap/>
            <w:vAlign w:val="center"/>
          </w:tcPr>
          <w:p w14:paraId="03A9D400"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2536BBE6" w14:textId="77777777" w:rsidR="00834645" w:rsidRPr="00784465" w:rsidRDefault="00834645" w:rsidP="00834645">
            <w:pPr>
              <w:pStyle w:val="SpecNormal"/>
              <w:spacing w:line="240" w:lineRule="auto"/>
            </w:pPr>
            <w:r w:rsidRPr="00784465">
              <w:t>A</w:t>
            </w:r>
          </w:p>
        </w:tc>
        <w:tc>
          <w:tcPr>
            <w:tcW w:w="643" w:type="dxa"/>
            <w:vAlign w:val="center"/>
          </w:tcPr>
          <w:p w14:paraId="3FD32D5D"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23801537" w14:textId="77777777" w:rsidR="00834645" w:rsidRPr="00784465" w:rsidRDefault="00834645" w:rsidP="00834645">
            <w:pPr>
              <w:pStyle w:val="SpecNormal"/>
              <w:spacing w:line="240" w:lineRule="auto"/>
            </w:pPr>
            <w:r w:rsidRPr="00784465">
              <w:t>R</w:t>
            </w:r>
          </w:p>
        </w:tc>
        <w:tc>
          <w:tcPr>
            <w:tcW w:w="937" w:type="dxa"/>
            <w:vAlign w:val="center"/>
          </w:tcPr>
          <w:p w14:paraId="03BA9CF3" w14:textId="77777777" w:rsidR="00834645" w:rsidRPr="00784465" w:rsidRDefault="00834645" w:rsidP="00834645">
            <w:pPr>
              <w:pStyle w:val="SpecNormal"/>
              <w:spacing w:line="240" w:lineRule="auto"/>
            </w:pPr>
            <w:r w:rsidRPr="00784465">
              <w:t>R</w:t>
            </w:r>
          </w:p>
        </w:tc>
        <w:tc>
          <w:tcPr>
            <w:tcW w:w="2050" w:type="dxa"/>
            <w:vAlign w:val="center"/>
          </w:tcPr>
          <w:p w14:paraId="2923D212" w14:textId="77777777" w:rsidR="00834645" w:rsidRPr="00784465" w:rsidRDefault="00834645" w:rsidP="00834645">
            <w:pPr>
              <w:pStyle w:val="SpecNormal"/>
              <w:spacing w:line="240" w:lineRule="auto"/>
            </w:pPr>
          </w:p>
        </w:tc>
      </w:tr>
      <w:tr w:rsidR="00834645" w:rsidRPr="00784465" w14:paraId="75AED5AD" w14:textId="77777777" w:rsidTr="006863B2">
        <w:trPr>
          <w:cantSplit/>
          <w:trHeight w:val="300"/>
        </w:trPr>
        <w:tc>
          <w:tcPr>
            <w:tcW w:w="1906" w:type="dxa"/>
            <w:vMerge/>
            <w:shd w:val="clear" w:color="auto" w:fill="auto"/>
            <w:noWrap/>
          </w:tcPr>
          <w:p w14:paraId="2B685C46" w14:textId="77777777" w:rsidR="00834645" w:rsidRPr="00784465" w:rsidRDefault="00834645" w:rsidP="00834645">
            <w:pPr>
              <w:pStyle w:val="SpecNormal"/>
              <w:spacing w:line="240" w:lineRule="auto"/>
            </w:pPr>
          </w:p>
        </w:tc>
        <w:tc>
          <w:tcPr>
            <w:tcW w:w="4957" w:type="dxa"/>
            <w:shd w:val="clear" w:color="auto" w:fill="auto"/>
            <w:noWrap/>
          </w:tcPr>
          <w:p w14:paraId="5DA8BAE0" w14:textId="77777777" w:rsidR="00834645" w:rsidRPr="00784465" w:rsidRDefault="00834645" w:rsidP="00834645">
            <w:pPr>
              <w:pStyle w:val="SpecNormal"/>
              <w:spacing w:line="240" w:lineRule="auto"/>
            </w:pPr>
            <w:r w:rsidRPr="00784465">
              <w:t>Training Plan Review</w:t>
            </w:r>
          </w:p>
        </w:tc>
        <w:tc>
          <w:tcPr>
            <w:tcW w:w="852" w:type="dxa"/>
            <w:shd w:val="clear" w:color="auto" w:fill="auto"/>
            <w:noWrap/>
            <w:vAlign w:val="center"/>
          </w:tcPr>
          <w:p w14:paraId="2D160E39"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422C7B4C" w14:textId="77777777" w:rsidR="00834645" w:rsidRPr="00784465" w:rsidRDefault="00834645" w:rsidP="00834645">
            <w:pPr>
              <w:pStyle w:val="SpecNormal"/>
              <w:spacing w:line="240" w:lineRule="auto"/>
            </w:pPr>
            <w:r w:rsidRPr="00784465">
              <w:t>A</w:t>
            </w:r>
          </w:p>
        </w:tc>
        <w:tc>
          <w:tcPr>
            <w:tcW w:w="643" w:type="dxa"/>
            <w:vAlign w:val="center"/>
          </w:tcPr>
          <w:p w14:paraId="3F82DD3D"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1A6E43B4" w14:textId="77777777" w:rsidR="00834645" w:rsidRPr="00784465" w:rsidRDefault="00834645" w:rsidP="00834645">
            <w:pPr>
              <w:pStyle w:val="SpecNormal"/>
              <w:spacing w:line="240" w:lineRule="auto"/>
            </w:pPr>
            <w:r w:rsidRPr="00784465">
              <w:t>R</w:t>
            </w:r>
          </w:p>
        </w:tc>
        <w:tc>
          <w:tcPr>
            <w:tcW w:w="937" w:type="dxa"/>
            <w:vAlign w:val="center"/>
          </w:tcPr>
          <w:p w14:paraId="1328225E" w14:textId="77777777" w:rsidR="00834645" w:rsidRPr="00784465" w:rsidRDefault="00834645" w:rsidP="00834645">
            <w:pPr>
              <w:pStyle w:val="SpecNormal"/>
              <w:spacing w:line="240" w:lineRule="auto"/>
            </w:pPr>
            <w:r w:rsidRPr="00784465">
              <w:t>R</w:t>
            </w:r>
          </w:p>
        </w:tc>
        <w:tc>
          <w:tcPr>
            <w:tcW w:w="2050" w:type="dxa"/>
            <w:vAlign w:val="center"/>
          </w:tcPr>
          <w:p w14:paraId="05BB18B0" w14:textId="77777777" w:rsidR="00834645" w:rsidRPr="00784465" w:rsidRDefault="00834645" w:rsidP="00834645">
            <w:pPr>
              <w:pStyle w:val="SpecNormal"/>
              <w:spacing w:line="240" w:lineRule="auto"/>
            </w:pPr>
          </w:p>
        </w:tc>
      </w:tr>
      <w:tr w:rsidR="00834645" w:rsidRPr="00784465" w14:paraId="4FFCB17D" w14:textId="77777777" w:rsidTr="006863B2">
        <w:trPr>
          <w:cantSplit/>
          <w:trHeight w:val="300"/>
        </w:trPr>
        <w:tc>
          <w:tcPr>
            <w:tcW w:w="1906" w:type="dxa"/>
            <w:vMerge/>
            <w:shd w:val="clear" w:color="auto" w:fill="auto"/>
            <w:noWrap/>
          </w:tcPr>
          <w:p w14:paraId="4F484176" w14:textId="77777777" w:rsidR="00834645" w:rsidRPr="00784465" w:rsidRDefault="00834645" w:rsidP="00834645">
            <w:pPr>
              <w:pStyle w:val="SpecNormal"/>
              <w:spacing w:line="240" w:lineRule="auto"/>
            </w:pPr>
          </w:p>
        </w:tc>
        <w:tc>
          <w:tcPr>
            <w:tcW w:w="4957" w:type="dxa"/>
            <w:shd w:val="clear" w:color="auto" w:fill="auto"/>
            <w:noWrap/>
          </w:tcPr>
          <w:p w14:paraId="22043033" w14:textId="77777777" w:rsidR="00834645" w:rsidRPr="00784465" w:rsidRDefault="00834645" w:rsidP="00834645">
            <w:pPr>
              <w:pStyle w:val="SpecNormal"/>
              <w:spacing w:line="240" w:lineRule="auto"/>
            </w:pPr>
            <w:r w:rsidRPr="00784465">
              <w:t>Warranty Review</w:t>
            </w:r>
          </w:p>
        </w:tc>
        <w:tc>
          <w:tcPr>
            <w:tcW w:w="852" w:type="dxa"/>
            <w:shd w:val="clear" w:color="auto" w:fill="auto"/>
            <w:noWrap/>
            <w:vAlign w:val="center"/>
          </w:tcPr>
          <w:p w14:paraId="15B9D053"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1479B1AF" w14:textId="77777777" w:rsidR="00834645" w:rsidRPr="00784465" w:rsidRDefault="00834645" w:rsidP="00834645">
            <w:pPr>
              <w:pStyle w:val="SpecNormal"/>
              <w:spacing w:line="240" w:lineRule="auto"/>
            </w:pPr>
            <w:r w:rsidRPr="00784465">
              <w:t>A</w:t>
            </w:r>
          </w:p>
        </w:tc>
        <w:tc>
          <w:tcPr>
            <w:tcW w:w="643" w:type="dxa"/>
            <w:vAlign w:val="center"/>
          </w:tcPr>
          <w:p w14:paraId="1BA23C86"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39F8B221" w14:textId="77777777" w:rsidR="00834645" w:rsidRPr="00784465" w:rsidRDefault="00834645" w:rsidP="00834645">
            <w:pPr>
              <w:pStyle w:val="SpecNormal"/>
              <w:spacing w:line="240" w:lineRule="auto"/>
            </w:pPr>
            <w:r w:rsidRPr="00784465">
              <w:t>R</w:t>
            </w:r>
          </w:p>
        </w:tc>
        <w:tc>
          <w:tcPr>
            <w:tcW w:w="937" w:type="dxa"/>
            <w:vAlign w:val="center"/>
          </w:tcPr>
          <w:p w14:paraId="14D6607A" w14:textId="77777777" w:rsidR="00834645" w:rsidRPr="00784465" w:rsidRDefault="00834645" w:rsidP="00834645">
            <w:pPr>
              <w:pStyle w:val="SpecNormal"/>
              <w:spacing w:line="240" w:lineRule="auto"/>
            </w:pPr>
            <w:r w:rsidRPr="00784465">
              <w:t>O</w:t>
            </w:r>
          </w:p>
        </w:tc>
        <w:tc>
          <w:tcPr>
            <w:tcW w:w="2050" w:type="dxa"/>
            <w:vAlign w:val="center"/>
          </w:tcPr>
          <w:p w14:paraId="7F3FDC8B" w14:textId="77777777" w:rsidR="00834645" w:rsidRPr="00784465" w:rsidRDefault="00834645" w:rsidP="00834645">
            <w:pPr>
              <w:pStyle w:val="SpecNormal"/>
              <w:spacing w:line="240" w:lineRule="auto"/>
            </w:pPr>
          </w:p>
        </w:tc>
      </w:tr>
      <w:tr w:rsidR="00834645" w:rsidRPr="00784465" w14:paraId="089B6F72" w14:textId="77777777" w:rsidTr="006863B2">
        <w:trPr>
          <w:cantSplit/>
          <w:trHeight w:val="300"/>
        </w:trPr>
        <w:tc>
          <w:tcPr>
            <w:tcW w:w="1906" w:type="dxa"/>
            <w:vMerge/>
            <w:shd w:val="clear" w:color="auto" w:fill="auto"/>
            <w:noWrap/>
          </w:tcPr>
          <w:p w14:paraId="2C31DEF4" w14:textId="77777777" w:rsidR="00834645" w:rsidRPr="00784465" w:rsidRDefault="00834645" w:rsidP="00834645">
            <w:pPr>
              <w:pStyle w:val="SpecNormal"/>
              <w:spacing w:line="240" w:lineRule="auto"/>
            </w:pPr>
          </w:p>
        </w:tc>
        <w:tc>
          <w:tcPr>
            <w:tcW w:w="4957" w:type="dxa"/>
            <w:shd w:val="clear" w:color="auto" w:fill="auto"/>
            <w:noWrap/>
          </w:tcPr>
          <w:p w14:paraId="1043089E" w14:textId="77777777" w:rsidR="00834645" w:rsidRPr="00784465" w:rsidRDefault="00834645" w:rsidP="00834645">
            <w:pPr>
              <w:pStyle w:val="SpecNormal"/>
              <w:spacing w:line="240" w:lineRule="auto"/>
            </w:pPr>
            <w:r w:rsidRPr="00784465">
              <w:t>Review TAB Report</w:t>
            </w:r>
          </w:p>
        </w:tc>
        <w:tc>
          <w:tcPr>
            <w:tcW w:w="852" w:type="dxa"/>
            <w:shd w:val="clear" w:color="auto" w:fill="auto"/>
            <w:noWrap/>
            <w:vAlign w:val="center"/>
          </w:tcPr>
          <w:p w14:paraId="76AE3DEE"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158ADDEE" w14:textId="77777777" w:rsidR="00834645" w:rsidRPr="00784465" w:rsidRDefault="00834645" w:rsidP="00834645">
            <w:pPr>
              <w:pStyle w:val="SpecNormal"/>
              <w:spacing w:line="240" w:lineRule="auto"/>
            </w:pPr>
            <w:r w:rsidRPr="00784465">
              <w:t>A</w:t>
            </w:r>
          </w:p>
        </w:tc>
        <w:tc>
          <w:tcPr>
            <w:tcW w:w="643" w:type="dxa"/>
            <w:vAlign w:val="center"/>
          </w:tcPr>
          <w:p w14:paraId="0B70C0B7"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7F9DEA5E" w14:textId="77777777" w:rsidR="00834645" w:rsidRPr="00784465" w:rsidRDefault="00834645" w:rsidP="00834645">
            <w:pPr>
              <w:pStyle w:val="SpecNormal"/>
              <w:spacing w:line="240" w:lineRule="auto"/>
            </w:pPr>
            <w:r w:rsidRPr="00784465">
              <w:t>R</w:t>
            </w:r>
          </w:p>
        </w:tc>
        <w:tc>
          <w:tcPr>
            <w:tcW w:w="937" w:type="dxa"/>
            <w:vAlign w:val="center"/>
          </w:tcPr>
          <w:p w14:paraId="683519B3" w14:textId="77777777" w:rsidR="00834645" w:rsidRPr="00784465" w:rsidRDefault="00834645" w:rsidP="00834645">
            <w:pPr>
              <w:pStyle w:val="SpecNormal"/>
              <w:spacing w:line="240" w:lineRule="auto"/>
            </w:pPr>
            <w:r w:rsidRPr="00784465">
              <w:t>O</w:t>
            </w:r>
          </w:p>
        </w:tc>
        <w:tc>
          <w:tcPr>
            <w:tcW w:w="2050" w:type="dxa"/>
            <w:vAlign w:val="center"/>
          </w:tcPr>
          <w:p w14:paraId="5827C41D" w14:textId="77777777" w:rsidR="00834645" w:rsidRPr="00784465" w:rsidRDefault="00834645" w:rsidP="00834645">
            <w:pPr>
              <w:pStyle w:val="SpecNormal"/>
              <w:spacing w:line="240" w:lineRule="auto"/>
            </w:pPr>
          </w:p>
        </w:tc>
      </w:tr>
      <w:tr w:rsidR="00834645" w:rsidRPr="00784465" w14:paraId="27CBF714" w14:textId="77777777" w:rsidTr="006863B2">
        <w:trPr>
          <w:cantSplit/>
          <w:trHeight w:val="300"/>
        </w:trPr>
        <w:tc>
          <w:tcPr>
            <w:tcW w:w="1906" w:type="dxa"/>
            <w:vMerge/>
            <w:shd w:val="clear" w:color="auto" w:fill="auto"/>
            <w:noWrap/>
          </w:tcPr>
          <w:p w14:paraId="4E0F12E6" w14:textId="77777777" w:rsidR="00834645" w:rsidRPr="00784465" w:rsidRDefault="00834645" w:rsidP="00834645">
            <w:pPr>
              <w:pStyle w:val="SpecNormal"/>
              <w:spacing w:line="240" w:lineRule="auto"/>
            </w:pPr>
          </w:p>
        </w:tc>
        <w:tc>
          <w:tcPr>
            <w:tcW w:w="4957" w:type="dxa"/>
            <w:shd w:val="clear" w:color="auto" w:fill="auto"/>
            <w:noWrap/>
          </w:tcPr>
          <w:p w14:paraId="3354DB05" w14:textId="77777777" w:rsidR="00834645" w:rsidRPr="00784465" w:rsidRDefault="00834645" w:rsidP="00834645">
            <w:pPr>
              <w:pStyle w:val="SpecNormal"/>
              <w:spacing w:line="240" w:lineRule="auto"/>
            </w:pPr>
          </w:p>
        </w:tc>
        <w:tc>
          <w:tcPr>
            <w:tcW w:w="852" w:type="dxa"/>
            <w:shd w:val="clear" w:color="auto" w:fill="auto"/>
            <w:noWrap/>
            <w:vAlign w:val="center"/>
          </w:tcPr>
          <w:p w14:paraId="59632402" w14:textId="77777777" w:rsidR="00834645" w:rsidRPr="00784465" w:rsidRDefault="00834645" w:rsidP="00834645">
            <w:pPr>
              <w:pStyle w:val="SpecNormal"/>
              <w:spacing w:line="240" w:lineRule="auto"/>
            </w:pPr>
          </w:p>
        </w:tc>
        <w:tc>
          <w:tcPr>
            <w:tcW w:w="600" w:type="dxa"/>
            <w:shd w:val="clear" w:color="auto" w:fill="auto"/>
            <w:noWrap/>
            <w:vAlign w:val="center"/>
          </w:tcPr>
          <w:p w14:paraId="4B694EB9" w14:textId="77777777" w:rsidR="00834645" w:rsidRPr="00784465" w:rsidRDefault="00834645" w:rsidP="00834645">
            <w:pPr>
              <w:pStyle w:val="SpecNormal"/>
              <w:spacing w:line="240" w:lineRule="auto"/>
            </w:pPr>
          </w:p>
        </w:tc>
        <w:tc>
          <w:tcPr>
            <w:tcW w:w="643" w:type="dxa"/>
            <w:vAlign w:val="center"/>
          </w:tcPr>
          <w:p w14:paraId="21FDDB90" w14:textId="77777777" w:rsidR="00834645" w:rsidRPr="00784465" w:rsidRDefault="00834645" w:rsidP="00834645">
            <w:pPr>
              <w:pStyle w:val="SpecNormal"/>
              <w:spacing w:line="240" w:lineRule="auto"/>
            </w:pPr>
          </w:p>
        </w:tc>
        <w:tc>
          <w:tcPr>
            <w:tcW w:w="699" w:type="dxa"/>
            <w:shd w:val="clear" w:color="auto" w:fill="auto"/>
            <w:noWrap/>
            <w:vAlign w:val="center"/>
          </w:tcPr>
          <w:p w14:paraId="22DCDA50" w14:textId="77777777" w:rsidR="00834645" w:rsidRPr="00784465" w:rsidRDefault="00834645" w:rsidP="00834645">
            <w:pPr>
              <w:pStyle w:val="SpecNormal"/>
              <w:spacing w:line="240" w:lineRule="auto"/>
            </w:pPr>
          </w:p>
        </w:tc>
        <w:tc>
          <w:tcPr>
            <w:tcW w:w="937" w:type="dxa"/>
            <w:vAlign w:val="center"/>
          </w:tcPr>
          <w:p w14:paraId="0DAFEEFB" w14:textId="77777777" w:rsidR="00834645" w:rsidRPr="00784465" w:rsidRDefault="00834645" w:rsidP="00834645">
            <w:pPr>
              <w:pStyle w:val="SpecNormal"/>
              <w:spacing w:line="240" w:lineRule="auto"/>
            </w:pPr>
          </w:p>
        </w:tc>
        <w:tc>
          <w:tcPr>
            <w:tcW w:w="2050" w:type="dxa"/>
            <w:vAlign w:val="center"/>
          </w:tcPr>
          <w:p w14:paraId="316FC456" w14:textId="77777777" w:rsidR="00834645" w:rsidRPr="00784465" w:rsidRDefault="00834645" w:rsidP="00834645">
            <w:pPr>
              <w:pStyle w:val="SpecNormal"/>
              <w:spacing w:line="240" w:lineRule="auto"/>
            </w:pPr>
          </w:p>
        </w:tc>
      </w:tr>
      <w:tr w:rsidR="00834645" w:rsidRPr="00784465" w14:paraId="412E69F6" w14:textId="77777777" w:rsidTr="006863B2">
        <w:trPr>
          <w:cantSplit/>
          <w:trHeight w:val="300"/>
        </w:trPr>
        <w:tc>
          <w:tcPr>
            <w:tcW w:w="1906" w:type="dxa"/>
            <w:vMerge w:val="restart"/>
            <w:shd w:val="clear" w:color="auto" w:fill="auto"/>
            <w:noWrap/>
          </w:tcPr>
          <w:p w14:paraId="56D279F4" w14:textId="77777777" w:rsidR="00834645" w:rsidRPr="00784465" w:rsidRDefault="00834645" w:rsidP="00834645">
            <w:pPr>
              <w:pStyle w:val="SpecNormal"/>
              <w:spacing w:line="240" w:lineRule="auto"/>
            </w:pPr>
            <w:r w:rsidRPr="00784465">
              <w:t>Site Observations</w:t>
            </w:r>
          </w:p>
        </w:tc>
        <w:tc>
          <w:tcPr>
            <w:tcW w:w="4957" w:type="dxa"/>
            <w:shd w:val="clear" w:color="auto" w:fill="auto"/>
            <w:noWrap/>
          </w:tcPr>
          <w:p w14:paraId="639D6E9D" w14:textId="77777777" w:rsidR="00834645" w:rsidRPr="00784465" w:rsidRDefault="00834645" w:rsidP="00834645">
            <w:pPr>
              <w:pStyle w:val="SpecNormal"/>
              <w:spacing w:line="240" w:lineRule="auto"/>
            </w:pPr>
            <w:r w:rsidRPr="00784465">
              <w:t>Construction Observation Site Visits</w:t>
            </w:r>
          </w:p>
        </w:tc>
        <w:tc>
          <w:tcPr>
            <w:tcW w:w="852" w:type="dxa"/>
            <w:shd w:val="clear" w:color="auto" w:fill="auto"/>
            <w:noWrap/>
            <w:vAlign w:val="center"/>
          </w:tcPr>
          <w:p w14:paraId="29A9693C"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6336E15C" w14:textId="77777777" w:rsidR="00834645" w:rsidRPr="00784465" w:rsidRDefault="00834645" w:rsidP="00834645">
            <w:pPr>
              <w:pStyle w:val="SpecNormal"/>
              <w:spacing w:line="240" w:lineRule="auto"/>
            </w:pPr>
            <w:r w:rsidRPr="00784465">
              <w:t>A</w:t>
            </w:r>
          </w:p>
        </w:tc>
        <w:tc>
          <w:tcPr>
            <w:tcW w:w="643" w:type="dxa"/>
            <w:vAlign w:val="center"/>
          </w:tcPr>
          <w:p w14:paraId="4B7079F6"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3503AFA7" w14:textId="77777777" w:rsidR="00834645" w:rsidRPr="00784465" w:rsidRDefault="00834645" w:rsidP="00834645">
            <w:pPr>
              <w:pStyle w:val="SpecNormal"/>
              <w:spacing w:line="240" w:lineRule="auto"/>
            </w:pPr>
            <w:r w:rsidRPr="00784465">
              <w:t>R</w:t>
            </w:r>
          </w:p>
        </w:tc>
        <w:tc>
          <w:tcPr>
            <w:tcW w:w="937" w:type="dxa"/>
            <w:vAlign w:val="center"/>
          </w:tcPr>
          <w:p w14:paraId="697678F9" w14:textId="77777777" w:rsidR="00834645" w:rsidRPr="00784465" w:rsidRDefault="00834645" w:rsidP="00834645">
            <w:pPr>
              <w:pStyle w:val="SpecNormal"/>
              <w:spacing w:line="240" w:lineRule="auto"/>
            </w:pPr>
            <w:r w:rsidRPr="00784465">
              <w:t>O</w:t>
            </w:r>
          </w:p>
        </w:tc>
        <w:tc>
          <w:tcPr>
            <w:tcW w:w="2050" w:type="dxa"/>
            <w:vAlign w:val="center"/>
          </w:tcPr>
          <w:p w14:paraId="010BEA76" w14:textId="77777777" w:rsidR="00834645" w:rsidRPr="00784465" w:rsidRDefault="00834645" w:rsidP="00834645">
            <w:pPr>
              <w:pStyle w:val="SpecNormal"/>
              <w:spacing w:line="240" w:lineRule="auto"/>
            </w:pPr>
          </w:p>
        </w:tc>
      </w:tr>
      <w:tr w:rsidR="00834645" w:rsidRPr="00784465" w14:paraId="169DF9B1" w14:textId="77777777" w:rsidTr="006863B2">
        <w:trPr>
          <w:cantSplit/>
          <w:trHeight w:val="300"/>
        </w:trPr>
        <w:tc>
          <w:tcPr>
            <w:tcW w:w="1906" w:type="dxa"/>
            <w:vMerge/>
            <w:shd w:val="clear" w:color="auto" w:fill="auto"/>
            <w:noWrap/>
          </w:tcPr>
          <w:p w14:paraId="2CA3EBF2" w14:textId="77777777" w:rsidR="00834645" w:rsidRPr="00784465" w:rsidRDefault="00834645" w:rsidP="00834645">
            <w:pPr>
              <w:pStyle w:val="SpecNormal"/>
              <w:spacing w:line="240" w:lineRule="auto"/>
            </w:pPr>
          </w:p>
        </w:tc>
        <w:tc>
          <w:tcPr>
            <w:tcW w:w="4957" w:type="dxa"/>
            <w:shd w:val="clear" w:color="auto" w:fill="auto"/>
            <w:noWrap/>
          </w:tcPr>
          <w:p w14:paraId="279F5F3C" w14:textId="77777777" w:rsidR="00834645" w:rsidRPr="00784465" w:rsidRDefault="00834645" w:rsidP="00834645">
            <w:pPr>
              <w:pStyle w:val="SpecNormal"/>
              <w:spacing w:line="240" w:lineRule="auto"/>
            </w:pPr>
            <w:r w:rsidRPr="00784465">
              <w:t>Witness Selected Equipment Startup</w:t>
            </w:r>
          </w:p>
        </w:tc>
        <w:tc>
          <w:tcPr>
            <w:tcW w:w="852" w:type="dxa"/>
            <w:shd w:val="clear" w:color="auto" w:fill="auto"/>
            <w:noWrap/>
            <w:vAlign w:val="center"/>
          </w:tcPr>
          <w:p w14:paraId="28153CBE"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51C8047D" w14:textId="77777777" w:rsidR="00834645" w:rsidRPr="00784465" w:rsidRDefault="00834645" w:rsidP="00834645">
            <w:pPr>
              <w:pStyle w:val="SpecNormal"/>
              <w:spacing w:line="240" w:lineRule="auto"/>
            </w:pPr>
            <w:r w:rsidRPr="00784465">
              <w:t>A</w:t>
            </w:r>
          </w:p>
        </w:tc>
        <w:tc>
          <w:tcPr>
            <w:tcW w:w="643" w:type="dxa"/>
            <w:vAlign w:val="center"/>
          </w:tcPr>
          <w:p w14:paraId="0161037C"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01CF57E2" w14:textId="77777777" w:rsidR="00834645" w:rsidRPr="00784465" w:rsidRDefault="00834645" w:rsidP="00834645">
            <w:pPr>
              <w:pStyle w:val="SpecNormal"/>
              <w:spacing w:line="240" w:lineRule="auto"/>
            </w:pPr>
            <w:r w:rsidRPr="00784465">
              <w:t>R</w:t>
            </w:r>
          </w:p>
        </w:tc>
        <w:tc>
          <w:tcPr>
            <w:tcW w:w="937" w:type="dxa"/>
            <w:vAlign w:val="center"/>
          </w:tcPr>
          <w:p w14:paraId="0A6B368C" w14:textId="77777777" w:rsidR="00834645" w:rsidRPr="00784465" w:rsidRDefault="00834645" w:rsidP="00834645">
            <w:pPr>
              <w:pStyle w:val="SpecNormal"/>
              <w:spacing w:line="240" w:lineRule="auto"/>
            </w:pPr>
            <w:r w:rsidRPr="00784465">
              <w:t>O</w:t>
            </w:r>
          </w:p>
        </w:tc>
        <w:tc>
          <w:tcPr>
            <w:tcW w:w="2050" w:type="dxa"/>
            <w:vAlign w:val="center"/>
          </w:tcPr>
          <w:p w14:paraId="4E1855BC" w14:textId="77777777" w:rsidR="00834645" w:rsidRPr="00784465" w:rsidRDefault="00834645" w:rsidP="00834645">
            <w:pPr>
              <w:pStyle w:val="SpecNormal"/>
              <w:spacing w:line="240" w:lineRule="auto"/>
            </w:pPr>
          </w:p>
        </w:tc>
      </w:tr>
      <w:tr w:rsidR="00834645" w:rsidRPr="00784465" w14:paraId="19AD1F8B" w14:textId="77777777" w:rsidTr="006863B2">
        <w:trPr>
          <w:cantSplit/>
          <w:trHeight w:val="300"/>
        </w:trPr>
        <w:tc>
          <w:tcPr>
            <w:tcW w:w="1906" w:type="dxa"/>
            <w:vMerge/>
            <w:shd w:val="clear" w:color="auto" w:fill="auto"/>
            <w:noWrap/>
          </w:tcPr>
          <w:p w14:paraId="4580C75A" w14:textId="77777777" w:rsidR="00834645" w:rsidRPr="00784465" w:rsidRDefault="00834645" w:rsidP="00834645">
            <w:pPr>
              <w:pStyle w:val="SpecNormal"/>
              <w:spacing w:line="240" w:lineRule="auto"/>
            </w:pPr>
          </w:p>
        </w:tc>
        <w:tc>
          <w:tcPr>
            <w:tcW w:w="4957" w:type="dxa"/>
            <w:shd w:val="clear" w:color="auto" w:fill="auto"/>
            <w:noWrap/>
          </w:tcPr>
          <w:p w14:paraId="786CAF8B" w14:textId="77777777" w:rsidR="00834645" w:rsidRPr="00784465" w:rsidRDefault="00834645" w:rsidP="00834645">
            <w:pPr>
              <w:pStyle w:val="SpecNormal"/>
              <w:spacing w:line="240" w:lineRule="auto"/>
            </w:pPr>
          </w:p>
        </w:tc>
        <w:tc>
          <w:tcPr>
            <w:tcW w:w="852" w:type="dxa"/>
            <w:shd w:val="clear" w:color="auto" w:fill="auto"/>
            <w:noWrap/>
            <w:vAlign w:val="center"/>
          </w:tcPr>
          <w:p w14:paraId="7C975E41" w14:textId="77777777" w:rsidR="00834645" w:rsidRPr="00784465" w:rsidRDefault="00834645" w:rsidP="00834645">
            <w:pPr>
              <w:pStyle w:val="SpecNormal"/>
              <w:spacing w:line="240" w:lineRule="auto"/>
            </w:pPr>
          </w:p>
        </w:tc>
        <w:tc>
          <w:tcPr>
            <w:tcW w:w="600" w:type="dxa"/>
            <w:shd w:val="clear" w:color="auto" w:fill="auto"/>
            <w:noWrap/>
            <w:vAlign w:val="center"/>
          </w:tcPr>
          <w:p w14:paraId="5607E011" w14:textId="77777777" w:rsidR="00834645" w:rsidRPr="00784465" w:rsidRDefault="00834645" w:rsidP="00834645">
            <w:pPr>
              <w:pStyle w:val="SpecNormal"/>
              <w:spacing w:line="240" w:lineRule="auto"/>
            </w:pPr>
          </w:p>
        </w:tc>
        <w:tc>
          <w:tcPr>
            <w:tcW w:w="643" w:type="dxa"/>
            <w:vAlign w:val="center"/>
          </w:tcPr>
          <w:p w14:paraId="072BE125" w14:textId="77777777" w:rsidR="00834645" w:rsidRPr="00784465" w:rsidRDefault="00834645" w:rsidP="00834645">
            <w:pPr>
              <w:pStyle w:val="SpecNormal"/>
              <w:spacing w:line="240" w:lineRule="auto"/>
            </w:pPr>
          </w:p>
        </w:tc>
        <w:tc>
          <w:tcPr>
            <w:tcW w:w="699" w:type="dxa"/>
            <w:shd w:val="clear" w:color="auto" w:fill="auto"/>
            <w:noWrap/>
            <w:vAlign w:val="center"/>
          </w:tcPr>
          <w:p w14:paraId="3968EA4F" w14:textId="77777777" w:rsidR="00834645" w:rsidRPr="00784465" w:rsidRDefault="00834645" w:rsidP="00834645">
            <w:pPr>
              <w:pStyle w:val="SpecNormal"/>
              <w:spacing w:line="240" w:lineRule="auto"/>
            </w:pPr>
          </w:p>
        </w:tc>
        <w:tc>
          <w:tcPr>
            <w:tcW w:w="937" w:type="dxa"/>
            <w:vAlign w:val="center"/>
          </w:tcPr>
          <w:p w14:paraId="08F1B670" w14:textId="77777777" w:rsidR="00834645" w:rsidRPr="00784465" w:rsidRDefault="00834645" w:rsidP="00834645">
            <w:pPr>
              <w:pStyle w:val="SpecNormal"/>
              <w:spacing w:line="240" w:lineRule="auto"/>
            </w:pPr>
          </w:p>
        </w:tc>
        <w:tc>
          <w:tcPr>
            <w:tcW w:w="2050" w:type="dxa"/>
            <w:vAlign w:val="center"/>
          </w:tcPr>
          <w:p w14:paraId="3BF0A315" w14:textId="77777777" w:rsidR="00834645" w:rsidRPr="00784465" w:rsidRDefault="00834645" w:rsidP="00834645">
            <w:pPr>
              <w:pStyle w:val="SpecNormal"/>
              <w:spacing w:line="240" w:lineRule="auto"/>
            </w:pPr>
          </w:p>
        </w:tc>
      </w:tr>
      <w:tr w:rsidR="00834645" w:rsidRPr="00784465" w14:paraId="1C76C3CC" w14:textId="77777777" w:rsidTr="006863B2">
        <w:trPr>
          <w:cantSplit/>
          <w:trHeight w:val="300"/>
        </w:trPr>
        <w:tc>
          <w:tcPr>
            <w:tcW w:w="1906" w:type="dxa"/>
            <w:vMerge w:val="restart"/>
            <w:shd w:val="clear" w:color="auto" w:fill="auto"/>
            <w:noWrap/>
          </w:tcPr>
          <w:p w14:paraId="219FD2D7" w14:textId="77777777" w:rsidR="00834645" w:rsidRPr="00784465" w:rsidRDefault="00834645" w:rsidP="00834645">
            <w:pPr>
              <w:pStyle w:val="SpecNormal"/>
              <w:spacing w:line="240" w:lineRule="auto"/>
            </w:pPr>
            <w:r w:rsidRPr="00784465">
              <w:t>Functional Test Protocols</w:t>
            </w:r>
          </w:p>
        </w:tc>
        <w:tc>
          <w:tcPr>
            <w:tcW w:w="4957" w:type="dxa"/>
            <w:shd w:val="clear" w:color="auto" w:fill="auto"/>
            <w:noWrap/>
          </w:tcPr>
          <w:p w14:paraId="0B68568E" w14:textId="77777777" w:rsidR="00834645" w:rsidRPr="00784465" w:rsidRDefault="00834645" w:rsidP="00834645">
            <w:pPr>
              <w:pStyle w:val="SpecNormal"/>
              <w:spacing w:line="240" w:lineRule="auto"/>
            </w:pPr>
            <w:r w:rsidRPr="00784465">
              <w:t>TAB Verification</w:t>
            </w:r>
          </w:p>
        </w:tc>
        <w:tc>
          <w:tcPr>
            <w:tcW w:w="852" w:type="dxa"/>
            <w:shd w:val="clear" w:color="auto" w:fill="auto"/>
            <w:noWrap/>
            <w:vAlign w:val="center"/>
          </w:tcPr>
          <w:p w14:paraId="3CCD2DE6"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26669FC1" w14:textId="77777777" w:rsidR="00834645" w:rsidRPr="00784465" w:rsidRDefault="00834645" w:rsidP="00834645">
            <w:pPr>
              <w:pStyle w:val="SpecNormal"/>
              <w:spacing w:line="240" w:lineRule="auto"/>
            </w:pPr>
            <w:r w:rsidRPr="00784465">
              <w:t>A</w:t>
            </w:r>
          </w:p>
        </w:tc>
        <w:tc>
          <w:tcPr>
            <w:tcW w:w="643" w:type="dxa"/>
            <w:vAlign w:val="center"/>
          </w:tcPr>
          <w:p w14:paraId="4A0B88BA"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37892AB4" w14:textId="77777777" w:rsidR="00834645" w:rsidRPr="00784465" w:rsidRDefault="00834645" w:rsidP="00834645">
            <w:pPr>
              <w:pStyle w:val="SpecNormal"/>
              <w:spacing w:line="240" w:lineRule="auto"/>
            </w:pPr>
            <w:r w:rsidRPr="00784465">
              <w:t>R</w:t>
            </w:r>
          </w:p>
        </w:tc>
        <w:tc>
          <w:tcPr>
            <w:tcW w:w="937" w:type="dxa"/>
            <w:vAlign w:val="center"/>
          </w:tcPr>
          <w:p w14:paraId="2437FAC8" w14:textId="77777777" w:rsidR="00834645" w:rsidRPr="00784465" w:rsidRDefault="00834645" w:rsidP="00834645">
            <w:pPr>
              <w:pStyle w:val="SpecNormal"/>
              <w:spacing w:line="240" w:lineRule="auto"/>
            </w:pPr>
            <w:r w:rsidRPr="00784465">
              <w:t>O</w:t>
            </w:r>
          </w:p>
        </w:tc>
        <w:tc>
          <w:tcPr>
            <w:tcW w:w="2050" w:type="dxa"/>
            <w:vAlign w:val="center"/>
          </w:tcPr>
          <w:p w14:paraId="129C97C3" w14:textId="77777777" w:rsidR="00834645" w:rsidRPr="00784465" w:rsidRDefault="00834645" w:rsidP="00834645">
            <w:pPr>
              <w:pStyle w:val="SpecNormal"/>
              <w:spacing w:line="240" w:lineRule="auto"/>
            </w:pPr>
          </w:p>
        </w:tc>
      </w:tr>
      <w:tr w:rsidR="00834645" w:rsidRPr="00784465" w14:paraId="63BC77C9" w14:textId="77777777" w:rsidTr="006863B2">
        <w:trPr>
          <w:cantSplit/>
          <w:trHeight w:val="300"/>
        </w:trPr>
        <w:tc>
          <w:tcPr>
            <w:tcW w:w="1906" w:type="dxa"/>
            <w:vMerge/>
            <w:shd w:val="clear" w:color="auto" w:fill="auto"/>
            <w:noWrap/>
          </w:tcPr>
          <w:p w14:paraId="1342262E" w14:textId="77777777" w:rsidR="00834645" w:rsidRPr="00784465" w:rsidRDefault="00834645" w:rsidP="00834645">
            <w:pPr>
              <w:pStyle w:val="SpecNormal"/>
              <w:spacing w:line="240" w:lineRule="auto"/>
            </w:pPr>
          </w:p>
        </w:tc>
        <w:tc>
          <w:tcPr>
            <w:tcW w:w="4957" w:type="dxa"/>
            <w:shd w:val="clear" w:color="auto" w:fill="auto"/>
            <w:noWrap/>
          </w:tcPr>
          <w:p w14:paraId="6BBF679C" w14:textId="77777777" w:rsidR="00834645" w:rsidRPr="00784465" w:rsidRDefault="00834645" w:rsidP="00834645">
            <w:pPr>
              <w:pStyle w:val="SpecNormal"/>
              <w:spacing w:line="240" w:lineRule="auto"/>
            </w:pPr>
            <w:r w:rsidRPr="00784465">
              <w:t>Systems Functional Performance Testing</w:t>
            </w:r>
          </w:p>
        </w:tc>
        <w:tc>
          <w:tcPr>
            <w:tcW w:w="852" w:type="dxa"/>
            <w:shd w:val="clear" w:color="auto" w:fill="auto"/>
            <w:noWrap/>
            <w:vAlign w:val="center"/>
          </w:tcPr>
          <w:p w14:paraId="28F6AEA7"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1A971490" w14:textId="77777777" w:rsidR="00834645" w:rsidRPr="00784465" w:rsidRDefault="00834645" w:rsidP="00834645">
            <w:pPr>
              <w:pStyle w:val="SpecNormal"/>
              <w:spacing w:line="240" w:lineRule="auto"/>
            </w:pPr>
            <w:r w:rsidRPr="00784465">
              <w:t>A</w:t>
            </w:r>
          </w:p>
        </w:tc>
        <w:tc>
          <w:tcPr>
            <w:tcW w:w="643" w:type="dxa"/>
            <w:vAlign w:val="center"/>
          </w:tcPr>
          <w:p w14:paraId="30FC8E43" w14:textId="77777777" w:rsidR="00834645" w:rsidRPr="00784465" w:rsidRDefault="00834645" w:rsidP="00834645">
            <w:pPr>
              <w:pStyle w:val="SpecNormal"/>
              <w:spacing w:line="240" w:lineRule="auto"/>
            </w:pPr>
            <w:r w:rsidRPr="00784465">
              <w:t>P</w:t>
            </w:r>
          </w:p>
        </w:tc>
        <w:tc>
          <w:tcPr>
            <w:tcW w:w="699" w:type="dxa"/>
            <w:shd w:val="clear" w:color="auto" w:fill="auto"/>
            <w:noWrap/>
            <w:vAlign w:val="center"/>
          </w:tcPr>
          <w:p w14:paraId="63EA71C9" w14:textId="77777777" w:rsidR="00834645" w:rsidRPr="00784465" w:rsidRDefault="00834645" w:rsidP="00834645">
            <w:pPr>
              <w:pStyle w:val="SpecNormal"/>
              <w:spacing w:line="240" w:lineRule="auto"/>
            </w:pPr>
            <w:r w:rsidRPr="00784465">
              <w:t>P</w:t>
            </w:r>
          </w:p>
        </w:tc>
        <w:tc>
          <w:tcPr>
            <w:tcW w:w="937" w:type="dxa"/>
            <w:vAlign w:val="center"/>
          </w:tcPr>
          <w:p w14:paraId="341C16DE" w14:textId="77777777" w:rsidR="00834645" w:rsidRPr="00784465" w:rsidRDefault="00834645" w:rsidP="00834645">
            <w:pPr>
              <w:pStyle w:val="SpecNormal"/>
              <w:spacing w:line="240" w:lineRule="auto"/>
            </w:pPr>
            <w:r w:rsidRPr="00784465">
              <w:t>P</w:t>
            </w:r>
          </w:p>
        </w:tc>
        <w:tc>
          <w:tcPr>
            <w:tcW w:w="2050" w:type="dxa"/>
            <w:vAlign w:val="center"/>
          </w:tcPr>
          <w:p w14:paraId="34A61D3D" w14:textId="77777777" w:rsidR="00834645" w:rsidRPr="00784465" w:rsidRDefault="00834645" w:rsidP="00834645">
            <w:pPr>
              <w:pStyle w:val="SpecNormal"/>
              <w:spacing w:line="240" w:lineRule="auto"/>
            </w:pPr>
          </w:p>
        </w:tc>
      </w:tr>
      <w:tr w:rsidR="00834645" w:rsidRPr="00784465" w14:paraId="4B95EEF3" w14:textId="77777777" w:rsidTr="006863B2">
        <w:trPr>
          <w:cantSplit/>
          <w:trHeight w:val="300"/>
        </w:trPr>
        <w:tc>
          <w:tcPr>
            <w:tcW w:w="1906" w:type="dxa"/>
            <w:vMerge/>
            <w:shd w:val="clear" w:color="auto" w:fill="auto"/>
            <w:noWrap/>
          </w:tcPr>
          <w:p w14:paraId="504C56ED" w14:textId="77777777" w:rsidR="00834645" w:rsidRPr="00784465" w:rsidRDefault="00834645" w:rsidP="00834645">
            <w:pPr>
              <w:pStyle w:val="SpecNormal"/>
              <w:spacing w:line="240" w:lineRule="auto"/>
            </w:pPr>
          </w:p>
        </w:tc>
        <w:tc>
          <w:tcPr>
            <w:tcW w:w="4957" w:type="dxa"/>
            <w:shd w:val="clear" w:color="auto" w:fill="auto"/>
            <w:noWrap/>
          </w:tcPr>
          <w:p w14:paraId="1BAF9412" w14:textId="77777777" w:rsidR="00834645" w:rsidRPr="00784465" w:rsidRDefault="00834645" w:rsidP="00834645">
            <w:pPr>
              <w:pStyle w:val="SpecNormal"/>
              <w:spacing w:line="240" w:lineRule="auto"/>
            </w:pPr>
            <w:r w:rsidRPr="00784465">
              <w:t>Retesting</w:t>
            </w:r>
          </w:p>
        </w:tc>
        <w:tc>
          <w:tcPr>
            <w:tcW w:w="852" w:type="dxa"/>
            <w:shd w:val="clear" w:color="auto" w:fill="auto"/>
            <w:noWrap/>
            <w:vAlign w:val="center"/>
          </w:tcPr>
          <w:p w14:paraId="39D04570"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0604BDCC" w14:textId="77777777" w:rsidR="00834645" w:rsidRPr="00784465" w:rsidRDefault="00834645" w:rsidP="00834645">
            <w:pPr>
              <w:pStyle w:val="SpecNormal"/>
              <w:spacing w:line="240" w:lineRule="auto"/>
            </w:pPr>
            <w:r w:rsidRPr="00784465">
              <w:t>A</w:t>
            </w:r>
          </w:p>
        </w:tc>
        <w:tc>
          <w:tcPr>
            <w:tcW w:w="643" w:type="dxa"/>
            <w:vAlign w:val="center"/>
          </w:tcPr>
          <w:p w14:paraId="7EF1E1FE" w14:textId="77777777" w:rsidR="00834645" w:rsidRPr="00784465" w:rsidRDefault="00834645" w:rsidP="00834645">
            <w:pPr>
              <w:pStyle w:val="SpecNormal"/>
              <w:spacing w:line="240" w:lineRule="auto"/>
            </w:pPr>
            <w:r w:rsidRPr="00784465">
              <w:t>P</w:t>
            </w:r>
          </w:p>
        </w:tc>
        <w:tc>
          <w:tcPr>
            <w:tcW w:w="699" w:type="dxa"/>
            <w:shd w:val="clear" w:color="auto" w:fill="auto"/>
            <w:noWrap/>
            <w:vAlign w:val="center"/>
          </w:tcPr>
          <w:p w14:paraId="2077D7E5" w14:textId="77777777" w:rsidR="00834645" w:rsidRPr="00784465" w:rsidRDefault="00834645" w:rsidP="00834645">
            <w:pPr>
              <w:pStyle w:val="SpecNormal"/>
              <w:spacing w:line="240" w:lineRule="auto"/>
            </w:pPr>
            <w:r w:rsidRPr="00784465">
              <w:t>P</w:t>
            </w:r>
          </w:p>
        </w:tc>
        <w:tc>
          <w:tcPr>
            <w:tcW w:w="937" w:type="dxa"/>
            <w:vAlign w:val="center"/>
          </w:tcPr>
          <w:p w14:paraId="30A2212B" w14:textId="77777777" w:rsidR="00834645" w:rsidRPr="00784465" w:rsidRDefault="00834645" w:rsidP="00834645">
            <w:pPr>
              <w:pStyle w:val="SpecNormal"/>
              <w:spacing w:line="240" w:lineRule="auto"/>
            </w:pPr>
            <w:r w:rsidRPr="00784465">
              <w:t>P</w:t>
            </w:r>
          </w:p>
        </w:tc>
        <w:tc>
          <w:tcPr>
            <w:tcW w:w="2050" w:type="dxa"/>
            <w:vAlign w:val="center"/>
          </w:tcPr>
          <w:p w14:paraId="56DF3235" w14:textId="77777777" w:rsidR="00834645" w:rsidRPr="00784465" w:rsidRDefault="00834645" w:rsidP="00834645">
            <w:pPr>
              <w:pStyle w:val="SpecNormal"/>
              <w:spacing w:line="240" w:lineRule="auto"/>
            </w:pPr>
          </w:p>
        </w:tc>
      </w:tr>
      <w:tr w:rsidR="00834645" w:rsidRPr="00784465" w14:paraId="43C70C2C" w14:textId="77777777" w:rsidTr="006863B2">
        <w:trPr>
          <w:cantSplit/>
          <w:trHeight w:val="300"/>
        </w:trPr>
        <w:tc>
          <w:tcPr>
            <w:tcW w:w="1906" w:type="dxa"/>
            <w:vMerge/>
            <w:shd w:val="clear" w:color="auto" w:fill="auto"/>
            <w:noWrap/>
          </w:tcPr>
          <w:p w14:paraId="51FCB5FF" w14:textId="77777777" w:rsidR="00834645" w:rsidRPr="00784465" w:rsidRDefault="00834645" w:rsidP="00834645">
            <w:pPr>
              <w:pStyle w:val="SpecNormal"/>
              <w:spacing w:line="240" w:lineRule="auto"/>
            </w:pPr>
          </w:p>
        </w:tc>
        <w:tc>
          <w:tcPr>
            <w:tcW w:w="4957" w:type="dxa"/>
            <w:shd w:val="clear" w:color="auto" w:fill="auto"/>
            <w:noWrap/>
          </w:tcPr>
          <w:p w14:paraId="66DEC9AE" w14:textId="77777777" w:rsidR="00834645" w:rsidRPr="00784465" w:rsidRDefault="00834645" w:rsidP="00834645">
            <w:pPr>
              <w:pStyle w:val="SpecNormal"/>
              <w:spacing w:line="240" w:lineRule="auto"/>
            </w:pPr>
          </w:p>
        </w:tc>
        <w:tc>
          <w:tcPr>
            <w:tcW w:w="852" w:type="dxa"/>
            <w:shd w:val="clear" w:color="auto" w:fill="auto"/>
            <w:noWrap/>
            <w:vAlign w:val="center"/>
          </w:tcPr>
          <w:p w14:paraId="0BEC1472" w14:textId="77777777" w:rsidR="00834645" w:rsidRPr="00784465" w:rsidRDefault="00834645" w:rsidP="00834645">
            <w:pPr>
              <w:pStyle w:val="SpecNormal"/>
              <w:spacing w:line="240" w:lineRule="auto"/>
            </w:pPr>
          </w:p>
        </w:tc>
        <w:tc>
          <w:tcPr>
            <w:tcW w:w="600" w:type="dxa"/>
            <w:shd w:val="clear" w:color="auto" w:fill="auto"/>
            <w:noWrap/>
            <w:vAlign w:val="center"/>
          </w:tcPr>
          <w:p w14:paraId="7AD91308" w14:textId="77777777" w:rsidR="00834645" w:rsidRPr="00784465" w:rsidRDefault="00834645" w:rsidP="00834645">
            <w:pPr>
              <w:pStyle w:val="SpecNormal"/>
              <w:spacing w:line="240" w:lineRule="auto"/>
            </w:pPr>
          </w:p>
        </w:tc>
        <w:tc>
          <w:tcPr>
            <w:tcW w:w="643" w:type="dxa"/>
            <w:vAlign w:val="center"/>
          </w:tcPr>
          <w:p w14:paraId="74BC0DE4" w14:textId="77777777" w:rsidR="00834645" w:rsidRPr="00784465" w:rsidRDefault="00834645" w:rsidP="00834645">
            <w:pPr>
              <w:pStyle w:val="SpecNormal"/>
              <w:spacing w:line="240" w:lineRule="auto"/>
            </w:pPr>
          </w:p>
        </w:tc>
        <w:tc>
          <w:tcPr>
            <w:tcW w:w="699" w:type="dxa"/>
            <w:shd w:val="clear" w:color="auto" w:fill="auto"/>
            <w:noWrap/>
            <w:vAlign w:val="center"/>
          </w:tcPr>
          <w:p w14:paraId="6D6DEAEC" w14:textId="77777777" w:rsidR="00834645" w:rsidRPr="00784465" w:rsidRDefault="00834645" w:rsidP="00834645">
            <w:pPr>
              <w:pStyle w:val="SpecNormal"/>
              <w:spacing w:line="240" w:lineRule="auto"/>
            </w:pPr>
          </w:p>
        </w:tc>
        <w:tc>
          <w:tcPr>
            <w:tcW w:w="937" w:type="dxa"/>
            <w:vAlign w:val="center"/>
          </w:tcPr>
          <w:p w14:paraId="2CDA4CC2" w14:textId="77777777" w:rsidR="00834645" w:rsidRPr="00784465" w:rsidRDefault="00834645" w:rsidP="00834645">
            <w:pPr>
              <w:pStyle w:val="SpecNormal"/>
              <w:spacing w:line="240" w:lineRule="auto"/>
            </w:pPr>
          </w:p>
        </w:tc>
        <w:tc>
          <w:tcPr>
            <w:tcW w:w="2050" w:type="dxa"/>
            <w:vAlign w:val="center"/>
          </w:tcPr>
          <w:p w14:paraId="4DBF6D0B" w14:textId="77777777" w:rsidR="00834645" w:rsidRPr="00784465" w:rsidRDefault="00834645" w:rsidP="00834645">
            <w:pPr>
              <w:pStyle w:val="SpecNormal"/>
              <w:spacing w:line="240" w:lineRule="auto"/>
            </w:pPr>
          </w:p>
        </w:tc>
      </w:tr>
      <w:tr w:rsidR="00834645" w:rsidRPr="00784465" w14:paraId="7112CBBB" w14:textId="77777777" w:rsidTr="006863B2">
        <w:trPr>
          <w:cantSplit/>
          <w:trHeight w:val="300"/>
        </w:trPr>
        <w:tc>
          <w:tcPr>
            <w:tcW w:w="1906" w:type="dxa"/>
            <w:vMerge w:val="restart"/>
            <w:shd w:val="clear" w:color="auto" w:fill="auto"/>
            <w:noWrap/>
          </w:tcPr>
          <w:p w14:paraId="462AD145" w14:textId="77777777" w:rsidR="00834645" w:rsidRPr="00784465" w:rsidRDefault="00834645" w:rsidP="00834645">
            <w:pPr>
              <w:pStyle w:val="SpecNormal"/>
              <w:spacing w:line="240" w:lineRule="auto"/>
            </w:pPr>
            <w:r w:rsidRPr="00784465">
              <w:t>Technical Activities</w:t>
            </w:r>
          </w:p>
        </w:tc>
        <w:tc>
          <w:tcPr>
            <w:tcW w:w="4957" w:type="dxa"/>
            <w:shd w:val="clear" w:color="auto" w:fill="auto"/>
            <w:noWrap/>
          </w:tcPr>
          <w:p w14:paraId="73AB235F" w14:textId="77777777" w:rsidR="00834645" w:rsidRPr="00784465" w:rsidRDefault="00834645" w:rsidP="00834645">
            <w:pPr>
              <w:pStyle w:val="SpecNormal"/>
              <w:spacing w:line="240" w:lineRule="auto"/>
            </w:pPr>
            <w:r w:rsidRPr="00784465">
              <w:t>Issues Resolution Meetings</w:t>
            </w:r>
          </w:p>
        </w:tc>
        <w:tc>
          <w:tcPr>
            <w:tcW w:w="852" w:type="dxa"/>
            <w:shd w:val="clear" w:color="auto" w:fill="auto"/>
            <w:noWrap/>
            <w:vAlign w:val="center"/>
          </w:tcPr>
          <w:p w14:paraId="0778F584" w14:textId="77777777" w:rsidR="00834645" w:rsidRPr="00784465" w:rsidRDefault="00834645" w:rsidP="00834645">
            <w:pPr>
              <w:pStyle w:val="SpecNormal"/>
              <w:spacing w:line="240" w:lineRule="auto"/>
            </w:pPr>
            <w:r w:rsidRPr="00784465">
              <w:t>P</w:t>
            </w:r>
          </w:p>
        </w:tc>
        <w:tc>
          <w:tcPr>
            <w:tcW w:w="600" w:type="dxa"/>
            <w:shd w:val="clear" w:color="auto" w:fill="auto"/>
            <w:noWrap/>
            <w:vAlign w:val="center"/>
          </w:tcPr>
          <w:p w14:paraId="466F8220" w14:textId="77777777" w:rsidR="00834645" w:rsidRPr="00784465" w:rsidRDefault="00834645" w:rsidP="00834645">
            <w:pPr>
              <w:pStyle w:val="SpecNormal"/>
              <w:spacing w:line="240" w:lineRule="auto"/>
            </w:pPr>
            <w:r w:rsidRPr="00784465">
              <w:t>A</w:t>
            </w:r>
          </w:p>
        </w:tc>
        <w:tc>
          <w:tcPr>
            <w:tcW w:w="643" w:type="dxa"/>
            <w:vAlign w:val="center"/>
          </w:tcPr>
          <w:p w14:paraId="3EDFCFCE" w14:textId="77777777" w:rsidR="00834645" w:rsidRPr="00784465" w:rsidRDefault="00834645" w:rsidP="00834645">
            <w:pPr>
              <w:pStyle w:val="SpecNormal"/>
              <w:spacing w:line="240" w:lineRule="auto"/>
            </w:pPr>
            <w:r w:rsidRPr="00784465">
              <w:t>P</w:t>
            </w:r>
          </w:p>
        </w:tc>
        <w:tc>
          <w:tcPr>
            <w:tcW w:w="699" w:type="dxa"/>
            <w:shd w:val="clear" w:color="auto" w:fill="auto"/>
            <w:noWrap/>
            <w:vAlign w:val="center"/>
          </w:tcPr>
          <w:p w14:paraId="2B33E4EF" w14:textId="77777777" w:rsidR="00834645" w:rsidRPr="00784465" w:rsidRDefault="00834645" w:rsidP="00834645">
            <w:pPr>
              <w:pStyle w:val="SpecNormal"/>
              <w:spacing w:line="240" w:lineRule="auto"/>
            </w:pPr>
            <w:r w:rsidRPr="00784465">
              <w:t>L</w:t>
            </w:r>
          </w:p>
        </w:tc>
        <w:tc>
          <w:tcPr>
            <w:tcW w:w="937" w:type="dxa"/>
            <w:vAlign w:val="center"/>
          </w:tcPr>
          <w:p w14:paraId="00E2692A" w14:textId="77777777" w:rsidR="00834645" w:rsidRPr="00784465" w:rsidRDefault="00834645" w:rsidP="00834645">
            <w:pPr>
              <w:pStyle w:val="SpecNormal"/>
              <w:spacing w:line="240" w:lineRule="auto"/>
            </w:pPr>
            <w:r w:rsidRPr="00784465">
              <w:t>O</w:t>
            </w:r>
          </w:p>
        </w:tc>
        <w:tc>
          <w:tcPr>
            <w:tcW w:w="2050" w:type="dxa"/>
            <w:vAlign w:val="center"/>
          </w:tcPr>
          <w:p w14:paraId="08E9168D" w14:textId="77777777" w:rsidR="00834645" w:rsidRPr="00784465" w:rsidRDefault="00834645" w:rsidP="00834645">
            <w:pPr>
              <w:pStyle w:val="SpecNormal"/>
              <w:spacing w:line="240" w:lineRule="auto"/>
            </w:pPr>
          </w:p>
        </w:tc>
      </w:tr>
      <w:tr w:rsidR="00834645" w:rsidRPr="00784465" w14:paraId="442D93A6" w14:textId="77777777" w:rsidTr="006863B2">
        <w:trPr>
          <w:cantSplit/>
          <w:trHeight w:val="300"/>
        </w:trPr>
        <w:tc>
          <w:tcPr>
            <w:tcW w:w="1906" w:type="dxa"/>
            <w:vMerge/>
            <w:shd w:val="clear" w:color="auto" w:fill="auto"/>
            <w:noWrap/>
          </w:tcPr>
          <w:p w14:paraId="791EA63A" w14:textId="77777777" w:rsidR="00834645" w:rsidRPr="00784465" w:rsidRDefault="00834645" w:rsidP="00834645">
            <w:pPr>
              <w:pStyle w:val="SpecNormal"/>
              <w:spacing w:line="240" w:lineRule="auto"/>
            </w:pPr>
          </w:p>
        </w:tc>
        <w:tc>
          <w:tcPr>
            <w:tcW w:w="4957" w:type="dxa"/>
            <w:shd w:val="clear" w:color="auto" w:fill="auto"/>
            <w:noWrap/>
          </w:tcPr>
          <w:p w14:paraId="27DBE6D9" w14:textId="77777777" w:rsidR="00834645" w:rsidRPr="00784465" w:rsidRDefault="00834645" w:rsidP="00834645">
            <w:pPr>
              <w:pStyle w:val="SpecNormal"/>
              <w:spacing w:line="240" w:lineRule="auto"/>
            </w:pPr>
            <w:r w:rsidRPr="00784465">
              <w:t>Systems Training</w:t>
            </w:r>
          </w:p>
        </w:tc>
        <w:tc>
          <w:tcPr>
            <w:tcW w:w="852" w:type="dxa"/>
            <w:shd w:val="clear" w:color="auto" w:fill="auto"/>
            <w:noWrap/>
            <w:vAlign w:val="center"/>
          </w:tcPr>
          <w:p w14:paraId="3A33DC56"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7298B059" w14:textId="77777777" w:rsidR="00834645" w:rsidRPr="00784465" w:rsidRDefault="00834645" w:rsidP="00834645">
            <w:pPr>
              <w:pStyle w:val="SpecNormal"/>
              <w:spacing w:line="240" w:lineRule="auto"/>
            </w:pPr>
            <w:r w:rsidRPr="00784465">
              <w:t>S</w:t>
            </w:r>
          </w:p>
        </w:tc>
        <w:tc>
          <w:tcPr>
            <w:tcW w:w="643" w:type="dxa"/>
            <w:vAlign w:val="center"/>
          </w:tcPr>
          <w:p w14:paraId="66B22FC1"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5CDEEED4" w14:textId="77777777" w:rsidR="00834645" w:rsidRPr="00784465" w:rsidRDefault="00834645" w:rsidP="00834645">
            <w:pPr>
              <w:pStyle w:val="SpecNormal"/>
              <w:spacing w:line="240" w:lineRule="auto"/>
            </w:pPr>
            <w:r w:rsidRPr="00784465">
              <w:t>P</w:t>
            </w:r>
          </w:p>
        </w:tc>
        <w:tc>
          <w:tcPr>
            <w:tcW w:w="937" w:type="dxa"/>
            <w:vAlign w:val="center"/>
          </w:tcPr>
          <w:p w14:paraId="6F7D348C" w14:textId="77777777" w:rsidR="00834645" w:rsidRPr="00784465" w:rsidRDefault="00834645" w:rsidP="00834645">
            <w:pPr>
              <w:pStyle w:val="SpecNormal"/>
              <w:spacing w:line="240" w:lineRule="auto"/>
            </w:pPr>
            <w:r w:rsidRPr="00784465">
              <w:t>P</w:t>
            </w:r>
          </w:p>
        </w:tc>
        <w:tc>
          <w:tcPr>
            <w:tcW w:w="2050" w:type="dxa"/>
            <w:vAlign w:val="center"/>
          </w:tcPr>
          <w:p w14:paraId="3155D087" w14:textId="77777777" w:rsidR="00834645" w:rsidRPr="00784465" w:rsidRDefault="00834645" w:rsidP="00834645">
            <w:pPr>
              <w:pStyle w:val="SpecNormal"/>
              <w:spacing w:line="240" w:lineRule="auto"/>
            </w:pPr>
          </w:p>
        </w:tc>
      </w:tr>
      <w:tr w:rsidR="00834645" w:rsidRPr="00784465" w14:paraId="037537A6" w14:textId="77777777" w:rsidTr="006863B2">
        <w:trPr>
          <w:cantSplit/>
          <w:trHeight w:val="300"/>
        </w:trPr>
        <w:tc>
          <w:tcPr>
            <w:tcW w:w="1906" w:type="dxa"/>
            <w:vMerge/>
            <w:shd w:val="clear" w:color="auto" w:fill="auto"/>
            <w:noWrap/>
          </w:tcPr>
          <w:p w14:paraId="23862185" w14:textId="77777777" w:rsidR="00834645" w:rsidRPr="00784465" w:rsidRDefault="00834645" w:rsidP="00834645">
            <w:pPr>
              <w:pStyle w:val="SpecNormal"/>
              <w:spacing w:line="240" w:lineRule="auto"/>
            </w:pPr>
          </w:p>
        </w:tc>
        <w:tc>
          <w:tcPr>
            <w:tcW w:w="4957" w:type="dxa"/>
            <w:shd w:val="clear" w:color="auto" w:fill="auto"/>
            <w:noWrap/>
          </w:tcPr>
          <w:p w14:paraId="6BC0B977" w14:textId="77777777" w:rsidR="00834645" w:rsidRPr="00784465" w:rsidRDefault="00834645" w:rsidP="00834645">
            <w:pPr>
              <w:pStyle w:val="SpecNormal"/>
              <w:spacing w:line="240" w:lineRule="auto"/>
            </w:pPr>
          </w:p>
        </w:tc>
        <w:tc>
          <w:tcPr>
            <w:tcW w:w="852" w:type="dxa"/>
            <w:shd w:val="clear" w:color="auto" w:fill="auto"/>
            <w:noWrap/>
            <w:vAlign w:val="center"/>
          </w:tcPr>
          <w:p w14:paraId="5B97F560" w14:textId="77777777" w:rsidR="00834645" w:rsidRPr="00784465" w:rsidRDefault="00834645" w:rsidP="00834645">
            <w:pPr>
              <w:pStyle w:val="SpecNormal"/>
              <w:spacing w:line="240" w:lineRule="auto"/>
            </w:pPr>
          </w:p>
        </w:tc>
        <w:tc>
          <w:tcPr>
            <w:tcW w:w="600" w:type="dxa"/>
            <w:shd w:val="clear" w:color="auto" w:fill="auto"/>
            <w:noWrap/>
            <w:vAlign w:val="center"/>
          </w:tcPr>
          <w:p w14:paraId="6FAD5A7C" w14:textId="77777777" w:rsidR="00834645" w:rsidRPr="00784465" w:rsidRDefault="00834645" w:rsidP="00834645">
            <w:pPr>
              <w:pStyle w:val="SpecNormal"/>
              <w:spacing w:line="240" w:lineRule="auto"/>
            </w:pPr>
          </w:p>
        </w:tc>
        <w:tc>
          <w:tcPr>
            <w:tcW w:w="643" w:type="dxa"/>
            <w:vAlign w:val="center"/>
          </w:tcPr>
          <w:p w14:paraId="6875357D" w14:textId="77777777" w:rsidR="00834645" w:rsidRPr="00784465" w:rsidRDefault="00834645" w:rsidP="00834645">
            <w:pPr>
              <w:pStyle w:val="SpecNormal"/>
              <w:spacing w:line="240" w:lineRule="auto"/>
            </w:pPr>
          </w:p>
        </w:tc>
        <w:tc>
          <w:tcPr>
            <w:tcW w:w="699" w:type="dxa"/>
            <w:shd w:val="clear" w:color="auto" w:fill="auto"/>
            <w:noWrap/>
            <w:vAlign w:val="center"/>
          </w:tcPr>
          <w:p w14:paraId="7391F2B8" w14:textId="77777777" w:rsidR="00834645" w:rsidRPr="00784465" w:rsidRDefault="00834645" w:rsidP="00834645">
            <w:pPr>
              <w:pStyle w:val="SpecNormal"/>
              <w:spacing w:line="240" w:lineRule="auto"/>
            </w:pPr>
          </w:p>
        </w:tc>
        <w:tc>
          <w:tcPr>
            <w:tcW w:w="937" w:type="dxa"/>
            <w:vAlign w:val="center"/>
          </w:tcPr>
          <w:p w14:paraId="411975C7" w14:textId="77777777" w:rsidR="00834645" w:rsidRPr="00784465" w:rsidRDefault="00834645" w:rsidP="00834645">
            <w:pPr>
              <w:pStyle w:val="SpecNormal"/>
              <w:spacing w:line="240" w:lineRule="auto"/>
            </w:pPr>
          </w:p>
        </w:tc>
        <w:tc>
          <w:tcPr>
            <w:tcW w:w="2050" w:type="dxa"/>
            <w:vAlign w:val="center"/>
          </w:tcPr>
          <w:p w14:paraId="08C833BB" w14:textId="77777777" w:rsidR="00834645" w:rsidRPr="00784465" w:rsidRDefault="00834645" w:rsidP="00834645">
            <w:pPr>
              <w:pStyle w:val="SpecNormal"/>
              <w:spacing w:line="240" w:lineRule="auto"/>
            </w:pPr>
          </w:p>
        </w:tc>
      </w:tr>
      <w:tr w:rsidR="00834645" w:rsidRPr="00784465" w14:paraId="01EFDA93" w14:textId="77777777" w:rsidTr="006863B2">
        <w:trPr>
          <w:cantSplit/>
          <w:trHeight w:val="300"/>
        </w:trPr>
        <w:tc>
          <w:tcPr>
            <w:tcW w:w="1906" w:type="dxa"/>
            <w:vMerge w:val="restart"/>
            <w:shd w:val="clear" w:color="auto" w:fill="auto"/>
            <w:noWrap/>
          </w:tcPr>
          <w:p w14:paraId="42E47CF3" w14:textId="77777777" w:rsidR="00834645" w:rsidRPr="00784465" w:rsidRDefault="00834645" w:rsidP="00834645">
            <w:pPr>
              <w:pStyle w:val="SpecNormal"/>
              <w:spacing w:line="240" w:lineRule="auto"/>
            </w:pPr>
            <w:r w:rsidRPr="00784465">
              <w:t>Reports and Logs</w:t>
            </w:r>
          </w:p>
        </w:tc>
        <w:tc>
          <w:tcPr>
            <w:tcW w:w="4957" w:type="dxa"/>
            <w:shd w:val="clear" w:color="auto" w:fill="auto"/>
            <w:noWrap/>
          </w:tcPr>
          <w:p w14:paraId="529A3F1B" w14:textId="77777777" w:rsidR="00834645" w:rsidRPr="00784465" w:rsidRDefault="00834645" w:rsidP="00834645">
            <w:pPr>
              <w:pStyle w:val="SpecNormal"/>
              <w:spacing w:line="240" w:lineRule="auto"/>
            </w:pPr>
            <w:r w:rsidRPr="00784465">
              <w:t xml:space="preserve">Status Reports </w:t>
            </w:r>
          </w:p>
        </w:tc>
        <w:tc>
          <w:tcPr>
            <w:tcW w:w="852" w:type="dxa"/>
            <w:shd w:val="clear" w:color="auto" w:fill="auto"/>
            <w:noWrap/>
            <w:vAlign w:val="center"/>
          </w:tcPr>
          <w:p w14:paraId="0273DDEE"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3215B540" w14:textId="77777777" w:rsidR="00834645" w:rsidRPr="00784465" w:rsidRDefault="00834645" w:rsidP="00834645">
            <w:pPr>
              <w:pStyle w:val="SpecNormal"/>
              <w:spacing w:line="240" w:lineRule="auto"/>
            </w:pPr>
            <w:r w:rsidRPr="00784465">
              <w:t>A</w:t>
            </w:r>
          </w:p>
        </w:tc>
        <w:tc>
          <w:tcPr>
            <w:tcW w:w="643" w:type="dxa"/>
            <w:vAlign w:val="center"/>
          </w:tcPr>
          <w:p w14:paraId="05D71E2A"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28ACE76F" w14:textId="77777777" w:rsidR="00834645" w:rsidRPr="00784465" w:rsidRDefault="00834645" w:rsidP="00834645">
            <w:pPr>
              <w:pStyle w:val="SpecNormal"/>
              <w:spacing w:line="240" w:lineRule="auto"/>
            </w:pPr>
            <w:r w:rsidRPr="00784465">
              <w:t>R</w:t>
            </w:r>
          </w:p>
        </w:tc>
        <w:tc>
          <w:tcPr>
            <w:tcW w:w="937" w:type="dxa"/>
            <w:vAlign w:val="center"/>
          </w:tcPr>
          <w:p w14:paraId="0C374D51" w14:textId="77777777" w:rsidR="00834645" w:rsidRPr="00784465" w:rsidRDefault="00834645" w:rsidP="00834645">
            <w:pPr>
              <w:pStyle w:val="SpecNormal"/>
              <w:spacing w:line="240" w:lineRule="auto"/>
            </w:pPr>
            <w:r w:rsidRPr="00784465">
              <w:t>O</w:t>
            </w:r>
          </w:p>
        </w:tc>
        <w:tc>
          <w:tcPr>
            <w:tcW w:w="2050" w:type="dxa"/>
            <w:vAlign w:val="center"/>
          </w:tcPr>
          <w:p w14:paraId="409DD48C" w14:textId="77777777" w:rsidR="00834645" w:rsidRPr="00784465" w:rsidRDefault="00834645" w:rsidP="00834645">
            <w:pPr>
              <w:pStyle w:val="SpecNormal"/>
              <w:spacing w:line="240" w:lineRule="auto"/>
            </w:pPr>
          </w:p>
        </w:tc>
      </w:tr>
      <w:tr w:rsidR="00834645" w:rsidRPr="00784465" w14:paraId="542FD361" w14:textId="77777777" w:rsidTr="006863B2">
        <w:trPr>
          <w:cantSplit/>
          <w:trHeight w:val="300"/>
        </w:trPr>
        <w:tc>
          <w:tcPr>
            <w:tcW w:w="1906" w:type="dxa"/>
            <w:vMerge/>
            <w:shd w:val="clear" w:color="auto" w:fill="auto"/>
            <w:noWrap/>
          </w:tcPr>
          <w:p w14:paraId="69A0F977" w14:textId="77777777" w:rsidR="00834645" w:rsidRPr="00784465" w:rsidRDefault="00834645" w:rsidP="00834645">
            <w:pPr>
              <w:pStyle w:val="SpecNormal"/>
              <w:spacing w:line="240" w:lineRule="auto"/>
            </w:pPr>
          </w:p>
        </w:tc>
        <w:tc>
          <w:tcPr>
            <w:tcW w:w="4957" w:type="dxa"/>
            <w:shd w:val="clear" w:color="auto" w:fill="auto"/>
            <w:noWrap/>
          </w:tcPr>
          <w:p w14:paraId="5F8F2FAF" w14:textId="77777777" w:rsidR="00834645" w:rsidRPr="00784465" w:rsidRDefault="00834645" w:rsidP="00834645">
            <w:pPr>
              <w:pStyle w:val="SpecNormal"/>
              <w:spacing w:line="240" w:lineRule="auto"/>
            </w:pPr>
            <w:r w:rsidRPr="00784465">
              <w:t>Maintain Commissioning Issues Log</w:t>
            </w:r>
          </w:p>
        </w:tc>
        <w:tc>
          <w:tcPr>
            <w:tcW w:w="852" w:type="dxa"/>
            <w:shd w:val="clear" w:color="auto" w:fill="auto"/>
            <w:noWrap/>
            <w:vAlign w:val="center"/>
          </w:tcPr>
          <w:p w14:paraId="13253B2C"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165BBE5C" w14:textId="77777777" w:rsidR="00834645" w:rsidRPr="00784465" w:rsidRDefault="00834645" w:rsidP="00834645">
            <w:pPr>
              <w:pStyle w:val="SpecNormal"/>
              <w:spacing w:line="240" w:lineRule="auto"/>
            </w:pPr>
            <w:r w:rsidRPr="00784465">
              <w:t>A</w:t>
            </w:r>
          </w:p>
        </w:tc>
        <w:tc>
          <w:tcPr>
            <w:tcW w:w="643" w:type="dxa"/>
            <w:vAlign w:val="center"/>
          </w:tcPr>
          <w:p w14:paraId="58A28BD0"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6EDA93D6" w14:textId="77777777" w:rsidR="00834645" w:rsidRPr="00784465" w:rsidRDefault="00834645" w:rsidP="00834645">
            <w:pPr>
              <w:pStyle w:val="SpecNormal"/>
              <w:spacing w:line="240" w:lineRule="auto"/>
            </w:pPr>
            <w:r w:rsidRPr="00784465">
              <w:t>R</w:t>
            </w:r>
          </w:p>
        </w:tc>
        <w:tc>
          <w:tcPr>
            <w:tcW w:w="937" w:type="dxa"/>
            <w:vAlign w:val="center"/>
          </w:tcPr>
          <w:p w14:paraId="52665A73" w14:textId="77777777" w:rsidR="00834645" w:rsidRPr="00784465" w:rsidRDefault="00834645" w:rsidP="00834645">
            <w:pPr>
              <w:pStyle w:val="SpecNormal"/>
              <w:spacing w:line="240" w:lineRule="auto"/>
            </w:pPr>
            <w:r w:rsidRPr="00784465">
              <w:t>O</w:t>
            </w:r>
          </w:p>
        </w:tc>
        <w:tc>
          <w:tcPr>
            <w:tcW w:w="2050" w:type="dxa"/>
            <w:vAlign w:val="center"/>
          </w:tcPr>
          <w:p w14:paraId="3BA8C239" w14:textId="77777777" w:rsidR="00834645" w:rsidRPr="00784465" w:rsidRDefault="00834645" w:rsidP="00834645">
            <w:pPr>
              <w:pStyle w:val="SpecNormal"/>
              <w:spacing w:line="240" w:lineRule="auto"/>
            </w:pPr>
          </w:p>
        </w:tc>
      </w:tr>
      <w:tr w:rsidR="00834645" w:rsidRPr="00784465" w14:paraId="0C451B25" w14:textId="77777777" w:rsidTr="006863B2">
        <w:trPr>
          <w:cantSplit/>
          <w:trHeight w:val="300"/>
        </w:trPr>
        <w:tc>
          <w:tcPr>
            <w:tcW w:w="1906" w:type="dxa"/>
            <w:vMerge/>
            <w:shd w:val="clear" w:color="auto" w:fill="auto"/>
            <w:noWrap/>
          </w:tcPr>
          <w:p w14:paraId="49CD25CD" w14:textId="77777777" w:rsidR="00834645" w:rsidRPr="00784465" w:rsidRDefault="00834645" w:rsidP="00834645">
            <w:pPr>
              <w:pStyle w:val="SpecNormal"/>
              <w:spacing w:line="240" w:lineRule="auto"/>
            </w:pPr>
          </w:p>
        </w:tc>
        <w:tc>
          <w:tcPr>
            <w:tcW w:w="4957" w:type="dxa"/>
            <w:shd w:val="clear" w:color="auto" w:fill="auto"/>
            <w:noWrap/>
          </w:tcPr>
          <w:p w14:paraId="5E300316" w14:textId="77777777" w:rsidR="00834645" w:rsidRPr="00784465" w:rsidRDefault="00834645" w:rsidP="00834645">
            <w:pPr>
              <w:pStyle w:val="SpecNormal"/>
              <w:spacing w:line="240" w:lineRule="auto"/>
            </w:pPr>
            <w:r w:rsidRPr="00784465">
              <w:t>Final Commissioning Report</w:t>
            </w:r>
          </w:p>
        </w:tc>
        <w:tc>
          <w:tcPr>
            <w:tcW w:w="852" w:type="dxa"/>
            <w:shd w:val="clear" w:color="auto" w:fill="auto"/>
            <w:noWrap/>
            <w:vAlign w:val="center"/>
          </w:tcPr>
          <w:p w14:paraId="72F3461F"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79D5F903" w14:textId="77777777" w:rsidR="00834645" w:rsidRPr="00784465" w:rsidRDefault="00834645" w:rsidP="00834645">
            <w:pPr>
              <w:pStyle w:val="SpecNormal"/>
              <w:spacing w:line="240" w:lineRule="auto"/>
            </w:pPr>
            <w:r w:rsidRPr="00784465">
              <w:t>A</w:t>
            </w:r>
          </w:p>
        </w:tc>
        <w:tc>
          <w:tcPr>
            <w:tcW w:w="643" w:type="dxa"/>
            <w:vAlign w:val="center"/>
          </w:tcPr>
          <w:p w14:paraId="20BEDBB5"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54FF6CB8" w14:textId="77777777" w:rsidR="00834645" w:rsidRPr="00784465" w:rsidRDefault="00834645" w:rsidP="00834645">
            <w:pPr>
              <w:pStyle w:val="SpecNormal"/>
              <w:spacing w:line="240" w:lineRule="auto"/>
            </w:pPr>
            <w:r w:rsidRPr="00784465">
              <w:t>R</w:t>
            </w:r>
          </w:p>
        </w:tc>
        <w:tc>
          <w:tcPr>
            <w:tcW w:w="937" w:type="dxa"/>
            <w:vAlign w:val="center"/>
          </w:tcPr>
          <w:p w14:paraId="65FAB0FF" w14:textId="77777777" w:rsidR="00834645" w:rsidRPr="00784465" w:rsidRDefault="00834645" w:rsidP="00834645">
            <w:pPr>
              <w:pStyle w:val="SpecNormal"/>
              <w:spacing w:line="240" w:lineRule="auto"/>
            </w:pPr>
            <w:r w:rsidRPr="00784465">
              <w:t>R</w:t>
            </w:r>
          </w:p>
        </w:tc>
        <w:tc>
          <w:tcPr>
            <w:tcW w:w="2050" w:type="dxa"/>
            <w:vAlign w:val="center"/>
          </w:tcPr>
          <w:p w14:paraId="5D6524E4" w14:textId="77777777" w:rsidR="00834645" w:rsidRPr="00784465" w:rsidRDefault="00834645" w:rsidP="00834645">
            <w:pPr>
              <w:pStyle w:val="SpecNormal"/>
              <w:spacing w:line="240" w:lineRule="auto"/>
            </w:pPr>
          </w:p>
        </w:tc>
      </w:tr>
      <w:tr w:rsidR="00834645" w:rsidRPr="00784465" w14:paraId="2B1BF0A9" w14:textId="77777777" w:rsidTr="006863B2">
        <w:trPr>
          <w:cantSplit/>
          <w:trHeight w:val="300"/>
        </w:trPr>
        <w:tc>
          <w:tcPr>
            <w:tcW w:w="1906" w:type="dxa"/>
            <w:vMerge/>
            <w:shd w:val="clear" w:color="auto" w:fill="auto"/>
            <w:noWrap/>
          </w:tcPr>
          <w:p w14:paraId="522F0586" w14:textId="77777777" w:rsidR="00834645" w:rsidRPr="00784465" w:rsidRDefault="00834645" w:rsidP="00834645">
            <w:pPr>
              <w:pStyle w:val="SpecNormal"/>
              <w:spacing w:line="240" w:lineRule="auto"/>
            </w:pPr>
          </w:p>
        </w:tc>
        <w:tc>
          <w:tcPr>
            <w:tcW w:w="4957" w:type="dxa"/>
            <w:shd w:val="clear" w:color="auto" w:fill="auto"/>
            <w:noWrap/>
          </w:tcPr>
          <w:p w14:paraId="70F3D086" w14:textId="77777777" w:rsidR="00834645" w:rsidRPr="00784465" w:rsidRDefault="00834645" w:rsidP="00834645">
            <w:pPr>
              <w:pStyle w:val="SpecNormal"/>
              <w:spacing w:line="240" w:lineRule="auto"/>
            </w:pPr>
            <w:r w:rsidRPr="00784465">
              <w:t>Prepare Systems Manuals</w:t>
            </w:r>
          </w:p>
        </w:tc>
        <w:tc>
          <w:tcPr>
            <w:tcW w:w="852" w:type="dxa"/>
            <w:shd w:val="clear" w:color="auto" w:fill="auto"/>
            <w:noWrap/>
            <w:vAlign w:val="center"/>
          </w:tcPr>
          <w:p w14:paraId="5493A5A1"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3F46028E" w14:textId="77777777" w:rsidR="00834645" w:rsidRPr="00784465" w:rsidRDefault="00834645" w:rsidP="00834645">
            <w:pPr>
              <w:pStyle w:val="SpecNormal"/>
              <w:spacing w:line="240" w:lineRule="auto"/>
            </w:pPr>
            <w:r w:rsidRPr="00784465">
              <w:t>A</w:t>
            </w:r>
          </w:p>
        </w:tc>
        <w:tc>
          <w:tcPr>
            <w:tcW w:w="643" w:type="dxa"/>
            <w:vAlign w:val="center"/>
          </w:tcPr>
          <w:p w14:paraId="7BDCDF18"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63678FEE" w14:textId="77777777" w:rsidR="00834645" w:rsidRPr="00784465" w:rsidRDefault="00834645" w:rsidP="00834645">
            <w:pPr>
              <w:pStyle w:val="SpecNormal"/>
              <w:spacing w:line="240" w:lineRule="auto"/>
            </w:pPr>
            <w:r w:rsidRPr="00784465">
              <w:t>R</w:t>
            </w:r>
          </w:p>
        </w:tc>
        <w:tc>
          <w:tcPr>
            <w:tcW w:w="937" w:type="dxa"/>
            <w:vAlign w:val="center"/>
          </w:tcPr>
          <w:p w14:paraId="1709932D" w14:textId="77777777" w:rsidR="00834645" w:rsidRPr="00784465" w:rsidRDefault="00834645" w:rsidP="00834645">
            <w:pPr>
              <w:pStyle w:val="SpecNormal"/>
              <w:spacing w:line="240" w:lineRule="auto"/>
            </w:pPr>
            <w:r w:rsidRPr="00784465">
              <w:t>R</w:t>
            </w:r>
          </w:p>
        </w:tc>
        <w:tc>
          <w:tcPr>
            <w:tcW w:w="2050" w:type="dxa"/>
            <w:vAlign w:val="center"/>
          </w:tcPr>
          <w:p w14:paraId="655FE689" w14:textId="77777777" w:rsidR="00834645" w:rsidRPr="00784465" w:rsidRDefault="00834645" w:rsidP="00834645">
            <w:pPr>
              <w:pStyle w:val="SpecNormal"/>
              <w:spacing w:line="240" w:lineRule="auto"/>
            </w:pPr>
          </w:p>
        </w:tc>
      </w:tr>
      <w:tr w:rsidR="00834645" w:rsidRPr="00784465" w14:paraId="0A60F9E0" w14:textId="77777777" w:rsidTr="006863B2">
        <w:trPr>
          <w:cantSplit/>
          <w:trHeight w:val="300"/>
        </w:trPr>
        <w:tc>
          <w:tcPr>
            <w:tcW w:w="1906" w:type="dxa"/>
            <w:vMerge/>
            <w:shd w:val="clear" w:color="auto" w:fill="auto"/>
            <w:noWrap/>
          </w:tcPr>
          <w:p w14:paraId="69EC4388" w14:textId="77777777" w:rsidR="00834645" w:rsidRPr="00784465" w:rsidRDefault="00834645" w:rsidP="00834645">
            <w:pPr>
              <w:pStyle w:val="SpecNormal"/>
              <w:spacing w:line="240" w:lineRule="auto"/>
            </w:pPr>
          </w:p>
        </w:tc>
        <w:tc>
          <w:tcPr>
            <w:tcW w:w="4957" w:type="dxa"/>
            <w:shd w:val="clear" w:color="auto" w:fill="auto"/>
            <w:noWrap/>
          </w:tcPr>
          <w:p w14:paraId="27E7A4D4" w14:textId="77777777" w:rsidR="00834645" w:rsidRPr="00784465" w:rsidRDefault="00834645" w:rsidP="00834645">
            <w:pPr>
              <w:pStyle w:val="SpecNormal"/>
              <w:spacing w:line="240" w:lineRule="auto"/>
            </w:pPr>
          </w:p>
        </w:tc>
        <w:tc>
          <w:tcPr>
            <w:tcW w:w="852" w:type="dxa"/>
            <w:shd w:val="clear" w:color="auto" w:fill="auto"/>
            <w:noWrap/>
            <w:vAlign w:val="center"/>
          </w:tcPr>
          <w:p w14:paraId="7CAB2C7B" w14:textId="77777777" w:rsidR="00834645" w:rsidRPr="00784465" w:rsidRDefault="00834645" w:rsidP="00834645">
            <w:pPr>
              <w:pStyle w:val="SpecNormal"/>
              <w:spacing w:line="240" w:lineRule="auto"/>
            </w:pPr>
          </w:p>
        </w:tc>
        <w:tc>
          <w:tcPr>
            <w:tcW w:w="600" w:type="dxa"/>
            <w:shd w:val="clear" w:color="auto" w:fill="auto"/>
            <w:noWrap/>
            <w:vAlign w:val="center"/>
          </w:tcPr>
          <w:p w14:paraId="4DD67839" w14:textId="77777777" w:rsidR="00834645" w:rsidRPr="00784465" w:rsidRDefault="00834645" w:rsidP="00834645">
            <w:pPr>
              <w:pStyle w:val="SpecNormal"/>
              <w:spacing w:line="240" w:lineRule="auto"/>
            </w:pPr>
          </w:p>
        </w:tc>
        <w:tc>
          <w:tcPr>
            <w:tcW w:w="643" w:type="dxa"/>
            <w:vAlign w:val="center"/>
          </w:tcPr>
          <w:p w14:paraId="37CF0131" w14:textId="77777777" w:rsidR="00834645" w:rsidRPr="00784465" w:rsidRDefault="00834645" w:rsidP="00834645">
            <w:pPr>
              <w:pStyle w:val="SpecNormal"/>
              <w:spacing w:line="240" w:lineRule="auto"/>
            </w:pPr>
          </w:p>
        </w:tc>
        <w:tc>
          <w:tcPr>
            <w:tcW w:w="699" w:type="dxa"/>
            <w:shd w:val="clear" w:color="auto" w:fill="auto"/>
            <w:noWrap/>
            <w:vAlign w:val="center"/>
          </w:tcPr>
          <w:p w14:paraId="1B6D9084" w14:textId="77777777" w:rsidR="00834645" w:rsidRPr="00784465" w:rsidRDefault="00834645" w:rsidP="00834645">
            <w:pPr>
              <w:pStyle w:val="SpecNormal"/>
              <w:spacing w:line="240" w:lineRule="auto"/>
            </w:pPr>
          </w:p>
        </w:tc>
        <w:tc>
          <w:tcPr>
            <w:tcW w:w="937" w:type="dxa"/>
            <w:vAlign w:val="center"/>
          </w:tcPr>
          <w:p w14:paraId="554DD804" w14:textId="77777777" w:rsidR="00834645" w:rsidRPr="00784465" w:rsidRDefault="00834645" w:rsidP="00834645">
            <w:pPr>
              <w:pStyle w:val="SpecNormal"/>
              <w:spacing w:line="240" w:lineRule="auto"/>
            </w:pPr>
          </w:p>
        </w:tc>
        <w:tc>
          <w:tcPr>
            <w:tcW w:w="2050" w:type="dxa"/>
            <w:vAlign w:val="center"/>
          </w:tcPr>
          <w:p w14:paraId="2664F6E8" w14:textId="77777777" w:rsidR="00834645" w:rsidRPr="00784465" w:rsidRDefault="00834645" w:rsidP="00834645">
            <w:pPr>
              <w:pStyle w:val="SpecNormal"/>
              <w:spacing w:line="240" w:lineRule="auto"/>
            </w:pPr>
          </w:p>
        </w:tc>
      </w:tr>
    </w:tbl>
    <w:p w14:paraId="455EC6D0" w14:textId="77777777" w:rsidR="00834645" w:rsidRPr="00784465" w:rsidRDefault="00834645" w:rsidP="00834645">
      <w:pPr>
        <w:pStyle w:val="Level1"/>
      </w:pPr>
    </w:p>
    <w:p w14:paraId="5FFDFB7E" w14:textId="77777777" w:rsidR="00834645" w:rsidRPr="00985F6A" w:rsidRDefault="00834645" w:rsidP="00F61173"/>
    <w:p w14:paraId="2DA5FA20" w14:textId="77777777" w:rsidR="00834645" w:rsidRPr="00784465" w:rsidRDefault="00834645" w:rsidP="00834645">
      <w:pPr>
        <w:pStyle w:val="Level1"/>
      </w:pPr>
      <w:r>
        <w:t>C.</w:t>
      </w:r>
      <w:r>
        <w:tab/>
      </w:r>
      <w:r w:rsidRPr="00784465">
        <w:t>The following table outlines the roles and responsibilities for the Commissioning Team members during the Warranty Phase:</w:t>
      </w:r>
    </w:p>
    <w:p w14:paraId="53795FF0" w14:textId="77777777" w:rsidR="00F61173" w:rsidRDefault="00F61173" w:rsidP="003B1C5E">
      <w:pPr>
        <w:pStyle w:val="Level1"/>
      </w:pPr>
    </w:p>
    <w:p w14:paraId="72624A82" w14:textId="77777777" w:rsidR="00834645" w:rsidRDefault="00834645" w:rsidP="003B1C5E">
      <w:pPr>
        <w:pStyle w:val="Level1"/>
      </w:pPr>
    </w:p>
    <w:p w14:paraId="3FD152A4" w14:textId="77777777" w:rsidR="00834645" w:rsidRDefault="00834645" w:rsidP="003B1C5E">
      <w:pPr>
        <w:pStyle w:val="Level1"/>
      </w:pPr>
    </w:p>
    <w:p w14:paraId="5C5C2954" w14:textId="77777777" w:rsidR="00834645" w:rsidRDefault="00834645" w:rsidP="003B1C5E">
      <w:pPr>
        <w:pStyle w:val="Level1"/>
      </w:pPr>
    </w:p>
    <w:p w14:paraId="56AA6DDB" w14:textId="77777777" w:rsidR="00834645" w:rsidRDefault="00834645" w:rsidP="003B1C5E">
      <w:pPr>
        <w:pStyle w:val="Level1"/>
      </w:pPr>
    </w:p>
    <w:p w14:paraId="63454B70" w14:textId="77777777" w:rsidR="00834645" w:rsidRDefault="00834645" w:rsidP="003B1C5E">
      <w:pPr>
        <w:pStyle w:val="Level1"/>
      </w:pPr>
    </w:p>
    <w:p w14:paraId="746C0291" w14:textId="77777777" w:rsidR="00834645" w:rsidRDefault="00834645" w:rsidP="003B1C5E">
      <w:pPr>
        <w:pStyle w:val="Level1"/>
      </w:pPr>
    </w:p>
    <w:p w14:paraId="6EAB70AE" w14:textId="77777777" w:rsidR="00834645" w:rsidRDefault="00834645" w:rsidP="003B1C5E">
      <w:pPr>
        <w:pStyle w:val="Level1"/>
      </w:pPr>
    </w:p>
    <w:p w14:paraId="420EB4BA" w14:textId="77777777" w:rsidR="00834645" w:rsidRDefault="00834645" w:rsidP="003B1C5E">
      <w:pPr>
        <w:pStyle w:val="Level1"/>
      </w:pPr>
    </w:p>
    <w:p w14:paraId="4938249A" w14:textId="77777777" w:rsidR="00834645" w:rsidRDefault="00834645" w:rsidP="003B1C5E">
      <w:pPr>
        <w:pStyle w:val="Level1"/>
      </w:pPr>
    </w:p>
    <w:p w14:paraId="051F4EBE" w14:textId="77777777" w:rsidR="00742D32" w:rsidRPr="00784465" w:rsidRDefault="00742D32" w:rsidP="00742D32">
      <w:r w:rsidRPr="00784465">
        <w:t>Warranty Phase</w:t>
      </w:r>
    </w:p>
    <w:p w14:paraId="09E10A68" w14:textId="77777777" w:rsidR="00834645" w:rsidRPr="00350B3E" w:rsidRDefault="00834645" w:rsidP="003B1C5E">
      <w:pPr>
        <w:pStyle w:val="Level1"/>
      </w:pPr>
    </w:p>
    <w:tbl>
      <w:tblPr>
        <w:tblW w:w="12644"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07"/>
        <w:gridCol w:w="4957"/>
        <w:gridCol w:w="852"/>
        <w:gridCol w:w="600"/>
        <w:gridCol w:w="624"/>
        <w:gridCol w:w="699"/>
        <w:gridCol w:w="937"/>
        <w:gridCol w:w="2068"/>
      </w:tblGrid>
      <w:tr w:rsidR="006863B2" w:rsidRPr="00784465" w14:paraId="3045FC00" w14:textId="77777777" w:rsidTr="00AB127C">
        <w:trPr>
          <w:cantSplit/>
          <w:trHeight w:val="300"/>
          <w:tblHeader/>
        </w:trPr>
        <w:tc>
          <w:tcPr>
            <w:tcW w:w="6864" w:type="dxa"/>
            <w:gridSpan w:val="2"/>
            <w:tcBorders>
              <w:bottom w:val="single" w:sz="6" w:space="0" w:color="auto"/>
            </w:tcBorders>
            <w:shd w:val="clear" w:color="auto" w:fill="C6D9F1"/>
            <w:noWrap/>
            <w:vAlign w:val="bottom"/>
          </w:tcPr>
          <w:p w14:paraId="1958DED2" w14:textId="0B6D411B" w:rsidR="006863B2" w:rsidRPr="00784465" w:rsidRDefault="006863B2" w:rsidP="00B44DB5"/>
        </w:tc>
        <w:tc>
          <w:tcPr>
            <w:tcW w:w="3712" w:type="dxa"/>
            <w:gridSpan w:val="5"/>
            <w:vMerge w:val="restart"/>
          </w:tcPr>
          <w:p w14:paraId="0168EA1F" w14:textId="77777777" w:rsidR="006863B2" w:rsidRPr="00985F6A" w:rsidRDefault="006863B2" w:rsidP="00BB238B">
            <w:pPr>
              <w:pStyle w:val="SpecNormal"/>
            </w:pPr>
            <w:proofErr w:type="spellStart"/>
            <w:r w:rsidRPr="00985F6A">
              <w:t>CxA</w:t>
            </w:r>
            <w:proofErr w:type="spellEnd"/>
            <w:r w:rsidRPr="00985F6A">
              <w:t xml:space="preserve"> = Commissioning Agent</w:t>
            </w:r>
          </w:p>
          <w:p w14:paraId="30EA53D8" w14:textId="77777777" w:rsidR="006863B2" w:rsidRPr="00985F6A" w:rsidRDefault="006863B2" w:rsidP="00BB238B">
            <w:pPr>
              <w:pStyle w:val="SpecNormal"/>
            </w:pPr>
            <w:r w:rsidRPr="00985F6A">
              <w:t>RE = Resident Engineer</w:t>
            </w:r>
          </w:p>
          <w:p w14:paraId="289F623C" w14:textId="77777777" w:rsidR="006863B2" w:rsidRPr="00985F6A" w:rsidRDefault="006863B2" w:rsidP="00BB238B">
            <w:pPr>
              <w:pStyle w:val="SpecNormal"/>
            </w:pPr>
            <w:r w:rsidRPr="00985F6A">
              <w:t>A/E = Design Arch/Engineer</w:t>
            </w:r>
          </w:p>
          <w:p w14:paraId="058851D5" w14:textId="77777777" w:rsidR="006863B2" w:rsidRPr="00985F6A" w:rsidRDefault="006863B2" w:rsidP="00BB238B">
            <w:pPr>
              <w:pStyle w:val="SpecNormal"/>
            </w:pPr>
            <w:r w:rsidRPr="00985F6A">
              <w:t>PC = Prime Contractor</w:t>
            </w:r>
          </w:p>
          <w:p w14:paraId="797C2011" w14:textId="2419B02C" w:rsidR="006863B2" w:rsidRPr="00784465" w:rsidRDefault="006863B2" w:rsidP="00B44DB5">
            <w:r>
              <w:t>NCA</w:t>
            </w:r>
            <w:r w:rsidRPr="00985F6A">
              <w:t xml:space="preserve"> = </w:t>
            </w:r>
            <w:r>
              <w:t>National Cemetery Administration</w:t>
            </w:r>
          </w:p>
        </w:tc>
        <w:tc>
          <w:tcPr>
            <w:tcW w:w="2068" w:type="dxa"/>
            <w:vMerge w:val="restart"/>
          </w:tcPr>
          <w:p w14:paraId="29E717B3" w14:textId="77777777" w:rsidR="006863B2" w:rsidRPr="00784465" w:rsidRDefault="006863B2" w:rsidP="00B44DB5">
            <w:r w:rsidRPr="00784465">
              <w:t>L = Lead</w:t>
            </w:r>
          </w:p>
          <w:p w14:paraId="2184FAAE" w14:textId="77777777" w:rsidR="006863B2" w:rsidRPr="00784465" w:rsidRDefault="006863B2" w:rsidP="00B44DB5">
            <w:r w:rsidRPr="00784465">
              <w:t>P = Participate</w:t>
            </w:r>
          </w:p>
          <w:p w14:paraId="0591B816" w14:textId="77777777" w:rsidR="006863B2" w:rsidRPr="00784465" w:rsidRDefault="006863B2" w:rsidP="00B44DB5">
            <w:r w:rsidRPr="00784465">
              <w:t>A = Approve</w:t>
            </w:r>
          </w:p>
          <w:p w14:paraId="424FD36C" w14:textId="77777777" w:rsidR="006863B2" w:rsidRPr="00784465" w:rsidRDefault="006863B2" w:rsidP="00B44DB5">
            <w:r w:rsidRPr="00784465">
              <w:t>R = Review</w:t>
            </w:r>
          </w:p>
          <w:p w14:paraId="0B6EAF41" w14:textId="77777777" w:rsidR="006863B2" w:rsidRPr="00784465" w:rsidRDefault="006863B2" w:rsidP="00B44DB5">
            <w:r w:rsidRPr="00784465">
              <w:t xml:space="preserve">O = Optional </w:t>
            </w:r>
          </w:p>
        </w:tc>
      </w:tr>
      <w:tr w:rsidR="00834645" w:rsidRPr="00784465" w14:paraId="1FA80AA0" w14:textId="77777777" w:rsidTr="00AB127C">
        <w:trPr>
          <w:cantSplit/>
          <w:trHeight w:val="300"/>
          <w:tblHeader/>
        </w:trPr>
        <w:tc>
          <w:tcPr>
            <w:tcW w:w="6864" w:type="dxa"/>
            <w:gridSpan w:val="2"/>
            <w:shd w:val="clear" w:color="auto" w:fill="F5FBA5"/>
            <w:noWrap/>
            <w:vAlign w:val="center"/>
          </w:tcPr>
          <w:p w14:paraId="07E14600" w14:textId="77777777" w:rsidR="00834645" w:rsidRPr="00784465" w:rsidRDefault="00834645" w:rsidP="00B44DB5">
            <w:r w:rsidRPr="00784465">
              <w:t>Commissioning Roles &amp; Responsibilities</w:t>
            </w:r>
          </w:p>
        </w:tc>
        <w:tc>
          <w:tcPr>
            <w:tcW w:w="3712" w:type="dxa"/>
            <w:gridSpan w:val="5"/>
            <w:vMerge/>
          </w:tcPr>
          <w:p w14:paraId="684711BD" w14:textId="77777777" w:rsidR="00834645" w:rsidRPr="00784465" w:rsidRDefault="00834645" w:rsidP="00B44DB5"/>
        </w:tc>
        <w:tc>
          <w:tcPr>
            <w:tcW w:w="2068" w:type="dxa"/>
            <w:vMerge/>
          </w:tcPr>
          <w:p w14:paraId="09807227" w14:textId="77777777" w:rsidR="00834645" w:rsidRPr="00784465" w:rsidRDefault="00834645" w:rsidP="00B44DB5"/>
        </w:tc>
      </w:tr>
      <w:tr w:rsidR="00834645" w:rsidRPr="00784465" w14:paraId="22DD9A99" w14:textId="77777777" w:rsidTr="006863B2">
        <w:trPr>
          <w:cantSplit/>
          <w:trHeight w:val="300"/>
          <w:tblHeader/>
        </w:trPr>
        <w:tc>
          <w:tcPr>
            <w:tcW w:w="1907" w:type="dxa"/>
            <w:shd w:val="clear" w:color="auto" w:fill="D9D9D9"/>
            <w:noWrap/>
            <w:vAlign w:val="bottom"/>
            <w:hideMark/>
          </w:tcPr>
          <w:p w14:paraId="0CAC6868" w14:textId="77777777" w:rsidR="00834645" w:rsidRPr="00784465" w:rsidRDefault="00834645" w:rsidP="00B44DB5">
            <w:r w:rsidRPr="00784465">
              <w:t>Category</w:t>
            </w:r>
          </w:p>
        </w:tc>
        <w:tc>
          <w:tcPr>
            <w:tcW w:w="4957" w:type="dxa"/>
            <w:shd w:val="clear" w:color="auto" w:fill="D9D9D9"/>
            <w:noWrap/>
            <w:vAlign w:val="bottom"/>
            <w:hideMark/>
          </w:tcPr>
          <w:p w14:paraId="4D2E0DCF" w14:textId="77777777" w:rsidR="00834645" w:rsidRPr="00784465" w:rsidRDefault="00834645" w:rsidP="00B44DB5">
            <w:r w:rsidRPr="00784465">
              <w:t>Task Description</w:t>
            </w:r>
          </w:p>
        </w:tc>
        <w:tc>
          <w:tcPr>
            <w:tcW w:w="852" w:type="dxa"/>
            <w:shd w:val="clear" w:color="auto" w:fill="auto"/>
            <w:noWrap/>
            <w:vAlign w:val="bottom"/>
          </w:tcPr>
          <w:p w14:paraId="7AD4A898" w14:textId="77777777" w:rsidR="00834645" w:rsidRPr="00784465" w:rsidRDefault="00834645" w:rsidP="00B44DB5">
            <w:proofErr w:type="spellStart"/>
            <w:r w:rsidRPr="00784465">
              <w:t>CxA</w:t>
            </w:r>
            <w:proofErr w:type="spellEnd"/>
          </w:p>
        </w:tc>
        <w:tc>
          <w:tcPr>
            <w:tcW w:w="600" w:type="dxa"/>
            <w:shd w:val="clear" w:color="auto" w:fill="auto"/>
            <w:noWrap/>
            <w:vAlign w:val="bottom"/>
          </w:tcPr>
          <w:p w14:paraId="4B54CCB9" w14:textId="77777777" w:rsidR="00834645" w:rsidRPr="00784465" w:rsidRDefault="00834645" w:rsidP="00B44DB5">
            <w:r w:rsidRPr="00784465">
              <w:t>RE</w:t>
            </w:r>
          </w:p>
        </w:tc>
        <w:tc>
          <w:tcPr>
            <w:tcW w:w="624" w:type="dxa"/>
            <w:vAlign w:val="bottom"/>
          </w:tcPr>
          <w:p w14:paraId="0F3EB8A4" w14:textId="77777777" w:rsidR="00834645" w:rsidRPr="00784465" w:rsidRDefault="00834645" w:rsidP="00B44DB5">
            <w:r w:rsidRPr="00784465">
              <w:t>A/E</w:t>
            </w:r>
          </w:p>
        </w:tc>
        <w:tc>
          <w:tcPr>
            <w:tcW w:w="699" w:type="dxa"/>
            <w:shd w:val="clear" w:color="auto" w:fill="auto"/>
            <w:noWrap/>
            <w:vAlign w:val="bottom"/>
          </w:tcPr>
          <w:p w14:paraId="743E207A" w14:textId="77777777" w:rsidR="00834645" w:rsidRPr="00784465" w:rsidRDefault="00834645" w:rsidP="00B44DB5">
            <w:r w:rsidRPr="00784465">
              <w:t>PC</w:t>
            </w:r>
          </w:p>
        </w:tc>
        <w:tc>
          <w:tcPr>
            <w:tcW w:w="937" w:type="dxa"/>
            <w:vAlign w:val="bottom"/>
          </w:tcPr>
          <w:p w14:paraId="0E70CB4E" w14:textId="08884EDF" w:rsidR="00834645" w:rsidRPr="00784465" w:rsidRDefault="002D23F2" w:rsidP="00B44DB5">
            <w:r>
              <w:t>NCA</w:t>
            </w:r>
          </w:p>
        </w:tc>
        <w:tc>
          <w:tcPr>
            <w:tcW w:w="2068" w:type="dxa"/>
            <w:vAlign w:val="bottom"/>
          </w:tcPr>
          <w:p w14:paraId="183420DE" w14:textId="77777777" w:rsidR="00834645" w:rsidRPr="00784465" w:rsidRDefault="00834645" w:rsidP="00B44DB5">
            <w:r w:rsidRPr="00784465">
              <w:t>Notes</w:t>
            </w:r>
          </w:p>
        </w:tc>
      </w:tr>
      <w:tr w:rsidR="00834645" w:rsidRPr="00784465" w14:paraId="2759F7FE" w14:textId="77777777" w:rsidTr="006863B2">
        <w:trPr>
          <w:cantSplit/>
          <w:trHeight w:val="300"/>
        </w:trPr>
        <w:tc>
          <w:tcPr>
            <w:tcW w:w="1907" w:type="dxa"/>
            <w:vMerge w:val="restart"/>
            <w:shd w:val="clear" w:color="auto" w:fill="auto"/>
            <w:noWrap/>
          </w:tcPr>
          <w:p w14:paraId="2A80B108" w14:textId="77777777" w:rsidR="00834645" w:rsidRPr="00784465" w:rsidRDefault="00834645" w:rsidP="00834645">
            <w:pPr>
              <w:pStyle w:val="SpecNormal"/>
              <w:spacing w:line="240" w:lineRule="auto"/>
            </w:pPr>
            <w:r w:rsidRPr="00784465">
              <w:t>Meetings</w:t>
            </w:r>
          </w:p>
        </w:tc>
        <w:tc>
          <w:tcPr>
            <w:tcW w:w="4957" w:type="dxa"/>
            <w:shd w:val="clear" w:color="auto" w:fill="auto"/>
            <w:noWrap/>
          </w:tcPr>
          <w:p w14:paraId="26144465" w14:textId="77777777" w:rsidR="00834645" w:rsidRPr="00784465" w:rsidRDefault="00834645" w:rsidP="00834645">
            <w:pPr>
              <w:pStyle w:val="SpecNormal"/>
              <w:spacing w:line="240" w:lineRule="auto"/>
            </w:pPr>
            <w:r w:rsidRPr="00784465">
              <w:t>Post-Occupancy User Review Meeting</w:t>
            </w:r>
          </w:p>
        </w:tc>
        <w:tc>
          <w:tcPr>
            <w:tcW w:w="852" w:type="dxa"/>
            <w:shd w:val="clear" w:color="auto" w:fill="auto"/>
            <w:noWrap/>
            <w:vAlign w:val="center"/>
            <w:hideMark/>
          </w:tcPr>
          <w:p w14:paraId="72908AEA"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hideMark/>
          </w:tcPr>
          <w:p w14:paraId="2E2E2400" w14:textId="77777777" w:rsidR="00834645" w:rsidRPr="00784465" w:rsidRDefault="00834645" w:rsidP="00834645">
            <w:pPr>
              <w:pStyle w:val="SpecNormal"/>
              <w:spacing w:line="240" w:lineRule="auto"/>
            </w:pPr>
            <w:r w:rsidRPr="00784465">
              <w:t>A</w:t>
            </w:r>
          </w:p>
        </w:tc>
        <w:tc>
          <w:tcPr>
            <w:tcW w:w="624" w:type="dxa"/>
            <w:vAlign w:val="center"/>
          </w:tcPr>
          <w:p w14:paraId="3B27EA8B" w14:textId="77777777" w:rsidR="00834645" w:rsidRPr="00784465" w:rsidRDefault="00834645" w:rsidP="00834645">
            <w:pPr>
              <w:pStyle w:val="SpecNormal"/>
              <w:spacing w:line="240" w:lineRule="auto"/>
            </w:pPr>
            <w:r w:rsidRPr="00784465">
              <w:t>O</w:t>
            </w:r>
          </w:p>
        </w:tc>
        <w:tc>
          <w:tcPr>
            <w:tcW w:w="699" w:type="dxa"/>
            <w:shd w:val="clear" w:color="auto" w:fill="auto"/>
            <w:noWrap/>
            <w:vAlign w:val="center"/>
            <w:hideMark/>
          </w:tcPr>
          <w:p w14:paraId="055DA879" w14:textId="77777777" w:rsidR="00834645" w:rsidRPr="00784465" w:rsidRDefault="00834645" w:rsidP="00834645">
            <w:pPr>
              <w:pStyle w:val="SpecNormal"/>
              <w:spacing w:line="240" w:lineRule="auto"/>
            </w:pPr>
            <w:r w:rsidRPr="00784465">
              <w:t>P</w:t>
            </w:r>
          </w:p>
        </w:tc>
        <w:tc>
          <w:tcPr>
            <w:tcW w:w="937" w:type="dxa"/>
            <w:vAlign w:val="center"/>
          </w:tcPr>
          <w:p w14:paraId="7514D27E" w14:textId="77777777" w:rsidR="00834645" w:rsidRPr="00784465" w:rsidRDefault="00834645" w:rsidP="00834645">
            <w:pPr>
              <w:pStyle w:val="SpecNormal"/>
              <w:spacing w:line="240" w:lineRule="auto"/>
            </w:pPr>
            <w:r w:rsidRPr="00784465">
              <w:t>P</w:t>
            </w:r>
          </w:p>
        </w:tc>
        <w:tc>
          <w:tcPr>
            <w:tcW w:w="2068" w:type="dxa"/>
            <w:vAlign w:val="center"/>
          </w:tcPr>
          <w:p w14:paraId="3ADC0FE1" w14:textId="77777777" w:rsidR="00834645" w:rsidRPr="00784465" w:rsidRDefault="00834645" w:rsidP="00834645">
            <w:pPr>
              <w:pStyle w:val="SpecNormal"/>
              <w:spacing w:line="240" w:lineRule="auto"/>
            </w:pPr>
          </w:p>
        </w:tc>
      </w:tr>
      <w:tr w:rsidR="00834645" w:rsidRPr="00784465" w14:paraId="6B891870" w14:textId="77777777" w:rsidTr="006863B2">
        <w:trPr>
          <w:cantSplit/>
          <w:trHeight w:val="300"/>
        </w:trPr>
        <w:tc>
          <w:tcPr>
            <w:tcW w:w="1907" w:type="dxa"/>
            <w:vMerge/>
            <w:shd w:val="clear" w:color="auto" w:fill="auto"/>
            <w:noWrap/>
          </w:tcPr>
          <w:p w14:paraId="418B892A" w14:textId="77777777" w:rsidR="00834645" w:rsidRPr="00784465" w:rsidRDefault="00834645" w:rsidP="00834645">
            <w:pPr>
              <w:pStyle w:val="SpecNormal"/>
              <w:spacing w:line="240" w:lineRule="auto"/>
            </w:pPr>
          </w:p>
        </w:tc>
        <w:tc>
          <w:tcPr>
            <w:tcW w:w="4957" w:type="dxa"/>
            <w:shd w:val="clear" w:color="auto" w:fill="auto"/>
            <w:noWrap/>
          </w:tcPr>
          <w:p w14:paraId="2119EB73" w14:textId="77777777" w:rsidR="00834645" w:rsidRPr="00784465" w:rsidRDefault="00834645" w:rsidP="00834645">
            <w:pPr>
              <w:pStyle w:val="SpecNormal"/>
              <w:spacing w:line="240" w:lineRule="auto"/>
            </w:pPr>
          </w:p>
        </w:tc>
        <w:tc>
          <w:tcPr>
            <w:tcW w:w="852" w:type="dxa"/>
            <w:shd w:val="clear" w:color="auto" w:fill="auto"/>
            <w:noWrap/>
            <w:vAlign w:val="center"/>
          </w:tcPr>
          <w:p w14:paraId="7A6A506C" w14:textId="77777777" w:rsidR="00834645" w:rsidRPr="00784465" w:rsidRDefault="00834645" w:rsidP="00834645">
            <w:pPr>
              <w:pStyle w:val="SpecNormal"/>
              <w:spacing w:line="240" w:lineRule="auto"/>
            </w:pPr>
          </w:p>
        </w:tc>
        <w:tc>
          <w:tcPr>
            <w:tcW w:w="600" w:type="dxa"/>
            <w:shd w:val="clear" w:color="auto" w:fill="auto"/>
            <w:noWrap/>
            <w:vAlign w:val="center"/>
          </w:tcPr>
          <w:p w14:paraId="5B9C4189" w14:textId="77777777" w:rsidR="00834645" w:rsidRPr="00784465" w:rsidRDefault="00834645" w:rsidP="00834645">
            <w:pPr>
              <w:pStyle w:val="SpecNormal"/>
              <w:spacing w:line="240" w:lineRule="auto"/>
            </w:pPr>
          </w:p>
        </w:tc>
        <w:tc>
          <w:tcPr>
            <w:tcW w:w="624" w:type="dxa"/>
            <w:vAlign w:val="center"/>
          </w:tcPr>
          <w:p w14:paraId="148AF9D1" w14:textId="77777777" w:rsidR="00834645" w:rsidRPr="00784465" w:rsidRDefault="00834645" w:rsidP="00834645">
            <w:pPr>
              <w:pStyle w:val="SpecNormal"/>
              <w:spacing w:line="240" w:lineRule="auto"/>
            </w:pPr>
          </w:p>
        </w:tc>
        <w:tc>
          <w:tcPr>
            <w:tcW w:w="699" w:type="dxa"/>
            <w:shd w:val="clear" w:color="auto" w:fill="auto"/>
            <w:noWrap/>
            <w:vAlign w:val="center"/>
          </w:tcPr>
          <w:p w14:paraId="329E809F" w14:textId="77777777" w:rsidR="00834645" w:rsidRPr="00784465" w:rsidRDefault="00834645" w:rsidP="00834645">
            <w:pPr>
              <w:pStyle w:val="SpecNormal"/>
              <w:spacing w:line="240" w:lineRule="auto"/>
            </w:pPr>
          </w:p>
        </w:tc>
        <w:tc>
          <w:tcPr>
            <w:tcW w:w="937" w:type="dxa"/>
            <w:vAlign w:val="center"/>
          </w:tcPr>
          <w:p w14:paraId="05B9285C" w14:textId="77777777" w:rsidR="00834645" w:rsidRPr="00784465" w:rsidRDefault="00834645" w:rsidP="00834645">
            <w:pPr>
              <w:pStyle w:val="SpecNormal"/>
              <w:spacing w:line="240" w:lineRule="auto"/>
            </w:pPr>
          </w:p>
        </w:tc>
        <w:tc>
          <w:tcPr>
            <w:tcW w:w="2068" w:type="dxa"/>
            <w:vAlign w:val="center"/>
          </w:tcPr>
          <w:p w14:paraId="2B4E07AC" w14:textId="77777777" w:rsidR="00834645" w:rsidRPr="00784465" w:rsidRDefault="00834645" w:rsidP="00834645">
            <w:pPr>
              <w:pStyle w:val="SpecNormal"/>
              <w:spacing w:line="240" w:lineRule="auto"/>
            </w:pPr>
          </w:p>
        </w:tc>
      </w:tr>
      <w:tr w:rsidR="00834645" w:rsidRPr="00784465" w14:paraId="355F0736" w14:textId="77777777" w:rsidTr="006863B2">
        <w:trPr>
          <w:cantSplit/>
          <w:trHeight w:val="300"/>
        </w:trPr>
        <w:tc>
          <w:tcPr>
            <w:tcW w:w="1907" w:type="dxa"/>
            <w:shd w:val="clear" w:color="auto" w:fill="auto"/>
            <w:noWrap/>
          </w:tcPr>
          <w:p w14:paraId="057B816B" w14:textId="77777777" w:rsidR="00834645" w:rsidRPr="00784465" w:rsidRDefault="00834645" w:rsidP="00834645">
            <w:pPr>
              <w:pStyle w:val="SpecNormal"/>
              <w:spacing w:line="240" w:lineRule="auto"/>
            </w:pPr>
            <w:r w:rsidRPr="00784465">
              <w:t>Site Observations</w:t>
            </w:r>
          </w:p>
        </w:tc>
        <w:tc>
          <w:tcPr>
            <w:tcW w:w="4957" w:type="dxa"/>
            <w:shd w:val="clear" w:color="auto" w:fill="auto"/>
            <w:noWrap/>
          </w:tcPr>
          <w:p w14:paraId="6E209BBE" w14:textId="77777777" w:rsidR="00834645" w:rsidRPr="00784465" w:rsidRDefault="00834645" w:rsidP="00834645">
            <w:pPr>
              <w:pStyle w:val="SpecNormal"/>
              <w:spacing w:line="240" w:lineRule="auto"/>
            </w:pPr>
            <w:r w:rsidRPr="00784465">
              <w:t>Periodic Site Visits</w:t>
            </w:r>
          </w:p>
        </w:tc>
        <w:tc>
          <w:tcPr>
            <w:tcW w:w="852" w:type="dxa"/>
            <w:shd w:val="clear" w:color="auto" w:fill="auto"/>
            <w:noWrap/>
            <w:vAlign w:val="center"/>
          </w:tcPr>
          <w:p w14:paraId="7403B8DD"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4DD7E567" w14:textId="77777777" w:rsidR="00834645" w:rsidRPr="00784465" w:rsidRDefault="00834645" w:rsidP="00834645">
            <w:pPr>
              <w:pStyle w:val="SpecNormal"/>
              <w:spacing w:line="240" w:lineRule="auto"/>
            </w:pPr>
            <w:r w:rsidRPr="00784465">
              <w:t>A</w:t>
            </w:r>
          </w:p>
        </w:tc>
        <w:tc>
          <w:tcPr>
            <w:tcW w:w="624" w:type="dxa"/>
            <w:vAlign w:val="center"/>
          </w:tcPr>
          <w:p w14:paraId="6E8888A4" w14:textId="77777777" w:rsidR="00834645" w:rsidRPr="00784465" w:rsidRDefault="00834645" w:rsidP="00834645">
            <w:pPr>
              <w:pStyle w:val="SpecNormal"/>
              <w:spacing w:line="240" w:lineRule="auto"/>
            </w:pPr>
            <w:r w:rsidRPr="00784465">
              <w:t>O</w:t>
            </w:r>
          </w:p>
        </w:tc>
        <w:tc>
          <w:tcPr>
            <w:tcW w:w="699" w:type="dxa"/>
            <w:shd w:val="clear" w:color="auto" w:fill="auto"/>
            <w:noWrap/>
            <w:vAlign w:val="center"/>
          </w:tcPr>
          <w:p w14:paraId="06EEEED2" w14:textId="77777777" w:rsidR="00834645" w:rsidRPr="00784465" w:rsidRDefault="00834645" w:rsidP="00834645">
            <w:pPr>
              <w:pStyle w:val="SpecNormal"/>
              <w:spacing w:line="240" w:lineRule="auto"/>
            </w:pPr>
            <w:r w:rsidRPr="00784465">
              <w:t>O</w:t>
            </w:r>
          </w:p>
        </w:tc>
        <w:tc>
          <w:tcPr>
            <w:tcW w:w="937" w:type="dxa"/>
            <w:vAlign w:val="center"/>
          </w:tcPr>
          <w:p w14:paraId="174CAFDB" w14:textId="77777777" w:rsidR="00834645" w:rsidRPr="00784465" w:rsidRDefault="00834645" w:rsidP="00834645">
            <w:pPr>
              <w:pStyle w:val="SpecNormal"/>
              <w:spacing w:line="240" w:lineRule="auto"/>
            </w:pPr>
            <w:r w:rsidRPr="00784465">
              <w:t>P</w:t>
            </w:r>
          </w:p>
        </w:tc>
        <w:tc>
          <w:tcPr>
            <w:tcW w:w="2068" w:type="dxa"/>
            <w:vAlign w:val="center"/>
          </w:tcPr>
          <w:p w14:paraId="7403158F" w14:textId="77777777" w:rsidR="00834645" w:rsidRPr="00784465" w:rsidRDefault="00834645" w:rsidP="00834645">
            <w:pPr>
              <w:pStyle w:val="SpecNormal"/>
              <w:spacing w:line="240" w:lineRule="auto"/>
            </w:pPr>
          </w:p>
        </w:tc>
      </w:tr>
      <w:tr w:rsidR="00834645" w:rsidRPr="00784465" w14:paraId="20CF1E20" w14:textId="77777777" w:rsidTr="006863B2">
        <w:trPr>
          <w:cantSplit/>
          <w:trHeight w:val="300"/>
        </w:trPr>
        <w:tc>
          <w:tcPr>
            <w:tcW w:w="1907" w:type="dxa"/>
            <w:vMerge w:val="restart"/>
            <w:shd w:val="clear" w:color="auto" w:fill="auto"/>
            <w:noWrap/>
          </w:tcPr>
          <w:p w14:paraId="19A46AA0" w14:textId="77777777" w:rsidR="00834645" w:rsidRPr="00784465" w:rsidRDefault="00834645" w:rsidP="00834645">
            <w:pPr>
              <w:pStyle w:val="SpecNormal"/>
              <w:spacing w:line="240" w:lineRule="auto"/>
            </w:pPr>
            <w:r w:rsidRPr="00784465">
              <w:t>Functional Test Protocols</w:t>
            </w:r>
          </w:p>
        </w:tc>
        <w:tc>
          <w:tcPr>
            <w:tcW w:w="4957" w:type="dxa"/>
            <w:shd w:val="clear" w:color="auto" w:fill="auto"/>
            <w:noWrap/>
          </w:tcPr>
          <w:p w14:paraId="539B44F4" w14:textId="77777777" w:rsidR="00834645" w:rsidRPr="00784465" w:rsidRDefault="00834645" w:rsidP="00834645">
            <w:pPr>
              <w:pStyle w:val="SpecNormal"/>
              <w:spacing w:line="240" w:lineRule="auto"/>
            </w:pPr>
            <w:r w:rsidRPr="00784465">
              <w:t>Deferred and/or seasonal Testing</w:t>
            </w:r>
          </w:p>
        </w:tc>
        <w:tc>
          <w:tcPr>
            <w:tcW w:w="852" w:type="dxa"/>
            <w:shd w:val="clear" w:color="auto" w:fill="auto"/>
            <w:noWrap/>
            <w:vAlign w:val="center"/>
          </w:tcPr>
          <w:p w14:paraId="06B133C3"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571B81A0" w14:textId="77777777" w:rsidR="00834645" w:rsidRPr="00784465" w:rsidRDefault="00834645" w:rsidP="00834645">
            <w:pPr>
              <w:pStyle w:val="SpecNormal"/>
              <w:spacing w:line="240" w:lineRule="auto"/>
            </w:pPr>
            <w:r w:rsidRPr="00784465">
              <w:t>A</w:t>
            </w:r>
          </w:p>
        </w:tc>
        <w:tc>
          <w:tcPr>
            <w:tcW w:w="624" w:type="dxa"/>
            <w:vAlign w:val="center"/>
          </w:tcPr>
          <w:p w14:paraId="5548C365" w14:textId="77777777" w:rsidR="00834645" w:rsidRPr="00784465" w:rsidRDefault="00834645" w:rsidP="00834645">
            <w:pPr>
              <w:pStyle w:val="SpecNormal"/>
              <w:spacing w:line="240" w:lineRule="auto"/>
            </w:pPr>
            <w:r w:rsidRPr="00784465">
              <w:t>O</w:t>
            </w:r>
          </w:p>
        </w:tc>
        <w:tc>
          <w:tcPr>
            <w:tcW w:w="699" w:type="dxa"/>
            <w:shd w:val="clear" w:color="auto" w:fill="auto"/>
            <w:noWrap/>
            <w:vAlign w:val="center"/>
          </w:tcPr>
          <w:p w14:paraId="637CE596" w14:textId="77777777" w:rsidR="00834645" w:rsidRPr="00784465" w:rsidRDefault="00834645" w:rsidP="00834645">
            <w:pPr>
              <w:pStyle w:val="SpecNormal"/>
              <w:spacing w:line="240" w:lineRule="auto"/>
            </w:pPr>
            <w:r w:rsidRPr="00784465">
              <w:t>P</w:t>
            </w:r>
          </w:p>
        </w:tc>
        <w:tc>
          <w:tcPr>
            <w:tcW w:w="937" w:type="dxa"/>
            <w:vAlign w:val="center"/>
          </w:tcPr>
          <w:p w14:paraId="49809AE9" w14:textId="77777777" w:rsidR="00834645" w:rsidRPr="00784465" w:rsidRDefault="00834645" w:rsidP="00834645">
            <w:pPr>
              <w:pStyle w:val="SpecNormal"/>
              <w:spacing w:line="240" w:lineRule="auto"/>
            </w:pPr>
            <w:r w:rsidRPr="00784465">
              <w:t>P</w:t>
            </w:r>
          </w:p>
        </w:tc>
        <w:tc>
          <w:tcPr>
            <w:tcW w:w="2068" w:type="dxa"/>
            <w:vAlign w:val="center"/>
          </w:tcPr>
          <w:p w14:paraId="65C3BA4E" w14:textId="77777777" w:rsidR="00834645" w:rsidRPr="00784465" w:rsidRDefault="00834645" w:rsidP="00834645">
            <w:pPr>
              <w:pStyle w:val="SpecNormal"/>
              <w:spacing w:line="240" w:lineRule="auto"/>
            </w:pPr>
          </w:p>
        </w:tc>
      </w:tr>
      <w:tr w:rsidR="00834645" w:rsidRPr="00784465" w14:paraId="339C6A61" w14:textId="77777777" w:rsidTr="006863B2">
        <w:trPr>
          <w:cantSplit/>
          <w:trHeight w:val="300"/>
        </w:trPr>
        <w:tc>
          <w:tcPr>
            <w:tcW w:w="1907" w:type="dxa"/>
            <w:vMerge/>
            <w:shd w:val="clear" w:color="auto" w:fill="auto"/>
            <w:noWrap/>
          </w:tcPr>
          <w:p w14:paraId="44C378A8" w14:textId="77777777" w:rsidR="00834645" w:rsidRPr="00784465" w:rsidRDefault="00834645" w:rsidP="00834645">
            <w:pPr>
              <w:pStyle w:val="SpecNormal"/>
              <w:spacing w:line="240" w:lineRule="auto"/>
            </w:pPr>
          </w:p>
        </w:tc>
        <w:tc>
          <w:tcPr>
            <w:tcW w:w="4957" w:type="dxa"/>
            <w:shd w:val="clear" w:color="auto" w:fill="auto"/>
            <w:noWrap/>
          </w:tcPr>
          <w:p w14:paraId="19F8A65E" w14:textId="77777777" w:rsidR="00834645" w:rsidRPr="00784465" w:rsidRDefault="00834645" w:rsidP="00834645">
            <w:pPr>
              <w:pStyle w:val="SpecNormal"/>
              <w:spacing w:line="240" w:lineRule="auto"/>
            </w:pPr>
          </w:p>
        </w:tc>
        <w:tc>
          <w:tcPr>
            <w:tcW w:w="852" w:type="dxa"/>
            <w:shd w:val="clear" w:color="auto" w:fill="auto"/>
            <w:noWrap/>
            <w:vAlign w:val="center"/>
          </w:tcPr>
          <w:p w14:paraId="731315C0" w14:textId="77777777" w:rsidR="00834645" w:rsidRPr="00784465" w:rsidRDefault="00834645" w:rsidP="00834645">
            <w:pPr>
              <w:pStyle w:val="SpecNormal"/>
              <w:spacing w:line="240" w:lineRule="auto"/>
            </w:pPr>
          </w:p>
        </w:tc>
        <w:tc>
          <w:tcPr>
            <w:tcW w:w="600" w:type="dxa"/>
            <w:shd w:val="clear" w:color="auto" w:fill="auto"/>
            <w:noWrap/>
            <w:vAlign w:val="center"/>
          </w:tcPr>
          <w:p w14:paraId="3E364A08" w14:textId="77777777" w:rsidR="00834645" w:rsidRPr="00784465" w:rsidRDefault="00834645" w:rsidP="00834645">
            <w:pPr>
              <w:pStyle w:val="SpecNormal"/>
              <w:spacing w:line="240" w:lineRule="auto"/>
            </w:pPr>
          </w:p>
        </w:tc>
        <w:tc>
          <w:tcPr>
            <w:tcW w:w="624" w:type="dxa"/>
            <w:vAlign w:val="center"/>
          </w:tcPr>
          <w:p w14:paraId="43C2E24F" w14:textId="77777777" w:rsidR="00834645" w:rsidRPr="00784465" w:rsidRDefault="00834645" w:rsidP="00834645">
            <w:pPr>
              <w:pStyle w:val="SpecNormal"/>
              <w:spacing w:line="240" w:lineRule="auto"/>
            </w:pPr>
          </w:p>
        </w:tc>
        <w:tc>
          <w:tcPr>
            <w:tcW w:w="699" w:type="dxa"/>
            <w:shd w:val="clear" w:color="auto" w:fill="auto"/>
            <w:noWrap/>
            <w:vAlign w:val="center"/>
          </w:tcPr>
          <w:p w14:paraId="2670BC87" w14:textId="77777777" w:rsidR="00834645" w:rsidRPr="00784465" w:rsidRDefault="00834645" w:rsidP="00834645">
            <w:pPr>
              <w:pStyle w:val="SpecNormal"/>
              <w:spacing w:line="240" w:lineRule="auto"/>
            </w:pPr>
          </w:p>
        </w:tc>
        <w:tc>
          <w:tcPr>
            <w:tcW w:w="937" w:type="dxa"/>
            <w:vAlign w:val="center"/>
          </w:tcPr>
          <w:p w14:paraId="4DFD59FD" w14:textId="77777777" w:rsidR="00834645" w:rsidRPr="00784465" w:rsidRDefault="00834645" w:rsidP="00834645">
            <w:pPr>
              <w:pStyle w:val="SpecNormal"/>
              <w:spacing w:line="240" w:lineRule="auto"/>
            </w:pPr>
          </w:p>
        </w:tc>
        <w:tc>
          <w:tcPr>
            <w:tcW w:w="2068" w:type="dxa"/>
            <w:vAlign w:val="center"/>
          </w:tcPr>
          <w:p w14:paraId="0B721BAD" w14:textId="77777777" w:rsidR="00834645" w:rsidRPr="00784465" w:rsidRDefault="00834645" w:rsidP="00834645">
            <w:pPr>
              <w:pStyle w:val="SpecNormal"/>
              <w:spacing w:line="240" w:lineRule="auto"/>
            </w:pPr>
          </w:p>
        </w:tc>
      </w:tr>
      <w:tr w:rsidR="00834645" w:rsidRPr="00784465" w14:paraId="46C040E7" w14:textId="77777777" w:rsidTr="006863B2">
        <w:trPr>
          <w:cantSplit/>
          <w:trHeight w:val="300"/>
        </w:trPr>
        <w:tc>
          <w:tcPr>
            <w:tcW w:w="1907" w:type="dxa"/>
            <w:shd w:val="clear" w:color="auto" w:fill="auto"/>
            <w:noWrap/>
          </w:tcPr>
          <w:p w14:paraId="12A9DD5D" w14:textId="77777777" w:rsidR="00834645" w:rsidRPr="00784465" w:rsidRDefault="00834645" w:rsidP="00834645">
            <w:pPr>
              <w:pStyle w:val="SpecNormal"/>
              <w:spacing w:line="240" w:lineRule="auto"/>
            </w:pPr>
            <w:r w:rsidRPr="00784465">
              <w:t>Technical Activities</w:t>
            </w:r>
          </w:p>
        </w:tc>
        <w:tc>
          <w:tcPr>
            <w:tcW w:w="4957" w:type="dxa"/>
            <w:shd w:val="clear" w:color="auto" w:fill="auto"/>
            <w:noWrap/>
          </w:tcPr>
          <w:p w14:paraId="199DEF43" w14:textId="77777777" w:rsidR="00834645" w:rsidRPr="00784465" w:rsidRDefault="00834645" w:rsidP="00834645">
            <w:pPr>
              <w:pStyle w:val="SpecNormal"/>
              <w:spacing w:line="240" w:lineRule="auto"/>
            </w:pPr>
            <w:r w:rsidRPr="00784465">
              <w:t>Issues Resolution Meetings</w:t>
            </w:r>
          </w:p>
        </w:tc>
        <w:tc>
          <w:tcPr>
            <w:tcW w:w="852" w:type="dxa"/>
            <w:shd w:val="clear" w:color="auto" w:fill="auto"/>
            <w:noWrap/>
            <w:vAlign w:val="center"/>
          </w:tcPr>
          <w:p w14:paraId="5AF092D6"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5A3E101B" w14:textId="77777777" w:rsidR="00834645" w:rsidRPr="00784465" w:rsidRDefault="00834645" w:rsidP="00834645">
            <w:pPr>
              <w:pStyle w:val="SpecNormal"/>
              <w:spacing w:line="240" w:lineRule="auto"/>
            </w:pPr>
            <w:r w:rsidRPr="00784465">
              <w:t>S</w:t>
            </w:r>
          </w:p>
        </w:tc>
        <w:tc>
          <w:tcPr>
            <w:tcW w:w="624" w:type="dxa"/>
            <w:vAlign w:val="center"/>
          </w:tcPr>
          <w:p w14:paraId="19FCB906" w14:textId="77777777" w:rsidR="00834645" w:rsidRPr="00784465" w:rsidRDefault="00834645" w:rsidP="00834645">
            <w:pPr>
              <w:pStyle w:val="SpecNormal"/>
              <w:spacing w:line="240" w:lineRule="auto"/>
            </w:pPr>
            <w:r w:rsidRPr="00784465">
              <w:t>O</w:t>
            </w:r>
          </w:p>
        </w:tc>
        <w:tc>
          <w:tcPr>
            <w:tcW w:w="699" w:type="dxa"/>
            <w:shd w:val="clear" w:color="auto" w:fill="auto"/>
            <w:noWrap/>
            <w:vAlign w:val="center"/>
          </w:tcPr>
          <w:p w14:paraId="0F52CD29" w14:textId="77777777" w:rsidR="00834645" w:rsidRPr="00784465" w:rsidRDefault="00834645" w:rsidP="00834645">
            <w:pPr>
              <w:pStyle w:val="SpecNormal"/>
              <w:spacing w:line="240" w:lineRule="auto"/>
            </w:pPr>
            <w:r w:rsidRPr="00784465">
              <w:t>O</w:t>
            </w:r>
          </w:p>
        </w:tc>
        <w:tc>
          <w:tcPr>
            <w:tcW w:w="937" w:type="dxa"/>
            <w:vAlign w:val="center"/>
          </w:tcPr>
          <w:p w14:paraId="76955749" w14:textId="77777777" w:rsidR="00834645" w:rsidRPr="00784465" w:rsidRDefault="00834645" w:rsidP="00834645">
            <w:pPr>
              <w:pStyle w:val="SpecNormal"/>
              <w:spacing w:line="240" w:lineRule="auto"/>
            </w:pPr>
            <w:r w:rsidRPr="00784465">
              <w:t>P</w:t>
            </w:r>
          </w:p>
        </w:tc>
        <w:tc>
          <w:tcPr>
            <w:tcW w:w="2068" w:type="dxa"/>
            <w:vAlign w:val="center"/>
          </w:tcPr>
          <w:p w14:paraId="5A4290F7" w14:textId="77777777" w:rsidR="00834645" w:rsidRPr="00784465" w:rsidRDefault="00834645" w:rsidP="00834645">
            <w:pPr>
              <w:pStyle w:val="SpecNormal"/>
              <w:spacing w:line="240" w:lineRule="auto"/>
            </w:pPr>
          </w:p>
        </w:tc>
      </w:tr>
      <w:tr w:rsidR="00834645" w:rsidRPr="00784465" w14:paraId="1F0523D6" w14:textId="77777777" w:rsidTr="006863B2">
        <w:trPr>
          <w:cantSplit/>
          <w:trHeight w:val="300"/>
        </w:trPr>
        <w:tc>
          <w:tcPr>
            <w:tcW w:w="1907" w:type="dxa"/>
            <w:shd w:val="clear" w:color="auto" w:fill="auto"/>
            <w:noWrap/>
          </w:tcPr>
          <w:p w14:paraId="5886AA58" w14:textId="77777777" w:rsidR="00834645" w:rsidRPr="00784465" w:rsidRDefault="00834645" w:rsidP="00834645">
            <w:pPr>
              <w:pStyle w:val="SpecNormal"/>
              <w:spacing w:line="240" w:lineRule="auto"/>
            </w:pPr>
          </w:p>
        </w:tc>
        <w:tc>
          <w:tcPr>
            <w:tcW w:w="4957" w:type="dxa"/>
            <w:shd w:val="clear" w:color="auto" w:fill="auto"/>
            <w:noWrap/>
          </w:tcPr>
          <w:p w14:paraId="4141D64C" w14:textId="77777777" w:rsidR="00834645" w:rsidRPr="00784465" w:rsidRDefault="00834645" w:rsidP="00834645">
            <w:pPr>
              <w:pStyle w:val="SpecNormal"/>
              <w:spacing w:line="240" w:lineRule="auto"/>
            </w:pPr>
            <w:r w:rsidRPr="00784465">
              <w:t>Post-Occupancy Warranty Checkup and review of Significant Outstanding Issues</w:t>
            </w:r>
          </w:p>
        </w:tc>
        <w:tc>
          <w:tcPr>
            <w:tcW w:w="852" w:type="dxa"/>
            <w:shd w:val="clear" w:color="auto" w:fill="auto"/>
            <w:noWrap/>
            <w:vAlign w:val="center"/>
          </w:tcPr>
          <w:p w14:paraId="15C703C5"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0EE84E19" w14:textId="77777777" w:rsidR="00834645" w:rsidRPr="00784465" w:rsidRDefault="00834645" w:rsidP="00834645">
            <w:pPr>
              <w:pStyle w:val="SpecNormal"/>
              <w:spacing w:line="240" w:lineRule="auto"/>
            </w:pPr>
            <w:r w:rsidRPr="00784465">
              <w:t>A</w:t>
            </w:r>
          </w:p>
        </w:tc>
        <w:tc>
          <w:tcPr>
            <w:tcW w:w="624" w:type="dxa"/>
            <w:vAlign w:val="center"/>
          </w:tcPr>
          <w:p w14:paraId="0108CB09" w14:textId="77777777" w:rsidR="00834645" w:rsidRPr="00784465" w:rsidRDefault="00834645" w:rsidP="00834645">
            <w:pPr>
              <w:pStyle w:val="SpecNormal"/>
              <w:spacing w:line="240" w:lineRule="auto"/>
            </w:pPr>
          </w:p>
        </w:tc>
        <w:tc>
          <w:tcPr>
            <w:tcW w:w="699" w:type="dxa"/>
            <w:shd w:val="clear" w:color="auto" w:fill="auto"/>
            <w:noWrap/>
            <w:vAlign w:val="center"/>
          </w:tcPr>
          <w:p w14:paraId="4961C35A" w14:textId="77777777" w:rsidR="00834645" w:rsidRPr="00784465" w:rsidRDefault="00834645" w:rsidP="00834645">
            <w:pPr>
              <w:pStyle w:val="SpecNormal"/>
              <w:spacing w:line="240" w:lineRule="auto"/>
            </w:pPr>
            <w:r w:rsidRPr="00784465">
              <w:t>R</w:t>
            </w:r>
          </w:p>
        </w:tc>
        <w:tc>
          <w:tcPr>
            <w:tcW w:w="937" w:type="dxa"/>
            <w:vAlign w:val="center"/>
          </w:tcPr>
          <w:p w14:paraId="46903E8B" w14:textId="77777777" w:rsidR="00834645" w:rsidRPr="00784465" w:rsidRDefault="00834645" w:rsidP="00834645">
            <w:pPr>
              <w:pStyle w:val="SpecNormal"/>
              <w:spacing w:line="240" w:lineRule="auto"/>
            </w:pPr>
            <w:r w:rsidRPr="00784465">
              <w:t>P</w:t>
            </w:r>
          </w:p>
        </w:tc>
        <w:tc>
          <w:tcPr>
            <w:tcW w:w="2068" w:type="dxa"/>
            <w:vAlign w:val="center"/>
          </w:tcPr>
          <w:p w14:paraId="26BC408D" w14:textId="77777777" w:rsidR="00834645" w:rsidRPr="00784465" w:rsidRDefault="00834645" w:rsidP="00834645">
            <w:pPr>
              <w:pStyle w:val="SpecNormal"/>
              <w:spacing w:line="240" w:lineRule="auto"/>
            </w:pPr>
          </w:p>
        </w:tc>
      </w:tr>
      <w:tr w:rsidR="00834645" w:rsidRPr="00784465" w14:paraId="6077A192" w14:textId="77777777" w:rsidTr="006863B2">
        <w:trPr>
          <w:cantSplit/>
          <w:trHeight w:val="300"/>
        </w:trPr>
        <w:tc>
          <w:tcPr>
            <w:tcW w:w="1907" w:type="dxa"/>
            <w:vMerge w:val="restart"/>
            <w:shd w:val="clear" w:color="auto" w:fill="auto"/>
            <w:noWrap/>
          </w:tcPr>
          <w:p w14:paraId="233C8E94" w14:textId="77777777" w:rsidR="00834645" w:rsidRPr="00784465" w:rsidRDefault="00834645" w:rsidP="00834645">
            <w:pPr>
              <w:pStyle w:val="SpecNormal"/>
              <w:spacing w:line="240" w:lineRule="auto"/>
            </w:pPr>
            <w:r w:rsidRPr="00784465">
              <w:t>Reports and Logs</w:t>
            </w:r>
          </w:p>
        </w:tc>
        <w:tc>
          <w:tcPr>
            <w:tcW w:w="4957" w:type="dxa"/>
            <w:shd w:val="clear" w:color="auto" w:fill="auto"/>
            <w:noWrap/>
          </w:tcPr>
          <w:p w14:paraId="65368254" w14:textId="77777777" w:rsidR="00834645" w:rsidRPr="00784465" w:rsidRDefault="00834645" w:rsidP="00834645">
            <w:pPr>
              <w:pStyle w:val="SpecNormal"/>
              <w:spacing w:line="240" w:lineRule="auto"/>
            </w:pPr>
            <w:r w:rsidRPr="00784465">
              <w:t>Final Commissioning Report Amendment</w:t>
            </w:r>
          </w:p>
        </w:tc>
        <w:tc>
          <w:tcPr>
            <w:tcW w:w="852" w:type="dxa"/>
            <w:shd w:val="clear" w:color="auto" w:fill="auto"/>
            <w:noWrap/>
            <w:vAlign w:val="center"/>
          </w:tcPr>
          <w:p w14:paraId="7732C40D"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71982A5E" w14:textId="77777777" w:rsidR="00834645" w:rsidRPr="00784465" w:rsidRDefault="00834645" w:rsidP="00834645">
            <w:pPr>
              <w:pStyle w:val="SpecNormal"/>
              <w:spacing w:line="240" w:lineRule="auto"/>
            </w:pPr>
            <w:r w:rsidRPr="00784465">
              <w:t>A</w:t>
            </w:r>
          </w:p>
        </w:tc>
        <w:tc>
          <w:tcPr>
            <w:tcW w:w="624" w:type="dxa"/>
            <w:vAlign w:val="center"/>
          </w:tcPr>
          <w:p w14:paraId="759E5DE4" w14:textId="77777777" w:rsidR="00834645" w:rsidRPr="00784465" w:rsidRDefault="00834645" w:rsidP="00834645">
            <w:pPr>
              <w:pStyle w:val="SpecNormal"/>
              <w:spacing w:line="240" w:lineRule="auto"/>
            </w:pPr>
          </w:p>
        </w:tc>
        <w:tc>
          <w:tcPr>
            <w:tcW w:w="699" w:type="dxa"/>
            <w:shd w:val="clear" w:color="auto" w:fill="auto"/>
            <w:noWrap/>
            <w:vAlign w:val="center"/>
          </w:tcPr>
          <w:p w14:paraId="5784FCDF" w14:textId="77777777" w:rsidR="00834645" w:rsidRPr="00784465" w:rsidRDefault="00834645" w:rsidP="00834645">
            <w:pPr>
              <w:pStyle w:val="SpecNormal"/>
              <w:spacing w:line="240" w:lineRule="auto"/>
            </w:pPr>
            <w:r w:rsidRPr="00784465">
              <w:t>R</w:t>
            </w:r>
          </w:p>
        </w:tc>
        <w:tc>
          <w:tcPr>
            <w:tcW w:w="937" w:type="dxa"/>
            <w:vAlign w:val="center"/>
          </w:tcPr>
          <w:p w14:paraId="23E5D965" w14:textId="77777777" w:rsidR="00834645" w:rsidRPr="00784465" w:rsidRDefault="00834645" w:rsidP="00834645">
            <w:pPr>
              <w:pStyle w:val="SpecNormal"/>
              <w:spacing w:line="240" w:lineRule="auto"/>
            </w:pPr>
            <w:r w:rsidRPr="00784465">
              <w:t>R</w:t>
            </w:r>
          </w:p>
        </w:tc>
        <w:tc>
          <w:tcPr>
            <w:tcW w:w="2068" w:type="dxa"/>
            <w:vAlign w:val="center"/>
          </w:tcPr>
          <w:p w14:paraId="43D1BE20" w14:textId="77777777" w:rsidR="00834645" w:rsidRPr="00784465" w:rsidRDefault="00834645" w:rsidP="00834645">
            <w:pPr>
              <w:pStyle w:val="SpecNormal"/>
              <w:spacing w:line="240" w:lineRule="auto"/>
            </w:pPr>
          </w:p>
        </w:tc>
      </w:tr>
      <w:tr w:rsidR="00834645" w:rsidRPr="00784465" w14:paraId="44425153" w14:textId="77777777" w:rsidTr="006863B2">
        <w:trPr>
          <w:cantSplit/>
          <w:trHeight w:val="300"/>
        </w:trPr>
        <w:tc>
          <w:tcPr>
            <w:tcW w:w="1907" w:type="dxa"/>
            <w:vMerge/>
            <w:shd w:val="clear" w:color="auto" w:fill="auto"/>
            <w:noWrap/>
          </w:tcPr>
          <w:p w14:paraId="687E56F9" w14:textId="77777777" w:rsidR="00834645" w:rsidRPr="00784465" w:rsidRDefault="00834645" w:rsidP="00834645">
            <w:pPr>
              <w:pStyle w:val="SpecNormal"/>
              <w:spacing w:line="240" w:lineRule="auto"/>
            </w:pPr>
          </w:p>
        </w:tc>
        <w:tc>
          <w:tcPr>
            <w:tcW w:w="4957" w:type="dxa"/>
            <w:shd w:val="clear" w:color="auto" w:fill="auto"/>
            <w:noWrap/>
          </w:tcPr>
          <w:p w14:paraId="51DB6EBD" w14:textId="77777777" w:rsidR="00834645" w:rsidRPr="00784465" w:rsidRDefault="00834645" w:rsidP="00834645">
            <w:pPr>
              <w:pStyle w:val="SpecNormal"/>
              <w:spacing w:line="240" w:lineRule="auto"/>
            </w:pPr>
            <w:r w:rsidRPr="00784465">
              <w:t xml:space="preserve">Status Reports </w:t>
            </w:r>
          </w:p>
        </w:tc>
        <w:tc>
          <w:tcPr>
            <w:tcW w:w="852" w:type="dxa"/>
            <w:shd w:val="clear" w:color="auto" w:fill="auto"/>
            <w:noWrap/>
            <w:vAlign w:val="center"/>
          </w:tcPr>
          <w:p w14:paraId="6A343228"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6F751F24" w14:textId="77777777" w:rsidR="00834645" w:rsidRPr="00784465" w:rsidRDefault="00834645" w:rsidP="00834645">
            <w:pPr>
              <w:pStyle w:val="SpecNormal"/>
              <w:spacing w:line="240" w:lineRule="auto"/>
            </w:pPr>
            <w:r w:rsidRPr="00784465">
              <w:t>A</w:t>
            </w:r>
          </w:p>
        </w:tc>
        <w:tc>
          <w:tcPr>
            <w:tcW w:w="624" w:type="dxa"/>
            <w:vAlign w:val="center"/>
          </w:tcPr>
          <w:p w14:paraId="7B389685" w14:textId="77777777" w:rsidR="00834645" w:rsidRPr="00784465" w:rsidRDefault="00834645" w:rsidP="00834645">
            <w:pPr>
              <w:pStyle w:val="SpecNormal"/>
              <w:spacing w:line="240" w:lineRule="auto"/>
            </w:pPr>
          </w:p>
        </w:tc>
        <w:tc>
          <w:tcPr>
            <w:tcW w:w="699" w:type="dxa"/>
            <w:shd w:val="clear" w:color="auto" w:fill="auto"/>
            <w:noWrap/>
            <w:vAlign w:val="center"/>
          </w:tcPr>
          <w:p w14:paraId="44F362A1" w14:textId="77777777" w:rsidR="00834645" w:rsidRPr="00784465" w:rsidRDefault="00834645" w:rsidP="00834645">
            <w:pPr>
              <w:pStyle w:val="SpecNormal"/>
              <w:spacing w:line="240" w:lineRule="auto"/>
            </w:pPr>
            <w:r w:rsidRPr="00784465">
              <w:t>R</w:t>
            </w:r>
          </w:p>
        </w:tc>
        <w:tc>
          <w:tcPr>
            <w:tcW w:w="937" w:type="dxa"/>
            <w:vAlign w:val="center"/>
          </w:tcPr>
          <w:p w14:paraId="481B8D22" w14:textId="77777777" w:rsidR="00834645" w:rsidRPr="00784465" w:rsidRDefault="00834645" w:rsidP="00834645">
            <w:pPr>
              <w:pStyle w:val="SpecNormal"/>
              <w:spacing w:line="240" w:lineRule="auto"/>
            </w:pPr>
            <w:r w:rsidRPr="00784465">
              <w:t>R</w:t>
            </w:r>
          </w:p>
        </w:tc>
        <w:tc>
          <w:tcPr>
            <w:tcW w:w="2068" w:type="dxa"/>
            <w:vAlign w:val="center"/>
          </w:tcPr>
          <w:p w14:paraId="6402389A" w14:textId="77777777" w:rsidR="00834645" w:rsidRPr="00784465" w:rsidRDefault="00834645" w:rsidP="00834645">
            <w:pPr>
              <w:pStyle w:val="SpecNormal"/>
              <w:spacing w:line="240" w:lineRule="auto"/>
            </w:pPr>
          </w:p>
        </w:tc>
      </w:tr>
      <w:tr w:rsidR="00834645" w:rsidRPr="00784465" w14:paraId="0585C10A" w14:textId="77777777" w:rsidTr="006863B2">
        <w:trPr>
          <w:cantSplit/>
          <w:trHeight w:val="300"/>
        </w:trPr>
        <w:tc>
          <w:tcPr>
            <w:tcW w:w="1907" w:type="dxa"/>
            <w:vMerge/>
            <w:shd w:val="clear" w:color="auto" w:fill="auto"/>
            <w:noWrap/>
          </w:tcPr>
          <w:p w14:paraId="3F36ADC7" w14:textId="77777777" w:rsidR="00834645" w:rsidRPr="00784465" w:rsidRDefault="00834645" w:rsidP="00834645">
            <w:pPr>
              <w:pStyle w:val="SpecNormal"/>
              <w:spacing w:line="240" w:lineRule="auto"/>
            </w:pPr>
          </w:p>
        </w:tc>
        <w:tc>
          <w:tcPr>
            <w:tcW w:w="4957" w:type="dxa"/>
            <w:shd w:val="clear" w:color="auto" w:fill="auto"/>
            <w:noWrap/>
          </w:tcPr>
          <w:p w14:paraId="2FB56FDB" w14:textId="77777777" w:rsidR="00834645" w:rsidRPr="00784465" w:rsidRDefault="00834645" w:rsidP="00834645">
            <w:pPr>
              <w:pStyle w:val="SpecNormal"/>
              <w:spacing w:line="240" w:lineRule="auto"/>
            </w:pPr>
          </w:p>
        </w:tc>
        <w:tc>
          <w:tcPr>
            <w:tcW w:w="852" w:type="dxa"/>
            <w:shd w:val="clear" w:color="auto" w:fill="auto"/>
            <w:noWrap/>
            <w:vAlign w:val="center"/>
          </w:tcPr>
          <w:p w14:paraId="5E90DFC0" w14:textId="77777777" w:rsidR="00834645" w:rsidRPr="00784465" w:rsidRDefault="00834645" w:rsidP="00834645">
            <w:pPr>
              <w:pStyle w:val="SpecNormal"/>
              <w:spacing w:line="240" w:lineRule="auto"/>
            </w:pPr>
          </w:p>
        </w:tc>
        <w:tc>
          <w:tcPr>
            <w:tcW w:w="600" w:type="dxa"/>
            <w:shd w:val="clear" w:color="auto" w:fill="auto"/>
            <w:noWrap/>
            <w:vAlign w:val="center"/>
          </w:tcPr>
          <w:p w14:paraId="76E4B59E" w14:textId="77777777" w:rsidR="00834645" w:rsidRPr="00784465" w:rsidRDefault="00834645" w:rsidP="00834645">
            <w:pPr>
              <w:pStyle w:val="SpecNormal"/>
              <w:spacing w:line="240" w:lineRule="auto"/>
            </w:pPr>
          </w:p>
        </w:tc>
        <w:tc>
          <w:tcPr>
            <w:tcW w:w="624" w:type="dxa"/>
            <w:vAlign w:val="center"/>
          </w:tcPr>
          <w:p w14:paraId="3F186BAE" w14:textId="77777777" w:rsidR="00834645" w:rsidRPr="00784465" w:rsidRDefault="00834645" w:rsidP="00834645">
            <w:pPr>
              <w:pStyle w:val="SpecNormal"/>
              <w:spacing w:line="240" w:lineRule="auto"/>
            </w:pPr>
          </w:p>
        </w:tc>
        <w:tc>
          <w:tcPr>
            <w:tcW w:w="699" w:type="dxa"/>
            <w:shd w:val="clear" w:color="auto" w:fill="auto"/>
            <w:noWrap/>
            <w:vAlign w:val="center"/>
          </w:tcPr>
          <w:p w14:paraId="26E7C0AA" w14:textId="77777777" w:rsidR="00834645" w:rsidRPr="00784465" w:rsidRDefault="00834645" w:rsidP="00834645">
            <w:pPr>
              <w:pStyle w:val="SpecNormal"/>
              <w:spacing w:line="240" w:lineRule="auto"/>
            </w:pPr>
          </w:p>
        </w:tc>
        <w:tc>
          <w:tcPr>
            <w:tcW w:w="937" w:type="dxa"/>
            <w:vAlign w:val="center"/>
          </w:tcPr>
          <w:p w14:paraId="23D6F40E" w14:textId="77777777" w:rsidR="00834645" w:rsidRPr="00784465" w:rsidRDefault="00834645" w:rsidP="00834645">
            <w:pPr>
              <w:pStyle w:val="SpecNormal"/>
              <w:spacing w:line="240" w:lineRule="auto"/>
            </w:pPr>
          </w:p>
        </w:tc>
        <w:tc>
          <w:tcPr>
            <w:tcW w:w="2068" w:type="dxa"/>
            <w:vAlign w:val="center"/>
          </w:tcPr>
          <w:p w14:paraId="085D7CB4" w14:textId="77777777" w:rsidR="00834645" w:rsidRPr="00784465" w:rsidRDefault="00834645" w:rsidP="00834645">
            <w:pPr>
              <w:pStyle w:val="SpecNormal"/>
              <w:spacing w:line="240" w:lineRule="auto"/>
            </w:pPr>
          </w:p>
        </w:tc>
      </w:tr>
    </w:tbl>
    <w:p w14:paraId="774B4039" w14:textId="77777777" w:rsidR="00B14724" w:rsidRPr="00B900AD" w:rsidRDefault="00B14724" w:rsidP="00B14724">
      <w:pPr>
        <w:pStyle w:val="SpecNormal"/>
      </w:pPr>
    </w:p>
    <w:p w14:paraId="1CEBAF43" w14:textId="77777777" w:rsidR="009A6E38" w:rsidRDefault="009A6E38" w:rsidP="00B14724">
      <w:pPr>
        <w:pStyle w:val="SpecNormal"/>
        <w:sectPr w:rsidR="009A6E38" w:rsidSect="00996AE9">
          <w:endnotePr>
            <w:numFmt w:val="decimal"/>
          </w:endnotePr>
          <w:pgSz w:w="15840" w:h="12240" w:orient="landscape"/>
          <w:pgMar w:top="1440" w:right="1440" w:bottom="1440" w:left="1440" w:header="720" w:footer="720" w:gutter="0"/>
          <w:pgNumType w:start="35"/>
          <w:cols w:space="720"/>
          <w:noEndnote/>
          <w:docGrid w:linePitch="272"/>
        </w:sectPr>
      </w:pPr>
    </w:p>
    <w:p w14:paraId="18AF6E31" w14:textId="77777777" w:rsidR="009A6E38" w:rsidRPr="00F04701" w:rsidRDefault="009A6E38" w:rsidP="009A6E38">
      <w:pPr>
        <w:pStyle w:val="ArticleB"/>
      </w:pPr>
      <w:r>
        <w:lastRenderedPageBreak/>
        <w:t>3.2</w:t>
      </w:r>
      <w:r w:rsidR="001D2FC8">
        <w:t xml:space="preserve"> </w:t>
      </w:r>
      <w:r w:rsidRPr="00F04701">
        <w:t xml:space="preserve">STARTUP, INITIAL CHECKOUT, AND PRE-FUNCTIONAL CHECKLISTS </w:t>
      </w:r>
    </w:p>
    <w:p w14:paraId="1D2300E8" w14:textId="77777777" w:rsidR="009A6E38" w:rsidRPr="00F04701" w:rsidRDefault="009A6E38" w:rsidP="009A6E38">
      <w:pPr>
        <w:pStyle w:val="Level1"/>
      </w:pPr>
      <w:r>
        <w:t>A.</w:t>
      </w:r>
      <w:r>
        <w:tab/>
      </w:r>
      <w:r w:rsidRPr="00F04701">
        <w:t>The following procedures shall apply to all equipment and systems to be commissioned, according to Part 1, Systems to Be Commissioned.</w:t>
      </w:r>
    </w:p>
    <w:p w14:paraId="62E6731C" w14:textId="77777777" w:rsidR="009A6E38" w:rsidRPr="00F04701" w:rsidRDefault="009A6E38" w:rsidP="009A6E38">
      <w:pPr>
        <w:pStyle w:val="Level2"/>
      </w:pPr>
      <w:r>
        <w:t>1.</w:t>
      </w:r>
      <w:r>
        <w:tab/>
      </w:r>
      <w:r w:rsidRPr="00F04701">
        <w:t xml:space="preserve">Pre-Functional Checklists are important to ensure that the equipment and systems are hooked up and operational. These ensure that Systems Functional Performance Testing may proceed without unnecessary delays. Each system to be commissioned shall have a full Pre-Functional Checklist completed by the Contractor prior to Systems Functional Performance Testing. No sampling strategies are used. </w:t>
      </w:r>
    </w:p>
    <w:p w14:paraId="3DDAE72B" w14:textId="77777777" w:rsidR="009A6E38" w:rsidRPr="00F04701" w:rsidRDefault="009A6E38" w:rsidP="009A6E38">
      <w:pPr>
        <w:pStyle w:val="Level3"/>
      </w:pPr>
      <w:r>
        <w:t>a.</w:t>
      </w:r>
      <w:r>
        <w:tab/>
      </w:r>
      <w:r w:rsidRPr="00F04701">
        <w:t>The Pre-Functional Checklist will identify the trades responsible for completing the checklist.  The Contractor shall ensure the appropriate trades complete the checklists.</w:t>
      </w:r>
    </w:p>
    <w:p w14:paraId="11E328FA" w14:textId="70466E0A" w:rsidR="009A6E38" w:rsidRPr="00F04701" w:rsidRDefault="009A6E38" w:rsidP="009A6E38">
      <w:pPr>
        <w:pStyle w:val="Level3"/>
      </w:pPr>
      <w:r>
        <w:t>b.</w:t>
      </w:r>
      <w:r>
        <w:tab/>
      </w:r>
      <w:r w:rsidRPr="00F04701">
        <w:t xml:space="preserve">The </w:t>
      </w:r>
      <w:proofErr w:type="spellStart"/>
      <w:r w:rsidR="00686EF8">
        <w:t>CxA</w:t>
      </w:r>
      <w:proofErr w:type="spellEnd"/>
      <w:r w:rsidRPr="00F04701">
        <w:t xml:space="preserve"> will review completed Pre-Functional Checklists and field-verify the accuracy of the completed checklist using sampling techniques.  </w:t>
      </w:r>
    </w:p>
    <w:p w14:paraId="52A7B5D1" w14:textId="77777777" w:rsidR="009A6E38" w:rsidRPr="00F04701" w:rsidRDefault="009A6E38" w:rsidP="009A6E38">
      <w:pPr>
        <w:pStyle w:val="Level2"/>
      </w:pPr>
      <w:r>
        <w:t>2.</w:t>
      </w:r>
      <w:r>
        <w:tab/>
      </w:r>
      <w:r w:rsidRPr="00F04701">
        <w:t>Startup and Initial Checkout Plan:  The Contractor shall develop detailed startup plans for all equipment. The primary role of the Contractor in this process is to ensure that there is written documentation that each of the manufacturer recommended procedures have been completed. Parties responsible for startup shall be identified in the Startup Plan and in the checklist forms.</w:t>
      </w:r>
    </w:p>
    <w:p w14:paraId="06F6F935" w14:textId="77777777" w:rsidR="009A6E38" w:rsidRPr="00F04701" w:rsidRDefault="009A6E38" w:rsidP="009A6E38">
      <w:pPr>
        <w:pStyle w:val="Level3"/>
      </w:pPr>
      <w:r>
        <w:t>a.</w:t>
      </w:r>
      <w:r>
        <w:tab/>
      </w:r>
      <w:r w:rsidRPr="00F04701">
        <w:t>The Contractor shall develop the full startup plan by combining (or adding to) the checklists with the manufacturer's detailed startup and checkout procedures from the O&amp;M manual data and the field checkout sheets normally used by the Contractor. The plan shall include checklists and procedures with specific boxes or lines for recording and documenting the checking and inspections of each procedure and a summary statement with a signature block at the end of the plan.</w:t>
      </w:r>
    </w:p>
    <w:p w14:paraId="4BC31768" w14:textId="77777777" w:rsidR="009A6E38" w:rsidRPr="00F04701" w:rsidRDefault="009A6E38" w:rsidP="009A6E38">
      <w:pPr>
        <w:pStyle w:val="Level3"/>
      </w:pPr>
      <w:r>
        <w:t>b.</w:t>
      </w:r>
      <w:r>
        <w:tab/>
      </w:r>
      <w:r w:rsidRPr="00F04701">
        <w:t>The full startup plan shall at a minimum consist of the following items:</w:t>
      </w:r>
    </w:p>
    <w:p w14:paraId="1665D09E" w14:textId="77777777" w:rsidR="009A6E38" w:rsidRPr="00F04701" w:rsidRDefault="009A6E38" w:rsidP="009A6E38">
      <w:pPr>
        <w:pStyle w:val="Level4"/>
      </w:pPr>
      <w:r>
        <w:t>1)</w:t>
      </w:r>
      <w:r>
        <w:tab/>
      </w:r>
      <w:r w:rsidRPr="00F04701">
        <w:t>The Pre-Functional Checklists.</w:t>
      </w:r>
    </w:p>
    <w:p w14:paraId="5B00FD16" w14:textId="77777777" w:rsidR="009A6E38" w:rsidRPr="00F04701" w:rsidRDefault="009A6E38" w:rsidP="009A6E38">
      <w:pPr>
        <w:pStyle w:val="Level4"/>
      </w:pPr>
      <w:r>
        <w:t>2)</w:t>
      </w:r>
      <w:r>
        <w:tab/>
      </w:r>
      <w:r w:rsidRPr="00F04701">
        <w:t>The manufacturer's standard written startup procedures copied from the installation manuals with check boxes by each procedure and a signature block added by hand at the end.</w:t>
      </w:r>
    </w:p>
    <w:p w14:paraId="4FFA1DF7" w14:textId="77777777" w:rsidR="009A6E38" w:rsidRPr="00F04701" w:rsidRDefault="009A6E38" w:rsidP="009A6E38">
      <w:pPr>
        <w:pStyle w:val="Level4"/>
      </w:pPr>
      <w:r>
        <w:t>3)</w:t>
      </w:r>
      <w:r>
        <w:tab/>
      </w:r>
      <w:r w:rsidRPr="00F04701">
        <w:t>The manufacturer's normally used field checkout sheets.</w:t>
      </w:r>
    </w:p>
    <w:p w14:paraId="495C78ED" w14:textId="58F87C34" w:rsidR="009A6E38" w:rsidRPr="00F04701" w:rsidRDefault="009A6E38" w:rsidP="009A6E38">
      <w:pPr>
        <w:pStyle w:val="Level3"/>
      </w:pPr>
      <w:r>
        <w:t>c.</w:t>
      </w:r>
      <w:r>
        <w:tab/>
      </w:r>
      <w:r w:rsidRPr="00F04701">
        <w:t xml:space="preserve">The </w:t>
      </w:r>
      <w:proofErr w:type="spellStart"/>
      <w:r w:rsidR="00686EF8">
        <w:t>CxA</w:t>
      </w:r>
      <w:proofErr w:type="spellEnd"/>
      <w:r w:rsidRPr="00F04701">
        <w:t xml:space="preserve"> will submit the full startup plan to the VA and Contractor for review.  Final approval will be by the VA. </w:t>
      </w:r>
    </w:p>
    <w:p w14:paraId="7B980106" w14:textId="77777777" w:rsidR="009A6E38" w:rsidRPr="00F04701" w:rsidRDefault="009A6E38" w:rsidP="009A6E38">
      <w:pPr>
        <w:pStyle w:val="Level3"/>
      </w:pPr>
      <w:r>
        <w:lastRenderedPageBreak/>
        <w:t>d.</w:t>
      </w:r>
      <w:r>
        <w:tab/>
      </w:r>
      <w:r w:rsidRPr="00F04701">
        <w:t>The Contractor shall review and evaluate the procedures and the format for documenting them, noting any procedures that need to be revised or added.</w:t>
      </w:r>
    </w:p>
    <w:p w14:paraId="116C36B9" w14:textId="77777777" w:rsidR="009A6E38" w:rsidRPr="00F04701" w:rsidRDefault="009A6E38" w:rsidP="009A6E38">
      <w:pPr>
        <w:pStyle w:val="Level2"/>
      </w:pPr>
      <w:r>
        <w:t>3.</w:t>
      </w:r>
      <w:r>
        <w:tab/>
      </w:r>
      <w:r w:rsidRPr="00F04701">
        <w:t>Sensor and Actuator Calibration</w:t>
      </w:r>
    </w:p>
    <w:p w14:paraId="7F7C0E47" w14:textId="77777777" w:rsidR="009A6E38" w:rsidRPr="00F04701" w:rsidRDefault="009A6E38" w:rsidP="009A6E38">
      <w:pPr>
        <w:pStyle w:val="Level3"/>
      </w:pPr>
      <w:r>
        <w:t>a.</w:t>
      </w:r>
      <w:r>
        <w:tab/>
      </w:r>
      <w:r w:rsidRPr="00F04701">
        <w:t>All field installed temperature, relative humidity, CO2 and pressure sensors and gages, and all actuators (dampers and valves) on all equipment shall be calibrated using the methods described in Division 21, Division 22, Division 23, Division 26, Division 27, and Division 28 specifications.</w:t>
      </w:r>
    </w:p>
    <w:p w14:paraId="553CA70A" w14:textId="77777777" w:rsidR="009A6E38" w:rsidRPr="00F04701" w:rsidRDefault="009A6E38" w:rsidP="009A6E38">
      <w:pPr>
        <w:pStyle w:val="Level3"/>
      </w:pPr>
      <w:r>
        <w:t>b.</w:t>
      </w:r>
      <w:r>
        <w:tab/>
      </w:r>
      <w:r w:rsidRPr="00F04701">
        <w:t>All procedures used shall be fully documented on the Pre-Functional Checklists or other suitable forms, clearly referencing the procedures followed and written documentation of initial, intermediate and final results.</w:t>
      </w:r>
    </w:p>
    <w:p w14:paraId="12E0FE2E" w14:textId="77777777" w:rsidR="009A6E38" w:rsidRPr="00F04701" w:rsidRDefault="009A6E38" w:rsidP="009A6E38">
      <w:pPr>
        <w:pStyle w:val="Level2"/>
      </w:pPr>
      <w:r>
        <w:t>4.</w:t>
      </w:r>
      <w:r>
        <w:tab/>
      </w:r>
      <w:r w:rsidRPr="00F04701">
        <w:t>Execution of Equipment Startup</w:t>
      </w:r>
    </w:p>
    <w:p w14:paraId="5C83F27E" w14:textId="4FC1B96C" w:rsidR="009A6E38" w:rsidRPr="00F04701" w:rsidRDefault="009A6E38" w:rsidP="009A6E38">
      <w:pPr>
        <w:pStyle w:val="SpecNote"/>
      </w:pPr>
      <w:r w:rsidRPr="00F04701">
        <w:t xml:space="preserve">Spec Writer Note:  Coordinate the number of week’s lead-time with the </w:t>
      </w:r>
      <w:r w:rsidR="00686EF8">
        <w:t>RE</w:t>
      </w:r>
      <w:r w:rsidRPr="00F04701">
        <w:t>.</w:t>
      </w:r>
    </w:p>
    <w:p w14:paraId="4CFAA610" w14:textId="77777777" w:rsidR="009A6E38" w:rsidRPr="00F04701" w:rsidRDefault="009A6E38" w:rsidP="009A6E38"/>
    <w:p w14:paraId="46C188EE" w14:textId="55F3389A" w:rsidR="009A6E38" w:rsidRPr="00F04701" w:rsidRDefault="009A6E38" w:rsidP="009A6E38">
      <w:pPr>
        <w:pStyle w:val="Level3"/>
      </w:pPr>
      <w:r>
        <w:t>a.</w:t>
      </w:r>
      <w:r>
        <w:tab/>
      </w:r>
      <w:r w:rsidRPr="00F04701">
        <w:t xml:space="preserve">//Four// //insert number// weeks prior to equipment startup, the Contractor shall schedule startup and checkout with the VA and </w:t>
      </w:r>
      <w:proofErr w:type="spellStart"/>
      <w:r w:rsidR="00686EF8">
        <w:t>CxA</w:t>
      </w:r>
      <w:proofErr w:type="spellEnd"/>
      <w:r w:rsidRPr="00F04701">
        <w:t>. The performance of the startup and checkout shall be directed and executed by the Contractor.</w:t>
      </w:r>
    </w:p>
    <w:p w14:paraId="09AEF97E" w14:textId="6ECF5A03" w:rsidR="009A6E38" w:rsidRPr="00F04701" w:rsidRDefault="009A6E38" w:rsidP="009A6E38">
      <w:pPr>
        <w:pStyle w:val="Level3"/>
      </w:pPr>
      <w:r>
        <w:t>b.</w:t>
      </w:r>
      <w:r>
        <w:tab/>
      </w:r>
      <w:r w:rsidRPr="00F04701">
        <w:t xml:space="preserve">The </w:t>
      </w:r>
      <w:proofErr w:type="spellStart"/>
      <w:r w:rsidR="00686EF8">
        <w:t>CxA</w:t>
      </w:r>
      <w:proofErr w:type="spellEnd"/>
      <w:r w:rsidRPr="00F04701">
        <w:t xml:space="preserve"> will observe the startup procedures for selected pieces of primary equipment.</w:t>
      </w:r>
    </w:p>
    <w:p w14:paraId="18A600E3" w14:textId="23BD1EC7" w:rsidR="009A6E38" w:rsidRPr="00F04701" w:rsidRDefault="009A6E38" w:rsidP="009A6E38">
      <w:pPr>
        <w:pStyle w:val="Level3"/>
      </w:pPr>
      <w:r>
        <w:t>c.</w:t>
      </w:r>
      <w:r>
        <w:tab/>
      </w:r>
      <w:r w:rsidRPr="00F04701">
        <w:t xml:space="preserve">The Contractor shall execute startup and provide the VA and </w:t>
      </w:r>
      <w:proofErr w:type="spellStart"/>
      <w:r w:rsidR="00686EF8">
        <w:t>CxA</w:t>
      </w:r>
      <w:proofErr w:type="spellEnd"/>
      <w:r w:rsidRPr="00F04701">
        <w:t xml:space="preserve"> with a signed and dated copy of the completed startup checklists, and contractor tests.</w:t>
      </w:r>
    </w:p>
    <w:p w14:paraId="337CBB17" w14:textId="77777777" w:rsidR="009A6E38" w:rsidRPr="00F04701" w:rsidRDefault="009A6E38" w:rsidP="009A6E38">
      <w:pPr>
        <w:pStyle w:val="Level3"/>
      </w:pPr>
      <w:r>
        <w:t>d.</w:t>
      </w:r>
      <w:r>
        <w:tab/>
      </w:r>
      <w:r w:rsidRPr="00F04701">
        <w:t>Only individuals that have direct knowledge and witnessed that a line item task on the Startup Checklist was actually performed shall initial or check that item off. It is not acceptable for witnessing supervisors to fill out these forms.</w:t>
      </w:r>
    </w:p>
    <w:p w14:paraId="532224CA" w14:textId="77777777" w:rsidR="009A6E38" w:rsidRPr="00F04701" w:rsidRDefault="009A6E38" w:rsidP="009A6E38">
      <w:pPr>
        <w:pStyle w:val="ArticleB"/>
      </w:pPr>
      <w:r>
        <w:t>3.3</w:t>
      </w:r>
      <w:r w:rsidR="001D2FC8">
        <w:t xml:space="preserve"> </w:t>
      </w:r>
      <w:r w:rsidRPr="00F04701">
        <w:t xml:space="preserve">DEFICIENCIES, NONCONFORMANCE, AND APPROVAL IN CHECKLISTS AND STARTUP </w:t>
      </w:r>
    </w:p>
    <w:p w14:paraId="5FEA4581" w14:textId="29526B2C" w:rsidR="009A6E38" w:rsidRPr="00F04701" w:rsidRDefault="009A6E38" w:rsidP="009A6E38">
      <w:pPr>
        <w:pStyle w:val="Level1"/>
      </w:pPr>
      <w:r>
        <w:t>A.</w:t>
      </w:r>
      <w:r>
        <w:tab/>
      </w:r>
      <w:r w:rsidRPr="00F04701">
        <w:t xml:space="preserve">The Contractor shall clearly list any outstanding items of the initial startup and Pre-Functional Checklist procedures that were not completed successfully, at the bottom of the procedures form or on an attached sheet. The procedures form and any outstanding deficiencies shall be provided to the VA and the </w:t>
      </w:r>
      <w:proofErr w:type="spellStart"/>
      <w:r w:rsidR="00686EF8">
        <w:t>CxA</w:t>
      </w:r>
      <w:proofErr w:type="spellEnd"/>
      <w:r w:rsidRPr="00F04701">
        <w:t xml:space="preserve"> within two days of completion.</w:t>
      </w:r>
    </w:p>
    <w:p w14:paraId="397943D3" w14:textId="27824F35" w:rsidR="009A6E38" w:rsidRPr="00F04701" w:rsidRDefault="009A6E38" w:rsidP="009A6E38">
      <w:pPr>
        <w:pStyle w:val="Level1"/>
      </w:pPr>
      <w:r>
        <w:t>B.</w:t>
      </w:r>
      <w:r>
        <w:tab/>
      </w:r>
      <w:r w:rsidRPr="00F04701">
        <w:t xml:space="preserve">The </w:t>
      </w:r>
      <w:proofErr w:type="spellStart"/>
      <w:r w:rsidR="00686EF8">
        <w:t>CxA</w:t>
      </w:r>
      <w:proofErr w:type="spellEnd"/>
      <w:r w:rsidRPr="00F04701">
        <w:t xml:space="preserve"> will review the report and submit comments to the VA. The </w:t>
      </w:r>
      <w:proofErr w:type="spellStart"/>
      <w:r w:rsidR="00686EF8">
        <w:t>CxA</w:t>
      </w:r>
      <w:proofErr w:type="spellEnd"/>
      <w:r w:rsidRPr="00F04701">
        <w:t xml:space="preserve"> will work with the Contractor to correct and verify deficiencies or uncompleted items. The </w:t>
      </w:r>
      <w:proofErr w:type="spellStart"/>
      <w:r w:rsidR="00686EF8">
        <w:t>CxA</w:t>
      </w:r>
      <w:proofErr w:type="spellEnd"/>
      <w:r w:rsidRPr="00F04701">
        <w:t xml:space="preserve"> will involve the VA and others as necessary. </w:t>
      </w:r>
      <w:r w:rsidRPr="00F04701">
        <w:lastRenderedPageBreak/>
        <w:t xml:space="preserve">The Contractor shall correct all areas that are noncompliant or incomplete in the checklists in a timely manner, and shall notify the VA and </w:t>
      </w:r>
      <w:proofErr w:type="spellStart"/>
      <w:r w:rsidR="00686EF8">
        <w:t>CxA</w:t>
      </w:r>
      <w:proofErr w:type="spellEnd"/>
      <w:r w:rsidRPr="00F04701">
        <w:t xml:space="preserve"> as soon as outstanding items have been corrected.  The Contractor shall submit an updated startup report and a Statement of Correction on the original noncompliance report. When satisfactorily completed, the </w:t>
      </w:r>
      <w:proofErr w:type="spellStart"/>
      <w:r w:rsidR="00686EF8">
        <w:t>CxA</w:t>
      </w:r>
      <w:proofErr w:type="spellEnd"/>
      <w:r w:rsidRPr="00F04701">
        <w:t xml:space="preserve"> will recommend approval of the checklists and startup of each system to the VA. </w:t>
      </w:r>
    </w:p>
    <w:p w14:paraId="7C2BC6F2" w14:textId="77777777" w:rsidR="009A6E38" w:rsidRPr="00F04701" w:rsidRDefault="009A6E38" w:rsidP="009A6E38">
      <w:pPr>
        <w:pStyle w:val="Level1"/>
      </w:pPr>
      <w:r>
        <w:t>C.</w:t>
      </w:r>
      <w:r>
        <w:tab/>
      </w:r>
      <w:r w:rsidRPr="00F04701">
        <w:t xml:space="preserve">The Contractor shall be responsible for resolution of deficiencies as directed the VA. </w:t>
      </w:r>
    </w:p>
    <w:p w14:paraId="367C3530" w14:textId="77777777" w:rsidR="009A6E38" w:rsidRPr="00F04701" w:rsidRDefault="009A6E38" w:rsidP="009A6E38">
      <w:pPr>
        <w:pStyle w:val="SpecNote"/>
      </w:pPr>
      <w:r w:rsidRPr="00F04701">
        <w:t xml:space="preserve">Spec Writer Note:  The following paragraph on Phased Commissioning is for projects with phased delivery of buildings or parts of buildings.  It is intended to notify the Contractor that some Commissioning Activities, such as startup, functional testing, etc. will be conducted as the various phases of the project near completion and will require multiple mobilizations of the startup and functional testing teams to support the phased commissioning.  Delete the following paragraph when phased delivery is not part of the project.  </w:t>
      </w:r>
    </w:p>
    <w:p w14:paraId="56115544" w14:textId="77777777" w:rsidR="009A6E38" w:rsidRPr="00F04701" w:rsidRDefault="009A6E38" w:rsidP="009A6E38"/>
    <w:p w14:paraId="720101F1" w14:textId="77777777" w:rsidR="009A6E38" w:rsidRPr="00F04701" w:rsidRDefault="009A6E38" w:rsidP="009A6E38">
      <w:pPr>
        <w:pStyle w:val="ArticleB"/>
      </w:pPr>
      <w:r>
        <w:t>3.4</w:t>
      </w:r>
      <w:r w:rsidR="001D2FC8">
        <w:t xml:space="preserve"> </w:t>
      </w:r>
      <w:r w:rsidRPr="00F04701">
        <w:t>PHASED COMMISSIONING</w:t>
      </w:r>
    </w:p>
    <w:p w14:paraId="2BB47E80" w14:textId="4D257D1E" w:rsidR="009A6E38" w:rsidRPr="00F04701" w:rsidRDefault="009A6E38" w:rsidP="009A6E38">
      <w:pPr>
        <w:pStyle w:val="Level1"/>
      </w:pPr>
      <w:r>
        <w:t>A.</w:t>
      </w:r>
      <w:r>
        <w:tab/>
      </w:r>
      <w:r w:rsidRPr="00F04701">
        <w:t xml:space="preserve">The project may require startup and initial checkout to be executed in phases. This phasing shall be planned and scheduled in a coordination meeting of the VA, </w:t>
      </w:r>
      <w:proofErr w:type="spellStart"/>
      <w:r w:rsidR="00686EF8">
        <w:t>CxA</w:t>
      </w:r>
      <w:proofErr w:type="spellEnd"/>
      <w:r w:rsidRPr="00F04701">
        <w:t>, and the Contractor. Results will be added to the master construction schedule and the commissioning schedule.</w:t>
      </w:r>
    </w:p>
    <w:p w14:paraId="4665C965" w14:textId="77777777" w:rsidR="009A6E38" w:rsidRPr="00F04701" w:rsidRDefault="009A6E38" w:rsidP="009A6E38">
      <w:pPr>
        <w:pStyle w:val="ArticleB"/>
      </w:pPr>
      <w:r>
        <w:t>3.5</w:t>
      </w:r>
      <w:r w:rsidR="001D2FC8">
        <w:t xml:space="preserve"> </w:t>
      </w:r>
      <w:r w:rsidRPr="00F04701">
        <w:t>DDC SYSTEM TRENDING FOR COMMISSIONING</w:t>
      </w:r>
    </w:p>
    <w:p w14:paraId="49EBF9D0" w14:textId="77777777" w:rsidR="009A6E38" w:rsidRPr="00F04701" w:rsidRDefault="009A6E38" w:rsidP="009A6E38">
      <w:pPr>
        <w:pStyle w:val="Level1"/>
      </w:pPr>
      <w:r>
        <w:t>A.</w:t>
      </w:r>
      <w:r>
        <w:tab/>
      </w:r>
      <w:r w:rsidRPr="00F04701">
        <w:t xml:space="preserve">Trending is a method of testing as a standalone method or to augment manual testing. The Contractor shall trend any and all points of the system or systems at intervals specified below. </w:t>
      </w:r>
    </w:p>
    <w:p w14:paraId="7CDB7D65" w14:textId="77777777" w:rsidR="009A6E38" w:rsidRPr="00F04701" w:rsidRDefault="009A6E38" w:rsidP="009A6E38">
      <w:pPr>
        <w:pStyle w:val="Level1"/>
      </w:pPr>
      <w:r>
        <w:t>B.</w:t>
      </w:r>
      <w:r>
        <w:tab/>
      </w:r>
      <w:r w:rsidRPr="00F04701">
        <w:t>Alarms are a means to notify the system operator that abnormal conditions are present in the system.  Alarms shall be structured into three tiers – Critical, Priority, and Maintenance.</w:t>
      </w:r>
    </w:p>
    <w:p w14:paraId="0B668DEC" w14:textId="77777777" w:rsidR="009A6E38" w:rsidRPr="00F04701" w:rsidRDefault="00B44DB5" w:rsidP="00B44DB5">
      <w:pPr>
        <w:pStyle w:val="Level2"/>
      </w:pPr>
      <w:r>
        <w:t>1.</w:t>
      </w:r>
      <w:r>
        <w:tab/>
      </w:r>
      <w:r w:rsidR="009A6E38" w:rsidRPr="00F04701">
        <w:t>Critical alarms are intended to be alarms that require the immediate attention of and action by the Operator.  These alarms shall be displayed on the Operator Workstation in a popup style window that is graphically linked to the associated unit's graphical display.  The popup style window shall be displayed on top of any active window within the screen, including non DDC system software.</w:t>
      </w:r>
    </w:p>
    <w:p w14:paraId="785F3E85" w14:textId="77777777" w:rsidR="009A6E38" w:rsidRPr="00F04701" w:rsidRDefault="00B44DB5" w:rsidP="00B44DB5">
      <w:pPr>
        <w:pStyle w:val="Level2"/>
      </w:pPr>
      <w:r>
        <w:lastRenderedPageBreak/>
        <w:t>2.</w:t>
      </w:r>
      <w:r>
        <w:tab/>
      </w:r>
      <w:r w:rsidR="009A6E38" w:rsidRPr="00F04701">
        <w:t xml:space="preserve">Priority level alarms are to be printed to a printer which is connected to the Operator’s Work Station located within the engineer’s office.  Additionally Priority level alarms shall be able to be monitored and viewed through an active alarm application.  Priority level alarms are alarms which shall require reaction from the operator or maintenance personnel within a normal work shift, and not immediate action.  </w:t>
      </w:r>
    </w:p>
    <w:p w14:paraId="78EE5F76" w14:textId="77777777" w:rsidR="009A6E38" w:rsidRPr="00F04701" w:rsidRDefault="00B44DB5" w:rsidP="00B44DB5">
      <w:pPr>
        <w:pStyle w:val="Level2"/>
      </w:pPr>
      <w:r>
        <w:t>3.</w:t>
      </w:r>
      <w:r>
        <w:tab/>
      </w:r>
      <w:r w:rsidR="009A6E38" w:rsidRPr="00F04701">
        <w:t xml:space="preserve">Maintenance alarms are intended to be minor issues which would require examination by maintenance personnel within the following shift.  These alarms shall be generated in a scheduled report automatically by the DDC system at the start of each shift.  The generated maintenance report will be printed to a printer located within the engineer’s office.  </w:t>
      </w:r>
    </w:p>
    <w:p w14:paraId="6BD1287A" w14:textId="77777777" w:rsidR="00B44DB5" w:rsidRPr="00384254" w:rsidRDefault="00B44DB5" w:rsidP="00B44DB5">
      <w:pPr>
        <w:pStyle w:val="Level1"/>
      </w:pPr>
      <w:r>
        <w:t>C.</w:t>
      </w:r>
      <w:r>
        <w:tab/>
      </w:r>
      <w:r w:rsidRPr="00384254">
        <w:t>The Contractor shall provide a wireless internet network in the building for use during controls programming, checkout, and commissioning. This network will allow project team members to more effectively program, view, manipulate and test control devices while being in the same room as the controlled device.</w:t>
      </w:r>
    </w:p>
    <w:p w14:paraId="520ABED7" w14:textId="05535F70" w:rsidR="00B44DB5" w:rsidRPr="00384254" w:rsidRDefault="00B44DB5" w:rsidP="00B44DB5">
      <w:pPr>
        <w:pStyle w:val="Level1"/>
      </w:pPr>
      <w:r>
        <w:t>D.</w:t>
      </w:r>
      <w:r>
        <w:tab/>
      </w:r>
      <w:r w:rsidRPr="00384254">
        <w:t xml:space="preserve">The Contractor shall provide graphical trending through the DDC control system of systems being commissioned. Trending requirements are indicated below and included with the Systems Functional Performance Test Procedures. Trending shall occur before, during and after Systems Functional Performance Testing. The Contractor shall be responsible for producing graphical representations of the trended DDC points that show each system operating properly during steady state conditions as well as during the System Functional Testing. These graphical reports shall be submitted to the </w:t>
      </w:r>
      <w:r w:rsidR="00686EF8">
        <w:t>RE</w:t>
      </w:r>
      <w:r w:rsidRPr="00384254">
        <w:t xml:space="preserve"> and </w:t>
      </w:r>
      <w:proofErr w:type="spellStart"/>
      <w:r w:rsidR="00686EF8">
        <w:t>CxA</w:t>
      </w:r>
      <w:proofErr w:type="spellEnd"/>
      <w:r w:rsidRPr="00384254">
        <w:t xml:space="preserve"> for review and analysis before, during dynamic operation, and after Systems Functional Performance Testing. The Contractor shall provide, but not limited to, the following trend requirements and trend submissions:</w:t>
      </w:r>
    </w:p>
    <w:p w14:paraId="014814F4" w14:textId="16A3A626" w:rsidR="00B44DB5" w:rsidRPr="00384254" w:rsidRDefault="00B44DB5" w:rsidP="00B44DB5">
      <w:pPr>
        <w:pStyle w:val="Level2"/>
      </w:pPr>
      <w:r>
        <w:t>1.</w:t>
      </w:r>
      <w:r>
        <w:tab/>
      </w:r>
      <w:r w:rsidRPr="00384254">
        <w:t xml:space="preserve">Pre-testing, Testing, and Post-testing – Trend reports of trend logs and graphical trend plots are required as defined by the </w:t>
      </w:r>
      <w:proofErr w:type="spellStart"/>
      <w:r w:rsidR="00686EF8">
        <w:t>CxA</w:t>
      </w:r>
      <w:proofErr w:type="spellEnd"/>
      <w:r w:rsidRPr="00384254">
        <w:t xml:space="preserve">. The trend log points, sampling rate, graphical plot configuration, and duration will be dictated by the </w:t>
      </w:r>
      <w:proofErr w:type="spellStart"/>
      <w:r w:rsidR="00686EF8">
        <w:t>CxA</w:t>
      </w:r>
      <w:proofErr w:type="spellEnd"/>
      <w:r w:rsidRPr="00384254">
        <w:t xml:space="preserve">. At any time during the Commissioning Process the </w:t>
      </w:r>
      <w:proofErr w:type="spellStart"/>
      <w:r w:rsidR="00686EF8">
        <w:t>CxA</w:t>
      </w:r>
      <w:proofErr w:type="spellEnd"/>
      <w:r w:rsidRPr="00384254">
        <w:t xml:space="preserve"> may recommend changes to aspects of trending as deemed necessary for proper system analysis. The Contractor shall implement any changes as directed by the </w:t>
      </w:r>
      <w:r w:rsidR="00686EF8">
        <w:t>RE</w:t>
      </w:r>
      <w:r w:rsidRPr="00384254">
        <w:t xml:space="preserve">. Any pre-test trend analysis comments generated by the Commissioning Team </w:t>
      </w:r>
      <w:r w:rsidRPr="00384254">
        <w:lastRenderedPageBreak/>
        <w:t xml:space="preserve">should be addressed and resolved by the Contractor, as directed by the </w:t>
      </w:r>
      <w:r w:rsidR="00686EF8">
        <w:t>RE</w:t>
      </w:r>
      <w:r w:rsidRPr="00384254">
        <w:t xml:space="preserve">, prior to the execution of Systems Functional Performance Testing. </w:t>
      </w:r>
    </w:p>
    <w:p w14:paraId="455875C2" w14:textId="77777777" w:rsidR="00B44DB5" w:rsidRPr="00384254" w:rsidRDefault="00B44DB5" w:rsidP="00B44DB5">
      <w:pPr>
        <w:pStyle w:val="Level2"/>
      </w:pPr>
      <w:r>
        <w:t>2.</w:t>
      </w:r>
      <w:r>
        <w:tab/>
      </w:r>
      <w:r w:rsidRPr="00384254">
        <w:t>Dynamic plotting – The Contractor shall also provide dynamic plotting during Systems Functional Performance testing at frequent intervals for points determined by the Systems Functional Performance Test Procedure. The graphical plots will be formatted and plotted at durations listed in the Systems Functional Performance Test Procedure.</w:t>
      </w:r>
    </w:p>
    <w:p w14:paraId="6DAA7841" w14:textId="77777777" w:rsidR="00B44DB5" w:rsidRPr="00384254" w:rsidRDefault="00B44DB5" w:rsidP="00B44DB5">
      <w:pPr>
        <w:pStyle w:val="Level2"/>
      </w:pPr>
      <w:r>
        <w:t>3.</w:t>
      </w:r>
      <w:r>
        <w:tab/>
      </w:r>
      <w:r w:rsidRPr="00384254">
        <w:t xml:space="preserve">Graphical plotting - The graphical plots shall be provided with a dual y-axis allowing 15 or more trend points (series) plotted simultaneously on the graph with each series in distinct color. The plots will further require title, axis naming, legend etc. all described by the Systems Functional Performance Test Procedure. If this cannot be sufficiently accomplished directly in the Direct Digital Control System then it is the responsibility of the Contractor to plot these trend logs in Microsoft Excel. </w:t>
      </w:r>
    </w:p>
    <w:p w14:paraId="3FD446AE" w14:textId="77777777" w:rsidR="00B14724" w:rsidRDefault="00B44DB5" w:rsidP="00B44DB5">
      <w:pPr>
        <w:pStyle w:val="Level2"/>
      </w:pPr>
      <w:r>
        <w:t>4.</w:t>
      </w:r>
      <w:r>
        <w:tab/>
      </w:r>
      <w:r w:rsidRPr="00384254">
        <w:t>The following tables indicate the points to be trended and alarmed by system.  The Operational Trend Duration column indicates the trend duration for normal operations.  The Testing Trend Duration column indicates the trend duration prior to Systems Functional Performance Testing and again after Systems Functional Performance Testing.  The Type column indicates point type: AI = Analog Input, AO = Analog Output, DI = Digital Input, DO = Digital Output, Calc = Calculated Point.  In the Trend Interval Column, COV = Change of Value. The Alarm Type indicates the alarm priority; C = Critical, P = Priority, and M = Maintenance.  The Alarm Range column indicates when the point is considered in the alarm state.  The Alarm Delay column indicates the length of time the point must remain in an alarm state before the alarm is recorded in the DDC.  The intent is to allow minor, short-duration events to be corrected by the DDC system prior to recording an alarm.</w:t>
      </w:r>
      <w:r>
        <w:t xml:space="preserve">  </w:t>
      </w:r>
    </w:p>
    <w:p w14:paraId="4DA85ECC" w14:textId="77777777" w:rsidR="00B44DB5" w:rsidRPr="00384254" w:rsidRDefault="00B44DB5" w:rsidP="00B44DB5">
      <w:pPr>
        <w:pStyle w:val="SpecNote"/>
      </w:pPr>
      <w:r w:rsidRPr="00384254">
        <w:t xml:space="preserve">Spec Writer Note:  The following tables provide guidelines for system trends and alarms.  Coordinate the types of systems and point names with the construction documents.  Verify alarm priorities, ranges and delay.    The Design Engineer may elect to include trending and alarm information on the DDC Control Schematics and Sequences of Operations in the </w:t>
      </w:r>
      <w:r w:rsidRPr="00384254">
        <w:lastRenderedPageBreak/>
        <w:t>Construction Drawing set or in the DDC Control Specifications.  Verify the control drawings and/or DDC specifications have included reference to this section of 01 91 00.  If adequately included in the drawings or specifications, the following tables should be deleted to prevent duplication and possible conflicts.</w:t>
      </w:r>
    </w:p>
    <w:p w14:paraId="4F498CED" w14:textId="1D15848C" w:rsidR="00B44DB5" w:rsidRDefault="00742D32" w:rsidP="00AB127C">
      <w:pPr>
        <w:pStyle w:val="Level2"/>
        <w:ind w:left="0" w:firstLine="0"/>
      </w:pPr>
      <w:r w:rsidRPr="00B44DB5">
        <w:rPr>
          <w:b/>
          <w:bCs/>
        </w:rPr>
        <w:t>Dual-Path Air Handling Unit Trending and Alarms</w:t>
      </w:r>
    </w:p>
    <w:tbl>
      <w:tblPr>
        <w:tblW w:w="97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51"/>
        <w:gridCol w:w="800"/>
        <w:gridCol w:w="1308"/>
        <w:gridCol w:w="1459"/>
        <w:gridCol w:w="1350"/>
        <w:gridCol w:w="891"/>
        <w:gridCol w:w="1170"/>
        <w:gridCol w:w="909"/>
      </w:tblGrid>
      <w:tr w:rsidR="00B44DB5" w:rsidRPr="00384254" w14:paraId="795464C5" w14:textId="77777777" w:rsidTr="006D40D2">
        <w:trPr>
          <w:cantSplit/>
          <w:trHeight w:val="858"/>
          <w:tblHeader/>
          <w:jc w:val="center"/>
        </w:trPr>
        <w:tc>
          <w:tcPr>
            <w:tcW w:w="1851" w:type="dxa"/>
            <w:tcBorders>
              <w:top w:val="single" w:sz="6" w:space="0" w:color="auto"/>
              <w:bottom w:val="single" w:sz="6" w:space="0" w:color="auto"/>
            </w:tcBorders>
            <w:shd w:val="clear" w:color="auto" w:fill="D9D9D9"/>
            <w:vAlign w:val="center"/>
            <w:hideMark/>
          </w:tcPr>
          <w:p w14:paraId="2EF2EFC3" w14:textId="77777777" w:rsidR="00B44DB5" w:rsidRPr="00B44DB5" w:rsidRDefault="00B44DB5" w:rsidP="00B44DB5">
            <w:pPr>
              <w:pStyle w:val="SpecNormal"/>
              <w:spacing w:line="240" w:lineRule="auto"/>
              <w:rPr>
                <w:b/>
                <w:bCs/>
              </w:rPr>
            </w:pPr>
            <w:r w:rsidRPr="00B44DB5">
              <w:rPr>
                <w:b/>
                <w:bCs/>
              </w:rPr>
              <w:t>Point</w:t>
            </w:r>
          </w:p>
        </w:tc>
        <w:tc>
          <w:tcPr>
            <w:tcW w:w="800" w:type="dxa"/>
            <w:tcBorders>
              <w:top w:val="single" w:sz="6" w:space="0" w:color="auto"/>
              <w:bottom w:val="single" w:sz="6" w:space="0" w:color="auto"/>
            </w:tcBorders>
            <w:shd w:val="clear" w:color="auto" w:fill="D9D9D9"/>
            <w:vAlign w:val="center"/>
            <w:hideMark/>
          </w:tcPr>
          <w:p w14:paraId="38E4DD5D" w14:textId="77777777" w:rsidR="00B44DB5" w:rsidRPr="00B44DB5" w:rsidRDefault="00B44DB5" w:rsidP="00B44DB5">
            <w:pPr>
              <w:pStyle w:val="SpecNormal"/>
              <w:spacing w:line="240" w:lineRule="auto"/>
              <w:rPr>
                <w:b/>
                <w:bCs/>
              </w:rPr>
            </w:pPr>
            <w:r w:rsidRPr="00B44DB5">
              <w:rPr>
                <w:b/>
                <w:bCs/>
              </w:rPr>
              <w:t>Type</w:t>
            </w:r>
          </w:p>
        </w:tc>
        <w:tc>
          <w:tcPr>
            <w:tcW w:w="1308" w:type="dxa"/>
            <w:tcBorders>
              <w:top w:val="single" w:sz="6" w:space="0" w:color="auto"/>
              <w:bottom w:val="single" w:sz="6" w:space="0" w:color="auto"/>
            </w:tcBorders>
            <w:shd w:val="clear" w:color="auto" w:fill="D9D9D9"/>
            <w:vAlign w:val="center"/>
            <w:hideMark/>
          </w:tcPr>
          <w:p w14:paraId="3F0D043D" w14:textId="77777777" w:rsidR="00B44DB5" w:rsidRPr="00B44DB5" w:rsidRDefault="00B44DB5" w:rsidP="00B44DB5">
            <w:pPr>
              <w:pStyle w:val="SpecNormal"/>
              <w:spacing w:line="240" w:lineRule="auto"/>
              <w:rPr>
                <w:b/>
                <w:bCs/>
              </w:rPr>
            </w:pPr>
            <w:r w:rsidRPr="00B44DB5">
              <w:rPr>
                <w:b/>
                <w:bCs/>
              </w:rPr>
              <w:t>Trend</w:t>
            </w:r>
          </w:p>
          <w:p w14:paraId="71686EA0" w14:textId="77777777" w:rsidR="00B44DB5" w:rsidRPr="00B44DB5" w:rsidRDefault="00B44DB5" w:rsidP="00B44DB5">
            <w:pPr>
              <w:pStyle w:val="SpecNormal"/>
              <w:spacing w:line="240" w:lineRule="auto"/>
              <w:rPr>
                <w:b/>
                <w:bCs/>
              </w:rPr>
            </w:pPr>
            <w:r w:rsidRPr="00B44DB5">
              <w:rPr>
                <w:b/>
                <w:bCs/>
              </w:rPr>
              <w:t>Interval</w:t>
            </w:r>
          </w:p>
        </w:tc>
        <w:tc>
          <w:tcPr>
            <w:tcW w:w="1459" w:type="dxa"/>
            <w:tcBorders>
              <w:top w:val="single" w:sz="6" w:space="0" w:color="auto"/>
              <w:bottom w:val="single" w:sz="6" w:space="0" w:color="auto"/>
            </w:tcBorders>
            <w:shd w:val="clear" w:color="auto" w:fill="D9D9D9"/>
            <w:vAlign w:val="center"/>
            <w:hideMark/>
          </w:tcPr>
          <w:p w14:paraId="4E68E17E" w14:textId="77777777" w:rsidR="00B44DB5" w:rsidRPr="00B44DB5" w:rsidRDefault="00B44DB5" w:rsidP="00B44DB5">
            <w:pPr>
              <w:pStyle w:val="SpecNormal"/>
              <w:spacing w:line="240" w:lineRule="auto"/>
              <w:rPr>
                <w:b/>
                <w:bCs/>
              </w:rPr>
            </w:pPr>
            <w:r w:rsidRPr="00B44DB5">
              <w:rPr>
                <w:b/>
                <w:bCs/>
              </w:rPr>
              <w:t>Operational Trend</w:t>
            </w:r>
          </w:p>
          <w:p w14:paraId="289F71DF" w14:textId="77777777" w:rsidR="00B44DB5" w:rsidRPr="00B44DB5" w:rsidRDefault="00B44DB5" w:rsidP="00B44DB5">
            <w:pPr>
              <w:pStyle w:val="SpecNormal"/>
              <w:spacing w:line="240" w:lineRule="auto"/>
              <w:rPr>
                <w:b/>
                <w:bCs/>
              </w:rPr>
            </w:pPr>
            <w:r w:rsidRPr="00B44DB5">
              <w:rPr>
                <w:b/>
                <w:bCs/>
              </w:rPr>
              <w:t>Duration</w:t>
            </w:r>
          </w:p>
        </w:tc>
        <w:tc>
          <w:tcPr>
            <w:tcW w:w="1350" w:type="dxa"/>
            <w:tcBorders>
              <w:top w:val="single" w:sz="6" w:space="0" w:color="auto"/>
              <w:bottom w:val="single" w:sz="6" w:space="0" w:color="auto"/>
            </w:tcBorders>
            <w:shd w:val="clear" w:color="auto" w:fill="D9D9D9"/>
            <w:vAlign w:val="center"/>
            <w:hideMark/>
          </w:tcPr>
          <w:p w14:paraId="07E03C5A" w14:textId="77777777" w:rsidR="00B44DB5" w:rsidRPr="00B44DB5" w:rsidRDefault="00B44DB5" w:rsidP="00B44DB5">
            <w:pPr>
              <w:pStyle w:val="SpecNormal"/>
              <w:spacing w:line="240" w:lineRule="auto"/>
              <w:rPr>
                <w:b/>
                <w:bCs/>
              </w:rPr>
            </w:pPr>
            <w:r w:rsidRPr="00B44DB5">
              <w:rPr>
                <w:b/>
                <w:bCs/>
              </w:rPr>
              <w:t>Testing Trend Duration</w:t>
            </w:r>
          </w:p>
        </w:tc>
        <w:tc>
          <w:tcPr>
            <w:tcW w:w="891" w:type="dxa"/>
            <w:tcBorders>
              <w:top w:val="single" w:sz="6" w:space="0" w:color="auto"/>
              <w:bottom w:val="single" w:sz="6" w:space="0" w:color="auto"/>
            </w:tcBorders>
            <w:shd w:val="clear" w:color="auto" w:fill="D9D9D9"/>
            <w:vAlign w:val="center"/>
          </w:tcPr>
          <w:p w14:paraId="4077EEFC" w14:textId="77777777" w:rsidR="00B44DB5" w:rsidRPr="00B44DB5" w:rsidRDefault="00B44DB5" w:rsidP="00B44DB5">
            <w:pPr>
              <w:pStyle w:val="SpecNormal"/>
              <w:spacing w:line="240" w:lineRule="auto"/>
              <w:rPr>
                <w:b/>
                <w:bCs/>
              </w:rPr>
            </w:pPr>
            <w:r w:rsidRPr="00B44DB5">
              <w:rPr>
                <w:b/>
                <w:bCs/>
              </w:rPr>
              <w:t>Alarm Type</w:t>
            </w:r>
          </w:p>
        </w:tc>
        <w:tc>
          <w:tcPr>
            <w:tcW w:w="1170" w:type="dxa"/>
            <w:tcBorders>
              <w:top w:val="single" w:sz="6" w:space="0" w:color="auto"/>
              <w:bottom w:val="single" w:sz="6" w:space="0" w:color="auto"/>
            </w:tcBorders>
            <w:shd w:val="clear" w:color="auto" w:fill="D9D9D9"/>
            <w:vAlign w:val="center"/>
          </w:tcPr>
          <w:p w14:paraId="54180C6B" w14:textId="77777777" w:rsidR="00B44DB5" w:rsidRPr="00B44DB5" w:rsidRDefault="00B44DB5" w:rsidP="00B44DB5">
            <w:pPr>
              <w:pStyle w:val="SpecNormal"/>
              <w:spacing w:line="240" w:lineRule="auto"/>
              <w:rPr>
                <w:b/>
                <w:bCs/>
              </w:rPr>
            </w:pPr>
            <w:r w:rsidRPr="00B44DB5">
              <w:rPr>
                <w:b/>
                <w:bCs/>
              </w:rPr>
              <w:t>Alarm Range</w:t>
            </w:r>
          </w:p>
        </w:tc>
        <w:tc>
          <w:tcPr>
            <w:tcW w:w="909" w:type="dxa"/>
            <w:tcBorders>
              <w:top w:val="single" w:sz="6" w:space="0" w:color="auto"/>
              <w:bottom w:val="single" w:sz="6" w:space="0" w:color="auto"/>
            </w:tcBorders>
            <w:shd w:val="clear" w:color="auto" w:fill="D9D9D9"/>
            <w:vAlign w:val="center"/>
          </w:tcPr>
          <w:p w14:paraId="39A13AAA" w14:textId="77777777" w:rsidR="00B44DB5" w:rsidRPr="00B44DB5" w:rsidRDefault="00B44DB5" w:rsidP="00B44DB5">
            <w:pPr>
              <w:pStyle w:val="SpecNormal"/>
              <w:spacing w:line="240" w:lineRule="auto"/>
              <w:rPr>
                <w:b/>
                <w:bCs/>
              </w:rPr>
            </w:pPr>
            <w:r w:rsidRPr="00B44DB5">
              <w:rPr>
                <w:b/>
                <w:bCs/>
              </w:rPr>
              <w:t>Alarm Delay</w:t>
            </w:r>
          </w:p>
        </w:tc>
      </w:tr>
      <w:tr w:rsidR="00B44DB5" w:rsidRPr="00384254" w14:paraId="69AA9BC7" w14:textId="77777777" w:rsidTr="00B44DB5">
        <w:trPr>
          <w:cantSplit/>
          <w:trHeight w:val="300"/>
          <w:jc w:val="center"/>
        </w:trPr>
        <w:tc>
          <w:tcPr>
            <w:tcW w:w="1851" w:type="dxa"/>
            <w:tcBorders>
              <w:top w:val="single" w:sz="6" w:space="0" w:color="auto"/>
            </w:tcBorders>
            <w:shd w:val="clear" w:color="auto" w:fill="auto"/>
            <w:noWrap/>
            <w:vAlign w:val="center"/>
            <w:hideMark/>
          </w:tcPr>
          <w:p w14:paraId="35AAD1AD" w14:textId="77777777" w:rsidR="00B44DB5" w:rsidRPr="00384254" w:rsidRDefault="00B44DB5" w:rsidP="00B44DB5">
            <w:pPr>
              <w:pStyle w:val="SpecNormal"/>
              <w:spacing w:line="240" w:lineRule="auto"/>
            </w:pPr>
            <w:r w:rsidRPr="00384254">
              <w:t>OA Temperature</w:t>
            </w:r>
          </w:p>
        </w:tc>
        <w:tc>
          <w:tcPr>
            <w:tcW w:w="800" w:type="dxa"/>
            <w:tcBorders>
              <w:top w:val="single" w:sz="6" w:space="0" w:color="auto"/>
            </w:tcBorders>
            <w:shd w:val="clear" w:color="auto" w:fill="auto"/>
            <w:noWrap/>
            <w:vAlign w:val="center"/>
            <w:hideMark/>
          </w:tcPr>
          <w:p w14:paraId="753ABA47" w14:textId="77777777" w:rsidR="00B44DB5" w:rsidRPr="00384254" w:rsidRDefault="00B44DB5" w:rsidP="00B44DB5">
            <w:pPr>
              <w:pStyle w:val="SpecNormal"/>
              <w:spacing w:line="240" w:lineRule="auto"/>
            </w:pPr>
            <w:r w:rsidRPr="00384254">
              <w:t>AI</w:t>
            </w:r>
          </w:p>
        </w:tc>
        <w:tc>
          <w:tcPr>
            <w:tcW w:w="1308" w:type="dxa"/>
            <w:tcBorders>
              <w:top w:val="single" w:sz="6" w:space="0" w:color="auto"/>
            </w:tcBorders>
            <w:shd w:val="clear" w:color="auto" w:fill="auto"/>
            <w:noWrap/>
            <w:vAlign w:val="center"/>
            <w:hideMark/>
          </w:tcPr>
          <w:p w14:paraId="69092D3A" w14:textId="77777777" w:rsidR="00B44DB5" w:rsidRPr="00384254" w:rsidRDefault="00B44DB5" w:rsidP="00B44DB5">
            <w:pPr>
              <w:pStyle w:val="SpecNormal"/>
              <w:spacing w:line="240" w:lineRule="auto"/>
            </w:pPr>
            <w:r w:rsidRPr="00384254">
              <w:t>15 Min</w:t>
            </w:r>
          </w:p>
        </w:tc>
        <w:tc>
          <w:tcPr>
            <w:tcW w:w="1459" w:type="dxa"/>
            <w:tcBorders>
              <w:top w:val="single" w:sz="6" w:space="0" w:color="auto"/>
            </w:tcBorders>
            <w:shd w:val="clear" w:color="auto" w:fill="auto"/>
            <w:noWrap/>
            <w:vAlign w:val="center"/>
            <w:hideMark/>
          </w:tcPr>
          <w:p w14:paraId="2018F898" w14:textId="77777777" w:rsidR="00B44DB5" w:rsidRPr="00384254" w:rsidRDefault="00B44DB5" w:rsidP="00B44DB5">
            <w:pPr>
              <w:pStyle w:val="SpecNormal"/>
              <w:spacing w:line="240" w:lineRule="auto"/>
            </w:pPr>
            <w:r w:rsidRPr="00384254">
              <w:t>24 hours</w:t>
            </w:r>
          </w:p>
        </w:tc>
        <w:tc>
          <w:tcPr>
            <w:tcW w:w="1350" w:type="dxa"/>
            <w:tcBorders>
              <w:top w:val="single" w:sz="6" w:space="0" w:color="auto"/>
            </w:tcBorders>
            <w:shd w:val="clear" w:color="auto" w:fill="auto"/>
            <w:noWrap/>
            <w:vAlign w:val="center"/>
            <w:hideMark/>
          </w:tcPr>
          <w:p w14:paraId="79058F9F" w14:textId="77777777" w:rsidR="00B44DB5" w:rsidRPr="00384254" w:rsidRDefault="00B44DB5" w:rsidP="00B44DB5">
            <w:pPr>
              <w:pStyle w:val="SpecNormal"/>
              <w:spacing w:line="240" w:lineRule="auto"/>
            </w:pPr>
            <w:r w:rsidRPr="00384254">
              <w:t>3 days</w:t>
            </w:r>
          </w:p>
        </w:tc>
        <w:tc>
          <w:tcPr>
            <w:tcW w:w="891" w:type="dxa"/>
            <w:tcBorders>
              <w:top w:val="single" w:sz="6" w:space="0" w:color="auto"/>
            </w:tcBorders>
            <w:vAlign w:val="center"/>
          </w:tcPr>
          <w:p w14:paraId="6563ADA3" w14:textId="77777777" w:rsidR="00B44DB5" w:rsidRPr="00384254" w:rsidRDefault="00B44DB5" w:rsidP="00B44DB5">
            <w:pPr>
              <w:pStyle w:val="SpecNormal"/>
              <w:spacing w:line="240" w:lineRule="auto"/>
            </w:pPr>
            <w:r w:rsidRPr="00384254">
              <w:t>N/A</w:t>
            </w:r>
          </w:p>
        </w:tc>
        <w:tc>
          <w:tcPr>
            <w:tcW w:w="1170" w:type="dxa"/>
            <w:tcBorders>
              <w:top w:val="single" w:sz="6" w:space="0" w:color="auto"/>
            </w:tcBorders>
            <w:vAlign w:val="center"/>
          </w:tcPr>
          <w:p w14:paraId="3C092F31" w14:textId="77777777" w:rsidR="00B44DB5" w:rsidRPr="00384254" w:rsidRDefault="00B44DB5" w:rsidP="00B44DB5">
            <w:pPr>
              <w:pStyle w:val="SpecNormal"/>
              <w:spacing w:line="240" w:lineRule="auto"/>
            </w:pPr>
          </w:p>
        </w:tc>
        <w:tc>
          <w:tcPr>
            <w:tcW w:w="909" w:type="dxa"/>
            <w:tcBorders>
              <w:top w:val="single" w:sz="6" w:space="0" w:color="auto"/>
            </w:tcBorders>
            <w:vAlign w:val="center"/>
          </w:tcPr>
          <w:p w14:paraId="476430A2" w14:textId="77777777" w:rsidR="00B44DB5" w:rsidRPr="00384254" w:rsidRDefault="00B44DB5" w:rsidP="00B44DB5">
            <w:pPr>
              <w:pStyle w:val="SpecNormal"/>
              <w:spacing w:line="240" w:lineRule="auto"/>
            </w:pPr>
          </w:p>
        </w:tc>
      </w:tr>
      <w:tr w:rsidR="00B44DB5" w:rsidRPr="00384254" w14:paraId="6CBD4976" w14:textId="77777777" w:rsidTr="00B44DB5">
        <w:trPr>
          <w:cantSplit/>
          <w:trHeight w:val="300"/>
          <w:jc w:val="center"/>
        </w:trPr>
        <w:tc>
          <w:tcPr>
            <w:tcW w:w="1851" w:type="dxa"/>
            <w:shd w:val="clear" w:color="auto" w:fill="auto"/>
            <w:noWrap/>
            <w:vAlign w:val="center"/>
            <w:hideMark/>
          </w:tcPr>
          <w:p w14:paraId="512714D5" w14:textId="77777777" w:rsidR="00B44DB5" w:rsidRPr="00384254" w:rsidRDefault="00B44DB5" w:rsidP="00B44DB5">
            <w:pPr>
              <w:pStyle w:val="SpecNormal"/>
              <w:spacing w:line="240" w:lineRule="auto"/>
            </w:pPr>
            <w:r w:rsidRPr="00384254">
              <w:t>RA Temperature</w:t>
            </w:r>
          </w:p>
        </w:tc>
        <w:tc>
          <w:tcPr>
            <w:tcW w:w="800" w:type="dxa"/>
            <w:shd w:val="clear" w:color="auto" w:fill="auto"/>
            <w:noWrap/>
            <w:vAlign w:val="center"/>
            <w:hideMark/>
          </w:tcPr>
          <w:p w14:paraId="63570CAA"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1D8DB512"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606828D0"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16F29306" w14:textId="77777777" w:rsidR="00B44DB5" w:rsidRPr="00384254" w:rsidRDefault="00B44DB5" w:rsidP="00B44DB5">
            <w:pPr>
              <w:pStyle w:val="SpecNormal"/>
              <w:spacing w:line="240" w:lineRule="auto"/>
            </w:pPr>
            <w:r w:rsidRPr="00384254">
              <w:t>3 days</w:t>
            </w:r>
          </w:p>
        </w:tc>
        <w:tc>
          <w:tcPr>
            <w:tcW w:w="891" w:type="dxa"/>
            <w:vAlign w:val="center"/>
          </w:tcPr>
          <w:p w14:paraId="72FF1063" w14:textId="77777777" w:rsidR="00B44DB5" w:rsidRPr="00384254" w:rsidRDefault="00B44DB5" w:rsidP="00B44DB5">
            <w:pPr>
              <w:pStyle w:val="SpecNormal"/>
              <w:spacing w:line="240" w:lineRule="auto"/>
            </w:pPr>
            <w:r w:rsidRPr="00384254">
              <w:t>N/A</w:t>
            </w:r>
          </w:p>
        </w:tc>
        <w:tc>
          <w:tcPr>
            <w:tcW w:w="1170" w:type="dxa"/>
            <w:vAlign w:val="center"/>
          </w:tcPr>
          <w:p w14:paraId="3E24A38C" w14:textId="77777777" w:rsidR="00B44DB5" w:rsidRPr="00384254" w:rsidRDefault="00B44DB5" w:rsidP="00B44DB5">
            <w:pPr>
              <w:pStyle w:val="SpecNormal"/>
              <w:spacing w:line="240" w:lineRule="auto"/>
            </w:pPr>
          </w:p>
        </w:tc>
        <w:tc>
          <w:tcPr>
            <w:tcW w:w="909" w:type="dxa"/>
            <w:vAlign w:val="center"/>
          </w:tcPr>
          <w:p w14:paraId="1EA2F5D2" w14:textId="77777777" w:rsidR="00B44DB5" w:rsidRPr="00384254" w:rsidRDefault="00B44DB5" w:rsidP="00B44DB5">
            <w:pPr>
              <w:pStyle w:val="SpecNormal"/>
              <w:spacing w:line="240" w:lineRule="auto"/>
            </w:pPr>
          </w:p>
        </w:tc>
      </w:tr>
      <w:tr w:rsidR="00B44DB5" w:rsidRPr="00384254" w14:paraId="1BAA9147" w14:textId="77777777" w:rsidTr="00B44DB5">
        <w:trPr>
          <w:cantSplit/>
          <w:trHeight w:val="300"/>
          <w:jc w:val="center"/>
        </w:trPr>
        <w:tc>
          <w:tcPr>
            <w:tcW w:w="1851" w:type="dxa"/>
            <w:shd w:val="clear" w:color="auto" w:fill="auto"/>
            <w:noWrap/>
            <w:vAlign w:val="center"/>
            <w:hideMark/>
          </w:tcPr>
          <w:p w14:paraId="34B81B58" w14:textId="77777777" w:rsidR="00B44DB5" w:rsidRPr="00384254" w:rsidRDefault="00B44DB5" w:rsidP="00B44DB5">
            <w:pPr>
              <w:pStyle w:val="SpecNormal"/>
              <w:spacing w:line="240" w:lineRule="auto"/>
            </w:pPr>
            <w:r w:rsidRPr="00384254">
              <w:t>RA Humidity</w:t>
            </w:r>
          </w:p>
        </w:tc>
        <w:tc>
          <w:tcPr>
            <w:tcW w:w="800" w:type="dxa"/>
            <w:shd w:val="clear" w:color="auto" w:fill="auto"/>
            <w:noWrap/>
            <w:vAlign w:val="center"/>
            <w:hideMark/>
          </w:tcPr>
          <w:p w14:paraId="15FDD2F7"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459318F5"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373156EE"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7AE0BFD3" w14:textId="77777777" w:rsidR="00B44DB5" w:rsidRPr="00384254" w:rsidRDefault="00B44DB5" w:rsidP="00B44DB5">
            <w:pPr>
              <w:pStyle w:val="SpecNormal"/>
              <w:spacing w:line="240" w:lineRule="auto"/>
            </w:pPr>
            <w:r w:rsidRPr="00384254">
              <w:t>3 days</w:t>
            </w:r>
          </w:p>
        </w:tc>
        <w:tc>
          <w:tcPr>
            <w:tcW w:w="891" w:type="dxa"/>
            <w:vAlign w:val="center"/>
          </w:tcPr>
          <w:p w14:paraId="1B2BF9EA" w14:textId="77777777" w:rsidR="00B44DB5" w:rsidRPr="00384254" w:rsidRDefault="00B44DB5" w:rsidP="00B44DB5">
            <w:pPr>
              <w:pStyle w:val="SpecNormal"/>
              <w:spacing w:line="240" w:lineRule="auto"/>
            </w:pPr>
            <w:r w:rsidRPr="00384254">
              <w:t>P</w:t>
            </w:r>
          </w:p>
        </w:tc>
        <w:tc>
          <w:tcPr>
            <w:tcW w:w="1170" w:type="dxa"/>
            <w:vAlign w:val="center"/>
          </w:tcPr>
          <w:p w14:paraId="011F4E05" w14:textId="77777777" w:rsidR="00B44DB5" w:rsidRPr="00384254" w:rsidRDefault="00B44DB5" w:rsidP="00B44DB5">
            <w:pPr>
              <w:pStyle w:val="SpecNormal"/>
              <w:spacing w:line="240" w:lineRule="auto"/>
            </w:pPr>
            <w:r w:rsidRPr="00384254">
              <w:t>&gt;60% RH</w:t>
            </w:r>
          </w:p>
        </w:tc>
        <w:tc>
          <w:tcPr>
            <w:tcW w:w="909" w:type="dxa"/>
            <w:vAlign w:val="center"/>
          </w:tcPr>
          <w:p w14:paraId="2900B849" w14:textId="77777777" w:rsidR="00B44DB5" w:rsidRPr="00384254" w:rsidRDefault="00B44DB5" w:rsidP="00B44DB5">
            <w:pPr>
              <w:pStyle w:val="SpecNormal"/>
              <w:spacing w:line="240" w:lineRule="auto"/>
            </w:pPr>
            <w:r w:rsidRPr="00384254">
              <w:t>10 min</w:t>
            </w:r>
          </w:p>
        </w:tc>
      </w:tr>
      <w:tr w:rsidR="00B44DB5" w:rsidRPr="00384254" w14:paraId="18F6F86E" w14:textId="77777777" w:rsidTr="00B44DB5">
        <w:trPr>
          <w:cantSplit/>
          <w:trHeight w:val="300"/>
          <w:jc w:val="center"/>
        </w:trPr>
        <w:tc>
          <w:tcPr>
            <w:tcW w:w="1851" w:type="dxa"/>
            <w:shd w:val="clear" w:color="auto" w:fill="auto"/>
            <w:noWrap/>
            <w:vAlign w:val="center"/>
            <w:hideMark/>
          </w:tcPr>
          <w:p w14:paraId="79941E14" w14:textId="77777777" w:rsidR="00B44DB5" w:rsidRPr="00384254" w:rsidRDefault="00B44DB5" w:rsidP="00B44DB5">
            <w:pPr>
              <w:pStyle w:val="SpecNormal"/>
              <w:spacing w:line="240" w:lineRule="auto"/>
            </w:pPr>
            <w:r w:rsidRPr="00384254">
              <w:t>Mixed Air Temp</w:t>
            </w:r>
          </w:p>
        </w:tc>
        <w:tc>
          <w:tcPr>
            <w:tcW w:w="800" w:type="dxa"/>
            <w:shd w:val="clear" w:color="auto" w:fill="auto"/>
            <w:noWrap/>
            <w:vAlign w:val="center"/>
            <w:hideMark/>
          </w:tcPr>
          <w:p w14:paraId="4252E030"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006F5780" w14:textId="77777777" w:rsidR="00B44DB5" w:rsidRPr="00384254" w:rsidRDefault="00B44DB5" w:rsidP="00B44DB5">
            <w:pPr>
              <w:pStyle w:val="SpecNormal"/>
              <w:spacing w:line="240" w:lineRule="auto"/>
            </w:pPr>
            <w:r w:rsidRPr="00384254">
              <w:t>None</w:t>
            </w:r>
          </w:p>
        </w:tc>
        <w:tc>
          <w:tcPr>
            <w:tcW w:w="1459" w:type="dxa"/>
            <w:shd w:val="clear" w:color="auto" w:fill="auto"/>
            <w:noWrap/>
            <w:vAlign w:val="center"/>
            <w:hideMark/>
          </w:tcPr>
          <w:p w14:paraId="4A7C769B" w14:textId="77777777" w:rsidR="00B44DB5" w:rsidRPr="00384254" w:rsidRDefault="00B44DB5" w:rsidP="00B44DB5">
            <w:pPr>
              <w:pStyle w:val="SpecNormal"/>
              <w:spacing w:line="240" w:lineRule="auto"/>
            </w:pPr>
            <w:r w:rsidRPr="00384254">
              <w:t>None</w:t>
            </w:r>
          </w:p>
        </w:tc>
        <w:tc>
          <w:tcPr>
            <w:tcW w:w="1350" w:type="dxa"/>
            <w:shd w:val="clear" w:color="auto" w:fill="auto"/>
            <w:noWrap/>
            <w:vAlign w:val="center"/>
            <w:hideMark/>
          </w:tcPr>
          <w:p w14:paraId="23DEFF7D" w14:textId="77777777" w:rsidR="00B44DB5" w:rsidRPr="00384254" w:rsidRDefault="00B44DB5" w:rsidP="00B44DB5">
            <w:pPr>
              <w:pStyle w:val="SpecNormal"/>
              <w:spacing w:line="240" w:lineRule="auto"/>
            </w:pPr>
            <w:r w:rsidRPr="00384254">
              <w:t>None</w:t>
            </w:r>
          </w:p>
        </w:tc>
        <w:tc>
          <w:tcPr>
            <w:tcW w:w="891" w:type="dxa"/>
            <w:vAlign w:val="center"/>
          </w:tcPr>
          <w:p w14:paraId="3CFC21EC" w14:textId="77777777" w:rsidR="00B44DB5" w:rsidRPr="00384254" w:rsidRDefault="00B44DB5" w:rsidP="00B44DB5">
            <w:pPr>
              <w:pStyle w:val="SpecNormal"/>
              <w:spacing w:line="240" w:lineRule="auto"/>
            </w:pPr>
            <w:r w:rsidRPr="00384254">
              <w:t>N/A</w:t>
            </w:r>
          </w:p>
        </w:tc>
        <w:tc>
          <w:tcPr>
            <w:tcW w:w="1170" w:type="dxa"/>
            <w:vAlign w:val="center"/>
          </w:tcPr>
          <w:p w14:paraId="2FAE2776" w14:textId="77777777" w:rsidR="00B44DB5" w:rsidRPr="00384254" w:rsidRDefault="00B44DB5" w:rsidP="00B44DB5">
            <w:pPr>
              <w:pStyle w:val="SpecNormal"/>
              <w:spacing w:line="240" w:lineRule="auto"/>
            </w:pPr>
          </w:p>
        </w:tc>
        <w:tc>
          <w:tcPr>
            <w:tcW w:w="909" w:type="dxa"/>
            <w:vAlign w:val="center"/>
          </w:tcPr>
          <w:p w14:paraId="472CB3B5" w14:textId="77777777" w:rsidR="00B44DB5" w:rsidRPr="00384254" w:rsidRDefault="00B44DB5" w:rsidP="00B44DB5">
            <w:pPr>
              <w:pStyle w:val="SpecNormal"/>
              <w:spacing w:line="240" w:lineRule="auto"/>
            </w:pPr>
          </w:p>
        </w:tc>
      </w:tr>
      <w:tr w:rsidR="00B44DB5" w:rsidRPr="00384254" w14:paraId="4D495622" w14:textId="77777777" w:rsidTr="00B44DB5">
        <w:trPr>
          <w:cantSplit/>
          <w:trHeight w:val="300"/>
          <w:jc w:val="center"/>
        </w:trPr>
        <w:tc>
          <w:tcPr>
            <w:tcW w:w="1851" w:type="dxa"/>
            <w:shd w:val="clear" w:color="auto" w:fill="auto"/>
            <w:noWrap/>
            <w:vAlign w:val="center"/>
            <w:hideMark/>
          </w:tcPr>
          <w:p w14:paraId="55A546FC" w14:textId="77777777" w:rsidR="00B44DB5" w:rsidRPr="00384254" w:rsidRDefault="00B44DB5" w:rsidP="00B44DB5">
            <w:pPr>
              <w:pStyle w:val="SpecNormal"/>
              <w:spacing w:line="240" w:lineRule="auto"/>
            </w:pPr>
            <w:r w:rsidRPr="00384254">
              <w:t>SA Temp</w:t>
            </w:r>
          </w:p>
        </w:tc>
        <w:tc>
          <w:tcPr>
            <w:tcW w:w="800" w:type="dxa"/>
            <w:shd w:val="clear" w:color="auto" w:fill="auto"/>
            <w:noWrap/>
            <w:vAlign w:val="center"/>
            <w:hideMark/>
          </w:tcPr>
          <w:p w14:paraId="40A12623"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0140D879"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2FBD3F93"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0A3CA4ED" w14:textId="77777777" w:rsidR="00B44DB5" w:rsidRPr="00384254" w:rsidRDefault="00B44DB5" w:rsidP="00B44DB5">
            <w:pPr>
              <w:pStyle w:val="SpecNormal"/>
              <w:spacing w:line="240" w:lineRule="auto"/>
            </w:pPr>
            <w:r w:rsidRPr="00384254">
              <w:t>3 days</w:t>
            </w:r>
          </w:p>
        </w:tc>
        <w:tc>
          <w:tcPr>
            <w:tcW w:w="891" w:type="dxa"/>
            <w:vAlign w:val="center"/>
          </w:tcPr>
          <w:p w14:paraId="538FD1C1" w14:textId="77777777" w:rsidR="00B44DB5" w:rsidRPr="00384254" w:rsidRDefault="00B44DB5" w:rsidP="00B44DB5">
            <w:pPr>
              <w:pStyle w:val="SpecNormal"/>
              <w:spacing w:line="240" w:lineRule="auto"/>
            </w:pPr>
            <w:r w:rsidRPr="00384254">
              <w:t>C</w:t>
            </w:r>
          </w:p>
        </w:tc>
        <w:tc>
          <w:tcPr>
            <w:tcW w:w="1170" w:type="dxa"/>
            <w:vAlign w:val="center"/>
          </w:tcPr>
          <w:p w14:paraId="4F6EBD67" w14:textId="77777777" w:rsidR="00B44DB5" w:rsidRPr="00384254" w:rsidRDefault="00B44DB5" w:rsidP="00B44DB5">
            <w:pPr>
              <w:pStyle w:val="SpecNormal"/>
              <w:spacing w:line="240" w:lineRule="auto"/>
            </w:pPr>
            <w:r w:rsidRPr="00384254">
              <w:t>±5°F from SP</w:t>
            </w:r>
          </w:p>
        </w:tc>
        <w:tc>
          <w:tcPr>
            <w:tcW w:w="909" w:type="dxa"/>
            <w:vAlign w:val="center"/>
          </w:tcPr>
          <w:p w14:paraId="66650A4F" w14:textId="77777777" w:rsidR="00B44DB5" w:rsidRPr="00384254" w:rsidRDefault="00B44DB5" w:rsidP="00B44DB5">
            <w:pPr>
              <w:pStyle w:val="SpecNormal"/>
              <w:spacing w:line="240" w:lineRule="auto"/>
            </w:pPr>
            <w:r w:rsidRPr="00384254">
              <w:t>10 min</w:t>
            </w:r>
          </w:p>
        </w:tc>
      </w:tr>
      <w:tr w:rsidR="00B44DB5" w:rsidRPr="00384254" w14:paraId="4F70F32D" w14:textId="77777777" w:rsidTr="00B44DB5">
        <w:trPr>
          <w:cantSplit/>
          <w:trHeight w:val="300"/>
          <w:jc w:val="center"/>
        </w:trPr>
        <w:tc>
          <w:tcPr>
            <w:tcW w:w="1851" w:type="dxa"/>
            <w:shd w:val="clear" w:color="auto" w:fill="auto"/>
            <w:noWrap/>
            <w:vAlign w:val="center"/>
            <w:hideMark/>
          </w:tcPr>
          <w:p w14:paraId="117A439A" w14:textId="77777777" w:rsidR="00B44DB5" w:rsidRPr="00384254" w:rsidRDefault="00B44DB5" w:rsidP="00B44DB5">
            <w:pPr>
              <w:pStyle w:val="SpecNormal"/>
              <w:spacing w:line="240" w:lineRule="auto"/>
            </w:pPr>
            <w:r w:rsidRPr="00384254">
              <w:t>Supply Fan Speed</w:t>
            </w:r>
          </w:p>
        </w:tc>
        <w:tc>
          <w:tcPr>
            <w:tcW w:w="800" w:type="dxa"/>
            <w:shd w:val="clear" w:color="auto" w:fill="auto"/>
            <w:noWrap/>
            <w:vAlign w:val="center"/>
            <w:hideMark/>
          </w:tcPr>
          <w:p w14:paraId="1A8017FB"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3F24B207"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7DCE9912"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79D34245" w14:textId="77777777" w:rsidR="00B44DB5" w:rsidRPr="00384254" w:rsidRDefault="00B44DB5" w:rsidP="00B44DB5">
            <w:pPr>
              <w:pStyle w:val="SpecNormal"/>
              <w:spacing w:line="240" w:lineRule="auto"/>
            </w:pPr>
            <w:r w:rsidRPr="00384254">
              <w:t>3 days</w:t>
            </w:r>
          </w:p>
        </w:tc>
        <w:tc>
          <w:tcPr>
            <w:tcW w:w="891" w:type="dxa"/>
            <w:vAlign w:val="center"/>
          </w:tcPr>
          <w:p w14:paraId="38A23F49" w14:textId="77777777" w:rsidR="00B44DB5" w:rsidRPr="00384254" w:rsidRDefault="00B44DB5" w:rsidP="00B44DB5">
            <w:pPr>
              <w:pStyle w:val="SpecNormal"/>
              <w:spacing w:line="240" w:lineRule="auto"/>
            </w:pPr>
            <w:r w:rsidRPr="00384254">
              <w:t>N/A</w:t>
            </w:r>
          </w:p>
        </w:tc>
        <w:tc>
          <w:tcPr>
            <w:tcW w:w="1170" w:type="dxa"/>
            <w:vAlign w:val="center"/>
          </w:tcPr>
          <w:p w14:paraId="4362B4DA" w14:textId="77777777" w:rsidR="00B44DB5" w:rsidRPr="00384254" w:rsidRDefault="00B44DB5" w:rsidP="00B44DB5">
            <w:pPr>
              <w:pStyle w:val="SpecNormal"/>
              <w:spacing w:line="240" w:lineRule="auto"/>
            </w:pPr>
          </w:p>
        </w:tc>
        <w:tc>
          <w:tcPr>
            <w:tcW w:w="909" w:type="dxa"/>
            <w:vAlign w:val="center"/>
          </w:tcPr>
          <w:p w14:paraId="3CC0E729" w14:textId="77777777" w:rsidR="00B44DB5" w:rsidRPr="00384254" w:rsidRDefault="00B44DB5" w:rsidP="00B44DB5">
            <w:pPr>
              <w:pStyle w:val="SpecNormal"/>
              <w:spacing w:line="240" w:lineRule="auto"/>
            </w:pPr>
          </w:p>
        </w:tc>
      </w:tr>
      <w:tr w:rsidR="00B44DB5" w:rsidRPr="00384254" w14:paraId="5D50791D" w14:textId="77777777" w:rsidTr="00B44DB5">
        <w:trPr>
          <w:cantSplit/>
          <w:trHeight w:val="300"/>
          <w:jc w:val="center"/>
        </w:trPr>
        <w:tc>
          <w:tcPr>
            <w:tcW w:w="1851" w:type="dxa"/>
            <w:shd w:val="clear" w:color="auto" w:fill="auto"/>
            <w:noWrap/>
            <w:vAlign w:val="center"/>
            <w:hideMark/>
          </w:tcPr>
          <w:p w14:paraId="3B2DD2AD" w14:textId="77777777" w:rsidR="00B44DB5" w:rsidRPr="00384254" w:rsidRDefault="00B44DB5" w:rsidP="00B44DB5">
            <w:pPr>
              <w:pStyle w:val="SpecNormal"/>
              <w:spacing w:line="240" w:lineRule="auto"/>
            </w:pPr>
            <w:r w:rsidRPr="00384254">
              <w:t>Return Fan Speed</w:t>
            </w:r>
          </w:p>
        </w:tc>
        <w:tc>
          <w:tcPr>
            <w:tcW w:w="800" w:type="dxa"/>
            <w:shd w:val="clear" w:color="auto" w:fill="auto"/>
            <w:noWrap/>
            <w:vAlign w:val="center"/>
            <w:hideMark/>
          </w:tcPr>
          <w:p w14:paraId="67F7FBB4"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2F8025D2"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6237C5AD"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10A75644" w14:textId="77777777" w:rsidR="00B44DB5" w:rsidRPr="00384254" w:rsidRDefault="00B44DB5" w:rsidP="00B44DB5">
            <w:pPr>
              <w:pStyle w:val="SpecNormal"/>
              <w:spacing w:line="240" w:lineRule="auto"/>
            </w:pPr>
            <w:r w:rsidRPr="00384254">
              <w:t>3 days</w:t>
            </w:r>
          </w:p>
        </w:tc>
        <w:tc>
          <w:tcPr>
            <w:tcW w:w="891" w:type="dxa"/>
            <w:vAlign w:val="center"/>
          </w:tcPr>
          <w:p w14:paraId="7EA52F10" w14:textId="77777777" w:rsidR="00B44DB5" w:rsidRPr="00384254" w:rsidRDefault="00B44DB5" w:rsidP="00B44DB5">
            <w:pPr>
              <w:pStyle w:val="SpecNormal"/>
              <w:spacing w:line="240" w:lineRule="auto"/>
            </w:pPr>
            <w:r w:rsidRPr="00384254">
              <w:t>N/A</w:t>
            </w:r>
          </w:p>
        </w:tc>
        <w:tc>
          <w:tcPr>
            <w:tcW w:w="1170" w:type="dxa"/>
            <w:vAlign w:val="center"/>
          </w:tcPr>
          <w:p w14:paraId="220B7A24" w14:textId="77777777" w:rsidR="00B44DB5" w:rsidRPr="00384254" w:rsidRDefault="00B44DB5" w:rsidP="00B44DB5">
            <w:pPr>
              <w:pStyle w:val="SpecNormal"/>
              <w:spacing w:line="240" w:lineRule="auto"/>
            </w:pPr>
          </w:p>
        </w:tc>
        <w:tc>
          <w:tcPr>
            <w:tcW w:w="909" w:type="dxa"/>
            <w:vAlign w:val="center"/>
          </w:tcPr>
          <w:p w14:paraId="2D597E56" w14:textId="77777777" w:rsidR="00B44DB5" w:rsidRPr="00384254" w:rsidRDefault="00B44DB5" w:rsidP="00B44DB5">
            <w:pPr>
              <w:pStyle w:val="SpecNormal"/>
              <w:spacing w:line="240" w:lineRule="auto"/>
            </w:pPr>
          </w:p>
        </w:tc>
      </w:tr>
      <w:tr w:rsidR="00B44DB5" w:rsidRPr="00384254" w14:paraId="521ED59B" w14:textId="77777777" w:rsidTr="00B44DB5">
        <w:trPr>
          <w:cantSplit/>
          <w:trHeight w:val="300"/>
          <w:jc w:val="center"/>
        </w:trPr>
        <w:tc>
          <w:tcPr>
            <w:tcW w:w="1851" w:type="dxa"/>
            <w:shd w:val="clear" w:color="auto" w:fill="auto"/>
            <w:noWrap/>
            <w:vAlign w:val="center"/>
            <w:hideMark/>
          </w:tcPr>
          <w:p w14:paraId="73433F80" w14:textId="77777777" w:rsidR="00B44DB5" w:rsidRPr="00384254" w:rsidRDefault="00B44DB5" w:rsidP="00B44DB5">
            <w:pPr>
              <w:pStyle w:val="SpecNormal"/>
              <w:spacing w:line="240" w:lineRule="auto"/>
            </w:pPr>
            <w:r w:rsidRPr="00384254">
              <w:t>RA Pre-Filter Status</w:t>
            </w:r>
          </w:p>
        </w:tc>
        <w:tc>
          <w:tcPr>
            <w:tcW w:w="800" w:type="dxa"/>
            <w:shd w:val="clear" w:color="auto" w:fill="auto"/>
            <w:noWrap/>
            <w:vAlign w:val="center"/>
            <w:hideMark/>
          </w:tcPr>
          <w:p w14:paraId="75E7F5E7"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5ED1880A" w14:textId="77777777" w:rsidR="00B44DB5" w:rsidRPr="00384254" w:rsidRDefault="00B44DB5" w:rsidP="00B44DB5">
            <w:pPr>
              <w:pStyle w:val="SpecNormal"/>
              <w:spacing w:line="240" w:lineRule="auto"/>
            </w:pPr>
            <w:r w:rsidRPr="00384254">
              <w:t>None</w:t>
            </w:r>
          </w:p>
        </w:tc>
        <w:tc>
          <w:tcPr>
            <w:tcW w:w="1459" w:type="dxa"/>
            <w:shd w:val="clear" w:color="auto" w:fill="auto"/>
            <w:noWrap/>
            <w:vAlign w:val="center"/>
            <w:hideMark/>
          </w:tcPr>
          <w:p w14:paraId="275CE1D8" w14:textId="77777777" w:rsidR="00B44DB5" w:rsidRPr="00384254" w:rsidRDefault="00B44DB5" w:rsidP="00B44DB5">
            <w:pPr>
              <w:pStyle w:val="SpecNormal"/>
              <w:spacing w:line="240" w:lineRule="auto"/>
            </w:pPr>
            <w:r w:rsidRPr="00384254">
              <w:t>None</w:t>
            </w:r>
          </w:p>
        </w:tc>
        <w:tc>
          <w:tcPr>
            <w:tcW w:w="1350" w:type="dxa"/>
            <w:shd w:val="clear" w:color="auto" w:fill="auto"/>
            <w:noWrap/>
            <w:vAlign w:val="center"/>
            <w:hideMark/>
          </w:tcPr>
          <w:p w14:paraId="3150D8C3" w14:textId="77777777" w:rsidR="00B44DB5" w:rsidRPr="00384254" w:rsidRDefault="00B44DB5" w:rsidP="00B44DB5">
            <w:pPr>
              <w:pStyle w:val="SpecNormal"/>
              <w:spacing w:line="240" w:lineRule="auto"/>
            </w:pPr>
            <w:r w:rsidRPr="00384254">
              <w:t>None</w:t>
            </w:r>
          </w:p>
        </w:tc>
        <w:tc>
          <w:tcPr>
            <w:tcW w:w="891" w:type="dxa"/>
            <w:vAlign w:val="center"/>
          </w:tcPr>
          <w:p w14:paraId="05987AA6" w14:textId="77777777" w:rsidR="00B44DB5" w:rsidRPr="00384254" w:rsidRDefault="00B44DB5" w:rsidP="00B44DB5">
            <w:pPr>
              <w:pStyle w:val="SpecNormal"/>
              <w:spacing w:line="240" w:lineRule="auto"/>
            </w:pPr>
            <w:r w:rsidRPr="00384254">
              <w:t>N/A</w:t>
            </w:r>
          </w:p>
        </w:tc>
        <w:tc>
          <w:tcPr>
            <w:tcW w:w="1170" w:type="dxa"/>
            <w:vAlign w:val="center"/>
          </w:tcPr>
          <w:p w14:paraId="45A5E28F" w14:textId="77777777" w:rsidR="00B44DB5" w:rsidRPr="00384254" w:rsidRDefault="00B44DB5" w:rsidP="00B44DB5">
            <w:pPr>
              <w:pStyle w:val="SpecNormal"/>
              <w:spacing w:line="240" w:lineRule="auto"/>
            </w:pPr>
          </w:p>
        </w:tc>
        <w:tc>
          <w:tcPr>
            <w:tcW w:w="909" w:type="dxa"/>
            <w:vAlign w:val="center"/>
          </w:tcPr>
          <w:p w14:paraId="07F160E5" w14:textId="77777777" w:rsidR="00B44DB5" w:rsidRPr="00384254" w:rsidRDefault="00B44DB5" w:rsidP="00B44DB5">
            <w:pPr>
              <w:pStyle w:val="SpecNormal"/>
              <w:spacing w:line="240" w:lineRule="auto"/>
            </w:pPr>
          </w:p>
        </w:tc>
      </w:tr>
      <w:tr w:rsidR="00B44DB5" w:rsidRPr="00384254" w14:paraId="2D0612E4" w14:textId="77777777" w:rsidTr="00B44DB5">
        <w:trPr>
          <w:cantSplit/>
          <w:trHeight w:val="300"/>
          <w:jc w:val="center"/>
        </w:trPr>
        <w:tc>
          <w:tcPr>
            <w:tcW w:w="1851" w:type="dxa"/>
            <w:shd w:val="clear" w:color="auto" w:fill="auto"/>
            <w:noWrap/>
            <w:vAlign w:val="center"/>
            <w:hideMark/>
          </w:tcPr>
          <w:p w14:paraId="03F57FCB" w14:textId="77777777" w:rsidR="00B44DB5" w:rsidRPr="00384254" w:rsidRDefault="00B44DB5" w:rsidP="00B44DB5">
            <w:pPr>
              <w:pStyle w:val="SpecNormal"/>
              <w:spacing w:line="240" w:lineRule="auto"/>
            </w:pPr>
            <w:r w:rsidRPr="00384254">
              <w:t>OA Pre-Filter Status</w:t>
            </w:r>
          </w:p>
        </w:tc>
        <w:tc>
          <w:tcPr>
            <w:tcW w:w="800" w:type="dxa"/>
            <w:shd w:val="clear" w:color="auto" w:fill="auto"/>
            <w:noWrap/>
            <w:vAlign w:val="center"/>
            <w:hideMark/>
          </w:tcPr>
          <w:p w14:paraId="7C34321C"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7973522E" w14:textId="77777777" w:rsidR="00B44DB5" w:rsidRPr="00384254" w:rsidRDefault="00B44DB5" w:rsidP="00B44DB5">
            <w:pPr>
              <w:pStyle w:val="SpecNormal"/>
              <w:spacing w:line="240" w:lineRule="auto"/>
            </w:pPr>
            <w:r w:rsidRPr="00384254">
              <w:t>None</w:t>
            </w:r>
          </w:p>
        </w:tc>
        <w:tc>
          <w:tcPr>
            <w:tcW w:w="1459" w:type="dxa"/>
            <w:shd w:val="clear" w:color="auto" w:fill="auto"/>
            <w:noWrap/>
            <w:vAlign w:val="center"/>
            <w:hideMark/>
          </w:tcPr>
          <w:p w14:paraId="5824B235" w14:textId="77777777" w:rsidR="00B44DB5" w:rsidRPr="00384254" w:rsidRDefault="00B44DB5" w:rsidP="00B44DB5">
            <w:pPr>
              <w:pStyle w:val="SpecNormal"/>
              <w:spacing w:line="240" w:lineRule="auto"/>
            </w:pPr>
            <w:r w:rsidRPr="00384254">
              <w:t>None</w:t>
            </w:r>
          </w:p>
        </w:tc>
        <w:tc>
          <w:tcPr>
            <w:tcW w:w="1350" w:type="dxa"/>
            <w:shd w:val="clear" w:color="auto" w:fill="auto"/>
            <w:noWrap/>
            <w:vAlign w:val="center"/>
            <w:hideMark/>
          </w:tcPr>
          <w:p w14:paraId="12D59311" w14:textId="77777777" w:rsidR="00B44DB5" w:rsidRPr="00384254" w:rsidRDefault="00B44DB5" w:rsidP="00B44DB5">
            <w:pPr>
              <w:pStyle w:val="SpecNormal"/>
              <w:spacing w:line="240" w:lineRule="auto"/>
            </w:pPr>
            <w:r w:rsidRPr="00384254">
              <w:t>None</w:t>
            </w:r>
          </w:p>
        </w:tc>
        <w:tc>
          <w:tcPr>
            <w:tcW w:w="891" w:type="dxa"/>
            <w:vAlign w:val="center"/>
          </w:tcPr>
          <w:p w14:paraId="2677B7AA" w14:textId="77777777" w:rsidR="00B44DB5" w:rsidRPr="00384254" w:rsidRDefault="00B44DB5" w:rsidP="00B44DB5">
            <w:pPr>
              <w:pStyle w:val="SpecNormal"/>
              <w:spacing w:line="240" w:lineRule="auto"/>
            </w:pPr>
            <w:r w:rsidRPr="00384254">
              <w:t>N/A</w:t>
            </w:r>
          </w:p>
        </w:tc>
        <w:tc>
          <w:tcPr>
            <w:tcW w:w="1170" w:type="dxa"/>
            <w:vAlign w:val="center"/>
          </w:tcPr>
          <w:p w14:paraId="59CDA8FB" w14:textId="77777777" w:rsidR="00B44DB5" w:rsidRPr="00384254" w:rsidRDefault="00B44DB5" w:rsidP="00B44DB5">
            <w:pPr>
              <w:pStyle w:val="SpecNormal"/>
              <w:spacing w:line="240" w:lineRule="auto"/>
            </w:pPr>
          </w:p>
        </w:tc>
        <w:tc>
          <w:tcPr>
            <w:tcW w:w="909" w:type="dxa"/>
            <w:vAlign w:val="center"/>
          </w:tcPr>
          <w:p w14:paraId="41D8962D" w14:textId="77777777" w:rsidR="00B44DB5" w:rsidRPr="00384254" w:rsidRDefault="00B44DB5" w:rsidP="00B44DB5">
            <w:pPr>
              <w:pStyle w:val="SpecNormal"/>
              <w:spacing w:line="240" w:lineRule="auto"/>
            </w:pPr>
          </w:p>
        </w:tc>
      </w:tr>
      <w:tr w:rsidR="00B44DB5" w:rsidRPr="00384254" w14:paraId="6C2D5C90" w14:textId="77777777" w:rsidTr="00B44DB5">
        <w:trPr>
          <w:cantSplit/>
          <w:trHeight w:val="300"/>
          <w:jc w:val="center"/>
        </w:trPr>
        <w:tc>
          <w:tcPr>
            <w:tcW w:w="1851" w:type="dxa"/>
            <w:shd w:val="clear" w:color="auto" w:fill="auto"/>
            <w:noWrap/>
            <w:vAlign w:val="center"/>
            <w:hideMark/>
          </w:tcPr>
          <w:p w14:paraId="5D0F86CC" w14:textId="77777777" w:rsidR="00B44DB5" w:rsidRPr="00384254" w:rsidRDefault="00B44DB5" w:rsidP="00B44DB5">
            <w:pPr>
              <w:pStyle w:val="SpecNormal"/>
              <w:spacing w:line="240" w:lineRule="auto"/>
            </w:pPr>
            <w:r w:rsidRPr="00384254">
              <w:t>After Filter Status</w:t>
            </w:r>
          </w:p>
        </w:tc>
        <w:tc>
          <w:tcPr>
            <w:tcW w:w="800" w:type="dxa"/>
            <w:shd w:val="clear" w:color="auto" w:fill="auto"/>
            <w:noWrap/>
            <w:vAlign w:val="center"/>
            <w:hideMark/>
          </w:tcPr>
          <w:p w14:paraId="37B3355F"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7113619D" w14:textId="77777777" w:rsidR="00B44DB5" w:rsidRPr="00384254" w:rsidRDefault="00B44DB5" w:rsidP="00B44DB5">
            <w:pPr>
              <w:pStyle w:val="SpecNormal"/>
              <w:spacing w:line="240" w:lineRule="auto"/>
            </w:pPr>
            <w:r w:rsidRPr="00384254">
              <w:t>None</w:t>
            </w:r>
          </w:p>
        </w:tc>
        <w:tc>
          <w:tcPr>
            <w:tcW w:w="1459" w:type="dxa"/>
            <w:shd w:val="clear" w:color="auto" w:fill="auto"/>
            <w:noWrap/>
            <w:vAlign w:val="center"/>
            <w:hideMark/>
          </w:tcPr>
          <w:p w14:paraId="0F94B7A7" w14:textId="77777777" w:rsidR="00B44DB5" w:rsidRPr="00384254" w:rsidRDefault="00B44DB5" w:rsidP="00B44DB5">
            <w:pPr>
              <w:pStyle w:val="SpecNormal"/>
              <w:spacing w:line="240" w:lineRule="auto"/>
            </w:pPr>
            <w:r w:rsidRPr="00384254">
              <w:t>None</w:t>
            </w:r>
          </w:p>
        </w:tc>
        <w:tc>
          <w:tcPr>
            <w:tcW w:w="1350" w:type="dxa"/>
            <w:shd w:val="clear" w:color="auto" w:fill="auto"/>
            <w:noWrap/>
            <w:vAlign w:val="center"/>
            <w:hideMark/>
          </w:tcPr>
          <w:p w14:paraId="57563FA2" w14:textId="77777777" w:rsidR="00B44DB5" w:rsidRPr="00384254" w:rsidRDefault="00B44DB5" w:rsidP="00B44DB5">
            <w:pPr>
              <w:pStyle w:val="SpecNormal"/>
              <w:spacing w:line="240" w:lineRule="auto"/>
            </w:pPr>
            <w:r w:rsidRPr="00384254">
              <w:t>None</w:t>
            </w:r>
          </w:p>
        </w:tc>
        <w:tc>
          <w:tcPr>
            <w:tcW w:w="891" w:type="dxa"/>
            <w:vAlign w:val="center"/>
          </w:tcPr>
          <w:p w14:paraId="22D40C02" w14:textId="77777777" w:rsidR="00B44DB5" w:rsidRPr="00384254" w:rsidRDefault="00B44DB5" w:rsidP="00B44DB5">
            <w:pPr>
              <w:pStyle w:val="SpecNormal"/>
              <w:spacing w:line="240" w:lineRule="auto"/>
            </w:pPr>
            <w:r w:rsidRPr="00384254">
              <w:t>N/A</w:t>
            </w:r>
          </w:p>
        </w:tc>
        <w:tc>
          <w:tcPr>
            <w:tcW w:w="1170" w:type="dxa"/>
            <w:vAlign w:val="center"/>
          </w:tcPr>
          <w:p w14:paraId="3BDD809E" w14:textId="77777777" w:rsidR="00B44DB5" w:rsidRPr="00384254" w:rsidRDefault="00B44DB5" w:rsidP="00B44DB5">
            <w:pPr>
              <w:pStyle w:val="SpecNormal"/>
              <w:spacing w:line="240" w:lineRule="auto"/>
            </w:pPr>
          </w:p>
        </w:tc>
        <w:tc>
          <w:tcPr>
            <w:tcW w:w="909" w:type="dxa"/>
            <w:vAlign w:val="center"/>
          </w:tcPr>
          <w:p w14:paraId="3B9C09B6" w14:textId="77777777" w:rsidR="00B44DB5" w:rsidRPr="00384254" w:rsidRDefault="00B44DB5" w:rsidP="00B44DB5">
            <w:pPr>
              <w:pStyle w:val="SpecNormal"/>
              <w:spacing w:line="240" w:lineRule="auto"/>
            </w:pPr>
          </w:p>
        </w:tc>
      </w:tr>
      <w:tr w:rsidR="00B44DB5" w:rsidRPr="00384254" w14:paraId="757713E8" w14:textId="77777777" w:rsidTr="00B44DB5">
        <w:trPr>
          <w:cantSplit/>
          <w:trHeight w:val="300"/>
          <w:jc w:val="center"/>
        </w:trPr>
        <w:tc>
          <w:tcPr>
            <w:tcW w:w="1851" w:type="dxa"/>
            <w:shd w:val="clear" w:color="auto" w:fill="auto"/>
            <w:noWrap/>
            <w:vAlign w:val="center"/>
            <w:hideMark/>
          </w:tcPr>
          <w:p w14:paraId="2344EB2A" w14:textId="77777777" w:rsidR="00B44DB5" w:rsidRPr="00384254" w:rsidRDefault="00B44DB5" w:rsidP="00B44DB5">
            <w:pPr>
              <w:pStyle w:val="SpecNormal"/>
              <w:spacing w:line="240" w:lineRule="auto"/>
            </w:pPr>
            <w:r w:rsidRPr="00384254">
              <w:t>SA Flow</w:t>
            </w:r>
          </w:p>
        </w:tc>
        <w:tc>
          <w:tcPr>
            <w:tcW w:w="800" w:type="dxa"/>
            <w:shd w:val="clear" w:color="auto" w:fill="auto"/>
            <w:noWrap/>
            <w:vAlign w:val="center"/>
            <w:hideMark/>
          </w:tcPr>
          <w:p w14:paraId="25FE5EA2"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2A81456B"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3C50E82C"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06E7B2B6" w14:textId="77777777" w:rsidR="00B44DB5" w:rsidRPr="00384254" w:rsidRDefault="00B44DB5" w:rsidP="00B44DB5">
            <w:pPr>
              <w:pStyle w:val="SpecNormal"/>
              <w:spacing w:line="240" w:lineRule="auto"/>
            </w:pPr>
            <w:r w:rsidRPr="00384254">
              <w:t>3 days</w:t>
            </w:r>
          </w:p>
        </w:tc>
        <w:tc>
          <w:tcPr>
            <w:tcW w:w="891" w:type="dxa"/>
            <w:vAlign w:val="center"/>
          </w:tcPr>
          <w:p w14:paraId="01BF919D" w14:textId="77777777" w:rsidR="00B44DB5" w:rsidRPr="00384254" w:rsidRDefault="00B44DB5" w:rsidP="00B44DB5">
            <w:pPr>
              <w:pStyle w:val="SpecNormal"/>
              <w:spacing w:line="240" w:lineRule="auto"/>
            </w:pPr>
            <w:r w:rsidRPr="00384254">
              <w:t>C</w:t>
            </w:r>
          </w:p>
        </w:tc>
        <w:tc>
          <w:tcPr>
            <w:tcW w:w="1170" w:type="dxa"/>
            <w:vAlign w:val="center"/>
          </w:tcPr>
          <w:p w14:paraId="2D41EEEE" w14:textId="77777777" w:rsidR="00B44DB5" w:rsidRPr="00384254" w:rsidRDefault="00B44DB5" w:rsidP="00B44DB5">
            <w:pPr>
              <w:pStyle w:val="SpecNormal"/>
              <w:spacing w:line="240" w:lineRule="auto"/>
            </w:pPr>
            <w:r w:rsidRPr="00384254">
              <w:t>±10% from SP</w:t>
            </w:r>
          </w:p>
        </w:tc>
        <w:tc>
          <w:tcPr>
            <w:tcW w:w="909" w:type="dxa"/>
            <w:vAlign w:val="center"/>
          </w:tcPr>
          <w:p w14:paraId="5577F176" w14:textId="77777777" w:rsidR="00B44DB5" w:rsidRPr="00384254" w:rsidRDefault="00B44DB5" w:rsidP="00B44DB5">
            <w:pPr>
              <w:pStyle w:val="SpecNormal"/>
              <w:spacing w:line="240" w:lineRule="auto"/>
            </w:pPr>
            <w:r w:rsidRPr="00384254">
              <w:t>10 min</w:t>
            </w:r>
          </w:p>
        </w:tc>
      </w:tr>
      <w:tr w:rsidR="00B44DB5" w:rsidRPr="00384254" w14:paraId="764A3483" w14:textId="77777777" w:rsidTr="00B44DB5">
        <w:trPr>
          <w:cantSplit/>
          <w:trHeight w:val="282"/>
          <w:jc w:val="center"/>
        </w:trPr>
        <w:tc>
          <w:tcPr>
            <w:tcW w:w="1851" w:type="dxa"/>
            <w:shd w:val="clear" w:color="auto" w:fill="auto"/>
            <w:noWrap/>
            <w:vAlign w:val="center"/>
            <w:hideMark/>
          </w:tcPr>
          <w:p w14:paraId="74439587" w14:textId="77777777" w:rsidR="00B44DB5" w:rsidRPr="00384254" w:rsidRDefault="00B44DB5" w:rsidP="00B44DB5">
            <w:pPr>
              <w:pStyle w:val="SpecNormal"/>
              <w:spacing w:line="240" w:lineRule="auto"/>
            </w:pPr>
            <w:r w:rsidRPr="00384254">
              <w:t>OA Supply Temp</w:t>
            </w:r>
          </w:p>
        </w:tc>
        <w:tc>
          <w:tcPr>
            <w:tcW w:w="800" w:type="dxa"/>
            <w:shd w:val="clear" w:color="auto" w:fill="auto"/>
            <w:noWrap/>
            <w:vAlign w:val="center"/>
            <w:hideMark/>
          </w:tcPr>
          <w:p w14:paraId="5FCC4BC2"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3B834B16"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36E45D44"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71DABE1C" w14:textId="77777777" w:rsidR="00B44DB5" w:rsidRPr="00384254" w:rsidRDefault="00B44DB5" w:rsidP="00B44DB5">
            <w:pPr>
              <w:pStyle w:val="SpecNormal"/>
              <w:spacing w:line="240" w:lineRule="auto"/>
            </w:pPr>
            <w:r w:rsidRPr="00384254">
              <w:t>3 days</w:t>
            </w:r>
          </w:p>
        </w:tc>
        <w:tc>
          <w:tcPr>
            <w:tcW w:w="891" w:type="dxa"/>
            <w:vAlign w:val="center"/>
          </w:tcPr>
          <w:p w14:paraId="6FBC3227" w14:textId="77777777" w:rsidR="00B44DB5" w:rsidRPr="00384254" w:rsidRDefault="00B44DB5" w:rsidP="00B44DB5">
            <w:pPr>
              <w:pStyle w:val="SpecNormal"/>
              <w:spacing w:line="240" w:lineRule="auto"/>
            </w:pPr>
            <w:r w:rsidRPr="00384254">
              <w:t>P</w:t>
            </w:r>
          </w:p>
        </w:tc>
        <w:tc>
          <w:tcPr>
            <w:tcW w:w="1170" w:type="dxa"/>
            <w:vAlign w:val="center"/>
          </w:tcPr>
          <w:p w14:paraId="21DCF748" w14:textId="77777777" w:rsidR="00B44DB5" w:rsidRPr="00384254" w:rsidRDefault="00B44DB5" w:rsidP="00B44DB5">
            <w:pPr>
              <w:pStyle w:val="SpecNormal"/>
              <w:spacing w:line="240" w:lineRule="auto"/>
            </w:pPr>
            <w:r w:rsidRPr="00384254">
              <w:t>±5°F from SP</w:t>
            </w:r>
          </w:p>
        </w:tc>
        <w:tc>
          <w:tcPr>
            <w:tcW w:w="909" w:type="dxa"/>
            <w:vAlign w:val="center"/>
          </w:tcPr>
          <w:p w14:paraId="35075B66" w14:textId="77777777" w:rsidR="00B44DB5" w:rsidRPr="00384254" w:rsidRDefault="00B44DB5" w:rsidP="00B44DB5">
            <w:pPr>
              <w:pStyle w:val="SpecNormal"/>
              <w:spacing w:line="240" w:lineRule="auto"/>
            </w:pPr>
            <w:r w:rsidRPr="00384254">
              <w:t>10 min</w:t>
            </w:r>
          </w:p>
        </w:tc>
      </w:tr>
      <w:tr w:rsidR="00B44DB5" w:rsidRPr="00384254" w14:paraId="444D226C" w14:textId="77777777" w:rsidTr="00B44DB5">
        <w:trPr>
          <w:cantSplit/>
          <w:trHeight w:val="318"/>
          <w:jc w:val="center"/>
        </w:trPr>
        <w:tc>
          <w:tcPr>
            <w:tcW w:w="1851" w:type="dxa"/>
            <w:shd w:val="clear" w:color="auto" w:fill="auto"/>
            <w:noWrap/>
            <w:vAlign w:val="center"/>
            <w:hideMark/>
          </w:tcPr>
          <w:p w14:paraId="17CD8B57" w14:textId="77777777" w:rsidR="00B44DB5" w:rsidRPr="00384254" w:rsidRDefault="00B44DB5" w:rsidP="00B44DB5">
            <w:pPr>
              <w:pStyle w:val="SpecNormal"/>
              <w:spacing w:line="240" w:lineRule="auto"/>
            </w:pPr>
            <w:r w:rsidRPr="00384254">
              <w:t>RA Supply Temp</w:t>
            </w:r>
          </w:p>
        </w:tc>
        <w:tc>
          <w:tcPr>
            <w:tcW w:w="800" w:type="dxa"/>
            <w:shd w:val="clear" w:color="auto" w:fill="auto"/>
            <w:noWrap/>
            <w:vAlign w:val="center"/>
            <w:hideMark/>
          </w:tcPr>
          <w:p w14:paraId="436744EC"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6BCBF40A"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0A5E0977"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549DC803" w14:textId="77777777" w:rsidR="00B44DB5" w:rsidRPr="00384254" w:rsidRDefault="00B44DB5" w:rsidP="00B44DB5">
            <w:pPr>
              <w:pStyle w:val="SpecNormal"/>
              <w:spacing w:line="240" w:lineRule="auto"/>
            </w:pPr>
            <w:r w:rsidRPr="00384254">
              <w:t>3 days</w:t>
            </w:r>
          </w:p>
        </w:tc>
        <w:tc>
          <w:tcPr>
            <w:tcW w:w="891" w:type="dxa"/>
            <w:vAlign w:val="center"/>
          </w:tcPr>
          <w:p w14:paraId="440EF441" w14:textId="77777777" w:rsidR="00B44DB5" w:rsidRPr="00384254" w:rsidRDefault="00B44DB5" w:rsidP="00B44DB5">
            <w:pPr>
              <w:pStyle w:val="SpecNormal"/>
              <w:spacing w:line="240" w:lineRule="auto"/>
            </w:pPr>
            <w:r w:rsidRPr="00384254">
              <w:t>N/A</w:t>
            </w:r>
          </w:p>
        </w:tc>
        <w:tc>
          <w:tcPr>
            <w:tcW w:w="1170" w:type="dxa"/>
            <w:vAlign w:val="center"/>
          </w:tcPr>
          <w:p w14:paraId="0CBD414D" w14:textId="77777777" w:rsidR="00B44DB5" w:rsidRPr="00384254" w:rsidRDefault="00B44DB5" w:rsidP="00B44DB5">
            <w:pPr>
              <w:pStyle w:val="SpecNormal"/>
              <w:spacing w:line="240" w:lineRule="auto"/>
            </w:pPr>
          </w:p>
        </w:tc>
        <w:tc>
          <w:tcPr>
            <w:tcW w:w="909" w:type="dxa"/>
            <w:vAlign w:val="center"/>
          </w:tcPr>
          <w:p w14:paraId="537ED8B9" w14:textId="77777777" w:rsidR="00B44DB5" w:rsidRPr="00384254" w:rsidRDefault="00B44DB5" w:rsidP="00B44DB5">
            <w:pPr>
              <w:pStyle w:val="SpecNormal"/>
              <w:spacing w:line="240" w:lineRule="auto"/>
            </w:pPr>
          </w:p>
        </w:tc>
      </w:tr>
      <w:tr w:rsidR="00B44DB5" w:rsidRPr="00384254" w14:paraId="5D901828" w14:textId="77777777" w:rsidTr="00B44DB5">
        <w:trPr>
          <w:cantSplit/>
          <w:trHeight w:val="300"/>
          <w:jc w:val="center"/>
        </w:trPr>
        <w:tc>
          <w:tcPr>
            <w:tcW w:w="1851" w:type="dxa"/>
            <w:shd w:val="clear" w:color="auto" w:fill="auto"/>
            <w:noWrap/>
            <w:vAlign w:val="center"/>
            <w:hideMark/>
          </w:tcPr>
          <w:p w14:paraId="5E2E74AE" w14:textId="77777777" w:rsidR="00B44DB5" w:rsidRPr="00384254" w:rsidRDefault="00B44DB5" w:rsidP="00B44DB5">
            <w:pPr>
              <w:pStyle w:val="SpecNormal"/>
              <w:spacing w:line="240" w:lineRule="auto"/>
            </w:pPr>
            <w:r w:rsidRPr="00384254">
              <w:t>RA CHW Valve Position</w:t>
            </w:r>
          </w:p>
        </w:tc>
        <w:tc>
          <w:tcPr>
            <w:tcW w:w="800" w:type="dxa"/>
            <w:shd w:val="clear" w:color="auto" w:fill="auto"/>
            <w:noWrap/>
            <w:vAlign w:val="center"/>
            <w:hideMark/>
          </w:tcPr>
          <w:p w14:paraId="373F232F"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0C35921A"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7E32A29E"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779589EC" w14:textId="77777777" w:rsidR="00B44DB5" w:rsidRPr="00384254" w:rsidRDefault="00B44DB5" w:rsidP="00B44DB5">
            <w:pPr>
              <w:pStyle w:val="SpecNormal"/>
              <w:spacing w:line="240" w:lineRule="auto"/>
            </w:pPr>
            <w:r w:rsidRPr="00384254">
              <w:t>3 days</w:t>
            </w:r>
          </w:p>
        </w:tc>
        <w:tc>
          <w:tcPr>
            <w:tcW w:w="891" w:type="dxa"/>
            <w:vAlign w:val="center"/>
          </w:tcPr>
          <w:p w14:paraId="3ED90CC2" w14:textId="77777777" w:rsidR="00B44DB5" w:rsidRPr="00384254" w:rsidRDefault="00B44DB5" w:rsidP="00B44DB5">
            <w:pPr>
              <w:pStyle w:val="SpecNormal"/>
              <w:spacing w:line="240" w:lineRule="auto"/>
            </w:pPr>
            <w:r w:rsidRPr="00384254">
              <w:t>N/A</w:t>
            </w:r>
          </w:p>
        </w:tc>
        <w:tc>
          <w:tcPr>
            <w:tcW w:w="1170" w:type="dxa"/>
            <w:vAlign w:val="center"/>
          </w:tcPr>
          <w:p w14:paraId="27CB4937" w14:textId="77777777" w:rsidR="00B44DB5" w:rsidRPr="00384254" w:rsidRDefault="00B44DB5" w:rsidP="00B44DB5">
            <w:pPr>
              <w:pStyle w:val="SpecNormal"/>
              <w:spacing w:line="240" w:lineRule="auto"/>
            </w:pPr>
          </w:p>
        </w:tc>
        <w:tc>
          <w:tcPr>
            <w:tcW w:w="909" w:type="dxa"/>
            <w:vAlign w:val="center"/>
          </w:tcPr>
          <w:p w14:paraId="3CC49B8C" w14:textId="77777777" w:rsidR="00B44DB5" w:rsidRPr="00384254" w:rsidRDefault="00B44DB5" w:rsidP="00B44DB5">
            <w:pPr>
              <w:pStyle w:val="SpecNormal"/>
              <w:spacing w:line="240" w:lineRule="auto"/>
            </w:pPr>
          </w:p>
        </w:tc>
      </w:tr>
      <w:tr w:rsidR="00B44DB5" w:rsidRPr="00384254" w14:paraId="3613221B" w14:textId="77777777" w:rsidTr="00B44DB5">
        <w:trPr>
          <w:cantSplit/>
          <w:trHeight w:val="300"/>
          <w:jc w:val="center"/>
        </w:trPr>
        <w:tc>
          <w:tcPr>
            <w:tcW w:w="1851" w:type="dxa"/>
            <w:shd w:val="clear" w:color="auto" w:fill="auto"/>
            <w:noWrap/>
            <w:vAlign w:val="center"/>
            <w:hideMark/>
          </w:tcPr>
          <w:p w14:paraId="7BFBAF9D" w14:textId="77777777" w:rsidR="00B44DB5" w:rsidRPr="00384254" w:rsidRDefault="00B44DB5" w:rsidP="00B44DB5">
            <w:pPr>
              <w:pStyle w:val="SpecNormal"/>
              <w:spacing w:line="240" w:lineRule="auto"/>
            </w:pPr>
            <w:r w:rsidRPr="00384254">
              <w:t>OA CHW Valve Position</w:t>
            </w:r>
          </w:p>
        </w:tc>
        <w:tc>
          <w:tcPr>
            <w:tcW w:w="800" w:type="dxa"/>
            <w:shd w:val="clear" w:color="auto" w:fill="auto"/>
            <w:noWrap/>
            <w:vAlign w:val="center"/>
            <w:hideMark/>
          </w:tcPr>
          <w:p w14:paraId="018D0842"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1A8286F3"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1C7FC9E2"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6D70AB84" w14:textId="77777777" w:rsidR="00B44DB5" w:rsidRPr="00384254" w:rsidRDefault="00B44DB5" w:rsidP="00B44DB5">
            <w:pPr>
              <w:pStyle w:val="SpecNormal"/>
              <w:spacing w:line="240" w:lineRule="auto"/>
            </w:pPr>
            <w:r w:rsidRPr="00384254">
              <w:t>3 days</w:t>
            </w:r>
          </w:p>
        </w:tc>
        <w:tc>
          <w:tcPr>
            <w:tcW w:w="891" w:type="dxa"/>
            <w:vAlign w:val="center"/>
          </w:tcPr>
          <w:p w14:paraId="1670E94B" w14:textId="77777777" w:rsidR="00B44DB5" w:rsidRPr="00384254" w:rsidRDefault="00B44DB5" w:rsidP="00B44DB5">
            <w:pPr>
              <w:pStyle w:val="SpecNormal"/>
              <w:spacing w:line="240" w:lineRule="auto"/>
            </w:pPr>
            <w:r w:rsidRPr="00384254">
              <w:t>N/A</w:t>
            </w:r>
          </w:p>
        </w:tc>
        <w:tc>
          <w:tcPr>
            <w:tcW w:w="1170" w:type="dxa"/>
            <w:vAlign w:val="center"/>
          </w:tcPr>
          <w:p w14:paraId="04B2A78F" w14:textId="77777777" w:rsidR="00B44DB5" w:rsidRPr="00384254" w:rsidRDefault="00B44DB5" w:rsidP="00B44DB5">
            <w:pPr>
              <w:pStyle w:val="SpecNormal"/>
              <w:spacing w:line="240" w:lineRule="auto"/>
            </w:pPr>
          </w:p>
        </w:tc>
        <w:tc>
          <w:tcPr>
            <w:tcW w:w="909" w:type="dxa"/>
            <w:vAlign w:val="center"/>
          </w:tcPr>
          <w:p w14:paraId="54D2CD19" w14:textId="77777777" w:rsidR="00B44DB5" w:rsidRPr="00384254" w:rsidRDefault="00B44DB5" w:rsidP="00B44DB5">
            <w:pPr>
              <w:pStyle w:val="SpecNormal"/>
              <w:spacing w:line="240" w:lineRule="auto"/>
            </w:pPr>
          </w:p>
        </w:tc>
      </w:tr>
      <w:tr w:rsidR="00B44DB5" w:rsidRPr="00384254" w14:paraId="6BAABB99" w14:textId="77777777" w:rsidTr="00B44DB5">
        <w:trPr>
          <w:cantSplit/>
          <w:trHeight w:val="300"/>
          <w:jc w:val="center"/>
        </w:trPr>
        <w:tc>
          <w:tcPr>
            <w:tcW w:w="1851" w:type="dxa"/>
            <w:shd w:val="clear" w:color="auto" w:fill="auto"/>
            <w:noWrap/>
            <w:vAlign w:val="center"/>
            <w:hideMark/>
          </w:tcPr>
          <w:p w14:paraId="1710407A" w14:textId="77777777" w:rsidR="00B44DB5" w:rsidRPr="00384254" w:rsidRDefault="00B44DB5" w:rsidP="00B44DB5">
            <w:pPr>
              <w:pStyle w:val="SpecNormal"/>
              <w:spacing w:line="240" w:lineRule="auto"/>
            </w:pPr>
            <w:r w:rsidRPr="00384254">
              <w:t>OA HW Valve Position</w:t>
            </w:r>
          </w:p>
        </w:tc>
        <w:tc>
          <w:tcPr>
            <w:tcW w:w="800" w:type="dxa"/>
            <w:shd w:val="clear" w:color="auto" w:fill="auto"/>
            <w:noWrap/>
            <w:vAlign w:val="center"/>
            <w:hideMark/>
          </w:tcPr>
          <w:p w14:paraId="6586338D"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6874A101"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5D519C12"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1EDD5048" w14:textId="77777777" w:rsidR="00B44DB5" w:rsidRPr="00384254" w:rsidRDefault="00B44DB5" w:rsidP="00B44DB5">
            <w:pPr>
              <w:pStyle w:val="SpecNormal"/>
              <w:spacing w:line="240" w:lineRule="auto"/>
            </w:pPr>
            <w:r w:rsidRPr="00384254">
              <w:t>3 days</w:t>
            </w:r>
          </w:p>
        </w:tc>
        <w:tc>
          <w:tcPr>
            <w:tcW w:w="891" w:type="dxa"/>
            <w:vAlign w:val="center"/>
          </w:tcPr>
          <w:p w14:paraId="2B5DA9A8" w14:textId="77777777" w:rsidR="00B44DB5" w:rsidRPr="00384254" w:rsidRDefault="00B44DB5" w:rsidP="00B44DB5">
            <w:pPr>
              <w:pStyle w:val="SpecNormal"/>
              <w:spacing w:line="240" w:lineRule="auto"/>
            </w:pPr>
            <w:r w:rsidRPr="00384254">
              <w:t>N/A</w:t>
            </w:r>
          </w:p>
        </w:tc>
        <w:tc>
          <w:tcPr>
            <w:tcW w:w="1170" w:type="dxa"/>
            <w:vAlign w:val="center"/>
          </w:tcPr>
          <w:p w14:paraId="43426128" w14:textId="77777777" w:rsidR="00B44DB5" w:rsidRPr="00384254" w:rsidRDefault="00B44DB5" w:rsidP="00B44DB5">
            <w:pPr>
              <w:pStyle w:val="SpecNormal"/>
              <w:spacing w:line="240" w:lineRule="auto"/>
            </w:pPr>
          </w:p>
        </w:tc>
        <w:tc>
          <w:tcPr>
            <w:tcW w:w="909" w:type="dxa"/>
            <w:vAlign w:val="center"/>
          </w:tcPr>
          <w:p w14:paraId="64960E2D" w14:textId="77777777" w:rsidR="00B44DB5" w:rsidRPr="00384254" w:rsidRDefault="00B44DB5" w:rsidP="00B44DB5">
            <w:pPr>
              <w:pStyle w:val="SpecNormal"/>
              <w:spacing w:line="240" w:lineRule="auto"/>
            </w:pPr>
          </w:p>
        </w:tc>
      </w:tr>
      <w:tr w:rsidR="00B44DB5" w:rsidRPr="00384254" w14:paraId="45B18823" w14:textId="77777777" w:rsidTr="00B44DB5">
        <w:trPr>
          <w:cantSplit/>
          <w:trHeight w:val="300"/>
          <w:jc w:val="center"/>
        </w:trPr>
        <w:tc>
          <w:tcPr>
            <w:tcW w:w="1851" w:type="dxa"/>
            <w:shd w:val="clear" w:color="auto" w:fill="auto"/>
            <w:noWrap/>
            <w:vAlign w:val="center"/>
            <w:hideMark/>
          </w:tcPr>
          <w:p w14:paraId="0FEBC1F7" w14:textId="77777777" w:rsidR="00B44DB5" w:rsidRPr="00384254" w:rsidRDefault="00B44DB5" w:rsidP="00B44DB5">
            <w:pPr>
              <w:pStyle w:val="SpecNormal"/>
              <w:spacing w:line="240" w:lineRule="auto"/>
            </w:pPr>
            <w:r w:rsidRPr="00384254">
              <w:t>OA Flow</w:t>
            </w:r>
          </w:p>
        </w:tc>
        <w:tc>
          <w:tcPr>
            <w:tcW w:w="800" w:type="dxa"/>
            <w:shd w:val="clear" w:color="auto" w:fill="auto"/>
            <w:noWrap/>
            <w:vAlign w:val="center"/>
            <w:hideMark/>
          </w:tcPr>
          <w:p w14:paraId="627CCB10"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688716B4"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217ED4D4"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19B78FE7" w14:textId="77777777" w:rsidR="00B44DB5" w:rsidRPr="00384254" w:rsidRDefault="00B44DB5" w:rsidP="00B44DB5">
            <w:pPr>
              <w:pStyle w:val="SpecNormal"/>
              <w:spacing w:line="240" w:lineRule="auto"/>
            </w:pPr>
            <w:r w:rsidRPr="00384254">
              <w:t>3 days</w:t>
            </w:r>
          </w:p>
        </w:tc>
        <w:tc>
          <w:tcPr>
            <w:tcW w:w="891" w:type="dxa"/>
            <w:vAlign w:val="center"/>
          </w:tcPr>
          <w:p w14:paraId="32183DF3" w14:textId="77777777" w:rsidR="00B44DB5" w:rsidRPr="00384254" w:rsidRDefault="00B44DB5" w:rsidP="00B44DB5">
            <w:pPr>
              <w:pStyle w:val="SpecNormal"/>
              <w:spacing w:line="240" w:lineRule="auto"/>
            </w:pPr>
            <w:r w:rsidRPr="00384254">
              <w:t>P</w:t>
            </w:r>
          </w:p>
        </w:tc>
        <w:tc>
          <w:tcPr>
            <w:tcW w:w="1170" w:type="dxa"/>
            <w:vAlign w:val="center"/>
          </w:tcPr>
          <w:p w14:paraId="670D737C" w14:textId="77777777" w:rsidR="00B44DB5" w:rsidRPr="00384254" w:rsidRDefault="00B44DB5" w:rsidP="00B44DB5">
            <w:pPr>
              <w:pStyle w:val="SpecNormal"/>
              <w:spacing w:line="240" w:lineRule="auto"/>
            </w:pPr>
            <w:r w:rsidRPr="00384254">
              <w:t>±10% from SP</w:t>
            </w:r>
          </w:p>
        </w:tc>
        <w:tc>
          <w:tcPr>
            <w:tcW w:w="909" w:type="dxa"/>
            <w:vAlign w:val="center"/>
          </w:tcPr>
          <w:p w14:paraId="0A143E95" w14:textId="77777777" w:rsidR="00B44DB5" w:rsidRPr="00384254" w:rsidRDefault="00B44DB5" w:rsidP="00B44DB5">
            <w:pPr>
              <w:pStyle w:val="SpecNormal"/>
              <w:spacing w:line="240" w:lineRule="auto"/>
            </w:pPr>
            <w:r w:rsidRPr="00384254">
              <w:t>5 min</w:t>
            </w:r>
          </w:p>
        </w:tc>
      </w:tr>
      <w:tr w:rsidR="00B44DB5" w:rsidRPr="00384254" w14:paraId="4261E165" w14:textId="77777777" w:rsidTr="00B44DB5">
        <w:trPr>
          <w:cantSplit/>
          <w:trHeight w:val="300"/>
          <w:jc w:val="center"/>
        </w:trPr>
        <w:tc>
          <w:tcPr>
            <w:tcW w:w="1851" w:type="dxa"/>
            <w:shd w:val="clear" w:color="auto" w:fill="auto"/>
            <w:noWrap/>
            <w:vAlign w:val="center"/>
            <w:hideMark/>
          </w:tcPr>
          <w:p w14:paraId="46C06E6C" w14:textId="77777777" w:rsidR="00B44DB5" w:rsidRPr="00384254" w:rsidRDefault="00B44DB5" w:rsidP="00B44DB5">
            <w:pPr>
              <w:pStyle w:val="SpecNormal"/>
              <w:spacing w:line="240" w:lineRule="auto"/>
            </w:pPr>
            <w:r w:rsidRPr="00384254">
              <w:t>RA Flow</w:t>
            </w:r>
          </w:p>
        </w:tc>
        <w:tc>
          <w:tcPr>
            <w:tcW w:w="800" w:type="dxa"/>
            <w:shd w:val="clear" w:color="auto" w:fill="auto"/>
            <w:noWrap/>
            <w:vAlign w:val="center"/>
            <w:hideMark/>
          </w:tcPr>
          <w:p w14:paraId="5F58F88E"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734438D3"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1B44DD4F"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3BEACD7B" w14:textId="77777777" w:rsidR="00B44DB5" w:rsidRPr="00384254" w:rsidRDefault="00B44DB5" w:rsidP="00B44DB5">
            <w:pPr>
              <w:pStyle w:val="SpecNormal"/>
              <w:spacing w:line="240" w:lineRule="auto"/>
            </w:pPr>
            <w:r w:rsidRPr="00384254">
              <w:t>3 days</w:t>
            </w:r>
          </w:p>
        </w:tc>
        <w:tc>
          <w:tcPr>
            <w:tcW w:w="891" w:type="dxa"/>
            <w:vAlign w:val="center"/>
          </w:tcPr>
          <w:p w14:paraId="39D9C0D9" w14:textId="77777777" w:rsidR="00B44DB5" w:rsidRPr="00384254" w:rsidRDefault="00B44DB5" w:rsidP="00B44DB5">
            <w:pPr>
              <w:pStyle w:val="SpecNormal"/>
              <w:spacing w:line="240" w:lineRule="auto"/>
            </w:pPr>
            <w:r w:rsidRPr="00384254">
              <w:t>P</w:t>
            </w:r>
          </w:p>
        </w:tc>
        <w:tc>
          <w:tcPr>
            <w:tcW w:w="1170" w:type="dxa"/>
            <w:vAlign w:val="center"/>
          </w:tcPr>
          <w:p w14:paraId="71C82483" w14:textId="77777777" w:rsidR="00B44DB5" w:rsidRPr="00384254" w:rsidRDefault="00B44DB5" w:rsidP="00B44DB5">
            <w:pPr>
              <w:pStyle w:val="SpecNormal"/>
              <w:spacing w:line="240" w:lineRule="auto"/>
            </w:pPr>
            <w:r w:rsidRPr="00384254">
              <w:t>±10% from SP</w:t>
            </w:r>
          </w:p>
        </w:tc>
        <w:tc>
          <w:tcPr>
            <w:tcW w:w="909" w:type="dxa"/>
            <w:vAlign w:val="center"/>
          </w:tcPr>
          <w:p w14:paraId="262DB412" w14:textId="77777777" w:rsidR="00B44DB5" w:rsidRPr="00384254" w:rsidRDefault="00B44DB5" w:rsidP="00B44DB5">
            <w:pPr>
              <w:pStyle w:val="SpecNormal"/>
              <w:spacing w:line="240" w:lineRule="auto"/>
            </w:pPr>
            <w:r w:rsidRPr="00384254">
              <w:t>5 min</w:t>
            </w:r>
          </w:p>
        </w:tc>
      </w:tr>
      <w:tr w:rsidR="00B44DB5" w:rsidRPr="00384254" w14:paraId="70DD8CF4" w14:textId="77777777" w:rsidTr="00B44DB5">
        <w:trPr>
          <w:cantSplit/>
          <w:trHeight w:val="300"/>
          <w:jc w:val="center"/>
        </w:trPr>
        <w:tc>
          <w:tcPr>
            <w:tcW w:w="1851" w:type="dxa"/>
            <w:shd w:val="clear" w:color="auto" w:fill="auto"/>
            <w:noWrap/>
            <w:vAlign w:val="center"/>
            <w:hideMark/>
          </w:tcPr>
          <w:p w14:paraId="4010A4C7" w14:textId="77777777" w:rsidR="00B44DB5" w:rsidRPr="00384254" w:rsidRDefault="00B44DB5" w:rsidP="00B44DB5">
            <w:pPr>
              <w:pStyle w:val="SpecNormal"/>
              <w:spacing w:line="240" w:lineRule="auto"/>
            </w:pPr>
            <w:r w:rsidRPr="00384254">
              <w:t>Initial UVC Intensity (%)</w:t>
            </w:r>
          </w:p>
        </w:tc>
        <w:tc>
          <w:tcPr>
            <w:tcW w:w="800" w:type="dxa"/>
            <w:shd w:val="clear" w:color="auto" w:fill="auto"/>
            <w:noWrap/>
            <w:vAlign w:val="center"/>
            <w:hideMark/>
          </w:tcPr>
          <w:p w14:paraId="598E2BE6"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3E370CF1" w14:textId="77777777" w:rsidR="00B44DB5" w:rsidRPr="00384254" w:rsidRDefault="00B44DB5" w:rsidP="00B44DB5">
            <w:pPr>
              <w:pStyle w:val="SpecNormal"/>
              <w:spacing w:line="240" w:lineRule="auto"/>
            </w:pPr>
            <w:r w:rsidRPr="00384254">
              <w:t>None</w:t>
            </w:r>
          </w:p>
        </w:tc>
        <w:tc>
          <w:tcPr>
            <w:tcW w:w="1459" w:type="dxa"/>
            <w:shd w:val="clear" w:color="auto" w:fill="auto"/>
            <w:noWrap/>
            <w:vAlign w:val="center"/>
            <w:hideMark/>
          </w:tcPr>
          <w:p w14:paraId="60F85317" w14:textId="77777777" w:rsidR="00B44DB5" w:rsidRPr="00384254" w:rsidRDefault="00B44DB5" w:rsidP="00B44DB5">
            <w:pPr>
              <w:pStyle w:val="SpecNormal"/>
              <w:spacing w:line="240" w:lineRule="auto"/>
            </w:pPr>
            <w:r w:rsidRPr="00384254">
              <w:t>None</w:t>
            </w:r>
          </w:p>
        </w:tc>
        <w:tc>
          <w:tcPr>
            <w:tcW w:w="1350" w:type="dxa"/>
            <w:shd w:val="clear" w:color="auto" w:fill="auto"/>
            <w:noWrap/>
            <w:vAlign w:val="center"/>
            <w:hideMark/>
          </w:tcPr>
          <w:p w14:paraId="31987585" w14:textId="77777777" w:rsidR="00B44DB5" w:rsidRPr="00384254" w:rsidRDefault="00B44DB5" w:rsidP="00B44DB5">
            <w:pPr>
              <w:pStyle w:val="SpecNormal"/>
              <w:spacing w:line="240" w:lineRule="auto"/>
            </w:pPr>
            <w:r w:rsidRPr="00384254">
              <w:t>None</w:t>
            </w:r>
          </w:p>
        </w:tc>
        <w:tc>
          <w:tcPr>
            <w:tcW w:w="891" w:type="dxa"/>
            <w:vAlign w:val="center"/>
          </w:tcPr>
          <w:p w14:paraId="40E132D4" w14:textId="77777777" w:rsidR="00B44DB5" w:rsidRPr="00384254" w:rsidRDefault="00B44DB5" w:rsidP="00B44DB5">
            <w:pPr>
              <w:pStyle w:val="SpecNormal"/>
              <w:spacing w:line="240" w:lineRule="auto"/>
            </w:pPr>
            <w:r w:rsidRPr="00384254">
              <w:t>N/A</w:t>
            </w:r>
          </w:p>
        </w:tc>
        <w:tc>
          <w:tcPr>
            <w:tcW w:w="1170" w:type="dxa"/>
            <w:vAlign w:val="center"/>
          </w:tcPr>
          <w:p w14:paraId="1A67BBBF" w14:textId="77777777" w:rsidR="00B44DB5" w:rsidRPr="00384254" w:rsidRDefault="00B44DB5" w:rsidP="00B44DB5">
            <w:pPr>
              <w:pStyle w:val="SpecNormal"/>
              <w:spacing w:line="240" w:lineRule="auto"/>
            </w:pPr>
          </w:p>
        </w:tc>
        <w:tc>
          <w:tcPr>
            <w:tcW w:w="909" w:type="dxa"/>
            <w:vAlign w:val="center"/>
          </w:tcPr>
          <w:p w14:paraId="189A41DD" w14:textId="77777777" w:rsidR="00B44DB5" w:rsidRPr="00384254" w:rsidRDefault="00B44DB5" w:rsidP="00B44DB5">
            <w:pPr>
              <w:pStyle w:val="SpecNormal"/>
              <w:spacing w:line="240" w:lineRule="auto"/>
            </w:pPr>
          </w:p>
        </w:tc>
      </w:tr>
      <w:tr w:rsidR="00B44DB5" w:rsidRPr="00384254" w14:paraId="052FC578" w14:textId="77777777" w:rsidTr="00B44DB5">
        <w:trPr>
          <w:cantSplit/>
          <w:trHeight w:val="300"/>
          <w:jc w:val="center"/>
        </w:trPr>
        <w:tc>
          <w:tcPr>
            <w:tcW w:w="1851" w:type="dxa"/>
            <w:shd w:val="clear" w:color="auto" w:fill="auto"/>
            <w:noWrap/>
            <w:vAlign w:val="center"/>
            <w:hideMark/>
          </w:tcPr>
          <w:p w14:paraId="7E756C64" w14:textId="77777777" w:rsidR="00B44DB5" w:rsidRPr="00384254" w:rsidRDefault="00B44DB5" w:rsidP="00B44DB5">
            <w:pPr>
              <w:pStyle w:val="SpecNormal"/>
              <w:spacing w:line="240" w:lineRule="auto"/>
            </w:pPr>
            <w:r w:rsidRPr="00384254">
              <w:t>Duct Pressure</w:t>
            </w:r>
          </w:p>
        </w:tc>
        <w:tc>
          <w:tcPr>
            <w:tcW w:w="800" w:type="dxa"/>
            <w:shd w:val="clear" w:color="auto" w:fill="auto"/>
            <w:noWrap/>
            <w:vAlign w:val="center"/>
            <w:hideMark/>
          </w:tcPr>
          <w:p w14:paraId="79CC2CFD"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28E6DF12"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3C088470"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2DCDA0CB" w14:textId="77777777" w:rsidR="00B44DB5" w:rsidRPr="00384254" w:rsidRDefault="00B44DB5" w:rsidP="00B44DB5">
            <w:pPr>
              <w:pStyle w:val="SpecNormal"/>
              <w:spacing w:line="240" w:lineRule="auto"/>
            </w:pPr>
            <w:r w:rsidRPr="00384254">
              <w:t>3 days</w:t>
            </w:r>
          </w:p>
        </w:tc>
        <w:tc>
          <w:tcPr>
            <w:tcW w:w="891" w:type="dxa"/>
            <w:vAlign w:val="center"/>
          </w:tcPr>
          <w:p w14:paraId="449E58FF" w14:textId="77777777" w:rsidR="00B44DB5" w:rsidRPr="00384254" w:rsidRDefault="00B44DB5" w:rsidP="00B44DB5">
            <w:pPr>
              <w:pStyle w:val="SpecNormal"/>
              <w:spacing w:line="240" w:lineRule="auto"/>
            </w:pPr>
            <w:r w:rsidRPr="00384254">
              <w:t>C</w:t>
            </w:r>
          </w:p>
        </w:tc>
        <w:tc>
          <w:tcPr>
            <w:tcW w:w="1170" w:type="dxa"/>
            <w:vAlign w:val="center"/>
          </w:tcPr>
          <w:p w14:paraId="09C912E5" w14:textId="77777777" w:rsidR="00B44DB5" w:rsidRPr="00384254" w:rsidRDefault="00B44DB5" w:rsidP="00B44DB5">
            <w:pPr>
              <w:pStyle w:val="SpecNormal"/>
              <w:spacing w:line="240" w:lineRule="auto"/>
            </w:pPr>
            <w:r w:rsidRPr="00384254">
              <w:t>±25% from SP</w:t>
            </w:r>
          </w:p>
        </w:tc>
        <w:tc>
          <w:tcPr>
            <w:tcW w:w="909" w:type="dxa"/>
            <w:vAlign w:val="center"/>
          </w:tcPr>
          <w:p w14:paraId="01E69005" w14:textId="77777777" w:rsidR="00B44DB5" w:rsidRPr="00384254" w:rsidRDefault="00B44DB5" w:rsidP="00B44DB5">
            <w:pPr>
              <w:pStyle w:val="SpecNormal"/>
              <w:spacing w:line="240" w:lineRule="auto"/>
            </w:pPr>
            <w:r w:rsidRPr="00384254">
              <w:t>6 min</w:t>
            </w:r>
          </w:p>
        </w:tc>
      </w:tr>
      <w:tr w:rsidR="00B44DB5" w:rsidRPr="00384254" w14:paraId="2FC4857C" w14:textId="77777777" w:rsidTr="00B44DB5">
        <w:trPr>
          <w:cantSplit/>
          <w:trHeight w:val="300"/>
          <w:jc w:val="center"/>
        </w:trPr>
        <w:tc>
          <w:tcPr>
            <w:tcW w:w="1851" w:type="dxa"/>
            <w:shd w:val="clear" w:color="auto" w:fill="auto"/>
            <w:noWrap/>
            <w:vAlign w:val="center"/>
            <w:hideMark/>
          </w:tcPr>
          <w:p w14:paraId="14B7422C" w14:textId="77777777" w:rsidR="00B44DB5" w:rsidRPr="00384254" w:rsidRDefault="00B44DB5" w:rsidP="00B44DB5">
            <w:pPr>
              <w:pStyle w:val="SpecNormal"/>
              <w:spacing w:line="240" w:lineRule="auto"/>
            </w:pPr>
            <w:r w:rsidRPr="00384254">
              <w:lastRenderedPageBreak/>
              <w:t>CO2 Level</w:t>
            </w:r>
          </w:p>
        </w:tc>
        <w:tc>
          <w:tcPr>
            <w:tcW w:w="800" w:type="dxa"/>
            <w:shd w:val="clear" w:color="auto" w:fill="auto"/>
            <w:noWrap/>
            <w:vAlign w:val="center"/>
            <w:hideMark/>
          </w:tcPr>
          <w:p w14:paraId="55725795"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1E96D645"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1BA6DCDA"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6B734B1E" w14:textId="77777777" w:rsidR="00B44DB5" w:rsidRPr="00384254" w:rsidRDefault="00B44DB5" w:rsidP="00B44DB5">
            <w:pPr>
              <w:pStyle w:val="SpecNormal"/>
              <w:spacing w:line="240" w:lineRule="auto"/>
            </w:pPr>
            <w:r w:rsidRPr="00384254">
              <w:t>3 days</w:t>
            </w:r>
          </w:p>
        </w:tc>
        <w:tc>
          <w:tcPr>
            <w:tcW w:w="891" w:type="dxa"/>
            <w:vAlign w:val="center"/>
          </w:tcPr>
          <w:p w14:paraId="4115B961" w14:textId="77777777" w:rsidR="00B44DB5" w:rsidRPr="00384254" w:rsidRDefault="00B44DB5" w:rsidP="00B44DB5">
            <w:pPr>
              <w:pStyle w:val="SpecNormal"/>
              <w:spacing w:line="240" w:lineRule="auto"/>
            </w:pPr>
            <w:r w:rsidRPr="00384254">
              <w:t>P</w:t>
            </w:r>
          </w:p>
        </w:tc>
        <w:tc>
          <w:tcPr>
            <w:tcW w:w="1170" w:type="dxa"/>
            <w:vAlign w:val="center"/>
          </w:tcPr>
          <w:p w14:paraId="7975A543" w14:textId="77777777" w:rsidR="00B44DB5" w:rsidRPr="00384254" w:rsidRDefault="00B44DB5" w:rsidP="00B44DB5">
            <w:pPr>
              <w:pStyle w:val="SpecNormal"/>
              <w:spacing w:line="240" w:lineRule="auto"/>
            </w:pPr>
            <w:r w:rsidRPr="00384254">
              <w:t>±10% from SP</w:t>
            </w:r>
          </w:p>
        </w:tc>
        <w:tc>
          <w:tcPr>
            <w:tcW w:w="909" w:type="dxa"/>
            <w:vAlign w:val="center"/>
          </w:tcPr>
          <w:p w14:paraId="3151F22D" w14:textId="77777777" w:rsidR="00B44DB5" w:rsidRPr="00384254" w:rsidRDefault="00B44DB5" w:rsidP="00B44DB5">
            <w:pPr>
              <w:pStyle w:val="SpecNormal"/>
              <w:spacing w:line="240" w:lineRule="auto"/>
            </w:pPr>
            <w:r w:rsidRPr="00384254">
              <w:t>10 min</w:t>
            </w:r>
          </w:p>
        </w:tc>
      </w:tr>
      <w:tr w:rsidR="00B44DB5" w:rsidRPr="00384254" w14:paraId="100C0F75" w14:textId="77777777" w:rsidTr="00B44DB5">
        <w:trPr>
          <w:cantSplit/>
          <w:trHeight w:val="300"/>
          <w:jc w:val="center"/>
        </w:trPr>
        <w:tc>
          <w:tcPr>
            <w:tcW w:w="1851" w:type="dxa"/>
            <w:shd w:val="clear" w:color="auto" w:fill="auto"/>
            <w:noWrap/>
            <w:vAlign w:val="center"/>
            <w:hideMark/>
          </w:tcPr>
          <w:p w14:paraId="55238CCB" w14:textId="77777777" w:rsidR="00B44DB5" w:rsidRPr="00384254" w:rsidRDefault="00B44DB5" w:rsidP="00B44DB5">
            <w:pPr>
              <w:pStyle w:val="SpecNormal"/>
              <w:spacing w:line="240" w:lineRule="auto"/>
            </w:pPr>
            <w:r w:rsidRPr="00384254">
              <w:t>Supply Fan Status</w:t>
            </w:r>
          </w:p>
        </w:tc>
        <w:tc>
          <w:tcPr>
            <w:tcW w:w="800" w:type="dxa"/>
            <w:shd w:val="clear" w:color="auto" w:fill="auto"/>
            <w:noWrap/>
            <w:vAlign w:val="center"/>
            <w:hideMark/>
          </w:tcPr>
          <w:p w14:paraId="4FDD2E3F"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7344134E"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15A5912C"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0BBF05F3" w14:textId="77777777" w:rsidR="00B44DB5" w:rsidRPr="00384254" w:rsidRDefault="00B44DB5" w:rsidP="00B44DB5">
            <w:pPr>
              <w:pStyle w:val="SpecNormal"/>
              <w:spacing w:line="240" w:lineRule="auto"/>
            </w:pPr>
            <w:r w:rsidRPr="00384254">
              <w:t>3 days</w:t>
            </w:r>
          </w:p>
        </w:tc>
        <w:tc>
          <w:tcPr>
            <w:tcW w:w="891" w:type="dxa"/>
            <w:vAlign w:val="center"/>
          </w:tcPr>
          <w:p w14:paraId="3A540143" w14:textId="77777777" w:rsidR="00B44DB5" w:rsidRPr="00384254" w:rsidRDefault="00B44DB5" w:rsidP="00B44DB5">
            <w:pPr>
              <w:pStyle w:val="SpecNormal"/>
              <w:spacing w:line="240" w:lineRule="auto"/>
            </w:pPr>
            <w:r w:rsidRPr="00384254">
              <w:t>C</w:t>
            </w:r>
          </w:p>
        </w:tc>
        <w:tc>
          <w:tcPr>
            <w:tcW w:w="1170" w:type="dxa"/>
            <w:vAlign w:val="center"/>
          </w:tcPr>
          <w:p w14:paraId="43C133D7" w14:textId="77777777" w:rsidR="00B44DB5" w:rsidRPr="00384254" w:rsidRDefault="00B44DB5" w:rsidP="00B44DB5">
            <w:pPr>
              <w:pStyle w:val="SpecNormal"/>
              <w:spacing w:line="240" w:lineRule="auto"/>
            </w:pPr>
            <w:r w:rsidRPr="00384254">
              <w:t>Status &lt;&gt; Command</w:t>
            </w:r>
          </w:p>
        </w:tc>
        <w:tc>
          <w:tcPr>
            <w:tcW w:w="909" w:type="dxa"/>
            <w:vAlign w:val="center"/>
          </w:tcPr>
          <w:p w14:paraId="65EEAA67" w14:textId="77777777" w:rsidR="00B44DB5" w:rsidRPr="00384254" w:rsidRDefault="00B44DB5" w:rsidP="00B44DB5">
            <w:pPr>
              <w:pStyle w:val="SpecNormal"/>
              <w:spacing w:line="240" w:lineRule="auto"/>
            </w:pPr>
            <w:r w:rsidRPr="00384254">
              <w:t>10 min</w:t>
            </w:r>
          </w:p>
        </w:tc>
      </w:tr>
      <w:tr w:rsidR="00B44DB5" w:rsidRPr="00384254" w14:paraId="2219BE87" w14:textId="77777777" w:rsidTr="00B44DB5">
        <w:trPr>
          <w:cantSplit/>
          <w:trHeight w:val="300"/>
          <w:jc w:val="center"/>
        </w:trPr>
        <w:tc>
          <w:tcPr>
            <w:tcW w:w="1851" w:type="dxa"/>
            <w:shd w:val="clear" w:color="auto" w:fill="auto"/>
            <w:noWrap/>
            <w:vAlign w:val="center"/>
            <w:hideMark/>
          </w:tcPr>
          <w:p w14:paraId="39B9AD68" w14:textId="77777777" w:rsidR="00B44DB5" w:rsidRPr="00384254" w:rsidRDefault="00B44DB5" w:rsidP="00B44DB5">
            <w:pPr>
              <w:pStyle w:val="SpecNormal"/>
              <w:spacing w:line="240" w:lineRule="auto"/>
            </w:pPr>
            <w:r w:rsidRPr="00384254">
              <w:t>Return Fan Status</w:t>
            </w:r>
          </w:p>
        </w:tc>
        <w:tc>
          <w:tcPr>
            <w:tcW w:w="800" w:type="dxa"/>
            <w:shd w:val="clear" w:color="auto" w:fill="auto"/>
            <w:noWrap/>
            <w:vAlign w:val="center"/>
            <w:hideMark/>
          </w:tcPr>
          <w:p w14:paraId="233E4793"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274C8F3F"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3F202A3F"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50017BDE" w14:textId="77777777" w:rsidR="00B44DB5" w:rsidRPr="00384254" w:rsidRDefault="00B44DB5" w:rsidP="00B44DB5">
            <w:pPr>
              <w:pStyle w:val="SpecNormal"/>
              <w:spacing w:line="240" w:lineRule="auto"/>
            </w:pPr>
            <w:r w:rsidRPr="00384254">
              <w:t>3 days</w:t>
            </w:r>
          </w:p>
        </w:tc>
        <w:tc>
          <w:tcPr>
            <w:tcW w:w="891" w:type="dxa"/>
            <w:vAlign w:val="center"/>
          </w:tcPr>
          <w:p w14:paraId="63F9CA57" w14:textId="77777777" w:rsidR="00B44DB5" w:rsidRPr="00384254" w:rsidRDefault="00B44DB5" w:rsidP="00B44DB5">
            <w:pPr>
              <w:pStyle w:val="SpecNormal"/>
              <w:spacing w:line="240" w:lineRule="auto"/>
            </w:pPr>
            <w:r w:rsidRPr="00384254">
              <w:t>C</w:t>
            </w:r>
          </w:p>
        </w:tc>
        <w:tc>
          <w:tcPr>
            <w:tcW w:w="1170" w:type="dxa"/>
            <w:vAlign w:val="center"/>
          </w:tcPr>
          <w:p w14:paraId="00D44B85" w14:textId="77777777" w:rsidR="00B44DB5" w:rsidRPr="00384254" w:rsidRDefault="00B44DB5" w:rsidP="00B44DB5">
            <w:pPr>
              <w:pStyle w:val="SpecNormal"/>
              <w:spacing w:line="240" w:lineRule="auto"/>
            </w:pPr>
            <w:r w:rsidRPr="00384254">
              <w:t>Status &lt;&gt; Command</w:t>
            </w:r>
          </w:p>
        </w:tc>
        <w:tc>
          <w:tcPr>
            <w:tcW w:w="909" w:type="dxa"/>
            <w:vAlign w:val="center"/>
          </w:tcPr>
          <w:p w14:paraId="6B61CD9C" w14:textId="77777777" w:rsidR="00B44DB5" w:rsidRPr="00384254" w:rsidRDefault="00B44DB5" w:rsidP="00B44DB5">
            <w:pPr>
              <w:pStyle w:val="SpecNormal"/>
              <w:spacing w:line="240" w:lineRule="auto"/>
            </w:pPr>
            <w:r w:rsidRPr="00384254">
              <w:t>10 Min</w:t>
            </w:r>
          </w:p>
        </w:tc>
      </w:tr>
      <w:tr w:rsidR="00B44DB5" w:rsidRPr="00384254" w14:paraId="5A3A6A64" w14:textId="77777777" w:rsidTr="00B44DB5">
        <w:trPr>
          <w:cantSplit/>
          <w:trHeight w:val="300"/>
          <w:jc w:val="center"/>
        </w:trPr>
        <w:tc>
          <w:tcPr>
            <w:tcW w:w="1851" w:type="dxa"/>
            <w:shd w:val="clear" w:color="auto" w:fill="auto"/>
            <w:noWrap/>
            <w:vAlign w:val="center"/>
            <w:hideMark/>
          </w:tcPr>
          <w:p w14:paraId="50AF12CA" w14:textId="77777777" w:rsidR="00B44DB5" w:rsidRPr="00384254" w:rsidRDefault="00B44DB5" w:rsidP="00B44DB5">
            <w:pPr>
              <w:pStyle w:val="SpecNormal"/>
              <w:spacing w:line="240" w:lineRule="auto"/>
            </w:pPr>
            <w:r w:rsidRPr="00384254">
              <w:t>High Static Status</w:t>
            </w:r>
          </w:p>
        </w:tc>
        <w:tc>
          <w:tcPr>
            <w:tcW w:w="800" w:type="dxa"/>
            <w:shd w:val="clear" w:color="auto" w:fill="auto"/>
            <w:noWrap/>
            <w:vAlign w:val="center"/>
            <w:hideMark/>
          </w:tcPr>
          <w:p w14:paraId="6770AFBD"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6912D620"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12AD7C1E"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247F535B" w14:textId="77777777" w:rsidR="00B44DB5" w:rsidRPr="00384254" w:rsidRDefault="00B44DB5" w:rsidP="00B44DB5">
            <w:pPr>
              <w:pStyle w:val="SpecNormal"/>
              <w:spacing w:line="240" w:lineRule="auto"/>
            </w:pPr>
            <w:r w:rsidRPr="00384254">
              <w:t>3 days</w:t>
            </w:r>
          </w:p>
        </w:tc>
        <w:tc>
          <w:tcPr>
            <w:tcW w:w="891" w:type="dxa"/>
            <w:vAlign w:val="center"/>
          </w:tcPr>
          <w:p w14:paraId="43AD9656" w14:textId="77777777" w:rsidR="00B44DB5" w:rsidRPr="00384254" w:rsidRDefault="00B44DB5" w:rsidP="00B44DB5">
            <w:pPr>
              <w:pStyle w:val="SpecNormal"/>
              <w:spacing w:line="240" w:lineRule="auto"/>
            </w:pPr>
            <w:r w:rsidRPr="00384254">
              <w:t>P</w:t>
            </w:r>
          </w:p>
        </w:tc>
        <w:tc>
          <w:tcPr>
            <w:tcW w:w="1170" w:type="dxa"/>
            <w:vAlign w:val="center"/>
          </w:tcPr>
          <w:p w14:paraId="756D37A2" w14:textId="77777777" w:rsidR="00B44DB5" w:rsidRPr="00384254" w:rsidRDefault="00B44DB5" w:rsidP="00B44DB5">
            <w:pPr>
              <w:pStyle w:val="SpecNormal"/>
              <w:spacing w:line="240" w:lineRule="auto"/>
            </w:pPr>
            <w:r w:rsidRPr="00384254">
              <w:t>True</w:t>
            </w:r>
          </w:p>
        </w:tc>
        <w:tc>
          <w:tcPr>
            <w:tcW w:w="909" w:type="dxa"/>
            <w:vAlign w:val="center"/>
          </w:tcPr>
          <w:p w14:paraId="79FC2C3F" w14:textId="77777777" w:rsidR="00B44DB5" w:rsidRPr="00384254" w:rsidRDefault="00B44DB5" w:rsidP="00B44DB5">
            <w:pPr>
              <w:pStyle w:val="SpecNormal"/>
              <w:spacing w:line="240" w:lineRule="auto"/>
            </w:pPr>
            <w:r w:rsidRPr="00384254">
              <w:t>1 min</w:t>
            </w:r>
          </w:p>
        </w:tc>
      </w:tr>
      <w:tr w:rsidR="00B44DB5" w:rsidRPr="00384254" w14:paraId="1B1F458A" w14:textId="77777777" w:rsidTr="00B44DB5">
        <w:trPr>
          <w:cantSplit/>
          <w:trHeight w:val="300"/>
          <w:jc w:val="center"/>
        </w:trPr>
        <w:tc>
          <w:tcPr>
            <w:tcW w:w="1851" w:type="dxa"/>
            <w:shd w:val="clear" w:color="auto" w:fill="auto"/>
            <w:noWrap/>
            <w:vAlign w:val="center"/>
            <w:hideMark/>
          </w:tcPr>
          <w:p w14:paraId="0E1061C3" w14:textId="77777777" w:rsidR="00B44DB5" w:rsidRPr="00384254" w:rsidRDefault="00B44DB5" w:rsidP="00B44DB5">
            <w:pPr>
              <w:pStyle w:val="SpecNormal"/>
              <w:spacing w:line="240" w:lineRule="auto"/>
            </w:pPr>
            <w:r w:rsidRPr="00384254">
              <w:t>Fire Alarm Status</w:t>
            </w:r>
          </w:p>
        </w:tc>
        <w:tc>
          <w:tcPr>
            <w:tcW w:w="800" w:type="dxa"/>
            <w:shd w:val="clear" w:color="auto" w:fill="auto"/>
            <w:noWrap/>
            <w:vAlign w:val="center"/>
            <w:hideMark/>
          </w:tcPr>
          <w:p w14:paraId="25832ABE"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340B77A4"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36F9A665"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22714609" w14:textId="77777777" w:rsidR="00B44DB5" w:rsidRPr="00384254" w:rsidRDefault="00B44DB5" w:rsidP="00B44DB5">
            <w:pPr>
              <w:pStyle w:val="SpecNormal"/>
              <w:spacing w:line="240" w:lineRule="auto"/>
            </w:pPr>
            <w:r w:rsidRPr="00384254">
              <w:t>3 days</w:t>
            </w:r>
          </w:p>
        </w:tc>
        <w:tc>
          <w:tcPr>
            <w:tcW w:w="891" w:type="dxa"/>
            <w:vAlign w:val="center"/>
          </w:tcPr>
          <w:p w14:paraId="6E989CD6" w14:textId="77777777" w:rsidR="00B44DB5" w:rsidRPr="00384254" w:rsidRDefault="00B44DB5" w:rsidP="00B44DB5">
            <w:pPr>
              <w:pStyle w:val="SpecNormal"/>
              <w:spacing w:line="240" w:lineRule="auto"/>
            </w:pPr>
            <w:r w:rsidRPr="00384254">
              <w:t>C</w:t>
            </w:r>
          </w:p>
        </w:tc>
        <w:tc>
          <w:tcPr>
            <w:tcW w:w="1170" w:type="dxa"/>
            <w:vAlign w:val="center"/>
          </w:tcPr>
          <w:p w14:paraId="6FC5A836" w14:textId="77777777" w:rsidR="00B44DB5" w:rsidRPr="00384254" w:rsidRDefault="00B44DB5" w:rsidP="00B44DB5">
            <w:pPr>
              <w:pStyle w:val="SpecNormal"/>
              <w:spacing w:line="240" w:lineRule="auto"/>
            </w:pPr>
            <w:r w:rsidRPr="00384254">
              <w:t>True</w:t>
            </w:r>
          </w:p>
        </w:tc>
        <w:tc>
          <w:tcPr>
            <w:tcW w:w="909" w:type="dxa"/>
            <w:vAlign w:val="center"/>
          </w:tcPr>
          <w:p w14:paraId="0CD3242B" w14:textId="77777777" w:rsidR="00B44DB5" w:rsidRPr="00384254" w:rsidRDefault="00B44DB5" w:rsidP="00B44DB5">
            <w:pPr>
              <w:pStyle w:val="SpecNormal"/>
              <w:spacing w:line="240" w:lineRule="auto"/>
            </w:pPr>
            <w:r w:rsidRPr="00384254">
              <w:t>5 min</w:t>
            </w:r>
          </w:p>
        </w:tc>
      </w:tr>
      <w:tr w:rsidR="00B44DB5" w:rsidRPr="00384254" w14:paraId="1056E111" w14:textId="77777777" w:rsidTr="00B44DB5">
        <w:trPr>
          <w:cantSplit/>
          <w:trHeight w:val="300"/>
          <w:jc w:val="center"/>
        </w:trPr>
        <w:tc>
          <w:tcPr>
            <w:tcW w:w="1851" w:type="dxa"/>
            <w:shd w:val="clear" w:color="auto" w:fill="auto"/>
            <w:noWrap/>
            <w:vAlign w:val="center"/>
            <w:hideMark/>
          </w:tcPr>
          <w:p w14:paraId="19BB704A" w14:textId="77777777" w:rsidR="00B44DB5" w:rsidRPr="00384254" w:rsidRDefault="00B44DB5" w:rsidP="00B44DB5">
            <w:pPr>
              <w:pStyle w:val="SpecNormal"/>
              <w:spacing w:line="240" w:lineRule="auto"/>
            </w:pPr>
            <w:r w:rsidRPr="00384254">
              <w:t>Freeze Stat Level 1</w:t>
            </w:r>
          </w:p>
        </w:tc>
        <w:tc>
          <w:tcPr>
            <w:tcW w:w="800" w:type="dxa"/>
            <w:shd w:val="clear" w:color="auto" w:fill="auto"/>
            <w:noWrap/>
            <w:vAlign w:val="center"/>
            <w:hideMark/>
          </w:tcPr>
          <w:p w14:paraId="46CF805A"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217BE2C0"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28B6A25D"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017F8F9F" w14:textId="77777777" w:rsidR="00B44DB5" w:rsidRPr="00384254" w:rsidRDefault="00B44DB5" w:rsidP="00B44DB5">
            <w:pPr>
              <w:pStyle w:val="SpecNormal"/>
              <w:spacing w:line="240" w:lineRule="auto"/>
            </w:pPr>
            <w:r w:rsidRPr="00384254">
              <w:t>3 days</w:t>
            </w:r>
          </w:p>
        </w:tc>
        <w:tc>
          <w:tcPr>
            <w:tcW w:w="891" w:type="dxa"/>
            <w:vAlign w:val="center"/>
          </w:tcPr>
          <w:p w14:paraId="15B58554" w14:textId="77777777" w:rsidR="00B44DB5" w:rsidRPr="00384254" w:rsidRDefault="00B44DB5" w:rsidP="00B44DB5">
            <w:pPr>
              <w:pStyle w:val="SpecNormal"/>
              <w:spacing w:line="240" w:lineRule="auto"/>
            </w:pPr>
            <w:r w:rsidRPr="00384254">
              <w:t>C</w:t>
            </w:r>
          </w:p>
        </w:tc>
        <w:tc>
          <w:tcPr>
            <w:tcW w:w="1170" w:type="dxa"/>
            <w:vAlign w:val="center"/>
          </w:tcPr>
          <w:p w14:paraId="6FC8B4B1" w14:textId="77777777" w:rsidR="00B44DB5" w:rsidRPr="00384254" w:rsidRDefault="00B44DB5" w:rsidP="00B44DB5">
            <w:pPr>
              <w:pStyle w:val="SpecNormal"/>
              <w:spacing w:line="240" w:lineRule="auto"/>
            </w:pPr>
            <w:r w:rsidRPr="00384254">
              <w:t>True</w:t>
            </w:r>
          </w:p>
        </w:tc>
        <w:tc>
          <w:tcPr>
            <w:tcW w:w="909" w:type="dxa"/>
            <w:vAlign w:val="center"/>
          </w:tcPr>
          <w:p w14:paraId="01C8D318" w14:textId="77777777" w:rsidR="00B44DB5" w:rsidRPr="00384254" w:rsidRDefault="00B44DB5" w:rsidP="00B44DB5">
            <w:pPr>
              <w:pStyle w:val="SpecNormal"/>
              <w:spacing w:line="240" w:lineRule="auto"/>
            </w:pPr>
            <w:r w:rsidRPr="00384254">
              <w:t>10 min</w:t>
            </w:r>
          </w:p>
        </w:tc>
      </w:tr>
      <w:tr w:rsidR="00B44DB5" w:rsidRPr="00384254" w14:paraId="57CD58BE" w14:textId="77777777" w:rsidTr="00B44DB5">
        <w:trPr>
          <w:cantSplit/>
          <w:trHeight w:val="300"/>
          <w:jc w:val="center"/>
        </w:trPr>
        <w:tc>
          <w:tcPr>
            <w:tcW w:w="1851" w:type="dxa"/>
            <w:shd w:val="clear" w:color="auto" w:fill="auto"/>
            <w:noWrap/>
            <w:vAlign w:val="center"/>
            <w:hideMark/>
          </w:tcPr>
          <w:p w14:paraId="7004F622" w14:textId="77777777" w:rsidR="00B44DB5" w:rsidRPr="00384254" w:rsidRDefault="00B44DB5" w:rsidP="00B44DB5">
            <w:pPr>
              <w:pStyle w:val="SpecNormal"/>
              <w:spacing w:line="240" w:lineRule="auto"/>
            </w:pPr>
            <w:r w:rsidRPr="00384254">
              <w:t>Freeze Stat Level 2</w:t>
            </w:r>
          </w:p>
        </w:tc>
        <w:tc>
          <w:tcPr>
            <w:tcW w:w="800" w:type="dxa"/>
            <w:shd w:val="clear" w:color="auto" w:fill="auto"/>
            <w:noWrap/>
            <w:vAlign w:val="center"/>
            <w:hideMark/>
          </w:tcPr>
          <w:p w14:paraId="09636699"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4563B2F4"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1CD51D66"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36D594F7" w14:textId="77777777" w:rsidR="00B44DB5" w:rsidRPr="00384254" w:rsidRDefault="00B44DB5" w:rsidP="00B44DB5">
            <w:pPr>
              <w:pStyle w:val="SpecNormal"/>
              <w:spacing w:line="240" w:lineRule="auto"/>
            </w:pPr>
            <w:r w:rsidRPr="00384254">
              <w:t>3 days</w:t>
            </w:r>
          </w:p>
        </w:tc>
        <w:tc>
          <w:tcPr>
            <w:tcW w:w="891" w:type="dxa"/>
            <w:vAlign w:val="center"/>
          </w:tcPr>
          <w:p w14:paraId="3AC0A970" w14:textId="77777777" w:rsidR="00B44DB5" w:rsidRPr="00384254" w:rsidRDefault="00B44DB5" w:rsidP="00B44DB5">
            <w:pPr>
              <w:pStyle w:val="SpecNormal"/>
              <w:spacing w:line="240" w:lineRule="auto"/>
            </w:pPr>
            <w:r w:rsidRPr="00384254">
              <w:t>C</w:t>
            </w:r>
          </w:p>
        </w:tc>
        <w:tc>
          <w:tcPr>
            <w:tcW w:w="1170" w:type="dxa"/>
            <w:vAlign w:val="center"/>
          </w:tcPr>
          <w:p w14:paraId="0C310223" w14:textId="77777777" w:rsidR="00B44DB5" w:rsidRPr="00384254" w:rsidRDefault="00B44DB5" w:rsidP="00B44DB5">
            <w:pPr>
              <w:pStyle w:val="SpecNormal"/>
              <w:spacing w:line="240" w:lineRule="auto"/>
            </w:pPr>
            <w:r w:rsidRPr="00384254">
              <w:t>True</w:t>
            </w:r>
          </w:p>
        </w:tc>
        <w:tc>
          <w:tcPr>
            <w:tcW w:w="909" w:type="dxa"/>
            <w:vAlign w:val="center"/>
          </w:tcPr>
          <w:p w14:paraId="4F2BA107" w14:textId="77777777" w:rsidR="00B44DB5" w:rsidRPr="00384254" w:rsidRDefault="00B44DB5" w:rsidP="00B44DB5">
            <w:pPr>
              <w:pStyle w:val="SpecNormal"/>
              <w:spacing w:line="240" w:lineRule="auto"/>
            </w:pPr>
            <w:r w:rsidRPr="00384254">
              <w:t>5 min</w:t>
            </w:r>
          </w:p>
        </w:tc>
      </w:tr>
      <w:tr w:rsidR="00B44DB5" w:rsidRPr="00384254" w14:paraId="3849602D" w14:textId="77777777" w:rsidTr="00B44DB5">
        <w:trPr>
          <w:cantSplit/>
          <w:trHeight w:val="300"/>
          <w:jc w:val="center"/>
        </w:trPr>
        <w:tc>
          <w:tcPr>
            <w:tcW w:w="1851" w:type="dxa"/>
            <w:shd w:val="clear" w:color="auto" w:fill="auto"/>
            <w:noWrap/>
            <w:vAlign w:val="center"/>
            <w:hideMark/>
          </w:tcPr>
          <w:p w14:paraId="7BD24AA2" w14:textId="77777777" w:rsidR="00B44DB5" w:rsidRPr="00384254" w:rsidRDefault="00B44DB5" w:rsidP="00B44DB5">
            <w:pPr>
              <w:pStyle w:val="SpecNormal"/>
              <w:spacing w:line="240" w:lineRule="auto"/>
            </w:pPr>
            <w:r w:rsidRPr="00384254">
              <w:t>Freeze Stat Level 3</w:t>
            </w:r>
          </w:p>
        </w:tc>
        <w:tc>
          <w:tcPr>
            <w:tcW w:w="800" w:type="dxa"/>
            <w:shd w:val="clear" w:color="auto" w:fill="auto"/>
            <w:noWrap/>
            <w:vAlign w:val="center"/>
            <w:hideMark/>
          </w:tcPr>
          <w:p w14:paraId="4D863258"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30463FCC"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120A492F"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2FA63BE9" w14:textId="77777777" w:rsidR="00B44DB5" w:rsidRPr="00384254" w:rsidRDefault="00B44DB5" w:rsidP="00B44DB5">
            <w:pPr>
              <w:pStyle w:val="SpecNormal"/>
              <w:spacing w:line="240" w:lineRule="auto"/>
            </w:pPr>
            <w:r w:rsidRPr="00384254">
              <w:t>3 days</w:t>
            </w:r>
          </w:p>
        </w:tc>
        <w:tc>
          <w:tcPr>
            <w:tcW w:w="891" w:type="dxa"/>
            <w:vAlign w:val="center"/>
          </w:tcPr>
          <w:p w14:paraId="17551717" w14:textId="77777777" w:rsidR="00B44DB5" w:rsidRPr="00384254" w:rsidRDefault="00B44DB5" w:rsidP="00B44DB5">
            <w:pPr>
              <w:pStyle w:val="SpecNormal"/>
              <w:spacing w:line="240" w:lineRule="auto"/>
            </w:pPr>
            <w:r w:rsidRPr="00384254">
              <w:t>P</w:t>
            </w:r>
          </w:p>
        </w:tc>
        <w:tc>
          <w:tcPr>
            <w:tcW w:w="1170" w:type="dxa"/>
            <w:vAlign w:val="center"/>
          </w:tcPr>
          <w:p w14:paraId="36637EBC" w14:textId="77777777" w:rsidR="00B44DB5" w:rsidRPr="00384254" w:rsidRDefault="00B44DB5" w:rsidP="00B44DB5">
            <w:pPr>
              <w:pStyle w:val="SpecNormal"/>
              <w:spacing w:line="240" w:lineRule="auto"/>
            </w:pPr>
            <w:r w:rsidRPr="00384254">
              <w:t>True</w:t>
            </w:r>
          </w:p>
        </w:tc>
        <w:tc>
          <w:tcPr>
            <w:tcW w:w="909" w:type="dxa"/>
            <w:vAlign w:val="center"/>
          </w:tcPr>
          <w:p w14:paraId="2201C0AD" w14:textId="77777777" w:rsidR="00B44DB5" w:rsidRPr="00384254" w:rsidRDefault="00B44DB5" w:rsidP="00B44DB5">
            <w:pPr>
              <w:pStyle w:val="SpecNormal"/>
              <w:spacing w:line="240" w:lineRule="auto"/>
            </w:pPr>
            <w:r w:rsidRPr="00384254">
              <w:t>1 min</w:t>
            </w:r>
          </w:p>
        </w:tc>
      </w:tr>
      <w:tr w:rsidR="00B44DB5" w:rsidRPr="00384254" w14:paraId="4B51CC69" w14:textId="77777777" w:rsidTr="00B44DB5">
        <w:trPr>
          <w:cantSplit/>
          <w:trHeight w:val="300"/>
          <w:jc w:val="center"/>
        </w:trPr>
        <w:tc>
          <w:tcPr>
            <w:tcW w:w="1851" w:type="dxa"/>
            <w:shd w:val="clear" w:color="auto" w:fill="auto"/>
            <w:noWrap/>
            <w:vAlign w:val="center"/>
            <w:hideMark/>
          </w:tcPr>
          <w:p w14:paraId="71FB6215" w14:textId="77777777" w:rsidR="00B44DB5" w:rsidRPr="00384254" w:rsidRDefault="00B44DB5" w:rsidP="00B44DB5">
            <w:pPr>
              <w:pStyle w:val="SpecNormal"/>
              <w:spacing w:line="240" w:lineRule="auto"/>
            </w:pPr>
            <w:r w:rsidRPr="00384254">
              <w:t>Fire/Smoke Damper Status</w:t>
            </w:r>
          </w:p>
        </w:tc>
        <w:tc>
          <w:tcPr>
            <w:tcW w:w="800" w:type="dxa"/>
            <w:shd w:val="clear" w:color="auto" w:fill="auto"/>
            <w:noWrap/>
            <w:vAlign w:val="center"/>
            <w:hideMark/>
          </w:tcPr>
          <w:p w14:paraId="53EEA142"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04AD54E5"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089E8899"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44EAF9EC" w14:textId="77777777" w:rsidR="00B44DB5" w:rsidRPr="00384254" w:rsidRDefault="00B44DB5" w:rsidP="00B44DB5">
            <w:pPr>
              <w:pStyle w:val="SpecNormal"/>
              <w:spacing w:line="240" w:lineRule="auto"/>
            </w:pPr>
            <w:r w:rsidRPr="00384254">
              <w:t>3 days</w:t>
            </w:r>
          </w:p>
        </w:tc>
        <w:tc>
          <w:tcPr>
            <w:tcW w:w="891" w:type="dxa"/>
            <w:vAlign w:val="center"/>
          </w:tcPr>
          <w:p w14:paraId="0582B040" w14:textId="77777777" w:rsidR="00B44DB5" w:rsidRPr="00384254" w:rsidRDefault="00B44DB5" w:rsidP="00B44DB5">
            <w:pPr>
              <w:pStyle w:val="SpecNormal"/>
              <w:spacing w:line="240" w:lineRule="auto"/>
            </w:pPr>
            <w:r w:rsidRPr="00384254">
              <w:t>P</w:t>
            </w:r>
          </w:p>
        </w:tc>
        <w:tc>
          <w:tcPr>
            <w:tcW w:w="1170" w:type="dxa"/>
            <w:vAlign w:val="center"/>
          </w:tcPr>
          <w:p w14:paraId="01B02EBE" w14:textId="77777777" w:rsidR="00B44DB5" w:rsidRPr="00384254" w:rsidRDefault="00B44DB5" w:rsidP="00B44DB5">
            <w:pPr>
              <w:pStyle w:val="SpecNormal"/>
              <w:spacing w:line="240" w:lineRule="auto"/>
            </w:pPr>
            <w:r w:rsidRPr="00384254">
              <w:t>Closed</w:t>
            </w:r>
          </w:p>
        </w:tc>
        <w:tc>
          <w:tcPr>
            <w:tcW w:w="909" w:type="dxa"/>
            <w:vAlign w:val="center"/>
          </w:tcPr>
          <w:p w14:paraId="5EFDD7EF" w14:textId="77777777" w:rsidR="00B44DB5" w:rsidRPr="00384254" w:rsidRDefault="00B44DB5" w:rsidP="00B44DB5">
            <w:pPr>
              <w:pStyle w:val="SpecNormal"/>
              <w:spacing w:line="240" w:lineRule="auto"/>
            </w:pPr>
            <w:r w:rsidRPr="00384254">
              <w:t>1 min</w:t>
            </w:r>
          </w:p>
        </w:tc>
      </w:tr>
      <w:tr w:rsidR="00B44DB5" w:rsidRPr="00384254" w14:paraId="3BEB59AE" w14:textId="77777777" w:rsidTr="00B44DB5">
        <w:trPr>
          <w:cantSplit/>
          <w:trHeight w:val="300"/>
          <w:jc w:val="center"/>
        </w:trPr>
        <w:tc>
          <w:tcPr>
            <w:tcW w:w="1851" w:type="dxa"/>
            <w:shd w:val="clear" w:color="auto" w:fill="auto"/>
            <w:noWrap/>
            <w:vAlign w:val="center"/>
            <w:hideMark/>
          </w:tcPr>
          <w:p w14:paraId="1C1BA7CC" w14:textId="77777777" w:rsidR="00B44DB5" w:rsidRPr="00384254" w:rsidRDefault="00B44DB5" w:rsidP="00B44DB5">
            <w:pPr>
              <w:pStyle w:val="SpecNormal"/>
              <w:spacing w:line="240" w:lineRule="auto"/>
            </w:pPr>
            <w:r w:rsidRPr="00384254">
              <w:t>Emergency AHU Shutdown</w:t>
            </w:r>
          </w:p>
        </w:tc>
        <w:tc>
          <w:tcPr>
            <w:tcW w:w="800" w:type="dxa"/>
            <w:shd w:val="clear" w:color="auto" w:fill="auto"/>
            <w:noWrap/>
            <w:vAlign w:val="center"/>
            <w:hideMark/>
          </w:tcPr>
          <w:p w14:paraId="6C00F3CE"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7B96169A"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47EDFA05"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0F9D7733" w14:textId="77777777" w:rsidR="00B44DB5" w:rsidRPr="00384254" w:rsidRDefault="00B44DB5" w:rsidP="00B44DB5">
            <w:pPr>
              <w:pStyle w:val="SpecNormal"/>
              <w:spacing w:line="240" w:lineRule="auto"/>
            </w:pPr>
            <w:r w:rsidRPr="00384254">
              <w:t>3 days</w:t>
            </w:r>
          </w:p>
        </w:tc>
        <w:tc>
          <w:tcPr>
            <w:tcW w:w="891" w:type="dxa"/>
            <w:vAlign w:val="center"/>
          </w:tcPr>
          <w:p w14:paraId="26F289CA" w14:textId="77777777" w:rsidR="00B44DB5" w:rsidRPr="00384254" w:rsidRDefault="00B44DB5" w:rsidP="00B44DB5">
            <w:pPr>
              <w:pStyle w:val="SpecNormal"/>
              <w:spacing w:line="240" w:lineRule="auto"/>
            </w:pPr>
            <w:r w:rsidRPr="00384254">
              <w:t>P</w:t>
            </w:r>
          </w:p>
        </w:tc>
        <w:tc>
          <w:tcPr>
            <w:tcW w:w="1170" w:type="dxa"/>
            <w:vAlign w:val="center"/>
          </w:tcPr>
          <w:p w14:paraId="419CCEF1" w14:textId="77777777" w:rsidR="00B44DB5" w:rsidRPr="00384254" w:rsidRDefault="00B44DB5" w:rsidP="00B44DB5">
            <w:pPr>
              <w:pStyle w:val="SpecNormal"/>
              <w:spacing w:line="240" w:lineRule="auto"/>
            </w:pPr>
            <w:r w:rsidRPr="00384254">
              <w:t>True</w:t>
            </w:r>
          </w:p>
        </w:tc>
        <w:tc>
          <w:tcPr>
            <w:tcW w:w="909" w:type="dxa"/>
            <w:vAlign w:val="center"/>
          </w:tcPr>
          <w:p w14:paraId="37BBD51C" w14:textId="77777777" w:rsidR="00B44DB5" w:rsidRPr="00384254" w:rsidRDefault="00B44DB5" w:rsidP="00B44DB5">
            <w:pPr>
              <w:pStyle w:val="SpecNormal"/>
              <w:spacing w:line="240" w:lineRule="auto"/>
            </w:pPr>
            <w:r w:rsidRPr="00384254">
              <w:t>1 min</w:t>
            </w:r>
          </w:p>
        </w:tc>
      </w:tr>
      <w:tr w:rsidR="00B44DB5" w:rsidRPr="00384254" w14:paraId="7745354D" w14:textId="77777777" w:rsidTr="00B44DB5">
        <w:trPr>
          <w:cantSplit/>
          <w:trHeight w:val="300"/>
          <w:jc w:val="center"/>
        </w:trPr>
        <w:tc>
          <w:tcPr>
            <w:tcW w:w="1851" w:type="dxa"/>
            <w:shd w:val="clear" w:color="auto" w:fill="auto"/>
            <w:noWrap/>
            <w:vAlign w:val="center"/>
            <w:hideMark/>
          </w:tcPr>
          <w:p w14:paraId="4EDC3F21" w14:textId="77777777" w:rsidR="00B44DB5" w:rsidRPr="00384254" w:rsidRDefault="00B44DB5" w:rsidP="00B44DB5">
            <w:pPr>
              <w:pStyle w:val="SpecNormal"/>
              <w:spacing w:line="240" w:lineRule="auto"/>
            </w:pPr>
            <w:r w:rsidRPr="00384254">
              <w:t>Exhaust Fan #1 Status</w:t>
            </w:r>
          </w:p>
        </w:tc>
        <w:tc>
          <w:tcPr>
            <w:tcW w:w="800" w:type="dxa"/>
            <w:shd w:val="clear" w:color="auto" w:fill="auto"/>
            <w:noWrap/>
            <w:vAlign w:val="center"/>
            <w:hideMark/>
          </w:tcPr>
          <w:p w14:paraId="726EA36F"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1980E059"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002B761A"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1E5E66AA" w14:textId="77777777" w:rsidR="00B44DB5" w:rsidRPr="00384254" w:rsidRDefault="00B44DB5" w:rsidP="00B44DB5">
            <w:pPr>
              <w:pStyle w:val="SpecNormal"/>
              <w:spacing w:line="240" w:lineRule="auto"/>
            </w:pPr>
            <w:r w:rsidRPr="00384254">
              <w:t>3 days</w:t>
            </w:r>
          </w:p>
        </w:tc>
        <w:tc>
          <w:tcPr>
            <w:tcW w:w="891" w:type="dxa"/>
            <w:vAlign w:val="center"/>
          </w:tcPr>
          <w:p w14:paraId="26954979" w14:textId="77777777" w:rsidR="00B44DB5" w:rsidRPr="00384254" w:rsidRDefault="00B44DB5" w:rsidP="00B44DB5">
            <w:pPr>
              <w:pStyle w:val="SpecNormal"/>
              <w:spacing w:line="240" w:lineRule="auto"/>
            </w:pPr>
            <w:r w:rsidRPr="00384254">
              <w:t>C</w:t>
            </w:r>
          </w:p>
        </w:tc>
        <w:tc>
          <w:tcPr>
            <w:tcW w:w="1170" w:type="dxa"/>
            <w:vAlign w:val="center"/>
          </w:tcPr>
          <w:p w14:paraId="48307448" w14:textId="77777777" w:rsidR="00B44DB5" w:rsidRPr="00384254" w:rsidRDefault="00B44DB5" w:rsidP="00B44DB5">
            <w:pPr>
              <w:pStyle w:val="SpecNormal"/>
              <w:spacing w:line="240" w:lineRule="auto"/>
            </w:pPr>
            <w:r w:rsidRPr="00384254">
              <w:t>Status &lt;&gt; Command</w:t>
            </w:r>
          </w:p>
        </w:tc>
        <w:tc>
          <w:tcPr>
            <w:tcW w:w="909" w:type="dxa"/>
            <w:vAlign w:val="center"/>
          </w:tcPr>
          <w:p w14:paraId="05E9D962" w14:textId="77777777" w:rsidR="00B44DB5" w:rsidRPr="00384254" w:rsidRDefault="00B44DB5" w:rsidP="00B44DB5">
            <w:pPr>
              <w:pStyle w:val="SpecNormal"/>
              <w:spacing w:line="240" w:lineRule="auto"/>
            </w:pPr>
            <w:r w:rsidRPr="00384254">
              <w:t>10 min</w:t>
            </w:r>
          </w:p>
        </w:tc>
      </w:tr>
      <w:tr w:rsidR="00B44DB5" w:rsidRPr="00384254" w14:paraId="12FE8D25" w14:textId="77777777" w:rsidTr="00B44DB5">
        <w:trPr>
          <w:cantSplit/>
          <w:trHeight w:val="300"/>
          <w:jc w:val="center"/>
        </w:trPr>
        <w:tc>
          <w:tcPr>
            <w:tcW w:w="1851" w:type="dxa"/>
            <w:shd w:val="clear" w:color="auto" w:fill="auto"/>
            <w:noWrap/>
            <w:vAlign w:val="center"/>
            <w:hideMark/>
          </w:tcPr>
          <w:p w14:paraId="351ACDB9" w14:textId="77777777" w:rsidR="00B44DB5" w:rsidRPr="00384254" w:rsidRDefault="00B44DB5" w:rsidP="00B44DB5">
            <w:pPr>
              <w:pStyle w:val="SpecNormal"/>
              <w:spacing w:line="240" w:lineRule="auto"/>
            </w:pPr>
            <w:r w:rsidRPr="00384254">
              <w:t>Exhaust Fan #2 Status</w:t>
            </w:r>
          </w:p>
        </w:tc>
        <w:tc>
          <w:tcPr>
            <w:tcW w:w="800" w:type="dxa"/>
            <w:shd w:val="clear" w:color="auto" w:fill="auto"/>
            <w:noWrap/>
            <w:vAlign w:val="center"/>
            <w:hideMark/>
          </w:tcPr>
          <w:p w14:paraId="60530AB2"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6CCE3C5B"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3EEE6C44"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5BBC3442" w14:textId="77777777" w:rsidR="00B44DB5" w:rsidRPr="00384254" w:rsidRDefault="00B44DB5" w:rsidP="00B44DB5">
            <w:pPr>
              <w:pStyle w:val="SpecNormal"/>
              <w:spacing w:line="240" w:lineRule="auto"/>
            </w:pPr>
            <w:r w:rsidRPr="00384254">
              <w:t>3 days</w:t>
            </w:r>
          </w:p>
        </w:tc>
        <w:tc>
          <w:tcPr>
            <w:tcW w:w="891" w:type="dxa"/>
            <w:vAlign w:val="center"/>
          </w:tcPr>
          <w:p w14:paraId="5E2DB3B9" w14:textId="77777777" w:rsidR="00B44DB5" w:rsidRPr="00384254" w:rsidRDefault="00B44DB5" w:rsidP="00B44DB5">
            <w:pPr>
              <w:pStyle w:val="SpecNormal"/>
              <w:spacing w:line="240" w:lineRule="auto"/>
            </w:pPr>
            <w:r w:rsidRPr="00384254">
              <w:t>C</w:t>
            </w:r>
          </w:p>
        </w:tc>
        <w:tc>
          <w:tcPr>
            <w:tcW w:w="1170" w:type="dxa"/>
            <w:vAlign w:val="center"/>
          </w:tcPr>
          <w:p w14:paraId="1A54A1B1" w14:textId="77777777" w:rsidR="00B44DB5" w:rsidRPr="00384254" w:rsidRDefault="00B44DB5" w:rsidP="00B44DB5">
            <w:pPr>
              <w:pStyle w:val="SpecNormal"/>
              <w:spacing w:line="240" w:lineRule="auto"/>
            </w:pPr>
            <w:r w:rsidRPr="00384254">
              <w:t>Status &lt;&gt; Command</w:t>
            </w:r>
          </w:p>
        </w:tc>
        <w:tc>
          <w:tcPr>
            <w:tcW w:w="909" w:type="dxa"/>
            <w:vAlign w:val="center"/>
          </w:tcPr>
          <w:p w14:paraId="3BCBC2D7" w14:textId="77777777" w:rsidR="00B44DB5" w:rsidRPr="00384254" w:rsidRDefault="00B44DB5" w:rsidP="00B44DB5">
            <w:pPr>
              <w:pStyle w:val="SpecNormal"/>
              <w:spacing w:line="240" w:lineRule="auto"/>
            </w:pPr>
            <w:r w:rsidRPr="00384254">
              <w:t>10 min</w:t>
            </w:r>
          </w:p>
        </w:tc>
      </w:tr>
      <w:tr w:rsidR="00B44DB5" w:rsidRPr="00384254" w14:paraId="1350CC9A" w14:textId="77777777" w:rsidTr="00B44DB5">
        <w:trPr>
          <w:cantSplit/>
          <w:trHeight w:val="300"/>
          <w:jc w:val="center"/>
        </w:trPr>
        <w:tc>
          <w:tcPr>
            <w:tcW w:w="1851" w:type="dxa"/>
            <w:shd w:val="clear" w:color="auto" w:fill="auto"/>
            <w:noWrap/>
            <w:vAlign w:val="center"/>
            <w:hideMark/>
          </w:tcPr>
          <w:p w14:paraId="4A799284" w14:textId="77777777" w:rsidR="00B44DB5" w:rsidRPr="00384254" w:rsidRDefault="00B44DB5" w:rsidP="00B44DB5">
            <w:pPr>
              <w:pStyle w:val="SpecNormal"/>
              <w:spacing w:line="240" w:lineRule="auto"/>
            </w:pPr>
            <w:r w:rsidRPr="00384254">
              <w:t>Exhaust Fan #3 Status</w:t>
            </w:r>
          </w:p>
        </w:tc>
        <w:tc>
          <w:tcPr>
            <w:tcW w:w="800" w:type="dxa"/>
            <w:shd w:val="clear" w:color="auto" w:fill="auto"/>
            <w:noWrap/>
            <w:vAlign w:val="center"/>
            <w:hideMark/>
          </w:tcPr>
          <w:p w14:paraId="34F6B622"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77B60A91"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1DC0632D"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78A96A9E" w14:textId="77777777" w:rsidR="00B44DB5" w:rsidRPr="00384254" w:rsidRDefault="00B44DB5" w:rsidP="00B44DB5">
            <w:pPr>
              <w:pStyle w:val="SpecNormal"/>
              <w:spacing w:line="240" w:lineRule="auto"/>
            </w:pPr>
            <w:r w:rsidRPr="00384254">
              <w:t>3 days</w:t>
            </w:r>
          </w:p>
        </w:tc>
        <w:tc>
          <w:tcPr>
            <w:tcW w:w="891" w:type="dxa"/>
            <w:vAlign w:val="center"/>
          </w:tcPr>
          <w:p w14:paraId="166C3539" w14:textId="77777777" w:rsidR="00B44DB5" w:rsidRPr="00384254" w:rsidRDefault="00B44DB5" w:rsidP="00B44DB5">
            <w:pPr>
              <w:pStyle w:val="SpecNormal"/>
              <w:spacing w:line="240" w:lineRule="auto"/>
            </w:pPr>
            <w:r w:rsidRPr="00384254">
              <w:t>C</w:t>
            </w:r>
          </w:p>
        </w:tc>
        <w:tc>
          <w:tcPr>
            <w:tcW w:w="1170" w:type="dxa"/>
            <w:vAlign w:val="center"/>
          </w:tcPr>
          <w:p w14:paraId="50428F11" w14:textId="77777777" w:rsidR="00B44DB5" w:rsidRPr="00384254" w:rsidRDefault="00B44DB5" w:rsidP="00B44DB5">
            <w:pPr>
              <w:pStyle w:val="SpecNormal"/>
              <w:spacing w:line="240" w:lineRule="auto"/>
            </w:pPr>
            <w:r w:rsidRPr="00384254">
              <w:t>Status &lt;&gt; Command</w:t>
            </w:r>
          </w:p>
        </w:tc>
        <w:tc>
          <w:tcPr>
            <w:tcW w:w="909" w:type="dxa"/>
            <w:vAlign w:val="center"/>
          </w:tcPr>
          <w:p w14:paraId="24776455" w14:textId="77777777" w:rsidR="00B44DB5" w:rsidRPr="00384254" w:rsidRDefault="00B44DB5" w:rsidP="00B44DB5">
            <w:pPr>
              <w:pStyle w:val="SpecNormal"/>
              <w:spacing w:line="240" w:lineRule="auto"/>
            </w:pPr>
            <w:r w:rsidRPr="00384254">
              <w:t>10 min</w:t>
            </w:r>
          </w:p>
        </w:tc>
      </w:tr>
      <w:tr w:rsidR="00B44DB5" w:rsidRPr="00384254" w14:paraId="70BF1967" w14:textId="77777777" w:rsidTr="00B44DB5">
        <w:trPr>
          <w:cantSplit/>
          <w:trHeight w:val="300"/>
          <w:jc w:val="center"/>
        </w:trPr>
        <w:tc>
          <w:tcPr>
            <w:tcW w:w="1851" w:type="dxa"/>
            <w:shd w:val="clear" w:color="auto" w:fill="auto"/>
            <w:noWrap/>
            <w:vAlign w:val="center"/>
            <w:hideMark/>
          </w:tcPr>
          <w:p w14:paraId="1DC5DA82" w14:textId="77777777" w:rsidR="00B44DB5" w:rsidRPr="00384254" w:rsidRDefault="00B44DB5" w:rsidP="00B44DB5">
            <w:pPr>
              <w:pStyle w:val="SpecNormal"/>
              <w:spacing w:line="240" w:lineRule="auto"/>
            </w:pPr>
            <w:r w:rsidRPr="00384254">
              <w:t>OA Alarm</w:t>
            </w:r>
          </w:p>
        </w:tc>
        <w:tc>
          <w:tcPr>
            <w:tcW w:w="800" w:type="dxa"/>
            <w:shd w:val="clear" w:color="auto" w:fill="auto"/>
            <w:noWrap/>
            <w:vAlign w:val="center"/>
            <w:hideMark/>
          </w:tcPr>
          <w:p w14:paraId="4A5C674C"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55F39FAE"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7E41C494"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3C1F50F6" w14:textId="77777777" w:rsidR="00B44DB5" w:rsidRPr="00384254" w:rsidRDefault="00B44DB5" w:rsidP="00B44DB5">
            <w:pPr>
              <w:pStyle w:val="SpecNormal"/>
              <w:spacing w:line="240" w:lineRule="auto"/>
            </w:pPr>
            <w:r w:rsidRPr="00384254">
              <w:t>3 days</w:t>
            </w:r>
          </w:p>
        </w:tc>
        <w:tc>
          <w:tcPr>
            <w:tcW w:w="891" w:type="dxa"/>
            <w:vAlign w:val="center"/>
          </w:tcPr>
          <w:p w14:paraId="1871B620" w14:textId="77777777" w:rsidR="00B44DB5" w:rsidRPr="00384254" w:rsidRDefault="00B44DB5" w:rsidP="00B44DB5">
            <w:pPr>
              <w:pStyle w:val="SpecNormal"/>
              <w:spacing w:line="240" w:lineRule="auto"/>
            </w:pPr>
            <w:r w:rsidRPr="00384254">
              <w:t>C</w:t>
            </w:r>
          </w:p>
        </w:tc>
        <w:tc>
          <w:tcPr>
            <w:tcW w:w="1170" w:type="dxa"/>
            <w:vAlign w:val="center"/>
          </w:tcPr>
          <w:p w14:paraId="5D64AB69" w14:textId="77777777" w:rsidR="00B44DB5" w:rsidRPr="00384254" w:rsidRDefault="00B44DB5" w:rsidP="00B44DB5">
            <w:pPr>
              <w:pStyle w:val="SpecNormal"/>
              <w:spacing w:line="240" w:lineRule="auto"/>
            </w:pPr>
            <w:r w:rsidRPr="00384254">
              <w:t>True</w:t>
            </w:r>
          </w:p>
        </w:tc>
        <w:tc>
          <w:tcPr>
            <w:tcW w:w="909" w:type="dxa"/>
            <w:vAlign w:val="center"/>
          </w:tcPr>
          <w:p w14:paraId="7A10C76A" w14:textId="77777777" w:rsidR="00B44DB5" w:rsidRPr="00384254" w:rsidRDefault="00B44DB5" w:rsidP="00B44DB5">
            <w:pPr>
              <w:pStyle w:val="SpecNormal"/>
              <w:spacing w:line="240" w:lineRule="auto"/>
            </w:pPr>
            <w:r w:rsidRPr="00384254">
              <w:t>10 min</w:t>
            </w:r>
          </w:p>
        </w:tc>
      </w:tr>
      <w:tr w:rsidR="00B44DB5" w:rsidRPr="00384254" w14:paraId="1CCAF1C5" w14:textId="77777777" w:rsidTr="00B44DB5">
        <w:trPr>
          <w:cantSplit/>
          <w:trHeight w:val="300"/>
          <w:jc w:val="center"/>
        </w:trPr>
        <w:tc>
          <w:tcPr>
            <w:tcW w:w="1851" w:type="dxa"/>
            <w:shd w:val="clear" w:color="auto" w:fill="auto"/>
            <w:noWrap/>
            <w:vAlign w:val="center"/>
            <w:hideMark/>
          </w:tcPr>
          <w:p w14:paraId="6E3E73D5" w14:textId="77777777" w:rsidR="00B44DB5" w:rsidRPr="00384254" w:rsidRDefault="00B44DB5" w:rsidP="00B44DB5">
            <w:pPr>
              <w:pStyle w:val="SpecNormal"/>
              <w:spacing w:line="240" w:lineRule="auto"/>
            </w:pPr>
            <w:r w:rsidRPr="00384254">
              <w:t>High Static Alarm</w:t>
            </w:r>
          </w:p>
        </w:tc>
        <w:tc>
          <w:tcPr>
            <w:tcW w:w="800" w:type="dxa"/>
            <w:shd w:val="clear" w:color="auto" w:fill="auto"/>
            <w:noWrap/>
            <w:vAlign w:val="center"/>
            <w:hideMark/>
          </w:tcPr>
          <w:p w14:paraId="6CEEB67A"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1CDB4927"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23922720"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38F3B4D1" w14:textId="77777777" w:rsidR="00B44DB5" w:rsidRPr="00384254" w:rsidRDefault="00B44DB5" w:rsidP="00B44DB5">
            <w:pPr>
              <w:pStyle w:val="SpecNormal"/>
              <w:spacing w:line="240" w:lineRule="auto"/>
            </w:pPr>
            <w:r w:rsidRPr="00384254">
              <w:t>3 days</w:t>
            </w:r>
          </w:p>
        </w:tc>
        <w:tc>
          <w:tcPr>
            <w:tcW w:w="891" w:type="dxa"/>
            <w:vAlign w:val="center"/>
          </w:tcPr>
          <w:p w14:paraId="786C869F" w14:textId="77777777" w:rsidR="00B44DB5" w:rsidRPr="00384254" w:rsidRDefault="00B44DB5" w:rsidP="00B44DB5">
            <w:pPr>
              <w:pStyle w:val="SpecNormal"/>
              <w:spacing w:line="240" w:lineRule="auto"/>
            </w:pPr>
            <w:r w:rsidRPr="00384254">
              <w:t>C</w:t>
            </w:r>
          </w:p>
        </w:tc>
        <w:tc>
          <w:tcPr>
            <w:tcW w:w="1170" w:type="dxa"/>
            <w:vAlign w:val="center"/>
          </w:tcPr>
          <w:p w14:paraId="767573A6" w14:textId="77777777" w:rsidR="00B44DB5" w:rsidRPr="00384254" w:rsidRDefault="00B44DB5" w:rsidP="00B44DB5">
            <w:pPr>
              <w:pStyle w:val="SpecNormal"/>
              <w:spacing w:line="240" w:lineRule="auto"/>
            </w:pPr>
            <w:r w:rsidRPr="00384254">
              <w:t>True</w:t>
            </w:r>
          </w:p>
        </w:tc>
        <w:tc>
          <w:tcPr>
            <w:tcW w:w="909" w:type="dxa"/>
            <w:vAlign w:val="center"/>
          </w:tcPr>
          <w:p w14:paraId="12E2AB1B" w14:textId="77777777" w:rsidR="00B44DB5" w:rsidRPr="00384254" w:rsidRDefault="00B44DB5" w:rsidP="00B44DB5">
            <w:pPr>
              <w:pStyle w:val="SpecNormal"/>
              <w:spacing w:line="240" w:lineRule="auto"/>
            </w:pPr>
            <w:r w:rsidRPr="00384254">
              <w:t>10 min</w:t>
            </w:r>
          </w:p>
        </w:tc>
      </w:tr>
      <w:tr w:rsidR="00B44DB5" w:rsidRPr="00384254" w14:paraId="2146E1EE" w14:textId="77777777" w:rsidTr="00B44DB5">
        <w:trPr>
          <w:cantSplit/>
          <w:trHeight w:val="300"/>
          <w:jc w:val="center"/>
        </w:trPr>
        <w:tc>
          <w:tcPr>
            <w:tcW w:w="1851" w:type="dxa"/>
            <w:shd w:val="clear" w:color="auto" w:fill="auto"/>
            <w:noWrap/>
            <w:vAlign w:val="center"/>
            <w:hideMark/>
          </w:tcPr>
          <w:p w14:paraId="30A9C691" w14:textId="77777777" w:rsidR="00B44DB5" w:rsidRPr="00384254" w:rsidRDefault="00B44DB5" w:rsidP="00B44DB5">
            <w:pPr>
              <w:pStyle w:val="SpecNormal"/>
              <w:spacing w:line="240" w:lineRule="auto"/>
            </w:pPr>
            <w:r w:rsidRPr="00384254">
              <w:t>UVC Emitter Alarm</w:t>
            </w:r>
          </w:p>
        </w:tc>
        <w:tc>
          <w:tcPr>
            <w:tcW w:w="800" w:type="dxa"/>
            <w:shd w:val="clear" w:color="auto" w:fill="auto"/>
            <w:noWrap/>
            <w:vAlign w:val="center"/>
            <w:hideMark/>
          </w:tcPr>
          <w:p w14:paraId="7C3384C2"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5F790FBE"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425DE33C"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26E34E43" w14:textId="77777777" w:rsidR="00B44DB5" w:rsidRPr="00384254" w:rsidRDefault="00B44DB5" w:rsidP="00B44DB5">
            <w:pPr>
              <w:pStyle w:val="SpecNormal"/>
              <w:spacing w:line="240" w:lineRule="auto"/>
            </w:pPr>
            <w:r w:rsidRPr="00384254">
              <w:t>3 days</w:t>
            </w:r>
          </w:p>
        </w:tc>
        <w:tc>
          <w:tcPr>
            <w:tcW w:w="891" w:type="dxa"/>
            <w:vAlign w:val="center"/>
          </w:tcPr>
          <w:p w14:paraId="793E3588" w14:textId="77777777" w:rsidR="00B44DB5" w:rsidRPr="00384254" w:rsidRDefault="00B44DB5" w:rsidP="00B44DB5">
            <w:pPr>
              <w:pStyle w:val="SpecNormal"/>
              <w:spacing w:line="240" w:lineRule="auto"/>
            </w:pPr>
            <w:r w:rsidRPr="00384254">
              <w:t>P</w:t>
            </w:r>
          </w:p>
        </w:tc>
        <w:tc>
          <w:tcPr>
            <w:tcW w:w="1170" w:type="dxa"/>
            <w:vAlign w:val="center"/>
          </w:tcPr>
          <w:p w14:paraId="62989066" w14:textId="77777777" w:rsidR="00B44DB5" w:rsidRPr="00384254" w:rsidRDefault="00B44DB5" w:rsidP="00B44DB5">
            <w:pPr>
              <w:pStyle w:val="SpecNormal"/>
              <w:spacing w:line="240" w:lineRule="auto"/>
            </w:pPr>
            <w:r w:rsidRPr="00384254">
              <w:t>True</w:t>
            </w:r>
          </w:p>
        </w:tc>
        <w:tc>
          <w:tcPr>
            <w:tcW w:w="909" w:type="dxa"/>
            <w:vAlign w:val="center"/>
          </w:tcPr>
          <w:p w14:paraId="11E88BC6" w14:textId="77777777" w:rsidR="00B44DB5" w:rsidRPr="00384254" w:rsidRDefault="00B44DB5" w:rsidP="00B44DB5">
            <w:pPr>
              <w:pStyle w:val="SpecNormal"/>
              <w:spacing w:line="240" w:lineRule="auto"/>
            </w:pPr>
            <w:r w:rsidRPr="00384254">
              <w:t>10 min</w:t>
            </w:r>
          </w:p>
        </w:tc>
      </w:tr>
      <w:tr w:rsidR="00B44DB5" w:rsidRPr="00384254" w14:paraId="63FF7AB5" w14:textId="77777777" w:rsidTr="00B44DB5">
        <w:trPr>
          <w:cantSplit/>
          <w:trHeight w:val="300"/>
          <w:jc w:val="center"/>
        </w:trPr>
        <w:tc>
          <w:tcPr>
            <w:tcW w:w="1851" w:type="dxa"/>
            <w:shd w:val="clear" w:color="auto" w:fill="auto"/>
            <w:noWrap/>
            <w:vAlign w:val="center"/>
            <w:hideMark/>
          </w:tcPr>
          <w:p w14:paraId="37562760" w14:textId="77777777" w:rsidR="00B44DB5" w:rsidRPr="00384254" w:rsidRDefault="00B44DB5" w:rsidP="00B44DB5">
            <w:pPr>
              <w:pStyle w:val="SpecNormal"/>
              <w:spacing w:line="240" w:lineRule="auto"/>
            </w:pPr>
            <w:r w:rsidRPr="00384254">
              <w:t>CO2 Alarm</w:t>
            </w:r>
          </w:p>
        </w:tc>
        <w:tc>
          <w:tcPr>
            <w:tcW w:w="800" w:type="dxa"/>
            <w:shd w:val="clear" w:color="auto" w:fill="auto"/>
            <w:noWrap/>
            <w:vAlign w:val="center"/>
            <w:hideMark/>
          </w:tcPr>
          <w:p w14:paraId="7F316563"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250B8D2A"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47334406"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14C563C3" w14:textId="77777777" w:rsidR="00B44DB5" w:rsidRPr="00384254" w:rsidRDefault="00B44DB5" w:rsidP="00B44DB5">
            <w:pPr>
              <w:pStyle w:val="SpecNormal"/>
              <w:spacing w:line="240" w:lineRule="auto"/>
            </w:pPr>
            <w:r w:rsidRPr="00384254">
              <w:t>3 days</w:t>
            </w:r>
          </w:p>
        </w:tc>
        <w:tc>
          <w:tcPr>
            <w:tcW w:w="891" w:type="dxa"/>
            <w:vAlign w:val="center"/>
          </w:tcPr>
          <w:p w14:paraId="7390F18D" w14:textId="77777777" w:rsidR="00B44DB5" w:rsidRPr="00384254" w:rsidRDefault="00B44DB5" w:rsidP="00B44DB5">
            <w:pPr>
              <w:pStyle w:val="SpecNormal"/>
              <w:spacing w:line="240" w:lineRule="auto"/>
            </w:pPr>
            <w:r w:rsidRPr="00384254">
              <w:t>P</w:t>
            </w:r>
          </w:p>
        </w:tc>
        <w:tc>
          <w:tcPr>
            <w:tcW w:w="1170" w:type="dxa"/>
            <w:vAlign w:val="center"/>
          </w:tcPr>
          <w:p w14:paraId="1A8F9387" w14:textId="77777777" w:rsidR="00B44DB5" w:rsidRPr="00384254" w:rsidRDefault="00B44DB5" w:rsidP="00B44DB5">
            <w:pPr>
              <w:pStyle w:val="SpecNormal"/>
              <w:spacing w:line="240" w:lineRule="auto"/>
            </w:pPr>
            <w:r w:rsidRPr="00384254">
              <w:t>True</w:t>
            </w:r>
          </w:p>
        </w:tc>
        <w:tc>
          <w:tcPr>
            <w:tcW w:w="909" w:type="dxa"/>
            <w:vAlign w:val="center"/>
          </w:tcPr>
          <w:p w14:paraId="111B6BB3" w14:textId="77777777" w:rsidR="00B44DB5" w:rsidRPr="00384254" w:rsidRDefault="00B44DB5" w:rsidP="00B44DB5">
            <w:pPr>
              <w:pStyle w:val="SpecNormal"/>
              <w:spacing w:line="240" w:lineRule="auto"/>
            </w:pPr>
            <w:r w:rsidRPr="00384254">
              <w:t>10 min</w:t>
            </w:r>
          </w:p>
        </w:tc>
      </w:tr>
      <w:tr w:rsidR="00B44DB5" w:rsidRPr="00384254" w14:paraId="005D8736" w14:textId="77777777" w:rsidTr="00B44DB5">
        <w:trPr>
          <w:cantSplit/>
          <w:trHeight w:val="300"/>
          <w:jc w:val="center"/>
        </w:trPr>
        <w:tc>
          <w:tcPr>
            <w:tcW w:w="1851" w:type="dxa"/>
            <w:shd w:val="clear" w:color="auto" w:fill="auto"/>
            <w:noWrap/>
            <w:vAlign w:val="center"/>
            <w:hideMark/>
          </w:tcPr>
          <w:p w14:paraId="5B1352EF" w14:textId="77777777" w:rsidR="00B44DB5" w:rsidRPr="00384254" w:rsidRDefault="00B44DB5" w:rsidP="00B44DB5">
            <w:pPr>
              <w:pStyle w:val="SpecNormal"/>
              <w:spacing w:line="240" w:lineRule="auto"/>
            </w:pPr>
            <w:r w:rsidRPr="00384254">
              <w:t>Power Failure</w:t>
            </w:r>
          </w:p>
        </w:tc>
        <w:tc>
          <w:tcPr>
            <w:tcW w:w="800" w:type="dxa"/>
            <w:shd w:val="clear" w:color="auto" w:fill="auto"/>
            <w:noWrap/>
            <w:vAlign w:val="center"/>
            <w:hideMark/>
          </w:tcPr>
          <w:p w14:paraId="0F618B38"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2C26A881"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621B2970"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47119FF4" w14:textId="77777777" w:rsidR="00B44DB5" w:rsidRPr="00384254" w:rsidRDefault="00B44DB5" w:rsidP="00B44DB5">
            <w:pPr>
              <w:pStyle w:val="SpecNormal"/>
              <w:spacing w:line="240" w:lineRule="auto"/>
            </w:pPr>
            <w:r w:rsidRPr="00384254">
              <w:t>3 days</w:t>
            </w:r>
          </w:p>
        </w:tc>
        <w:tc>
          <w:tcPr>
            <w:tcW w:w="891" w:type="dxa"/>
            <w:vAlign w:val="center"/>
          </w:tcPr>
          <w:p w14:paraId="0A322D8F" w14:textId="77777777" w:rsidR="00B44DB5" w:rsidRPr="00384254" w:rsidRDefault="00B44DB5" w:rsidP="00B44DB5">
            <w:pPr>
              <w:pStyle w:val="SpecNormal"/>
              <w:spacing w:line="240" w:lineRule="auto"/>
            </w:pPr>
            <w:r w:rsidRPr="00384254">
              <w:t>P</w:t>
            </w:r>
          </w:p>
        </w:tc>
        <w:tc>
          <w:tcPr>
            <w:tcW w:w="1170" w:type="dxa"/>
            <w:vAlign w:val="center"/>
          </w:tcPr>
          <w:p w14:paraId="420A793A" w14:textId="77777777" w:rsidR="00B44DB5" w:rsidRPr="00384254" w:rsidRDefault="00B44DB5" w:rsidP="00B44DB5">
            <w:pPr>
              <w:pStyle w:val="SpecNormal"/>
              <w:spacing w:line="240" w:lineRule="auto"/>
            </w:pPr>
            <w:r w:rsidRPr="00384254">
              <w:t>True</w:t>
            </w:r>
          </w:p>
        </w:tc>
        <w:tc>
          <w:tcPr>
            <w:tcW w:w="909" w:type="dxa"/>
            <w:vAlign w:val="center"/>
          </w:tcPr>
          <w:p w14:paraId="26D97B57" w14:textId="77777777" w:rsidR="00B44DB5" w:rsidRPr="00384254" w:rsidRDefault="00B44DB5" w:rsidP="00B44DB5">
            <w:pPr>
              <w:pStyle w:val="SpecNormal"/>
              <w:spacing w:line="240" w:lineRule="auto"/>
            </w:pPr>
            <w:r w:rsidRPr="00384254">
              <w:t>1 min</w:t>
            </w:r>
          </w:p>
        </w:tc>
      </w:tr>
      <w:tr w:rsidR="00B44DB5" w:rsidRPr="00384254" w14:paraId="791CC9F4" w14:textId="77777777" w:rsidTr="00B44DB5">
        <w:trPr>
          <w:cantSplit/>
          <w:trHeight w:val="300"/>
          <w:jc w:val="center"/>
        </w:trPr>
        <w:tc>
          <w:tcPr>
            <w:tcW w:w="1851" w:type="dxa"/>
            <w:shd w:val="clear" w:color="auto" w:fill="auto"/>
            <w:noWrap/>
            <w:vAlign w:val="center"/>
            <w:hideMark/>
          </w:tcPr>
          <w:p w14:paraId="1A621BE9" w14:textId="77777777" w:rsidR="00B44DB5" w:rsidRPr="00384254" w:rsidRDefault="00B44DB5" w:rsidP="00B44DB5">
            <w:pPr>
              <w:pStyle w:val="SpecNormal"/>
              <w:spacing w:line="240" w:lineRule="auto"/>
            </w:pPr>
            <w:r w:rsidRPr="00384254">
              <w:t>Supply Fan Speed</w:t>
            </w:r>
          </w:p>
        </w:tc>
        <w:tc>
          <w:tcPr>
            <w:tcW w:w="800" w:type="dxa"/>
            <w:shd w:val="clear" w:color="auto" w:fill="auto"/>
            <w:noWrap/>
            <w:vAlign w:val="center"/>
            <w:hideMark/>
          </w:tcPr>
          <w:p w14:paraId="40D5876C"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5AB9028A"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06A34CD7"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41C78C60" w14:textId="77777777" w:rsidR="00B44DB5" w:rsidRPr="00384254" w:rsidRDefault="00B44DB5" w:rsidP="00B44DB5">
            <w:pPr>
              <w:pStyle w:val="SpecNormal"/>
              <w:spacing w:line="240" w:lineRule="auto"/>
            </w:pPr>
            <w:r w:rsidRPr="00384254">
              <w:t>3 days</w:t>
            </w:r>
          </w:p>
        </w:tc>
        <w:tc>
          <w:tcPr>
            <w:tcW w:w="891" w:type="dxa"/>
            <w:vAlign w:val="center"/>
          </w:tcPr>
          <w:p w14:paraId="1F612887" w14:textId="77777777" w:rsidR="00B44DB5" w:rsidRPr="00384254" w:rsidRDefault="00B44DB5" w:rsidP="00B44DB5">
            <w:pPr>
              <w:pStyle w:val="SpecNormal"/>
              <w:spacing w:line="240" w:lineRule="auto"/>
            </w:pPr>
            <w:r w:rsidRPr="00384254">
              <w:t>N/A</w:t>
            </w:r>
          </w:p>
        </w:tc>
        <w:tc>
          <w:tcPr>
            <w:tcW w:w="1170" w:type="dxa"/>
            <w:vAlign w:val="center"/>
          </w:tcPr>
          <w:p w14:paraId="6D5C7ADD" w14:textId="77777777" w:rsidR="00B44DB5" w:rsidRPr="00384254" w:rsidRDefault="00B44DB5" w:rsidP="00B44DB5">
            <w:pPr>
              <w:pStyle w:val="SpecNormal"/>
              <w:spacing w:line="240" w:lineRule="auto"/>
            </w:pPr>
          </w:p>
        </w:tc>
        <w:tc>
          <w:tcPr>
            <w:tcW w:w="909" w:type="dxa"/>
            <w:vAlign w:val="center"/>
          </w:tcPr>
          <w:p w14:paraId="0FE2567E" w14:textId="77777777" w:rsidR="00B44DB5" w:rsidRPr="00384254" w:rsidRDefault="00B44DB5" w:rsidP="00B44DB5">
            <w:pPr>
              <w:pStyle w:val="SpecNormal"/>
              <w:spacing w:line="240" w:lineRule="auto"/>
            </w:pPr>
          </w:p>
        </w:tc>
      </w:tr>
      <w:tr w:rsidR="00B44DB5" w:rsidRPr="00384254" w14:paraId="584E33B6" w14:textId="77777777" w:rsidTr="00B44DB5">
        <w:trPr>
          <w:cantSplit/>
          <w:trHeight w:val="300"/>
          <w:jc w:val="center"/>
        </w:trPr>
        <w:tc>
          <w:tcPr>
            <w:tcW w:w="1851" w:type="dxa"/>
            <w:shd w:val="clear" w:color="auto" w:fill="auto"/>
            <w:noWrap/>
            <w:vAlign w:val="center"/>
            <w:hideMark/>
          </w:tcPr>
          <w:p w14:paraId="607C9FF5" w14:textId="77777777" w:rsidR="00B44DB5" w:rsidRPr="00384254" w:rsidRDefault="00B44DB5" w:rsidP="00B44DB5">
            <w:pPr>
              <w:pStyle w:val="SpecNormal"/>
              <w:spacing w:line="240" w:lineRule="auto"/>
            </w:pPr>
            <w:r w:rsidRPr="00384254">
              <w:t>Return Fan Speed</w:t>
            </w:r>
          </w:p>
        </w:tc>
        <w:tc>
          <w:tcPr>
            <w:tcW w:w="800" w:type="dxa"/>
            <w:shd w:val="clear" w:color="auto" w:fill="auto"/>
            <w:noWrap/>
            <w:vAlign w:val="center"/>
            <w:hideMark/>
          </w:tcPr>
          <w:p w14:paraId="28115FD5"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3D964273"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488007F9"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72BEBF42" w14:textId="77777777" w:rsidR="00B44DB5" w:rsidRPr="00384254" w:rsidRDefault="00B44DB5" w:rsidP="00B44DB5">
            <w:pPr>
              <w:pStyle w:val="SpecNormal"/>
              <w:spacing w:line="240" w:lineRule="auto"/>
            </w:pPr>
            <w:r w:rsidRPr="00384254">
              <w:t>3 days</w:t>
            </w:r>
          </w:p>
        </w:tc>
        <w:tc>
          <w:tcPr>
            <w:tcW w:w="891" w:type="dxa"/>
            <w:vAlign w:val="center"/>
          </w:tcPr>
          <w:p w14:paraId="1ABC4515" w14:textId="77777777" w:rsidR="00B44DB5" w:rsidRPr="00384254" w:rsidRDefault="00B44DB5" w:rsidP="00B44DB5">
            <w:pPr>
              <w:pStyle w:val="SpecNormal"/>
              <w:spacing w:line="240" w:lineRule="auto"/>
            </w:pPr>
            <w:r w:rsidRPr="00384254">
              <w:t>N/A</w:t>
            </w:r>
          </w:p>
        </w:tc>
        <w:tc>
          <w:tcPr>
            <w:tcW w:w="1170" w:type="dxa"/>
            <w:vAlign w:val="center"/>
          </w:tcPr>
          <w:p w14:paraId="43B30514" w14:textId="77777777" w:rsidR="00B44DB5" w:rsidRPr="00384254" w:rsidRDefault="00B44DB5" w:rsidP="00B44DB5">
            <w:pPr>
              <w:pStyle w:val="SpecNormal"/>
              <w:spacing w:line="240" w:lineRule="auto"/>
            </w:pPr>
          </w:p>
        </w:tc>
        <w:tc>
          <w:tcPr>
            <w:tcW w:w="909" w:type="dxa"/>
            <w:vAlign w:val="center"/>
          </w:tcPr>
          <w:p w14:paraId="45D6B0EC" w14:textId="77777777" w:rsidR="00B44DB5" w:rsidRPr="00384254" w:rsidRDefault="00B44DB5" w:rsidP="00B44DB5">
            <w:pPr>
              <w:pStyle w:val="SpecNormal"/>
              <w:spacing w:line="240" w:lineRule="auto"/>
            </w:pPr>
          </w:p>
        </w:tc>
      </w:tr>
      <w:tr w:rsidR="00B44DB5" w:rsidRPr="00384254" w14:paraId="016F5479" w14:textId="77777777" w:rsidTr="00B44DB5">
        <w:trPr>
          <w:cantSplit/>
          <w:trHeight w:val="300"/>
          <w:jc w:val="center"/>
        </w:trPr>
        <w:tc>
          <w:tcPr>
            <w:tcW w:w="1851" w:type="dxa"/>
            <w:shd w:val="clear" w:color="auto" w:fill="auto"/>
            <w:noWrap/>
            <w:vAlign w:val="center"/>
            <w:hideMark/>
          </w:tcPr>
          <w:p w14:paraId="4B22AF1F" w14:textId="77777777" w:rsidR="00B44DB5" w:rsidRPr="00384254" w:rsidRDefault="00B44DB5" w:rsidP="00B44DB5">
            <w:pPr>
              <w:pStyle w:val="SpecNormal"/>
              <w:spacing w:line="240" w:lineRule="auto"/>
            </w:pPr>
            <w:r w:rsidRPr="00384254">
              <w:t>RA CHW Valve Position</w:t>
            </w:r>
          </w:p>
        </w:tc>
        <w:tc>
          <w:tcPr>
            <w:tcW w:w="800" w:type="dxa"/>
            <w:shd w:val="clear" w:color="auto" w:fill="auto"/>
            <w:noWrap/>
            <w:vAlign w:val="center"/>
            <w:hideMark/>
          </w:tcPr>
          <w:p w14:paraId="0CA52895"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37129A52"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5FB70C7C"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0C66E2F1" w14:textId="77777777" w:rsidR="00B44DB5" w:rsidRPr="00384254" w:rsidRDefault="00B44DB5" w:rsidP="00B44DB5">
            <w:pPr>
              <w:pStyle w:val="SpecNormal"/>
              <w:spacing w:line="240" w:lineRule="auto"/>
            </w:pPr>
            <w:r w:rsidRPr="00384254">
              <w:t>3 days</w:t>
            </w:r>
          </w:p>
        </w:tc>
        <w:tc>
          <w:tcPr>
            <w:tcW w:w="891" w:type="dxa"/>
            <w:vAlign w:val="center"/>
          </w:tcPr>
          <w:p w14:paraId="621CEE9F" w14:textId="77777777" w:rsidR="00B44DB5" w:rsidRPr="00384254" w:rsidRDefault="00B44DB5" w:rsidP="00B44DB5">
            <w:pPr>
              <w:pStyle w:val="SpecNormal"/>
              <w:spacing w:line="240" w:lineRule="auto"/>
            </w:pPr>
            <w:r w:rsidRPr="00384254">
              <w:t>N/A</w:t>
            </w:r>
          </w:p>
        </w:tc>
        <w:tc>
          <w:tcPr>
            <w:tcW w:w="1170" w:type="dxa"/>
            <w:vAlign w:val="center"/>
          </w:tcPr>
          <w:p w14:paraId="0AFB3703" w14:textId="77777777" w:rsidR="00B44DB5" w:rsidRPr="00384254" w:rsidRDefault="00B44DB5" w:rsidP="00B44DB5">
            <w:pPr>
              <w:pStyle w:val="SpecNormal"/>
              <w:spacing w:line="240" w:lineRule="auto"/>
            </w:pPr>
          </w:p>
        </w:tc>
        <w:tc>
          <w:tcPr>
            <w:tcW w:w="909" w:type="dxa"/>
            <w:vAlign w:val="center"/>
          </w:tcPr>
          <w:p w14:paraId="627A1B1F" w14:textId="77777777" w:rsidR="00B44DB5" w:rsidRPr="00384254" w:rsidRDefault="00B44DB5" w:rsidP="00B44DB5">
            <w:pPr>
              <w:pStyle w:val="SpecNormal"/>
              <w:spacing w:line="240" w:lineRule="auto"/>
            </w:pPr>
          </w:p>
        </w:tc>
      </w:tr>
      <w:tr w:rsidR="00B44DB5" w:rsidRPr="00384254" w14:paraId="17447507" w14:textId="77777777" w:rsidTr="00B44DB5">
        <w:trPr>
          <w:cantSplit/>
          <w:trHeight w:val="300"/>
          <w:jc w:val="center"/>
        </w:trPr>
        <w:tc>
          <w:tcPr>
            <w:tcW w:w="1851" w:type="dxa"/>
            <w:shd w:val="clear" w:color="auto" w:fill="auto"/>
            <w:noWrap/>
            <w:vAlign w:val="center"/>
            <w:hideMark/>
          </w:tcPr>
          <w:p w14:paraId="27086220" w14:textId="77777777" w:rsidR="00B44DB5" w:rsidRPr="00384254" w:rsidRDefault="00B44DB5" w:rsidP="00B44DB5">
            <w:pPr>
              <w:pStyle w:val="SpecNormal"/>
              <w:spacing w:line="240" w:lineRule="auto"/>
            </w:pPr>
            <w:r w:rsidRPr="00384254">
              <w:t>OA CHW Valve Position</w:t>
            </w:r>
          </w:p>
        </w:tc>
        <w:tc>
          <w:tcPr>
            <w:tcW w:w="800" w:type="dxa"/>
            <w:shd w:val="clear" w:color="auto" w:fill="auto"/>
            <w:noWrap/>
            <w:vAlign w:val="center"/>
            <w:hideMark/>
          </w:tcPr>
          <w:p w14:paraId="07A93A00"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0222BED9"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0A004671"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479B1057" w14:textId="77777777" w:rsidR="00B44DB5" w:rsidRPr="00384254" w:rsidRDefault="00B44DB5" w:rsidP="00B44DB5">
            <w:pPr>
              <w:pStyle w:val="SpecNormal"/>
              <w:spacing w:line="240" w:lineRule="auto"/>
            </w:pPr>
            <w:r w:rsidRPr="00384254">
              <w:t>3 days</w:t>
            </w:r>
          </w:p>
        </w:tc>
        <w:tc>
          <w:tcPr>
            <w:tcW w:w="891" w:type="dxa"/>
            <w:vAlign w:val="center"/>
          </w:tcPr>
          <w:p w14:paraId="22CEC409" w14:textId="77777777" w:rsidR="00B44DB5" w:rsidRPr="00384254" w:rsidRDefault="00B44DB5" w:rsidP="00B44DB5">
            <w:pPr>
              <w:pStyle w:val="SpecNormal"/>
              <w:spacing w:line="240" w:lineRule="auto"/>
            </w:pPr>
            <w:r w:rsidRPr="00384254">
              <w:t>N/A</w:t>
            </w:r>
          </w:p>
        </w:tc>
        <w:tc>
          <w:tcPr>
            <w:tcW w:w="1170" w:type="dxa"/>
            <w:vAlign w:val="center"/>
          </w:tcPr>
          <w:p w14:paraId="71434577" w14:textId="77777777" w:rsidR="00B44DB5" w:rsidRPr="00384254" w:rsidRDefault="00B44DB5" w:rsidP="00B44DB5">
            <w:pPr>
              <w:pStyle w:val="SpecNormal"/>
              <w:spacing w:line="240" w:lineRule="auto"/>
            </w:pPr>
          </w:p>
        </w:tc>
        <w:tc>
          <w:tcPr>
            <w:tcW w:w="909" w:type="dxa"/>
            <w:vAlign w:val="center"/>
          </w:tcPr>
          <w:p w14:paraId="3CCCC8E9" w14:textId="77777777" w:rsidR="00B44DB5" w:rsidRPr="00384254" w:rsidRDefault="00B44DB5" w:rsidP="00B44DB5">
            <w:pPr>
              <w:pStyle w:val="SpecNormal"/>
              <w:spacing w:line="240" w:lineRule="auto"/>
            </w:pPr>
          </w:p>
        </w:tc>
      </w:tr>
      <w:tr w:rsidR="00B44DB5" w:rsidRPr="00384254" w14:paraId="4BC6D2CA" w14:textId="77777777" w:rsidTr="00B44DB5">
        <w:trPr>
          <w:cantSplit/>
          <w:trHeight w:val="300"/>
          <w:jc w:val="center"/>
        </w:trPr>
        <w:tc>
          <w:tcPr>
            <w:tcW w:w="1851" w:type="dxa"/>
            <w:shd w:val="clear" w:color="auto" w:fill="auto"/>
            <w:noWrap/>
            <w:vAlign w:val="center"/>
            <w:hideMark/>
          </w:tcPr>
          <w:p w14:paraId="384A53FA" w14:textId="77777777" w:rsidR="00B44DB5" w:rsidRPr="00384254" w:rsidRDefault="00B44DB5" w:rsidP="00B44DB5">
            <w:pPr>
              <w:pStyle w:val="SpecNormal"/>
              <w:spacing w:line="240" w:lineRule="auto"/>
            </w:pPr>
            <w:r w:rsidRPr="00384254">
              <w:t>OA HW Valve Position</w:t>
            </w:r>
          </w:p>
        </w:tc>
        <w:tc>
          <w:tcPr>
            <w:tcW w:w="800" w:type="dxa"/>
            <w:shd w:val="clear" w:color="auto" w:fill="auto"/>
            <w:noWrap/>
            <w:vAlign w:val="center"/>
            <w:hideMark/>
          </w:tcPr>
          <w:p w14:paraId="16846DC6"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7173F122"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07F6AC00"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1D313F37" w14:textId="77777777" w:rsidR="00B44DB5" w:rsidRPr="00384254" w:rsidRDefault="00B44DB5" w:rsidP="00B44DB5">
            <w:pPr>
              <w:pStyle w:val="SpecNormal"/>
              <w:spacing w:line="240" w:lineRule="auto"/>
            </w:pPr>
            <w:r w:rsidRPr="00384254">
              <w:t>3 days</w:t>
            </w:r>
          </w:p>
        </w:tc>
        <w:tc>
          <w:tcPr>
            <w:tcW w:w="891" w:type="dxa"/>
            <w:vAlign w:val="center"/>
          </w:tcPr>
          <w:p w14:paraId="0552D1D6" w14:textId="77777777" w:rsidR="00B44DB5" w:rsidRPr="00384254" w:rsidRDefault="00B44DB5" w:rsidP="00B44DB5">
            <w:pPr>
              <w:pStyle w:val="SpecNormal"/>
              <w:spacing w:line="240" w:lineRule="auto"/>
            </w:pPr>
            <w:r w:rsidRPr="00384254">
              <w:t>N/A</w:t>
            </w:r>
          </w:p>
        </w:tc>
        <w:tc>
          <w:tcPr>
            <w:tcW w:w="1170" w:type="dxa"/>
            <w:vAlign w:val="center"/>
          </w:tcPr>
          <w:p w14:paraId="5548C2B4" w14:textId="77777777" w:rsidR="00B44DB5" w:rsidRPr="00384254" w:rsidRDefault="00B44DB5" w:rsidP="00B44DB5">
            <w:pPr>
              <w:pStyle w:val="SpecNormal"/>
              <w:spacing w:line="240" w:lineRule="auto"/>
            </w:pPr>
          </w:p>
        </w:tc>
        <w:tc>
          <w:tcPr>
            <w:tcW w:w="909" w:type="dxa"/>
            <w:vAlign w:val="center"/>
          </w:tcPr>
          <w:p w14:paraId="63624390" w14:textId="77777777" w:rsidR="00B44DB5" w:rsidRPr="00384254" w:rsidRDefault="00B44DB5" w:rsidP="00B44DB5">
            <w:pPr>
              <w:pStyle w:val="SpecNormal"/>
              <w:spacing w:line="240" w:lineRule="auto"/>
            </w:pPr>
          </w:p>
        </w:tc>
      </w:tr>
      <w:tr w:rsidR="00B44DB5" w:rsidRPr="00384254" w14:paraId="294D6FA5" w14:textId="77777777" w:rsidTr="00B44DB5">
        <w:trPr>
          <w:cantSplit/>
          <w:trHeight w:val="300"/>
          <w:jc w:val="center"/>
        </w:trPr>
        <w:tc>
          <w:tcPr>
            <w:tcW w:w="1851" w:type="dxa"/>
            <w:shd w:val="clear" w:color="auto" w:fill="auto"/>
            <w:noWrap/>
            <w:vAlign w:val="center"/>
            <w:hideMark/>
          </w:tcPr>
          <w:p w14:paraId="6CF773F3" w14:textId="77777777" w:rsidR="00B44DB5" w:rsidRPr="00384254" w:rsidRDefault="00B44DB5" w:rsidP="00B44DB5">
            <w:pPr>
              <w:pStyle w:val="SpecNormal"/>
              <w:spacing w:line="240" w:lineRule="auto"/>
            </w:pPr>
            <w:r w:rsidRPr="00384254">
              <w:lastRenderedPageBreak/>
              <w:t>Supply Fan S/S</w:t>
            </w:r>
          </w:p>
        </w:tc>
        <w:tc>
          <w:tcPr>
            <w:tcW w:w="800" w:type="dxa"/>
            <w:shd w:val="clear" w:color="auto" w:fill="auto"/>
            <w:noWrap/>
            <w:vAlign w:val="center"/>
            <w:hideMark/>
          </w:tcPr>
          <w:p w14:paraId="6C2816BA" w14:textId="77777777" w:rsidR="00B44DB5" w:rsidRPr="00384254" w:rsidRDefault="00B44DB5" w:rsidP="00B44DB5">
            <w:pPr>
              <w:pStyle w:val="SpecNormal"/>
              <w:spacing w:line="240" w:lineRule="auto"/>
            </w:pPr>
            <w:r w:rsidRPr="00384254">
              <w:t>DO</w:t>
            </w:r>
          </w:p>
        </w:tc>
        <w:tc>
          <w:tcPr>
            <w:tcW w:w="1308" w:type="dxa"/>
            <w:shd w:val="clear" w:color="auto" w:fill="auto"/>
            <w:noWrap/>
            <w:vAlign w:val="center"/>
            <w:hideMark/>
          </w:tcPr>
          <w:p w14:paraId="58FCDBAC"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77844A4B"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29232645" w14:textId="77777777" w:rsidR="00B44DB5" w:rsidRPr="00384254" w:rsidRDefault="00B44DB5" w:rsidP="00B44DB5">
            <w:pPr>
              <w:pStyle w:val="SpecNormal"/>
              <w:spacing w:line="240" w:lineRule="auto"/>
            </w:pPr>
            <w:r w:rsidRPr="00384254">
              <w:t>3 days</w:t>
            </w:r>
          </w:p>
        </w:tc>
        <w:tc>
          <w:tcPr>
            <w:tcW w:w="891" w:type="dxa"/>
            <w:vAlign w:val="center"/>
          </w:tcPr>
          <w:p w14:paraId="447FE4D5" w14:textId="77777777" w:rsidR="00B44DB5" w:rsidRPr="00384254" w:rsidRDefault="00B44DB5" w:rsidP="00B44DB5">
            <w:pPr>
              <w:pStyle w:val="SpecNormal"/>
              <w:spacing w:line="240" w:lineRule="auto"/>
            </w:pPr>
            <w:r w:rsidRPr="00384254">
              <w:t>N/A</w:t>
            </w:r>
          </w:p>
        </w:tc>
        <w:tc>
          <w:tcPr>
            <w:tcW w:w="1170" w:type="dxa"/>
            <w:vAlign w:val="center"/>
          </w:tcPr>
          <w:p w14:paraId="797A88F5" w14:textId="77777777" w:rsidR="00B44DB5" w:rsidRPr="00384254" w:rsidRDefault="00B44DB5" w:rsidP="00B44DB5">
            <w:pPr>
              <w:pStyle w:val="SpecNormal"/>
              <w:spacing w:line="240" w:lineRule="auto"/>
            </w:pPr>
          </w:p>
        </w:tc>
        <w:tc>
          <w:tcPr>
            <w:tcW w:w="909" w:type="dxa"/>
            <w:vAlign w:val="center"/>
          </w:tcPr>
          <w:p w14:paraId="6CE50714" w14:textId="77777777" w:rsidR="00B44DB5" w:rsidRPr="00384254" w:rsidRDefault="00B44DB5" w:rsidP="00B44DB5">
            <w:pPr>
              <w:pStyle w:val="SpecNormal"/>
              <w:spacing w:line="240" w:lineRule="auto"/>
            </w:pPr>
          </w:p>
        </w:tc>
      </w:tr>
      <w:tr w:rsidR="00B44DB5" w:rsidRPr="00384254" w14:paraId="23BD67C7" w14:textId="77777777" w:rsidTr="00B44DB5">
        <w:trPr>
          <w:cantSplit/>
          <w:trHeight w:val="300"/>
          <w:jc w:val="center"/>
        </w:trPr>
        <w:tc>
          <w:tcPr>
            <w:tcW w:w="1851" w:type="dxa"/>
            <w:shd w:val="clear" w:color="auto" w:fill="auto"/>
            <w:noWrap/>
            <w:vAlign w:val="center"/>
            <w:hideMark/>
          </w:tcPr>
          <w:p w14:paraId="1AC0DDA4" w14:textId="77777777" w:rsidR="00B44DB5" w:rsidRPr="00384254" w:rsidRDefault="00B44DB5" w:rsidP="00B44DB5">
            <w:pPr>
              <w:pStyle w:val="SpecNormal"/>
              <w:spacing w:line="240" w:lineRule="auto"/>
            </w:pPr>
            <w:r w:rsidRPr="00384254">
              <w:t>Return Fan S/S</w:t>
            </w:r>
          </w:p>
        </w:tc>
        <w:tc>
          <w:tcPr>
            <w:tcW w:w="800" w:type="dxa"/>
            <w:shd w:val="clear" w:color="auto" w:fill="auto"/>
            <w:noWrap/>
            <w:vAlign w:val="center"/>
            <w:hideMark/>
          </w:tcPr>
          <w:p w14:paraId="7403A81A" w14:textId="77777777" w:rsidR="00B44DB5" w:rsidRPr="00384254" w:rsidRDefault="00B44DB5" w:rsidP="00B44DB5">
            <w:pPr>
              <w:pStyle w:val="SpecNormal"/>
              <w:spacing w:line="240" w:lineRule="auto"/>
            </w:pPr>
            <w:r w:rsidRPr="00384254">
              <w:t>DO</w:t>
            </w:r>
          </w:p>
        </w:tc>
        <w:tc>
          <w:tcPr>
            <w:tcW w:w="1308" w:type="dxa"/>
            <w:shd w:val="clear" w:color="auto" w:fill="auto"/>
            <w:noWrap/>
            <w:vAlign w:val="center"/>
            <w:hideMark/>
          </w:tcPr>
          <w:p w14:paraId="4B54F13E"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14B7C4D9"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69076CD5" w14:textId="77777777" w:rsidR="00B44DB5" w:rsidRPr="00384254" w:rsidRDefault="00B44DB5" w:rsidP="00B44DB5">
            <w:pPr>
              <w:pStyle w:val="SpecNormal"/>
              <w:spacing w:line="240" w:lineRule="auto"/>
            </w:pPr>
            <w:r w:rsidRPr="00384254">
              <w:t>3 days</w:t>
            </w:r>
          </w:p>
        </w:tc>
        <w:tc>
          <w:tcPr>
            <w:tcW w:w="891" w:type="dxa"/>
            <w:vAlign w:val="center"/>
          </w:tcPr>
          <w:p w14:paraId="5CE70377" w14:textId="77777777" w:rsidR="00B44DB5" w:rsidRPr="00384254" w:rsidRDefault="00B44DB5" w:rsidP="00B44DB5">
            <w:pPr>
              <w:pStyle w:val="SpecNormal"/>
              <w:spacing w:line="240" w:lineRule="auto"/>
            </w:pPr>
            <w:r w:rsidRPr="00384254">
              <w:t>N/A</w:t>
            </w:r>
          </w:p>
        </w:tc>
        <w:tc>
          <w:tcPr>
            <w:tcW w:w="1170" w:type="dxa"/>
            <w:vAlign w:val="center"/>
          </w:tcPr>
          <w:p w14:paraId="257CCF23" w14:textId="77777777" w:rsidR="00B44DB5" w:rsidRPr="00384254" w:rsidRDefault="00B44DB5" w:rsidP="00B44DB5">
            <w:pPr>
              <w:pStyle w:val="SpecNormal"/>
              <w:spacing w:line="240" w:lineRule="auto"/>
            </w:pPr>
          </w:p>
        </w:tc>
        <w:tc>
          <w:tcPr>
            <w:tcW w:w="909" w:type="dxa"/>
            <w:vAlign w:val="center"/>
          </w:tcPr>
          <w:p w14:paraId="40234290" w14:textId="77777777" w:rsidR="00B44DB5" w:rsidRPr="00384254" w:rsidRDefault="00B44DB5" w:rsidP="00B44DB5">
            <w:pPr>
              <w:pStyle w:val="SpecNormal"/>
              <w:spacing w:line="240" w:lineRule="auto"/>
            </w:pPr>
          </w:p>
        </w:tc>
      </w:tr>
      <w:tr w:rsidR="00B44DB5" w:rsidRPr="00384254" w14:paraId="2A135958" w14:textId="77777777" w:rsidTr="00B44DB5">
        <w:trPr>
          <w:cantSplit/>
          <w:trHeight w:val="300"/>
          <w:jc w:val="center"/>
        </w:trPr>
        <w:tc>
          <w:tcPr>
            <w:tcW w:w="1851" w:type="dxa"/>
            <w:shd w:val="clear" w:color="auto" w:fill="auto"/>
            <w:noWrap/>
            <w:vAlign w:val="center"/>
            <w:hideMark/>
          </w:tcPr>
          <w:p w14:paraId="3443127D" w14:textId="77777777" w:rsidR="00B44DB5" w:rsidRPr="00384254" w:rsidRDefault="00B44DB5" w:rsidP="00B44DB5">
            <w:pPr>
              <w:pStyle w:val="SpecNormal"/>
              <w:spacing w:line="240" w:lineRule="auto"/>
            </w:pPr>
            <w:r w:rsidRPr="00384254">
              <w:t>Fire/Smoke Dampers</w:t>
            </w:r>
          </w:p>
        </w:tc>
        <w:tc>
          <w:tcPr>
            <w:tcW w:w="800" w:type="dxa"/>
            <w:shd w:val="clear" w:color="auto" w:fill="auto"/>
            <w:noWrap/>
            <w:vAlign w:val="center"/>
            <w:hideMark/>
          </w:tcPr>
          <w:p w14:paraId="0C290D0C" w14:textId="77777777" w:rsidR="00B44DB5" w:rsidRPr="00384254" w:rsidRDefault="00B44DB5" w:rsidP="00B44DB5">
            <w:pPr>
              <w:pStyle w:val="SpecNormal"/>
              <w:spacing w:line="240" w:lineRule="auto"/>
            </w:pPr>
            <w:r w:rsidRPr="00384254">
              <w:t>DO</w:t>
            </w:r>
          </w:p>
        </w:tc>
        <w:tc>
          <w:tcPr>
            <w:tcW w:w="1308" w:type="dxa"/>
            <w:shd w:val="clear" w:color="auto" w:fill="auto"/>
            <w:noWrap/>
            <w:vAlign w:val="center"/>
            <w:hideMark/>
          </w:tcPr>
          <w:p w14:paraId="1DE62B5A"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2219D2B2"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53B4B694" w14:textId="77777777" w:rsidR="00B44DB5" w:rsidRPr="00384254" w:rsidRDefault="00B44DB5" w:rsidP="00B44DB5">
            <w:pPr>
              <w:pStyle w:val="SpecNormal"/>
              <w:spacing w:line="240" w:lineRule="auto"/>
            </w:pPr>
            <w:r w:rsidRPr="00384254">
              <w:t>3 days</w:t>
            </w:r>
          </w:p>
        </w:tc>
        <w:tc>
          <w:tcPr>
            <w:tcW w:w="891" w:type="dxa"/>
            <w:vAlign w:val="center"/>
          </w:tcPr>
          <w:p w14:paraId="56CD2348" w14:textId="77777777" w:rsidR="00B44DB5" w:rsidRPr="00384254" w:rsidRDefault="00B44DB5" w:rsidP="00B44DB5">
            <w:pPr>
              <w:pStyle w:val="SpecNormal"/>
              <w:spacing w:line="240" w:lineRule="auto"/>
            </w:pPr>
            <w:r w:rsidRPr="00384254">
              <w:t>N/A</w:t>
            </w:r>
          </w:p>
        </w:tc>
        <w:tc>
          <w:tcPr>
            <w:tcW w:w="1170" w:type="dxa"/>
            <w:vAlign w:val="center"/>
          </w:tcPr>
          <w:p w14:paraId="16CF60FE" w14:textId="77777777" w:rsidR="00B44DB5" w:rsidRPr="00384254" w:rsidRDefault="00B44DB5" w:rsidP="00B44DB5">
            <w:pPr>
              <w:pStyle w:val="SpecNormal"/>
              <w:spacing w:line="240" w:lineRule="auto"/>
            </w:pPr>
          </w:p>
        </w:tc>
        <w:tc>
          <w:tcPr>
            <w:tcW w:w="909" w:type="dxa"/>
            <w:vAlign w:val="center"/>
          </w:tcPr>
          <w:p w14:paraId="2CC8AFF7" w14:textId="77777777" w:rsidR="00B44DB5" w:rsidRPr="00384254" w:rsidRDefault="00B44DB5" w:rsidP="00B44DB5">
            <w:pPr>
              <w:pStyle w:val="SpecNormal"/>
              <w:spacing w:line="240" w:lineRule="auto"/>
            </w:pPr>
          </w:p>
        </w:tc>
      </w:tr>
      <w:tr w:rsidR="00B44DB5" w:rsidRPr="00384254" w14:paraId="2668042C" w14:textId="77777777" w:rsidTr="00B44DB5">
        <w:trPr>
          <w:cantSplit/>
          <w:trHeight w:val="300"/>
          <w:jc w:val="center"/>
        </w:trPr>
        <w:tc>
          <w:tcPr>
            <w:tcW w:w="1851" w:type="dxa"/>
            <w:shd w:val="clear" w:color="auto" w:fill="auto"/>
            <w:noWrap/>
            <w:vAlign w:val="center"/>
            <w:hideMark/>
          </w:tcPr>
          <w:p w14:paraId="43574ACD" w14:textId="77777777" w:rsidR="00B44DB5" w:rsidRPr="00384254" w:rsidRDefault="00B44DB5" w:rsidP="00B44DB5">
            <w:pPr>
              <w:pStyle w:val="SpecNormal"/>
              <w:spacing w:line="240" w:lineRule="auto"/>
            </w:pPr>
            <w:r w:rsidRPr="00384254">
              <w:t>Exhaust Fan S/S</w:t>
            </w:r>
          </w:p>
        </w:tc>
        <w:tc>
          <w:tcPr>
            <w:tcW w:w="800" w:type="dxa"/>
            <w:shd w:val="clear" w:color="auto" w:fill="auto"/>
            <w:noWrap/>
            <w:vAlign w:val="center"/>
            <w:hideMark/>
          </w:tcPr>
          <w:p w14:paraId="06DD7F68" w14:textId="77777777" w:rsidR="00B44DB5" w:rsidRPr="00384254" w:rsidRDefault="00B44DB5" w:rsidP="00B44DB5">
            <w:pPr>
              <w:pStyle w:val="SpecNormal"/>
              <w:spacing w:line="240" w:lineRule="auto"/>
            </w:pPr>
            <w:r w:rsidRPr="00384254">
              <w:t>DO</w:t>
            </w:r>
          </w:p>
        </w:tc>
        <w:tc>
          <w:tcPr>
            <w:tcW w:w="1308" w:type="dxa"/>
            <w:shd w:val="clear" w:color="auto" w:fill="auto"/>
            <w:noWrap/>
            <w:vAlign w:val="center"/>
            <w:hideMark/>
          </w:tcPr>
          <w:p w14:paraId="7A6D5F97"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50F92781"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016D5F40" w14:textId="77777777" w:rsidR="00B44DB5" w:rsidRPr="00384254" w:rsidRDefault="00B44DB5" w:rsidP="00B44DB5">
            <w:pPr>
              <w:pStyle w:val="SpecNormal"/>
              <w:spacing w:line="240" w:lineRule="auto"/>
            </w:pPr>
            <w:r w:rsidRPr="00384254">
              <w:t>3 days</w:t>
            </w:r>
          </w:p>
        </w:tc>
        <w:tc>
          <w:tcPr>
            <w:tcW w:w="891" w:type="dxa"/>
            <w:vAlign w:val="center"/>
          </w:tcPr>
          <w:p w14:paraId="5BEBD67E" w14:textId="77777777" w:rsidR="00B44DB5" w:rsidRPr="00384254" w:rsidRDefault="00B44DB5" w:rsidP="00B44DB5">
            <w:pPr>
              <w:pStyle w:val="SpecNormal"/>
              <w:spacing w:line="240" w:lineRule="auto"/>
            </w:pPr>
            <w:r w:rsidRPr="00384254">
              <w:t>N/A</w:t>
            </w:r>
          </w:p>
        </w:tc>
        <w:tc>
          <w:tcPr>
            <w:tcW w:w="1170" w:type="dxa"/>
            <w:vAlign w:val="center"/>
          </w:tcPr>
          <w:p w14:paraId="01907B1E" w14:textId="77777777" w:rsidR="00B44DB5" w:rsidRPr="00384254" w:rsidRDefault="00B44DB5" w:rsidP="00B44DB5">
            <w:pPr>
              <w:pStyle w:val="SpecNormal"/>
              <w:spacing w:line="240" w:lineRule="auto"/>
            </w:pPr>
          </w:p>
        </w:tc>
        <w:tc>
          <w:tcPr>
            <w:tcW w:w="909" w:type="dxa"/>
            <w:vAlign w:val="center"/>
          </w:tcPr>
          <w:p w14:paraId="1ECFD696" w14:textId="77777777" w:rsidR="00B44DB5" w:rsidRPr="00384254" w:rsidRDefault="00B44DB5" w:rsidP="00B44DB5">
            <w:pPr>
              <w:pStyle w:val="SpecNormal"/>
              <w:spacing w:line="240" w:lineRule="auto"/>
            </w:pPr>
          </w:p>
        </w:tc>
      </w:tr>
      <w:tr w:rsidR="00B44DB5" w:rsidRPr="00384254" w14:paraId="1030F460" w14:textId="77777777" w:rsidTr="00B44DB5">
        <w:trPr>
          <w:cantSplit/>
          <w:trHeight w:val="300"/>
          <w:jc w:val="center"/>
        </w:trPr>
        <w:tc>
          <w:tcPr>
            <w:tcW w:w="1851" w:type="dxa"/>
            <w:shd w:val="clear" w:color="auto" w:fill="auto"/>
            <w:noWrap/>
            <w:vAlign w:val="center"/>
            <w:hideMark/>
          </w:tcPr>
          <w:p w14:paraId="7F74DC7E" w14:textId="77777777" w:rsidR="00B44DB5" w:rsidRPr="00384254" w:rsidRDefault="00B44DB5" w:rsidP="00B44DB5">
            <w:pPr>
              <w:pStyle w:val="SpecNormal"/>
              <w:spacing w:line="240" w:lineRule="auto"/>
            </w:pPr>
            <w:r w:rsidRPr="00384254">
              <w:t>Exhaust Fan S/S</w:t>
            </w:r>
          </w:p>
        </w:tc>
        <w:tc>
          <w:tcPr>
            <w:tcW w:w="800" w:type="dxa"/>
            <w:shd w:val="clear" w:color="auto" w:fill="auto"/>
            <w:noWrap/>
            <w:vAlign w:val="center"/>
            <w:hideMark/>
          </w:tcPr>
          <w:p w14:paraId="413BC16D" w14:textId="77777777" w:rsidR="00B44DB5" w:rsidRPr="00384254" w:rsidRDefault="00B44DB5" w:rsidP="00B44DB5">
            <w:pPr>
              <w:pStyle w:val="SpecNormal"/>
              <w:spacing w:line="240" w:lineRule="auto"/>
            </w:pPr>
            <w:r w:rsidRPr="00384254">
              <w:t>DO</w:t>
            </w:r>
          </w:p>
        </w:tc>
        <w:tc>
          <w:tcPr>
            <w:tcW w:w="1308" w:type="dxa"/>
            <w:shd w:val="clear" w:color="auto" w:fill="auto"/>
            <w:noWrap/>
            <w:vAlign w:val="center"/>
            <w:hideMark/>
          </w:tcPr>
          <w:p w14:paraId="2C784731"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1D4FFF6A"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21064C78" w14:textId="77777777" w:rsidR="00B44DB5" w:rsidRPr="00384254" w:rsidRDefault="00B44DB5" w:rsidP="00B44DB5">
            <w:pPr>
              <w:pStyle w:val="SpecNormal"/>
              <w:spacing w:line="240" w:lineRule="auto"/>
            </w:pPr>
            <w:r w:rsidRPr="00384254">
              <w:t>3 days</w:t>
            </w:r>
          </w:p>
        </w:tc>
        <w:tc>
          <w:tcPr>
            <w:tcW w:w="891" w:type="dxa"/>
            <w:vAlign w:val="center"/>
          </w:tcPr>
          <w:p w14:paraId="09B04B99" w14:textId="77777777" w:rsidR="00B44DB5" w:rsidRPr="00384254" w:rsidRDefault="00B44DB5" w:rsidP="00B44DB5">
            <w:pPr>
              <w:pStyle w:val="SpecNormal"/>
              <w:spacing w:line="240" w:lineRule="auto"/>
            </w:pPr>
            <w:r w:rsidRPr="00384254">
              <w:t>N/A</w:t>
            </w:r>
          </w:p>
        </w:tc>
        <w:tc>
          <w:tcPr>
            <w:tcW w:w="1170" w:type="dxa"/>
            <w:vAlign w:val="center"/>
          </w:tcPr>
          <w:p w14:paraId="4B50E24E" w14:textId="77777777" w:rsidR="00B44DB5" w:rsidRPr="00384254" w:rsidRDefault="00B44DB5" w:rsidP="00B44DB5">
            <w:pPr>
              <w:pStyle w:val="SpecNormal"/>
              <w:spacing w:line="240" w:lineRule="auto"/>
            </w:pPr>
          </w:p>
        </w:tc>
        <w:tc>
          <w:tcPr>
            <w:tcW w:w="909" w:type="dxa"/>
            <w:vAlign w:val="center"/>
          </w:tcPr>
          <w:p w14:paraId="7906AD3D" w14:textId="77777777" w:rsidR="00B44DB5" w:rsidRPr="00384254" w:rsidRDefault="00B44DB5" w:rsidP="00B44DB5">
            <w:pPr>
              <w:pStyle w:val="SpecNormal"/>
              <w:spacing w:line="240" w:lineRule="auto"/>
            </w:pPr>
          </w:p>
        </w:tc>
      </w:tr>
      <w:tr w:rsidR="00B44DB5" w:rsidRPr="00384254" w14:paraId="138D4FD6" w14:textId="77777777" w:rsidTr="00B44DB5">
        <w:trPr>
          <w:cantSplit/>
          <w:trHeight w:val="300"/>
          <w:jc w:val="center"/>
        </w:trPr>
        <w:tc>
          <w:tcPr>
            <w:tcW w:w="1851" w:type="dxa"/>
            <w:shd w:val="clear" w:color="auto" w:fill="auto"/>
            <w:noWrap/>
            <w:vAlign w:val="center"/>
            <w:hideMark/>
          </w:tcPr>
          <w:p w14:paraId="411BBA0D" w14:textId="77777777" w:rsidR="00B44DB5" w:rsidRPr="00384254" w:rsidRDefault="00B44DB5" w:rsidP="00B44DB5">
            <w:pPr>
              <w:pStyle w:val="SpecNormal"/>
              <w:spacing w:line="240" w:lineRule="auto"/>
            </w:pPr>
            <w:r w:rsidRPr="00384254">
              <w:t>Exhaust Fan S/S</w:t>
            </w:r>
          </w:p>
        </w:tc>
        <w:tc>
          <w:tcPr>
            <w:tcW w:w="800" w:type="dxa"/>
            <w:shd w:val="clear" w:color="auto" w:fill="auto"/>
            <w:noWrap/>
            <w:vAlign w:val="center"/>
            <w:hideMark/>
          </w:tcPr>
          <w:p w14:paraId="5FBD60E2" w14:textId="77777777" w:rsidR="00B44DB5" w:rsidRPr="00384254" w:rsidRDefault="00B44DB5" w:rsidP="00B44DB5">
            <w:pPr>
              <w:pStyle w:val="SpecNormal"/>
              <w:spacing w:line="240" w:lineRule="auto"/>
            </w:pPr>
            <w:r w:rsidRPr="00384254">
              <w:t>DO</w:t>
            </w:r>
          </w:p>
        </w:tc>
        <w:tc>
          <w:tcPr>
            <w:tcW w:w="1308" w:type="dxa"/>
            <w:shd w:val="clear" w:color="auto" w:fill="auto"/>
            <w:noWrap/>
            <w:vAlign w:val="center"/>
            <w:hideMark/>
          </w:tcPr>
          <w:p w14:paraId="7F3AA7F9"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084AEE8D"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3DAE4AB3" w14:textId="77777777" w:rsidR="00B44DB5" w:rsidRPr="00384254" w:rsidRDefault="00B44DB5" w:rsidP="00B44DB5">
            <w:pPr>
              <w:pStyle w:val="SpecNormal"/>
              <w:spacing w:line="240" w:lineRule="auto"/>
            </w:pPr>
            <w:r w:rsidRPr="00384254">
              <w:t>3 days</w:t>
            </w:r>
          </w:p>
        </w:tc>
        <w:tc>
          <w:tcPr>
            <w:tcW w:w="891" w:type="dxa"/>
            <w:vAlign w:val="center"/>
          </w:tcPr>
          <w:p w14:paraId="627486B3" w14:textId="77777777" w:rsidR="00B44DB5" w:rsidRPr="00384254" w:rsidRDefault="00B44DB5" w:rsidP="00B44DB5">
            <w:pPr>
              <w:pStyle w:val="SpecNormal"/>
              <w:spacing w:line="240" w:lineRule="auto"/>
            </w:pPr>
            <w:r w:rsidRPr="00384254">
              <w:t>N/A</w:t>
            </w:r>
          </w:p>
        </w:tc>
        <w:tc>
          <w:tcPr>
            <w:tcW w:w="1170" w:type="dxa"/>
            <w:vAlign w:val="center"/>
          </w:tcPr>
          <w:p w14:paraId="2B605A6B" w14:textId="77777777" w:rsidR="00B44DB5" w:rsidRPr="00384254" w:rsidRDefault="00B44DB5" w:rsidP="00B44DB5">
            <w:pPr>
              <w:pStyle w:val="SpecNormal"/>
              <w:spacing w:line="240" w:lineRule="auto"/>
            </w:pPr>
          </w:p>
        </w:tc>
        <w:tc>
          <w:tcPr>
            <w:tcW w:w="909" w:type="dxa"/>
            <w:vAlign w:val="center"/>
          </w:tcPr>
          <w:p w14:paraId="2A798919" w14:textId="77777777" w:rsidR="00B44DB5" w:rsidRPr="00384254" w:rsidRDefault="00B44DB5" w:rsidP="00B44DB5">
            <w:pPr>
              <w:pStyle w:val="SpecNormal"/>
              <w:spacing w:line="240" w:lineRule="auto"/>
            </w:pPr>
          </w:p>
        </w:tc>
      </w:tr>
      <w:tr w:rsidR="00B44DB5" w:rsidRPr="00384254" w14:paraId="613BC7F0" w14:textId="77777777" w:rsidTr="00B44DB5">
        <w:trPr>
          <w:cantSplit/>
          <w:trHeight w:val="300"/>
          <w:jc w:val="center"/>
        </w:trPr>
        <w:tc>
          <w:tcPr>
            <w:tcW w:w="1851" w:type="dxa"/>
            <w:shd w:val="clear" w:color="auto" w:fill="auto"/>
            <w:noWrap/>
            <w:vAlign w:val="center"/>
            <w:hideMark/>
          </w:tcPr>
          <w:p w14:paraId="2F3C90B9"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4188C3BA"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36C98B17"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6CE9C6FF"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5F841614" w14:textId="77777777" w:rsidR="00B44DB5" w:rsidRPr="00384254" w:rsidRDefault="00B44DB5" w:rsidP="00B44DB5">
            <w:pPr>
              <w:pStyle w:val="SpecNormal"/>
              <w:spacing w:line="240" w:lineRule="auto"/>
            </w:pPr>
          </w:p>
        </w:tc>
        <w:tc>
          <w:tcPr>
            <w:tcW w:w="891" w:type="dxa"/>
            <w:vAlign w:val="center"/>
          </w:tcPr>
          <w:p w14:paraId="694FD767" w14:textId="77777777" w:rsidR="00B44DB5" w:rsidRPr="00384254" w:rsidRDefault="00B44DB5" w:rsidP="00B44DB5">
            <w:pPr>
              <w:pStyle w:val="SpecNormal"/>
              <w:spacing w:line="240" w:lineRule="auto"/>
            </w:pPr>
          </w:p>
        </w:tc>
        <w:tc>
          <w:tcPr>
            <w:tcW w:w="1170" w:type="dxa"/>
            <w:vAlign w:val="center"/>
          </w:tcPr>
          <w:p w14:paraId="370777F7" w14:textId="77777777" w:rsidR="00B44DB5" w:rsidRPr="00384254" w:rsidRDefault="00B44DB5" w:rsidP="00B44DB5">
            <w:pPr>
              <w:pStyle w:val="SpecNormal"/>
              <w:spacing w:line="240" w:lineRule="auto"/>
            </w:pPr>
          </w:p>
        </w:tc>
        <w:tc>
          <w:tcPr>
            <w:tcW w:w="909" w:type="dxa"/>
            <w:vAlign w:val="center"/>
          </w:tcPr>
          <w:p w14:paraId="349207A3" w14:textId="77777777" w:rsidR="00B44DB5" w:rsidRPr="00384254" w:rsidRDefault="00B44DB5" w:rsidP="00B44DB5">
            <w:pPr>
              <w:pStyle w:val="SpecNormal"/>
              <w:spacing w:line="240" w:lineRule="auto"/>
            </w:pPr>
          </w:p>
        </w:tc>
      </w:tr>
      <w:tr w:rsidR="00B44DB5" w:rsidRPr="00384254" w14:paraId="4FCA3543" w14:textId="77777777" w:rsidTr="00B44DB5">
        <w:trPr>
          <w:cantSplit/>
          <w:trHeight w:val="300"/>
          <w:jc w:val="center"/>
        </w:trPr>
        <w:tc>
          <w:tcPr>
            <w:tcW w:w="1851" w:type="dxa"/>
            <w:shd w:val="clear" w:color="auto" w:fill="auto"/>
            <w:noWrap/>
            <w:vAlign w:val="center"/>
            <w:hideMark/>
          </w:tcPr>
          <w:p w14:paraId="4D722637" w14:textId="77777777" w:rsidR="00B44DB5" w:rsidRPr="00384254" w:rsidRDefault="00B44DB5" w:rsidP="00B44DB5">
            <w:pPr>
              <w:pStyle w:val="SpecNormal"/>
              <w:spacing w:line="240" w:lineRule="auto"/>
            </w:pPr>
            <w:r w:rsidRPr="00384254">
              <w:t>AHU Energy</w:t>
            </w:r>
          </w:p>
        </w:tc>
        <w:tc>
          <w:tcPr>
            <w:tcW w:w="800" w:type="dxa"/>
            <w:shd w:val="clear" w:color="auto" w:fill="auto"/>
            <w:noWrap/>
            <w:vAlign w:val="center"/>
            <w:hideMark/>
          </w:tcPr>
          <w:p w14:paraId="2F30F8A1" w14:textId="77777777" w:rsidR="00B44DB5" w:rsidRPr="00384254" w:rsidRDefault="00B44DB5" w:rsidP="00B44DB5">
            <w:pPr>
              <w:pStyle w:val="SpecNormal"/>
              <w:spacing w:line="240" w:lineRule="auto"/>
            </w:pPr>
            <w:r w:rsidRPr="00384254">
              <w:t>Calc</w:t>
            </w:r>
          </w:p>
        </w:tc>
        <w:tc>
          <w:tcPr>
            <w:tcW w:w="1308" w:type="dxa"/>
            <w:shd w:val="clear" w:color="auto" w:fill="auto"/>
            <w:noWrap/>
            <w:vAlign w:val="center"/>
            <w:hideMark/>
          </w:tcPr>
          <w:p w14:paraId="04BEFA81" w14:textId="77777777" w:rsidR="00B44DB5" w:rsidRPr="00384254" w:rsidRDefault="00B44DB5" w:rsidP="00B44DB5">
            <w:pPr>
              <w:pStyle w:val="SpecNormal"/>
              <w:spacing w:line="240" w:lineRule="auto"/>
            </w:pPr>
            <w:r w:rsidRPr="00384254">
              <w:t>1 Hour</w:t>
            </w:r>
          </w:p>
        </w:tc>
        <w:tc>
          <w:tcPr>
            <w:tcW w:w="1459" w:type="dxa"/>
            <w:shd w:val="clear" w:color="auto" w:fill="auto"/>
            <w:noWrap/>
            <w:vAlign w:val="center"/>
            <w:hideMark/>
          </w:tcPr>
          <w:p w14:paraId="2D9CDB51" w14:textId="77777777" w:rsidR="00B44DB5" w:rsidRPr="00384254" w:rsidRDefault="00B44DB5" w:rsidP="00B44DB5">
            <w:pPr>
              <w:pStyle w:val="SpecNormal"/>
              <w:spacing w:line="240" w:lineRule="auto"/>
            </w:pPr>
            <w:r w:rsidRPr="00384254">
              <w:t>30 day</w:t>
            </w:r>
          </w:p>
        </w:tc>
        <w:tc>
          <w:tcPr>
            <w:tcW w:w="1350" w:type="dxa"/>
            <w:shd w:val="clear" w:color="auto" w:fill="auto"/>
            <w:noWrap/>
            <w:vAlign w:val="center"/>
            <w:hideMark/>
          </w:tcPr>
          <w:p w14:paraId="75966B98" w14:textId="77777777" w:rsidR="00B44DB5" w:rsidRPr="00384254" w:rsidRDefault="00B44DB5" w:rsidP="00B44DB5">
            <w:pPr>
              <w:pStyle w:val="SpecNormal"/>
              <w:spacing w:line="240" w:lineRule="auto"/>
            </w:pPr>
            <w:r w:rsidRPr="00384254">
              <w:t>N/A</w:t>
            </w:r>
          </w:p>
        </w:tc>
        <w:tc>
          <w:tcPr>
            <w:tcW w:w="891" w:type="dxa"/>
            <w:vAlign w:val="center"/>
          </w:tcPr>
          <w:p w14:paraId="26AA96C3" w14:textId="77777777" w:rsidR="00B44DB5" w:rsidRPr="00384254" w:rsidRDefault="00B44DB5" w:rsidP="00B44DB5">
            <w:pPr>
              <w:pStyle w:val="SpecNormal"/>
              <w:spacing w:line="240" w:lineRule="auto"/>
            </w:pPr>
            <w:r w:rsidRPr="00384254">
              <w:t>N/A</w:t>
            </w:r>
          </w:p>
        </w:tc>
        <w:tc>
          <w:tcPr>
            <w:tcW w:w="1170" w:type="dxa"/>
            <w:vAlign w:val="center"/>
          </w:tcPr>
          <w:p w14:paraId="79668A15" w14:textId="77777777" w:rsidR="00B44DB5" w:rsidRPr="00384254" w:rsidRDefault="00B44DB5" w:rsidP="00B44DB5">
            <w:pPr>
              <w:pStyle w:val="SpecNormal"/>
              <w:spacing w:line="240" w:lineRule="auto"/>
            </w:pPr>
          </w:p>
        </w:tc>
        <w:tc>
          <w:tcPr>
            <w:tcW w:w="909" w:type="dxa"/>
            <w:vAlign w:val="center"/>
          </w:tcPr>
          <w:p w14:paraId="6DCC4043" w14:textId="77777777" w:rsidR="00B44DB5" w:rsidRPr="00384254" w:rsidRDefault="00B44DB5" w:rsidP="00B44DB5">
            <w:pPr>
              <w:pStyle w:val="SpecNormal"/>
              <w:spacing w:line="240" w:lineRule="auto"/>
            </w:pPr>
          </w:p>
        </w:tc>
      </w:tr>
      <w:tr w:rsidR="00B44DB5" w:rsidRPr="00384254" w14:paraId="11790B6D" w14:textId="77777777" w:rsidTr="00B44DB5">
        <w:trPr>
          <w:cantSplit/>
          <w:trHeight w:val="300"/>
          <w:jc w:val="center"/>
        </w:trPr>
        <w:tc>
          <w:tcPr>
            <w:tcW w:w="1851" w:type="dxa"/>
            <w:shd w:val="clear" w:color="auto" w:fill="auto"/>
            <w:noWrap/>
            <w:vAlign w:val="bottom"/>
            <w:hideMark/>
          </w:tcPr>
          <w:p w14:paraId="1B6A2CF9"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534C19EF"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298BB89F"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70367A95"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7509A9A0" w14:textId="77777777" w:rsidR="00B44DB5" w:rsidRPr="00384254" w:rsidRDefault="00B44DB5" w:rsidP="00B44DB5">
            <w:pPr>
              <w:pStyle w:val="SpecNormal"/>
              <w:spacing w:line="240" w:lineRule="auto"/>
            </w:pPr>
          </w:p>
        </w:tc>
        <w:tc>
          <w:tcPr>
            <w:tcW w:w="891" w:type="dxa"/>
            <w:vAlign w:val="center"/>
          </w:tcPr>
          <w:p w14:paraId="0EBD56F0" w14:textId="77777777" w:rsidR="00B44DB5" w:rsidRPr="00384254" w:rsidRDefault="00B44DB5" w:rsidP="00B44DB5">
            <w:pPr>
              <w:pStyle w:val="SpecNormal"/>
              <w:spacing w:line="240" w:lineRule="auto"/>
            </w:pPr>
          </w:p>
        </w:tc>
        <w:tc>
          <w:tcPr>
            <w:tcW w:w="1170" w:type="dxa"/>
            <w:vAlign w:val="center"/>
          </w:tcPr>
          <w:p w14:paraId="10BCF9C0" w14:textId="77777777" w:rsidR="00B44DB5" w:rsidRPr="00384254" w:rsidRDefault="00B44DB5" w:rsidP="00B44DB5">
            <w:pPr>
              <w:pStyle w:val="SpecNormal"/>
              <w:spacing w:line="240" w:lineRule="auto"/>
            </w:pPr>
          </w:p>
        </w:tc>
        <w:tc>
          <w:tcPr>
            <w:tcW w:w="909" w:type="dxa"/>
            <w:vAlign w:val="center"/>
          </w:tcPr>
          <w:p w14:paraId="3CC5F5F2" w14:textId="77777777" w:rsidR="00B44DB5" w:rsidRPr="00384254" w:rsidRDefault="00B44DB5" w:rsidP="00B44DB5">
            <w:pPr>
              <w:pStyle w:val="SpecNormal"/>
              <w:spacing w:line="240" w:lineRule="auto"/>
            </w:pPr>
          </w:p>
        </w:tc>
      </w:tr>
    </w:tbl>
    <w:p w14:paraId="6BB80526" w14:textId="77777777" w:rsidR="00B44DB5" w:rsidRDefault="00B44DB5" w:rsidP="00B44DB5">
      <w:pPr>
        <w:pStyle w:val="Level2"/>
      </w:pPr>
    </w:p>
    <w:p w14:paraId="0DAA779F" w14:textId="312AA08C" w:rsidR="00B44DB5" w:rsidRDefault="00742D32" w:rsidP="00AB127C">
      <w:pPr>
        <w:pStyle w:val="Level2"/>
        <w:ind w:left="0" w:firstLine="0"/>
      </w:pPr>
      <w:r w:rsidRPr="00B44DB5">
        <w:rPr>
          <w:b/>
          <w:bCs/>
        </w:rPr>
        <w:t>Terminal Unit (VAV, CAV, etc.) Trending and Alarms</w:t>
      </w:r>
    </w:p>
    <w:tbl>
      <w:tblPr>
        <w:tblW w:w="97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51"/>
        <w:gridCol w:w="800"/>
        <w:gridCol w:w="1308"/>
        <w:gridCol w:w="1459"/>
        <w:gridCol w:w="1350"/>
        <w:gridCol w:w="891"/>
        <w:gridCol w:w="1170"/>
        <w:gridCol w:w="909"/>
      </w:tblGrid>
      <w:tr w:rsidR="00B44DB5" w:rsidRPr="00384254" w14:paraId="58133A54" w14:textId="77777777" w:rsidTr="006D40D2">
        <w:trPr>
          <w:cantSplit/>
          <w:trHeight w:val="858"/>
          <w:tblHeader/>
          <w:jc w:val="center"/>
        </w:trPr>
        <w:tc>
          <w:tcPr>
            <w:tcW w:w="1851" w:type="dxa"/>
            <w:tcBorders>
              <w:top w:val="single" w:sz="6" w:space="0" w:color="auto"/>
              <w:bottom w:val="single" w:sz="6" w:space="0" w:color="auto"/>
            </w:tcBorders>
            <w:shd w:val="clear" w:color="auto" w:fill="D9D9D9"/>
            <w:vAlign w:val="center"/>
            <w:hideMark/>
          </w:tcPr>
          <w:p w14:paraId="5C7825B5" w14:textId="77777777" w:rsidR="00B44DB5" w:rsidRPr="00B44DB5" w:rsidRDefault="00B44DB5" w:rsidP="00B44DB5">
            <w:pPr>
              <w:pStyle w:val="SpecNormal"/>
              <w:spacing w:line="240" w:lineRule="auto"/>
              <w:rPr>
                <w:b/>
                <w:bCs/>
              </w:rPr>
            </w:pPr>
            <w:r w:rsidRPr="00B44DB5">
              <w:rPr>
                <w:b/>
                <w:bCs/>
              </w:rPr>
              <w:t>Point</w:t>
            </w:r>
          </w:p>
        </w:tc>
        <w:tc>
          <w:tcPr>
            <w:tcW w:w="800" w:type="dxa"/>
            <w:tcBorders>
              <w:top w:val="single" w:sz="6" w:space="0" w:color="auto"/>
              <w:bottom w:val="single" w:sz="6" w:space="0" w:color="auto"/>
            </w:tcBorders>
            <w:shd w:val="clear" w:color="auto" w:fill="D9D9D9"/>
            <w:vAlign w:val="center"/>
            <w:hideMark/>
          </w:tcPr>
          <w:p w14:paraId="084B8173" w14:textId="77777777" w:rsidR="00B44DB5" w:rsidRPr="00B44DB5" w:rsidRDefault="00B44DB5" w:rsidP="00B44DB5">
            <w:pPr>
              <w:pStyle w:val="SpecNormal"/>
              <w:spacing w:line="240" w:lineRule="auto"/>
              <w:rPr>
                <w:b/>
                <w:bCs/>
              </w:rPr>
            </w:pPr>
            <w:r w:rsidRPr="00B44DB5">
              <w:rPr>
                <w:b/>
                <w:bCs/>
              </w:rPr>
              <w:t>Type</w:t>
            </w:r>
          </w:p>
        </w:tc>
        <w:tc>
          <w:tcPr>
            <w:tcW w:w="1308" w:type="dxa"/>
            <w:tcBorders>
              <w:top w:val="single" w:sz="6" w:space="0" w:color="auto"/>
              <w:bottom w:val="single" w:sz="6" w:space="0" w:color="auto"/>
            </w:tcBorders>
            <w:shd w:val="clear" w:color="auto" w:fill="D9D9D9"/>
            <w:vAlign w:val="center"/>
            <w:hideMark/>
          </w:tcPr>
          <w:p w14:paraId="53B1D372" w14:textId="77777777" w:rsidR="00B44DB5" w:rsidRPr="00B44DB5" w:rsidRDefault="00B44DB5" w:rsidP="00B44DB5">
            <w:pPr>
              <w:pStyle w:val="SpecNormal"/>
              <w:spacing w:line="240" w:lineRule="auto"/>
              <w:rPr>
                <w:b/>
                <w:bCs/>
              </w:rPr>
            </w:pPr>
            <w:r w:rsidRPr="00B44DB5">
              <w:rPr>
                <w:b/>
                <w:bCs/>
              </w:rPr>
              <w:t>Trend</w:t>
            </w:r>
          </w:p>
          <w:p w14:paraId="68099EDE" w14:textId="77777777" w:rsidR="00B44DB5" w:rsidRPr="00B44DB5" w:rsidRDefault="00B44DB5" w:rsidP="00B44DB5">
            <w:pPr>
              <w:pStyle w:val="SpecNormal"/>
              <w:spacing w:line="240" w:lineRule="auto"/>
              <w:rPr>
                <w:b/>
                <w:bCs/>
              </w:rPr>
            </w:pPr>
            <w:r w:rsidRPr="00B44DB5">
              <w:rPr>
                <w:b/>
                <w:bCs/>
              </w:rPr>
              <w:t>Interval</w:t>
            </w:r>
          </w:p>
        </w:tc>
        <w:tc>
          <w:tcPr>
            <w:tcW w:w="1459" w:type="dxa"/>
            <w:tcBorders>
              <w:top w:val="single" w:sz="6" w:space="0" w:color="auto"/>
              <w:bottom w:val="single" w:sz="6" w:space="0" w:color="auto"/>
            </w:tcBorders>
            <w:shd w:val="clear" w:color="auto" w:fill="D9D9D9"/>
            <w:vAlign w:val="center"/>
            <w:hideMark/>
          </w:tcPr>
          <w:p w14:paraId="54209E69" w14:textId="77777777" w:rsidR="00B44DB5" w:rsidRPr="00B44DB5" w:rsidRDefault="00B44DB5" w:rsidP="00B44DB5">
            <w:pPr>
              <w:pStyle w:val="SpecNormal"/>
              <w:spacing w:line="240" w:lineRule="auto"/>
              <w:rPr>
                <w:b/>
                <w:bCs/>
              </w:rPr>
            </w:pPr>
            <w:r w:rsidRPr="00B44DB5">
              <w:rPr>
                <w:b/>
                <w:bCs/>
              </w:rPr>
              <w:t>Operational Trend</w:t>
            </w:r>
          </w:p>
          <w:p w14:paraId="026A1457" w14:textId="77777777" w:rsidR="00B44DB5" w:rsidRPr="00B44DB5" w:rsidRDefault="00B44DB5" w:rsidP="00B44DB5">
            <w:pPr>
              <w:pStyle w:val="SpecNormal"/>
              <w:spacing w:line="240" w:lineRule="auto"/>
              <w:rPr>
                <w:b/>
                <w:bCs/>
              </w:rPr>
            </w:pPr>
            <w:r w:rsidRPr="00B44DB5">
              <w:rPr>
                <w:b/>
                <w:bCs/>
              </w:rPr>
              <w:t>Duration</w:t>
            </w:r>
          </w:p>
        </w:tc>
        <w:tc>
          <w:tcPr>
            <w:tcW w:w="1350" w:type="dxa"/>
            <w:tcBorders>
              <w:top w:val="single" w:sz="6" w:space="0" w:color="auto"/>
              <w:bottom w:val="single" w:sz="6" w:space="0" w:color="auto"/>
            </w:tcBorders>
            <w:shd w:val="clear" w:color="auto" w:fill="D9D9D9"/>
            <w:vAlign w:val="center"/>
            <w:hideMark/>
          </w:tcPr>
          <w:p w14:paraId="3A9AFA30" w14:textId="77777777" w:rsidR="00B44DB5" w:rsidRPr="00B44DB5" w:rsidRDefault="00B44DB5" w:rsidP="00B44DB5">
            <w:pPr>
              <w:pStyle w:val="SpecNormal"/>
              <w:spacing w:line="240" w:lineRule="auto"/>
              <w:rPr>
                <w:b/>
                <w:bCs/>
              </w:rPr>
            </w:pPr>
            <w:r w:rsidRPr="00B44DB5">
              <w:rPr>
                <w:b/>
                <w:bCs/>
              </w:rPr>
              <w:t>Testing Trend Duration</w:t>
            </w:r>
          </w:p>
        </w:tc>
        <w:tc>
          <w:tcPr>
            <w:tcW w:w="891" w:type="dxa"/>
            <w:tcBorders>
              <w:top w:val="single" w:sz="6" w:space="0" w:color="auto"/>
              <w:bottom w:val="single" w:sz="6" w:space="0" w:color="auto"/>
            </w:tcBorders>
            <w:shd w:val="clear" w:color="auto" w:fill="D9D9D9"/>
            <w:vAlign w:val="center"/>
          </w:tcPr>
          <w:p w14:paraId="667CE033" w14:textId="77777777" w:rsidR="00B44DB5" w:rsidRPr="00B44DB5" w:rsidRDefault="00B44DB5" w:rsidP="00B44DB5">
            <w:pPr>
              <w:pStyle w:val="SpecNormal"/>
              <w:spacing w:line="240" w:lineRule="auto"/>
              <w:rPr>
                <w:b/>
                <w:bCs/>
              </w:rPr>
            </w:pPr>
            <w:r w:rsidRPr="00B44DB5">
              <w:rPr>
                <w:b/>
                <w:bCs/>
              </w:rPr>
              <w:t>Alarm Type</w:t>
            </w:r>
          </w:p>
        </w:tc>
        <w:tc>
          <w:tcPr>
            <w:tcW w:w="1170" w:type="dxa"/>
            <w:tcBorders>
              <w:top w:val="single" w:sz="6" w:space="0" w:color="auto"/>
              <w:bottom w:val="single" w:sz="6" w:space="0" w:color="auto"/>
            </w:tcBorders>
            <w:shd w:val="clear" w:color="auto" w:fill="D9D9D9"/>
            <w:vAlign w:val="center"/>
          </w:tcPr>
          <w:p w14:paraId="5FB1F06C" w14:textId="77777777" w:rsidR="00B44DB5" w:rsidRPr="00B44DB5" w:rsidRDefault="00B44DB5" w:rsidP="00B44DB5">
            <w:pPr>
              <w:pStyle w:val="SpecNormal"/>
              <w:spacing w:line="240" w:lineRule="auto"/>
              <w:rPr>
                <w:b/>
                <w:bCs/>
              </w:rPr>
            </w:pPr>
            <w:r w:rsidRPr="00B44DB5">
              <w:rPr>
                <w:b/>
                <w:bCs/>
              </w:rPr>
              <w:t>Alarm Range</w:t>
            </w:r>
          </w:p>
        </w:tc>
        <w:tc>
          <w:tcPr>
            <w:tcW w:w="909" w:type="dxa"/>
            <w:tcBorders>
              <w:top w:val="single" w:sz="6" w:space="0" w:color="auto"/>
              <w:bottom w:val="single" w:sz="6" w:space="0" w:color="auto"/>
            </w:tcBorders>
            <w:shd w:val="clear" w:color="auto" w:fill="D9D9D9"/>
            <w:vAlign w:val="center"/>
          </w:tcPr>
          <w:p w14:paraId="48614EA7" w14:textId="77777777" w:rsidR="00B44DB5" w:rsidRPr="00B44DB5" w:rsidRDefault="00B44DB5" w:rsidP="00B44DB5">
            <w:pPr>
              <w:pStyle w:val="SpecNormal"/>
              <w:spacing w:line="240" w:lineRule="auto"/>
              <w:rPr>
                <w:b/>
                <w:bCs/>
              </w:rPr>
            </w:pPr>
            <w:r w:rsidRPr="00B44DB5">
              <w:rPr>
                <w:b/>
                <w:bCs/>
              </w:rPr>
              <w:t>Alarm Delay</w:t>
            </w:r>
          </w:p>
        </w:tc>
      </w:tr>
      <w:tr w:rsidR="00B44DB5" w:rsidRPr="00384254" w14:paraId="67BCDE65" w14:textId="77777777" w:rsidTr="00B44DB5">
        <w:trPr>
          <w:cantSplit/>
          <w:trHeight w:val="300"/>
          <w:jc w:val="center"/>
        </w:trPr>
        <w:tc>
          <w:tcPr>
            <w:tcW w:w="1851" w:type="dxa"/>
            <w:tcBorders>
              <w:top w:val="single" w:sz="6" w:space="0" w:color="auto"/>
            </w:tcBorders>
            <w:shd w:val="clear" w:color="auto" w:fill="auto"/>
            <w:noWrap/>
            <w:vAlign w:val="center"/>
            <w:hideMark/>
          </w:tcPr>
          <w:p w14:paraId="74B1844D" w14:textId="77777777" w:rsidR="00B44DB5" w:rsidRPr="00384254" w:rsidRDefault="00B44DB5" w:rsidP="00B44DB5">
            <w:pPr>
              <w:pStyle w:val="SpecNormal"/>
              <w:spacing w:line="240" w:lineRule="auto"/>
            </w:pPr>
            <w:r w:rsidRPr="00384254">
              <w:t>Space Temperature</w:t>
            </w:r>
          </w:p>
        </w:tc>
        <w:tc>
          <w:tcPr>
            <w:tcW w:w="800" w:type="dxa"/>
            <w:tcBorders>
              <w:top w:val="single" w:sz="6" w:space="0" w:color="auto"/>
            </w:tcBorders>
            <w:shd w:val="clear" w:color="auto" w:fill="auto"/>
            <w:noWrap/>
            <w:vAlign w:val="center"/>
            <w:hideMark/>
          </w:tcPr>
          <w:p w14:paraId="592D6B5E" w14:textId="77777777" w:rsidR="00B44DB5" w:rsidRPr="00384254" w:rsidRDefault="00B44DB5" w:rsidP="00B44DB5">
            <w:pPr>
              <w:pStyle w:val="SpecNormal"/>
              <w:spacing w:line="240" w:lineRule="auto"/>
            </w:pPr>
            <w:r w:rsidRPr="00384254">
              <w:t>AI</w:t>
            </w:r>
          </w:p>
        </w:tc>
        <w:tc>
          <w:tcPr>
            <w:tcW w:w="1308" w:type="dxa"/>
            <w:tcBorders>
              <w:top w:val="single" w:sz="6" w:space="0" w:color="auto"/>
            </w:tcBorders>
            <w:shd w:val="clear" w:color="auto" w:fill="auto"/>
            <w:noWrap/>
            <w:vAlign w:val="center"/>
            <w:hideMark/>
          </w:tcPr>
          <w:p w14:paraId="3E7CD67B" w14:textId="77777777" w:rsidR="00B44DB5" w:rsidRPr="00384254" w:rsidRDefault="00B44DB5" w:rsidP="00B44DB5">
            <w:pPr>
              <w:pStyle w:val="SpecNormal"/>
              <w:spacing w:line="240" w:lineRule="auto"/>
            </w:pPr>
            <w:r w:rsidRPr="00384254">
              <w:t>15 Min</w:t>
            </w:r>
          </w:p>
        </w:tc>
        <w:tc>
          <w:tcPr>
            <w:tcW w:w="1459" w:type="dxa"/>
            <w:tcBorders>
              <w:top w:val="single" w:sz="6" w:space="0" w:color="auto"/>
            </w:tcBorders>
            <w:shd w:val="clear" w:color="auto" w:fill="auto"/>
            <w:noWrap/>
            <w:vAlign w:val="center"/>
            <w:hideMark/>
          </w:tcPr>
          <w:p w14:paraId="563D04A6" w14:textId="77777777" w:rsidR="00B44DB5" w:rsidRPr="00384254" w:rsidRDefault="00B44DB5" w:rsidP="00B44DB5">
            <w:pPr>
              <w:pStyle w:val="SpecNormal"/>
              <w:spacing w:line="240" w:lineRule="auto"/>
            </w:pPr>
            <w:r w:rsidRPr="00384254">
              <w:t>12 hours</w:t>
            </w:r>
          </w:p>
        </w:tc>
        <w:tc>
          <w:tcPr>
            <w:tcW w:w="1350" w:type="dxa"/>
            <w:tcBorders>
              <w:top w:val="single" w:sz="6" w:space="0" w:color="auto"/>
            </w:tcBorders>
            <w:shd w:val="clear" w:color="auto" w:fill="auto"/>
            <w:noWrap/>
            <w:vAlign w:val="center"/>
            <w:hideMark/>
          </w:tcPr>
          <w:p w14:paraId="7DE83795" w14:textId="77777777" w:rsidR="00B44DB5" w:rsidRPr="00384254" w:rsidRDefault="00B44DB5" w:rsidP="00B44DB5">
            <w:pPr>
              <w:pStyle w:val="SpecNormal"/>
              <w:spacing w:line="240" w:lineRule="auto"/>
            </w:pPr>
            <w:r w:rsidRPr="00384254">
              <w:t>3 days</w:t>
            </w:r>
          </w:p>
        </w:tc>
        <w:tc>
          <w:tcPr>
            <w:tcW w:w="891" w:type="dxa"/>
            <w:tcBorders>
              <w:top w:val="single" w:sz="6" w:space="0" w:color="auto"/>
            </w:tcBorders>
            <w:vAlign w:val="center"/>
          </w:tcPr>
          <w:p w14:paraId="50A942D1" w14:textId="77777777" w:rsidR="00B44DB5" w:rsidRPr="00384254" w:rsidRDefault="00B44DB5" w:rsidP="00B44DB5">
            <w:pPr>
              <w:pStyle w:val="SpecNormal"/>
              <w:spacing w:line="240" w:lineRule="auto"/>
            </w:pPr>
            <w:r w:rsidRPr="00384254">
              <w:t>P</w:t>
            </w:r>
          </w:p>
        </w:tc>
        <w:tc>
          <w:tcPr>
            <w:tcW w:w="1170" w:type="dxa"/>
            <w:tcBorders>
              <w:top w:val="single" w:sz="6" w:space="0" w:color="auto"/>
            </w:tcBorders>
            <w:vAlign w:val="center"/>
          </w:tcPr>
          <w:p w14:paraId="08753727" w14:textId="77777777" w:rsidR="00B44DB5" w:rsidRPr="00384254" w:rsidRDefault="00B44DB5" w:rsidP="00B44DB5">
            <w:pPr>
              <w:pStyle w:val="SpecNormal"/>
              <w:spacing w:line="240" w:lineRule="auto"/>
            </w:pPr>
            <w:r w:rsidRPr="00384254">
              <w:t>±5°F from SP</w:t>
            </w:r>
          </w:p>
        </w:tc>
        <w:tc>
          <w:tcPr>
            <w:tcW w:w="909" w:type="dxa"/>
            <w:tcBorders>
              <w:top w:val="single" w:sz="6" w:space="0" w:color="auto"/>
            </w:tcBorders>
            <w:vAlign w:val="center"/>
          </w:tcPr>
          <w:p w14:paraId="13D183E0" w14:textId="77777777" w:rsidR="00B44DB5" w:rsidRPr="00384254" w:rsidRDefault="00B44DB5" w:rsidP="00B44DB5">
            <w:pPr>
              <w:pStyle w:val="SpecNormal"/>
              <w:spacing w:line="240" w:lineRule="auto"/>
            </w:pPr>
            <w:r w:rsidRPr="00384254">
              <w:t>10 min</w:t>
            </w:r>
          </w:p>
        </w:tc>
      </w:tr>
      <w:tr w:rsidR="00B44DB5" w:rsidRPr="00384254" w14:paraId="0934B054" w14:textId="77777777" w:rsidTr="00B44DB5">
        <w:trPr>
          <w:cantSplit/>
          <w:trHeight w:val="300"/>
          <w:jc w:val="center"/>
        </w:trPr>
        <w:tc>
          <w:tcPr>
            <w:tcW w:w="1851" w:type="dxa"/>
            <w:shd w:val="clear" w:color="auto" w:fill="auto"/>
            <w:noWrap/>
            <w:vAlign w:val="center"/>
            <w:hideMark/>
          </w:tcPr>
          <w:p w14:paraId="53ACC778" w14:textId="77777777" w:rsidR="00B44DB5" w:rsidRPr="00384254" w:rsidRDefault="00B44DB5" w:rsidP="00B44DB5">
            <w:pPr>
              <w:pStyle w:val="SpecNormal"/>
              <w:spacing w:line="240" w:lineRule="auto"/>
            </w:pPr>
            <w:r w:rsidRPr="00384254">
              <w:t>Air Flow</w:t>
            </w:r>
          </w:p>
        </w:tc>
        <w:tc>
          <w:tcPr>
            <w:tcW w:w="800" w:type="dxa"/>
            <w:shd w:val="clear" w:color="auto" w:fill="auto"/>
            <w:noWrap/>
            <w:vAlign w:val="center"/>
            <w:hideMark/>
          </w:tcPr>
          <w:p w14:paraId="266D2D53"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45707DC1"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07951C39"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7E6878A4" w14:textId="77777777" w:rsidR="00B44DB5" w:rsidRPr="00384254" w:rsidRDefault="00B44DB5" w:rsidP="00B44DB5">
            <w:pPr>
              <w:pStyle w:val="SpecNormal"/>
              <w:spacing w:line="240" w:lineRule="auto"/>
            </w:pPr>
            <w:r w:rsidRPr="00384254">
              <w:t>3 days</w:t>
            </w:r>
          </w:p>
        </w:tc>
        <w:tc>
          <w:tcPr>
            <w:tcW w:w="891" w:type="dxa"/>
            <w:vAlign w:val="center"/>
          </w:tcPr>
          <w:p w14:paraId="08E925CA" w14:textId="77777777" w:rsidR="00B44DB5" w:rsidRPr="00384254" w:rsidRDefault="00B44DB5" w:rsidP="00B44DB5">
            <w:pPr>
              <w:pStyle w:val="SpecNormal"/>
              <w:spacing w:line="240" w:lineRule="auto"/>
            </w:pPr>
            <w:r w:rsidRPr="00384254">
              <w:t>P</w:t>
            </w:r>
          </w:p>
        </w:tc>
        <w:tc>
          <w:tcPr>
            <w:tcW w:w="1170" w:type="dxa"/>
            <w:vAlign w:val="center"/>
          </w:tcPr>
          <w:p w14:paraId="735B73BF" w14:textId="77777777" w:rsidR="00B44DB5" w:rsidRPr="00384254" w:rsidRDefault="00B44DB5" w:rsidP="00B44DB5">
            <w:pPr>
              <w:pStyle w:val="SpecNormal"/>
              <w:spacing w:line="240" w:lineRule="auto"/>
            </w:pPr>
            <w:r w:rsidRPr="00384254">
              <w:t>±5°F from SP</w:t>
            </w:r>
          </w:p>
        </w:tc>
        <w:tc>
          <w:tcPr>
            <w:tcW w:w="909" w:type="dxa"/>
            <w:vAlign w:val="center"/>
          </w:tcPr>
          <w:p w14:paraId="16745D87" w14:textId="77777777" w:rsidR="00B44DB5" w:rsidRPr="00384254" w:rsidRDefault="00B44DB5" w:rsidP="00B44DB5">
            <w:pPr>
              <w:pStyle w:val="SpecNormal"/>
              <w:spacing w:line="240" w:lineRule="auto"/>
            </w:pPr>
            <w:r w:rsidRPr="00384254">
              <w:t>10 min</w:t>
            </w:r>
          </w:p>
        </w:tc>
      </w:tr>
      <w:tr w:rsidR="00B44DB5" w:rsidRPr="00384254" w14:paraId="0E0AE622" w14:textId="77777777" w:rsidTr="00B44DB5">
        <w:trPr>
          <w:cantSplit/>
          <w:trHeight w:val="300"/>
          <w:jc w:val="center"/>
        </w:trPr>
        <w:tc>
          <w:tcPr>
            <w:tcW w:w="1851" w:type="dxa"/>
            <w:shd w:val="clear" w:color="auto" w:fill="auto"/>
            <w:noWrap/>
            <w:vAlign w:val="center"/>
            <w:hideMark/>
          </w:tcPr>
          <w:p w14:paraId="455D4767" w14:textId="77777777" w:rsidR="00B44DB5" w:rsidRPr="00384254" w:rsidRDefault="00B44DB5" w:rsidP="00B44DB5">
            <w:pPr>
              <w:pStyle w:val="SpecNormal"/>
              <w:spacing w:line="240" w:lineRule="auto"/>
            </w:pPr>
            <w:r w:rsidRPr="00384254">
              <w:t>SA Temperature</w:t>
            </w:r>
          </w:p>
        </w:tc>
        <w:tc>
          <w:tcPr>
            <w:tcW w:w="800" w:type="dxa"/>
            <w:shd w:val="clear" w:color="auto" w:fill="auto"/>
            <w:noWrap/>
            <w:vAlign w:val="center"/>
            <w:hideMark/>
          </w:tcPr>
          <w:p w14:paraId="26891FCC"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7595A5BB"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0903E1DC"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74FC7030" w14:textId="77777777" w:rsidR="00B44DB5" w:rsidRPr="00384254" w:rsidRDefault="00B44DB5" w:rsidP="00B44DB5">
            <w:pPr>
              <w:pStyle w:val="SpecNormal"/>
              <w:spacing w:line="240" w:lineRule="auto"/>
            </w:pPr>
            <w:r w:rsidRPr="00384254">
              <w:t>3 days</w:t>
            </w:r>
          </w:p>
        </w:tc>
        <w:tc>
          <w:tcPr>
            <w:tcW w:w="891" w:type="dxa"/>
            <w:vAlign w:val="center"/>
          </w:tcPr>
          <w:p w14:paraId="1368D548" w14:textId="77777777" w:rsidR="00B44DB5" w:rsidRPr="00384254" w:rsidRDefault="00B44DB5" w:rsidP="00B44DB5">
            <w:pPr>
              <w:pStyle w:val="SpecNormal"/>
              <w:spacing w:line="240" w:lineRule="auto"/>
            </w:pPr>
            <w:r w:rsidRPr="00384254">
              <w:t>P</w:t>
            </w:r>
          </w:p>
        </w:tc>
        <w:tc>
          <w:tcPr>
            <w:tcW w:w="1170" w:type="dxa"/>
            <w:vAlign w:val="center"/>
          </w:tcPr>
          <w:p w14:paraId="37CAD7BD" w14:textId="77777777" w:rsidR="00B44DB5" w:rsidRPr="00384254" w:rsidRDefault="00B44DB5" w:rsidP="00B44DB5">
            <w:pPr>
              <w:pStyle w:val="SpecNormal"/>
              <w:spacing w:line="240" w:lineRule="auto"/>
            </w:pPr>
            <w:r w:rsidRPr="00384254">
              <w:t>±5°F from SP</w:t>
            </w:r>
          </w:p>
        </w:tc>
        <w:tc>
          <w:tcPr>
            <w:tcW w:w="909" w:type="dxa"/>
            <w:vAlign w:val="center"/>
          </w:tcPr>
          <w:p w14:paraId="7BC34A6B" w14:textId="77777777" w:rsidR="00B44DB5" w:rsidRPr="00384254" w:rsidRDefault="00B44DB5" w:rsidP="00B44DB5">
            <w:pPr>
              <w:pStyle w:val="SpecNormal"/>
              <w:spacing w:line="240" w:lineRule="auto"/>
            </w:pPr>
            <w:r w:rsidRPr="00384254">
              <w:t>10 min</w:t>
            </w:r>
          </w:p>
        </w:tc>
      </w:tr>
      <w:tr w:rsidR="00B44DB5" w:rsidRPr="00384254" w14:paraId="0515E395" w14:textId="77777777" w:rsidTr="00B44DB5">
        <w:trPr>
          <w:cantSplit/>
          <w:trHeight w:val="300"/>
          <w:jc w:val="center"/>
        </w:trPr>
        <w:tc>
          <w:tcPr>
            <w:tcW w:w="1851" w:type="dxa"/>
            <w:shd w:val="clear" w:color="auto" w:fill="auto"/>
            <w:noWrap/>
            <w:vAlign w:val="center"/>
            <w:hideMark/>
          </w:tcPr>
          <w:p w14:paraId="532B522F" w14:textId="77777777" w:rsidR="00B44DB5" w:rsidRPr="00384254" w:rsidRDefault="00B44DB5" w:rsidP="00B44DB5">
            <w:pPr>
              <w:pStyle w:val="SpecNormal"/>
              <w:spacing w:line="240" w:lineRule="auto"/>
            </w:pPr>
            <w:r w:rsidRPr="00384254">
              <w:t>Local Setpoint</w:t>
            </w:r>
          </w:p>
        </w:tc>
        <w:tc>
          <w:tcPr>
            <w:tcW w:w="800" w:type="dxa"/>
            <w:shd w:val="clear" w:color="auto" w:fill="auto"/>
            <w:noWrap/>
            <w:vAlign w:val="center"/>
            <w:hideMark/>
          </w:tcPr>
          <w:p w14:paraId="3FFCB8E1"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5D4D677A"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7D87A80E"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58472123" w14:textId="77777777" w:rsidR="00B44DB5" w:rsidRPr="00384254" w:rsidRDefault="00B44DB5" w:rsidP="00B44DB5">
            <w:pPr>
              <w:pStyle w:val="SpecNormal"/>
              <w:spacing w:line="240" w:lineRule="auto"/>
            </w:pPr>
            <w:r w:rsidRPr="00384254">
              <w:t>3 days</w:t>
            </w:r>
          </w:p>
        </w:tc>
        <w:tc>
          <w:tcPr>
            <w:tcW w:w="891" w:type="dxa"/>
            <w:vAlign w:val="center"/>
          </w:tcPr>
          <w:p w14:paraId="3BCF25E4" w14:textId="77777777" w:rsidR="00B44DB5" w:rsidRPr="00384254" w:rsidRDefault="00B44DB5" w:rsidP="00B44DB5">
            <w:pPr>
              <w:pStyle w:val="SpecNormal"/>
              <w:spacing w:line="240" w:lineRule="auto"/>
            </w:pPr>
            <w:r w:rsidRPr="00384254">
              <w:t>M</w:t>
            </w:r>
          </w:p>
        </w:tc>
        <w:tc>
          <w:tcPr>
            <w:tcW w:w="1170" w:type="dxa"/>
            <w:vAlign w:val="center"/>
          </w:tcPr>
          <w:p w14:paraId="14ED5E11" w14:textId="77777777" w:rsidR="00B44DB5" w:rsidRPr="00384254" w:rsidRDefault="00B44DB5" w:rsidP="00B44DB5">
            <w:pPr>
              <w:pStyle w:val="SpecNormal"/>
              <w:spacing w:line="240" w:lineRule="auto"/>
            </w:pPr>
            <w:r w:rsidRPr="00384254">
              <w:t>±10°F from SP</w:t>
            </w:r>
          </w:p>
        </w:tc>
        <w:tc>
          <w:tcPr>
            <w:tcW w:w="909" w:type="dxa"/>
            <w:vAlign w:val="center"/>
          </w:tcPr>
          <w:p w14:paraId="713E7B87" w14:textId="77777777" w:rsidR="00B44DB5" w:rsidRPr="00384254" w:rsidRDefault="00B44DB5" w:rsidP="00B44DB5">
            <w:pPr>
              <w:pStyle w:val="SpecNormal"/>
              <w:spacing w:line="240" w:lineRule="auto"/>
            </w:pPr>
            <w:r w:rsidRPr="00384254">
              <w:t>60 min</w:t>
            </w:r>
          </w:p>
        </w:tc>
      </w:tr>
      <w:tr w:rsidR="00B44DB5" w:rsidRPr="00384254" w14:paraId="2D2BD2B9" w14:textId="77777777" w:rsidTr="00B44DB5">
        <w:trPr>
          <w:cantSplit/>
          <w:trHeight w:val="300"/>
          <w:jc w:val="center"/>
        </w:trPr>
        <w:tc>
          <w:tcPr>
            <w:tcW w:w="1851" w:type="dxa"/>
            <w:shd w:val="clear" w:color="auto" w:fill="auto"/>
            <w:noWrap/>
            <w:vAlign w:val="center"/>
            <w:hideMark/>
          </w:tcPr>
          <w:p w14:paraId="33C87038" w14:textId="77777777" w:rsidR="00B44DB5" w:rsidRPr="00384254" w:rsidRDefault="00B44DB5" w:rsidP="00B44DB5">
            <w:pPr>
              <w:pStyle w:val="SpecNormal"/>
              <w:spacing w:line="240" w:lineRule="auto"/>
            </w:pPr>
            <w:r w:rsidRPr="00384254">
              <w:t>Space Humidity</w:t>
            </w:r>
          </w:p>
        </w:tc>
        <w:tc>
          <w:tcPr>
            <w:tcW w:w="800" w:type="dxa"/>
            <w:shd w:val="clear" w:color="auto" w:fill="auto"/>
            <w:noWrap/>
            <w:vAlign w:val="center"/>
            <w:hideMark/>
          </w:tcPr>
          <w:p w14:paraId="2B85EAD0"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4B8DF891"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2085A5B3"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42328165" w14:textId="77777777" w:rsidR="00B44DB5" w:rsidRPr="00384254" w:rsidRDefault="00B44DB5" w:rsidP="00B44DB5">
            <w:pPr>
              <w:pStyle w:val="SpecNormal"/>
              <w:spacing w:line="240" w:lineRule="auto"/>
            </w:pPr>
            <w:r w:rsidRPr="00384254">
              <w:t>3 days</w:t>
            </w:r>
          </w:p>
        </w:tc>
        <w:tc>
          <w:tcPr>
            <w:tcW w:w="891" w:type="dxa"/>
            <w:vAlign w:val="center"/>
          </w:tcPr>
          <w:p w14:paraId="269AD077" w14:textId="77777777" w:rsidR="00B44DB5" w:rsidRPr="00384254" w:rsidRDefault="00B44DB5" w:rsidP="00B44DB5">
            <w:pPr>
              <w:pStyle w:val="SpecNormal"/>
              <w:spacing w:line="240" w:lineRule="auto"/>
            </w:pPr>
            <w:r w:rsidRPr="00384254">
              <w:t>P</w:t>
            </w:r>
          </w:p>
        </w:tc>
        <w:tc>
          <w:tcPr>
            <w:tcW w:w="1170" w:type="dxa"/>
            <w:vAlign w:val="center"/>
          </w:tcPr>
          <w:p w14:paraId="1C3C37BB" w14:textId="77777777" w:rsidR="00B44DB5" w:rsidRPr="00384254" w:rsidRDefault="00B44DB5" w:rsidP="00B44DB5">
            <w:pPr>
              <w:pStyle w:val="SpecNormal"/>
              <w:spacing w:line="240" w:lineRule="auto"/>
            </w:pPr>
            <w:r w:rsidRPr="00384254">
              <w:t>&gt; 60% RH</w:t>
            </w:r>
          </w:p>
        </w:tc>
        <w:tc>
          <w:tcPr>
            <w:tcW w:w="909" w:type="dxa"/>
            <w:vAlign w:val="center"/>
          </w:tcPr>
          <w:p w14:paraId="4D32B3E2" w14:textId="77777777" w:rsidR="00B44DB5" w:rsidRPr="00384254" w:rsidRDefault="00B44DB5" w:rsidP="00B44DB5">
            <w:pPr>
              <w:pStyle w:val="SpecNormal"/>
              <w:spacing w:line="240" w:lineRule="auto"/>
            </w:pPr>
            <w:r w:rsidRPr="00384254">
              <w:t>5 min</w:t>
            </w:r>
          </w:p>
        </w:tc>
      </w:tr>
      <w:tr w:rsidR="00B44DB5" w:rsidRPr="00384254" w14:paraId="25CD3129" w14:textId="77777777" w:rsidTr="00B44DB5">
        <w:trPr>
          <w:cantSplit/>
          <w:trHeight w:val="300"/>
          <w:jc w:val="center"/>
        </w:trPr>
        <w:tc>
          <w:tcPr>
            <w:tcW w:w="1851" w:type="dxa"/>
            <w:shd w:val="clear" w:color="auto" w:fill="auto"/>
            <w:noWrap/>
            <w:vAlign w:val="center"/>
            <w:hideMark/>
          </w:tcPr>
          <w:p w14:paraId="053FD316"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7C91983A"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7889F3D6"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5F5C41DD"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7157B57E" w14:textId="77777777" w:rsidR="00B44DB5" w:rsidRPr="00384254" w:rsidRDefault="00B44DB5" w:rsidP="00B44DB5">
            <w:pPr>
              <w:pStyle w:val="SpecNormal"/>
              <w:spacing w:line="240" w:lineRule="auto"/>
            </w:pPr>
          </w:p>
        </w:tc>
        <w:tc>
          <w:tcPr>
            <w:tcW w:w="891" w:type="dxa"/>
            <w:vAlign w:val="center"/>
          </w:tcPr>
          <w:p w14:paraId="4CDA866D" w14:textId="77777777" w:rsidR="00B44DB5" w:rsidRPr="00384254" w:rsidRDefault="00B44DB5" w:rsidP="00B44DB5">
            <w:pPr>
              <w:pStyle w:val="SpecNormal"/>
              <w:spacing w:line="240" w:lineRule="auto"/>
            </w:pPr>
          </w:p>
        </w:tc>
        <w:tc>
          <w:tcPr>
            <w:tcW w:w="1170" w:type="dxa"/>
            <w:vAlign w:val="center"/>
          </w:tcPr>
          <w:p w14:paraId="7663F3EA" w14:textId="77777777" w:rsidR="00B44DB5" w:rsidRPr="00384254" w:rsidRDefault="00B44DB5" w:rsidP="00B44DB5">
            <w:pPr>
              <w:pStyle w:val="SpecNormal"/>
              <w:spacing w:line="240" w:lineRule="auto"/>
            </w:pPr>
          </w:p>
        </w:tc>
        <w:tc>
          <w:tcPr>
            <w:tcW w:w="909" w:type="dxa"/>
            <w:vAlign w:val="center"/>
          </w:tcPr>
          <w:p w14:paraId="73913C8F" w14:textId="77777777" w:rsidR="00B44DB5" w:rsidRPr="00384254" w:rsidRDefault="00B44DB5" w:rsidP="00B44DB5">
            <w:pPr>
              <w:pStyle w:val="SpecNormal"/>
              <w:spacing w:line="240" w:lineRule="auto"/>
            </w:pPr>
          </w:p>
        </w:tc>
      </w:tr>
      <w:tr w:rsidR="00B44DB5" w:rsidRPr="00384254" w14:paraId="5B88F11D" w14:textId="77777777" w:rsidTr="00B44DB5">
        <w:trPr>
          <w:cantSplit/>
          <w:trHeight w:val="300"/>
          <w:jc w:val="center"/>
        </w:trPr>
        <w:tc>
          <w:tcPr>
            <w:tcW w:w="1851" w:type="dxa"/>
            <w:shd w:val="clear" w:color="auto" w:fill="auto"/>
            <w:noWrap/>
            <w:vAlign w:val="center"/>
            <w:hideMark/>
          </w:tcPr>
          <w:p w14:paraId="4BE3CB6F" w14:textId="77777777" w:rsidR="00B44DB5" w:rsidRPr="00384254" w:rsidRDefault="00B44DB5" w:rsidP="00B44DB5">
            <w:pPr>
              <w:pStyle w:val="SpecNormal"/>
              <w:spacing w:line="240" w:lineRule="auto"/>
            </w:pPr>
            <w:r w:rsidRPr="00384254">
              <w:t>Unoccupied Override</w:t>
            </w:r>
          </w:p>
        </w:tc>
        <w:tc>
          <w:tcPr>
            <w:tcW w:w="800" w:type="dxa"/>
            <w:shd w:val="clear" w:color="auto" w:fill="auto"/>
            <w:noWrap/>
            <w:vAlign w:val="center"/>
            <w:hideMark/>
          </w:tcPr>
          <w:p w14:paraId="7D003D7C"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0D43A7ED"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778DD588"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1745C994" w14:textId="77777777" w:rsidR="00B44DB5" w:rsidRPr="00384254" w:rsidRDefault="00B44DB5" w:rsidP="00B44DB5">
            <w:pPr>
              <w:pStyle w:val="SpecNormal"/>
              <w:spacing w:line="240" w:lineRule="auto"/>
            </w:pPr>
            <w:r w:rsidRPr="00384254">
              <w:t>3 days</w:t>
            </w:r>
          </w:p>
        </w:tc>
        <w:tc>
          <w:tcPr>
            <w:tcW w:w="891" w:type="dxa"/>
            <w:vAlign w:val="center"/>
          </w:tcPr>
          <w:p w14:paraId="6B530050" w14:textId="77777777" w:rsidR="00B44DB5" w:rsidRPr="00384254" w:rsidRDefault="00B44DB5" w:rsidP="00B44DB5">
            <w:pPr>
              <w:pStyle w:val="SpecNormal"/>
              <w:spacing w:line="240" w:lineRule="auto"/>
            </w:pPr>
            <w:r w:rsidRPr="00384254">
              <w:t>M</w:t>
            </w:r>
          </w:p>
        </w:tc>
        <w:tc>
          <w:tcPr>
            <w:tcW w:w="1170" w:type="dxa"/>
            <w:vAlign w:val="center"/>
          </w:tcPr>
          <w:p w14:paraId="6A3FFD30" w14:textId="77777777" w:rsidR="00B44DB5" w:rsidRPr="00384254" w:rsidRDefault="00B44DB5" w:rsidP="00B44DB5">
            <w:pPr>
              <w:pStyle w:val="SpecNormal"/>
              <w:spacing w:line="240" w:lineRule="auto"/>
            </w:pPr>
            <w:r w:rsidRPr="00384254">
              <w:t>N/A</w:t>
            </w:r>
          </w:p>
        </w:tc>
        <w:tc>
          <w:tcPr>
            <w:tcW w:w="909" w:type="dxa"/>
            <w:vAlign w:val="center"/>
          </w:tcPr>
          <w:p w14:paraId="33E10BA8" w14:textId="77777777" w:rsidR="00B44DB5" w:rsidRPr="00384254" w:rsidRDefault="00B44DB5" w:rsidP="00B44DB5">
            <w:pPr>
              <w:pStyle w:val="SpecNormal"/>
              <w:spacing w:line="240" w:lineRule="auto"/>
            </w:pPr>
            <w:r w:rsidRPr="00384254">
              <w:t>12 Hours</w:t>
            </w:r>
          </w:p>
        </w:tc>
      </w:tr>
      <w:tr w:rsidR="00B44DB5" w:rsidRPr="00384254" w14:paraId="3F3C6909" w14:textId="77777777" w:rsidTr="00AB127C">
        <w:trPr>
          <w:cantSplit/>
          <w:trHeight w:val="300"/>
          <w:jc w:val="center"/>
        </w:trPr>
        <w:tc>
          <w:tcPr>
            <w:tcW w:w="1851" w:type="dxa"/>
            <w:shd w:val="clear" w:color="auto" w:fill="auto"/>
            <w:noWrap/>
            <w:vAlign w:val="center"/>
          </w:tcPr>
          <w:p w14:paraId="2F96D182" w14:textId="1F29C437" w:rsidR="00B44DB5" w:rsidRPr="00384254" w:rsidRDefault="00B44DB5" w:rsidP="00B44DB5">
            <w:pPr>
              <w:pStyle w:val="SpecNormal"/>
              <w:spacing w:line="240" w:lineRule="auto"/>
            </w:pPr>
          </w:p>
        </w:tc>
        <w:tc>
          <w:tcPr>
            <w:tcW w:w="800" w:type="dxa"/>
            <w:shd w:val="clear" w:color="auto" w:fill="auto"/>
            <w:noWrap/>
            <w:vAlign w:val="center"/>
          </w:tcPr>
          <w:p w14:paraId="47F03840" w14:textId="2059459A" w:rsidR="00B44DB5" w:rsidRPr="00384254" w:rsidRDefault="00B44DB5" w:rsidP="00B44DB5">
            <w:pPr>
              <w:pStyle w:val="SpecNormal"/>
              <w:spacing w:line="240" w:lineRule="auto"/>
            </w:pPr>
          </w:p>
        </w:tc>
        <w:tc>
          <w:tcPr>
            <w:tcW w:w="1308" w:type="dxa"/>
            <w:shd w:val="clear" w:color="auto" w:fill="auto"/>
            <w:noWrap/>
            <w:vAlign w:val="center"/>
          </w:tcPr>
          <w:p w14:paraId="65AAC8CA" w14:textId="1BCFF3B3" w:rsidR="00B44DB5" w:rsidRPr="00384254" w:rsidRDefault="00B44DB5" w:rsidP="00B44DB5">
            <w:pPr>
              <w:pStyle w:val="SpecNormal"/>
              <w:spacing w:line="240" w:lineRule="auto"/>
            </w:pPr>
          </w:p>
        </w:tc>
        <w:tc>
          <w:tcPr>
            <w:tcW w:w="1459" w:type="dxa"/>
            <w:shd w:val="clear" w:color="auto" w:fill="auto"/>
            <w:noWrap/>
            <w:vAlign w:val="center"/>
          </w:tcPr>
          <w:p w14:paraId="63E5C98B" w14:textId="13C4C9D6" w:rsidR="00B44DB5" w:rsidRPr="00384254" w:rsidRDefault="00B44DB5" w:rsidP="00B44DB5">
            <w:pPr>
              <w:pStyle w:val="SpecNormal"/>
              <w:spacing w:line="240" w:lineRule="auto"/>
            </w:pPr>
          </w:p>
        </w:tc>
        <w:tc>
          <w:tcPr>
            <w:tcW w:w="1350" w:type="dxa"/>
            <w:shd w:val="clear" w:color="auto" w:fill="auto"/>
            <w:noWrap/>
            <w:vAlign w:val="center"/>
          </w:tcPr>
          <w:p w14:paraId="0171C360" w14:textId="7F7FC5DE" w:rsidR="00B44DB5" w:rsidRPr="00384254" w:rsidRDefault="00B44DB5" w:rsidP="00B44DB5">
            <w:pPr>
              <w:pStyle w:val="SpecNormal"/>
              <w:spacing w:line="240" w:lineRule="auto"/>
            </w:pPr>
          </w:p>
        </w:tc>
        <w:tc>
          <w:tcPr>
            <w:tcW w:w="891" w:type="dxa"/>
            <w:vAlign w:val="center"/>
          </w:tcPr>
          <w:p w14:paraId="0460E03E" w14:textId="63D6DF84" w:rsidR="00B44DB5" w:rsidRPr="00384254" w:rsidRDefault="00B44DB5" w:rsidP="00B44DB5">
            <w:pPr>
              <w:pStyle w:val="SpecNormal"/>
              <w:spacing w:line="240" w:lineRule="auto"/>
            </w:pPr>
          </w:p>
        </w:tc>
        <w:tc>
          <w:tcPr>
            <w:tcW w:w="1170" w:type="dxa"/>
            <w:vAlign w:val="center"/>
          </w:tcPr>
          <w:p w14:paraId="13875E01" w14:textId="4549AD2F" w:rsidR="00B44DB5" w:rsidRPr="00384254" w:rsidRDefault="00B44DB5" w:rsidP="00B44DB5">
            <w:pPr>
              <w:pStyle w:val="SpecNormal"/>
              <w:spacing w:line="240" w:lineRule="auto"/>
            </w:pPr>
          </w:p>
        </w:tc>
        <w:tc>
          <w:tcPr>
            <w:tcW w:w="909" w:type="dxa"/>
            <w:vAlign w:val="center"/>
          </w:tcPr>
          <w:p w14:paraId="4B2E032B" w14:textId="3685C2EF" w:rsidR="00B44DB5" w:rsidRPr="00384254" w:rsidRDefault="00B44DB5" w:rsidP="00B44DB5">
            <w:pPr>
              <w:pStyle w:val="SpecNormal"/>
              <w:spacing w:line="240" w:lineRule="auto"/>
            </w:pPr>
          </w:p>
        </w:tc>
      </w:tr>
      <w:tr w:rsidR="00B44DB5" w:rsidRPr="00384254" w14:paraId="4FDDDC3E" w14:textId="77777777" w:rsidTr="00B44DB5">
        <w:trPr>
          <w:cantSplit/>
          <w:trHeight w:val="300"/>
          <w:jc w:val="center"/>
        </w:trPr>
        <w:tc>
          <w:tcPr>
            <w:tcW w:w="1851" w:type="dxa"/>
            <w:shd w:val="clear" w:color="auto" w:fill="auto"/>
            <w:noWrap/>
            <w:vAlign w:val="center"/>
            <w:hideMark/>
          </w:tcPr>
          <w:p w14:paraId="0B965737"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219C7D66"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0B83702C"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4C7311B7"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757B6920" w14:textId="77777777" w:rsidR="00B44DB5" w:rsidRPr="00384254" w:rsidRDefault="00B44DB5" w:rsidP="00B44DB5">
            <w:pPr>
              <w:pStyle w:val="SpecNormal"/>
              <w:spacing w:line="240" w:lineRule="auto"/>
            </w:pPr>
          </w:p>
        </w:tc>
        <w:tc>
          <w:tcPr>
            <w:tcW w:w="891" w:type="dxa"/>
            <w:vAlign w:val="center"/>
          </w:tcPr>
          <w:p w14:paraId="1A7CF40D" w14:textId="77777777" w:rsidR="00B44DB5" w:rsidRPr="00384254" w:rsidRDefault="00B44DB5" w:rsidP="00B44DB5">
            <w:pPr>
              <w:pStyle w:val="SpecNormal"/>
              <w:spacing w:line="240" w:lineRule="auto"/>
            </w:pPr>
          </w:p>
        </w:tc>
        <w:tc>
          <w:tcPr>
            <w:tcW w:w="1170" w:type="dxa"/>
            <w:vAlign w:val="center"/>
          </w:tcPr>
          <w:p w14:paraId="46AB6147" w14:textId="77777777" w:rsidR="00B44DB5" w:rsidRPr="00384254" w:rsidRDefault="00B44DB5" w:rsidP="00B44DB5">
            <w:pPr>
              <w:pStyle w:val="SpecNormal"/>
              <w:spacing w:line="240" w:lineRule="auto"/>
            </w:pPr>
          </w:p>
        </w:tc>
        <w:tc>
          <w:tcPr>
            <w:tcW w:w="909" w:type="dxa"/>
            <w:vAlign w:val="center"/>
          </w:tcPr>
          <w:p w14:paraId="37BFB05E" w14:textId="77777777" w:rsidR="00B44DB5" w:rsidRPr="00384254" w:rsidRDefault="00B44DB5" w:rsidP="00B44DB5">
            <w:pPr>
              <w:pStyle w:val="SpecNormal"/>
              <w:spacing w:line="240" w:lineRule="auto"/>
            </w:pPr>
          </w:p>
        </w:tc>
      </w:tr>
      <w:tr w:rsidR="00B44DB5" w:rsidRPr="00384254" w14:paraId="5C23FB70" w14:textId="77777777" w:rsidTr="00B44DB5">
        <w:trPr>
          <w:cantSplit/>
          <w:trHeight w:val="300"/>
          <w:jc w:val="center"/>
        </w:trPr>
        <w:tc>
          <w:tcPr>
            <w:tcW w:w="1851" w:type="dxa"/>
            <w:shd w:val="clear" w:color="auto" w:fill="auto"/>
            <w:noWrap/>
            <w:vAlign w:val="center"/>
            <w:hideMark/>
          </w:tcPr>
          <w:p w14:paraId="0D57050D" w14:textId="77777777" w:rsidR="00B44DB5" w:rsidRPr="00384254" w:rsidRDefault="00B44DB5" w:rsidP="00B44DB5">
            <w:pPr>
              <w:pStyle w:val="SpecNormal"/>
              <w:spacing w:line="240" w:lineRule="auto"/>
            </w:pPr>
            <w:r w:rsidRPr="00384254">
              <w:t>Damper Position</w:t>
            </w:r>
          </w:p>
        </w:tc>
        <w:tc>
          <w:tcPr>
            <w:tcW w:w="800" w:type="dxa"/>
            <w:shd w:val="clear" w:color="auto" w:fill="auto"/>
            <w:noWrap/>
            <w:vAlign w:val="center"/>
            <w:hideMark/>
          </w:tcPr>
          <w:p w14:paraId="5E6984FC"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111F9968" w14:textId="77777777" w:rsidR="00B44DB5" w:rsidRPr="00384254" w:rsidRDefault="00B44DB5" w:rsidP="00B44DB5">
            <w:pPr>
              <w:pStyle w:val="SpecNormal"/>
              <w:spacing w:line="240" w:lineRule="auto"/>
            </w:pPr>
            <w:r w:rsidRPr="00384254">
              <w:t>15 Minutes</w:t>
            </w:r>
          </w:p>
        </w:tc>
        <w:tc>
          <w:tcPr>
            <w:tcW w:w="1459" w:type="dxa"/>
            <w:shd w:val="clear" w:color="auto" w:fill="auto"/>
            <w:noWrap/>
            <w:vAlign w:val="center"/>
            <w:hideMark/>
          </w:tcPr>
          <w:p w14:paraId="044CE6CE"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153F0CE8" w14:textId="77777777" w:rsidR="00B44DB5" w:rsidRPr="00384254" w:rsidRDefault="00B44DB5" w:rsidP="00B44DB5">
            <w:pPr>
              <w:pStyle w:val="SpecNormal"/>
              <w:spacing w:line="240" w:lineRule="auto"/>
            </w:pPr>
            <w:r w:rsidRPr="00384254">
              <w:t>3 days</w:t>
            </w:r>
          </w:p>
        </w:tc>
        <w:tc>
          <w:tcPr>
            <w:tcW w:w="891" w:type="dxa"/>
            <w:vAlign w:val="center"/>
          </w:tcPr>
          <w:p w14:paraId="2EDEF03B" w14:textId="77777777" w:rsidR="00B44DB5" w:rsidRPr="00384254" w:rsidRDefault="00B44DB5" w:rsidP="00B44DB5">
            <w:pPr>
              <w:pStyle w:val="SpecNormal"/>
              <w:spacing w:line="240" w:lineRule="auto"/>
            </w:pPr>
            <w:r w:rsidRPr="00384254">
              <w:t>N/A</w:t>
            </w:r>
          </w:p>
        </w:tc>
        <w:tc>
          <w:tcPr>
            <w:tcW w:w="1170" w:type="dxa"/>
            <w:vAlign w:val="center"/>
          </w:tcPr>
          <w:p w14:paraId="39B2DA01" w14:textId="77777777" w:rsidR="00B44DB5" w:rsidRPr="00384254" w:rsidRDefault="00B44DB5" w:rsidP="00B44DB5">
            <w:pPr>
              <w:pStyle w:val="SpecNormal"/>
              <w:spacing w:line="240" w:lineRule="auto"/>
            </w:pPr>
          </w:p>
        </w:tc>
        <w:tc>
          <w:tcPr>
            <w:tcW w:w="909" w:type="dxa"/>
            <w:vAlign w:val="center"/>
          </w:tcPr>
          <w:p w14:paraId="1D6238A6" w14:textId="77777777" w:rsidR="00B44DB5" w:rsidRPr="00384254" w:rsidRDefault="00B44DB5" w:rsidP="00B44DB5">
            <w:pPr>
              <w:pStyle w:val="SpecNormal"/>
              <w:spacing w:line="240" w:lineRule="auto"/>
            </w:pPr>
          </w:p>
        </w:tc>
      </w:tr>
      <w:tr w:rsidR="00B44DB5" w:rsidRPr="00384254" w14:paraId="3BDAA501" w14:textId="77777777" w:rsidTr="00B44DB5">
        <w:trPr>
          <w:cantSplit/>
          <w:trHeight w:val="300"/>
          <w:jc w:val="center"/>
        </w:trPr>
        <w:tc>
          <w:tcPr>
            <w:tcW w:w="1851" w:type="dxa"/>
            <w:shd w:val="clear" w:color="auto" w:fill="auto"/>
            <w:noWrap/>
            <w:vAlign w:val="center"/>
            <w:hideMark/>
          </w:tcPr>
          <w:p w14:paraId="6B71EE4C" w14:textId="77777777" w:rsidR="00B44DB5" w:rsidRPr="00384254" w:rsidRDefault="00B44DB5" w:rsidP="00B44DB5">
            <w:pPr>
              <w:pStyle w:val="SpecNormal"/>
              <w:spacing w:line="240" w:lineRule="auto"/>
            </w:pPr>
            <w:r w:rsidRPr="00384254">
              <w:t>Heating coil Valve Position</w:t>
            </w:r>
          </w:p>
        </w:tc>
        <w:tc>
          <w:tcPr>
            <w:tcW w:w="800" w:type="dxa"/>
            <w:shd w:val="clear" w:color="auto" w:fill="auto"/>
            <w:noWrap/>
            <w:vAlign w:val="center"/>
            <w:hideMark/>
          </w:tcPr>
          <w:p w14:paraId="0CCFC80F"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1A3A9109" w14:textId="77777777" w:rsidR="00B44DB5" w:rsidRPr="00384254" w:rsidRDefault="00B44DB5" w:rsidP="00B44DB5">
            <w:pPr>
              <w:pStyle w:val="SpecNormal"/>
              <w:spacing w:line="240" w:lineRule="auto"/>
            </w:pPr>
            <w:r w:rsidRPr="00384254">
              <w:t>15 Minutes</w:t>
            </w:r>
          </w:p>
        </w:tc>
        <w:tc>
          <w:tcPr>
            <w:tcW w:w="1459" w:type="dxa"/>
            <w:shd w:val="clear" w:color="auto" w:fill="auto"/>
            <w:noWrap/>
            <w:vAlign w:val="center"/>
            <w:hideMark/>
          </w:tcPr>
          <w:p w14:paraId="53DAD8D7"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0DBD9064" w14:textId="77777777" w:rsidR="00B44DB5" w:rsidRPr="00384254" w:rsidRDefault="00B44DB5" w:rsidP="00B44DB5">
            <w:pPr>
              <w:pStyle w:val="SpecNormal"/>
              <w:spacing w:line="240" w:lineRule="auto"/>
            </w:pPr>
            <w:r w:rsidRPr="00384254">
              <w:t>3 days</w:t>
            </w:r>
          </w:p>
        </w:tc>
        <w:tc>
          <w:tcPr>
            <w:tcW w:w="891" w:type="dxa"/>
            <w:vAlign w:val="center"/>
          </w:tcPr>
          <w:p w14:paraId="3C590F77" w14:textId="77777777" w:rsidR="00B44DB5" w:rsidRPr="00384254" w:rsidRDefault="00B44DB5" w:rsidP="00B44DB5">
            <w:pPr>
              <w:pStyle w:val="SpecNormal"/>
              <w:spacing w:line="240" w:lineRule="auto"/>
            </w:pPr>
            <w:r w:rsidRPr="00384254">
              <w:t>N/A</w:t>
            </w:r>
          </w:p>
        </w:tc>
        <w:tc>
          <w:tcPr>
            <w:tcW w:w="1170" w:type="dxa"/>
            <w:vAlign w:val="center"/>
          </w:tcPr>
          <w:p w14:paraId="3FB3187B" w14:textId="77777777" w:rsidR="00B44DB5" w:rsidRPr="00384254" w:rsidRDefault="00B44DB5" w:rsidP="00B44DB5">
            <w:pPr>
              <w:pStyle w:val="SpecNormal"/>
              <w:spacing w:line="240" w:lineRule="auto"/>
            </w:pPr>
          </w:p>
        </w:tc>
        <w:tc>
          <w:tcPr>
            <w:tcW w:w="909" w:type="dxa"/>
            <w:vAlign w:val="center"/>
          </w:tcPr>
          <w:p w14:paraId="54BEEEC4" w14:textId="77777777" w:rsidR="00B44DB5" w:rsidRPr="00384254" w:rsidRDefault="00B44DB5" w:rsidP="00B44DB5">
            <w:pPr>
              <w:pStyle w:val="SpecNormal"/>
              <w:spacing w:line="240" w:lineRule="auto"/>
            </w:pPr>
          </w:p>
        </w:tc>
      </w:tr>
    </w:tbl>
    <w:p w14:paraId="4DF8DBFF" w14:textId="77777777" w:rsidR="00B44DB5" w:rsidRDefault="00B44DB5" w:rsidP="00B44DB5">
      <w:pPr>
        <w:pStyle w:val="Level2"/>
      </w:pPr>
    </w:p>
    <w:p w14:paraId="5F1CAE29" w14:textId="098C2CA1" w:rsidR="00B44DB5" w:rsidRDefault="00742D32" w:rsidP="00AB127C">
      <w:pPr>
        <w:pStyle w:val="Level2"/>
        <w:ind w:left="0" w:firstLine="0"/>
      </w:pPr>
      <w:r w:rsidRPr="00B44DB5">
        <w:rPr>
          <w:b/>
          <w:bCs/>
        </w:rPr>
        <w:t>4-Pipe Fan Coil Trending and Alarms</w:t>
      </w:r>
    </w:p>
    <w:tbl>
      <w:tblPr>
        <w:tblW w:w="97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51"/>
        <w:gridCol w:w="800"/>
        <w:gridCol w:w="1308"/>
        <w:gridCol w:w="1459"/>
        <w:gridCol w:w="1350"/>
        <w:gridCol w:w="891"/>
        <w:gridCol w:w="1170"/>
        <w:gridCol w:w="909"/>
      </w:tblGrid>
      <w:tr w:rsidR="00B44DB5" w:rsidRPr="00384254" w14:paraId="711C3E51" w14:textId="77777777" w:rsidTr="006D40D2">
        <w:trPr>
          <w:cantSplit/>
          <w:trHeight w:val="858"/>
          <w:tblHeader/>
          <w:jc w:val="center"/>
        </w:trPr>
        <w:tc>
          <w:tcPr>
            <w:tcW w:w="1851" w:type="dxa"/>
            <w:tcBorders>
              <w:top w:val="single" w:sz="6" w:space="0" w:color="auto"/>
              <w:bottom w:val="single" w:sz="6" w:space="0" w:color="auto"/>
            </w:tcBorders>
            <w:shd w:val="clear" w:color="auto" w:fill="D9D9D9"/>
            <w:vAlign w:val="center"/>
            <w:hideMark/>
          </w:tcPr>
          <w:p w14:paraId="3E4F10BA" w14:textId="77777777" w:rsidR="00B44DB5" w:rsidRPr="00B44DB5" w:rsidRDefault="00B44DB5" w:rsidP="00B44DB5">
            <w:pPr>
              <w:pStyle w:val="SpecNormal"/>
              <w:spacing w:line="240" w:lineRule="auto"/>
              <w:rPr>
                <w:b/>
                <w:bCs/>
              </w:rPr>
            </w:pPr>
            <w:r w:rsidRPr="00B44DB5">
              <w:rPr>
                <w:b/>
                <w:bCs/>
              </w:rPr>
              <w:t>Point</w:t>
            </w:r>
          </w:p>
        </w:tc>
        <w:tc>
          <w:tcPr>
            <w:tcW w:w="800" w:type="dxa"/>
            <w:tcBorders>
              <w:top w:val="single" w:sz="6" w:space="0" w:color="auto"/>
              <w:bottom w:val="single" w:sz="6" w:space="0" w:color="auto"/>
            </w:tcBorders>
            <w:shd w:val="clear" w:color="auto" w:fill="D9D9D9"/>
            <w:vAlign w:val="center"/>
            <w:hideMark/>
          </w:tcPr>
          <w:p w14:paraId="7A417B9F" w14:textId="77777777" w:rsidR="00B44DB5" w:rsidRPr="00B44DB5" w:rsidRDefault="00B44DB5" w:rsidP="00B44DB5">
            <w:pPr>
              <w:pStyle w:val="SpecNormal"/>
              <w:spacing w:line="240" w:lineRule="auto"/>
              <w:rPr>
                <w:b/>
                <w:bCs/>
              </w:rPr>
            </w:pPr>
            <w:r w:rsidRPr="00B44DB5">
              <w:rPr>
                <w:b/>
                <w:bCs/>
              </w:rPr>
              <w:t>Type</w:t>
            </w:r>
          </w:p>
        </w:tc>
        <w:tc>
          <w:tcPr>
            <w:tcW w:w="1308" w:type="dxa"/>
            <w:tcBorders>
              <w:top w:val="single" w:sz="6" w:space="0" w:color="auto"/>
              <w:bottom w:val="single" w:sz="6" w:space="0" w:color="auto"/>
            </w:tcBorders>
            <w:shd w:val="clear" w:color="auto" w:fill="D9D9D9"/>
            <w:vAlign w:val="center"/>
            <w:hideMark/>
          </w:tcPr>
          <w:p w14:paraId="3D306A9D" w14:textId="77777777" w:rsidR="00B44DB5" w:rsidRPr="00B44DB5" w:rsidRDefault="00B44DB5" w:rsidP="00B44DB5">
            <w:pPr>
              <w:pStyle w:val="SpecNormal"/>
              <w:spacing w:line="240" w:lineRule="auto"/>
              <w:rPr>
                <w:b/>
                <w:bCs/>
              </w:rPr>
            </w:pPr>
            <w:r w:rsidRPr="00B44DB5">
              <w:rPr>
                <w:b/>
                <w:bCs/>
              </w:rPr>
              <w:t>Trend</w:t>
            </w:r>
          </w:p>
          <w:p w14:paraId="0576D996" w14:textId="77777777" w:rsidR="00B44DB5" w:rsidRPr="00B44DB5" w:rsidRDefault="00B44DB5" w:rsidP="00B44DB5">
            <w:pPr>
              <w:pStyle w:val="SpecNormal"/>
              <w:spacing w:line="240" w:lineRule="auto"/>
              <w:rPr>
                <w:b/>
                <w:bCs/>
              </w:rPr>
            </w:pPr>
            <w:r w:rsidRPr="00B44DB5">
              <w:rPr>
                <w:b/>
                <w:bCs/>
              </w:rPr>
              <w:t>Interval</w:t>
            </w:r>
          </w:p>
        </w:tc>
        <w:tc>
          <w:tcPr>
            <w:tcW w:w="1459" w:type="dxa"/>
            <w:tcBorders>
              <w:top w:val="single" w:sz="6" w:space="0" w:color="auto"/>
              <w:bottom w:val="single" w:sz="6" w:space="0" w:color="auto"/>
            </w:tcBorders>
            <w:shd w:val="clear" w:color="auto" w:fill="D9D9D9"/>
            <w:vAlign w:val="center"/>
            <w:hideMark/>
          </w:tcPr>
          <w:p w14:paraId="3B860D15" w14:textId="77777777" w:rsidR="00B44DB5" w:rsidRPr="00B44DB5" w:rsidRDefault="00B44DB5" w:rsidP="00B44DB5">
            <w:pPr>
              <w:pStyle w:val="SpecNormal"/>
              <w:spacing w:line="240" w:lineRule="auto"/>
              <w:rPr>
                <w:b/>
                <w:bCs/>
              </w:rPr>
            </w:pPr>
            <w:r w:rsidRPr="00B44DB5">
              <w:rPr>
                <w:b/>
                <w:bCs/>
              </w:rPr>
              <w:t>Operational Trend</w:t>
            </w:r>
          </w:p>
          <w:p w14:paraId="20B0C44F" w14:textId="77777777" w:rsidR="00B44DB5" w:rsidRPr="00B44DB5" w:rsidRDefault="00B44DB5" w:rsidP="00B44DB5">
            <w:pPr>
              <w:pStyle w:val="SpecNormal"/>
              <w:spacing w:line="240" w:lineRule="auto"/>
              <w:rPr>
                <w:b/>
                <w:bCs/>
              </w:rPr>
            </w:pPr>
            <w:r w:rsidRPr="00B44DB5">
              <w:rPr>
                <w:b/>
                <w:bCs/>
              </w:rPr>
              <w:t>Duration</w:t>
            </w:r>
          </w:p>
        </w:tc>
        <w:tc>
          <w:tcPr>
            <w:tcW w:w="1350" w:type="dxa"/>
            <w:tcBorders>
              <w:top w:val="single" w:sz="6" w:space="0" w:color="auto"/>
              <w:bottom w:val="single" w:sz="6" w:space="0" w:color="auto"/>
            </w:tcBorders>
            <w:shd w:val="clear" w:color="auto" w:fill="D9D9D9"/>
            <w:vAlign w:val="center"/>
            <w:hideMark/>
          </w:tcPr>
          <w:p w14:paraId="3867D0D5" w14:textId="77777777" w:rsidR="00B44DB5" w:rsidRPr="00B44DB5" w:rsidRDefault="00B44DB5" w:rsidP="00B44DB5">
            <w:pPr>
              <w:pStyle w:val="SpecNormal"/>
              <w:spacing w:line="240" w:lineRule="auto"/>
              <w:rPr>
                <w:b/>
                <w:bCs/>
              </w:rPr>
            </w:pPr>
            <w:r w:rsidRPr="00B44DB5">
              <w:rPr>
                <w:b/>
                <w:bCs/>
              </w:rPr>
              <w:t>Testing Trend Duration</w:t>
            </w:r>
          </w:p>
        </w:tc>
        <w:tc>
          <w:tcPr>
            <w:tcW w:w="891" w:type="dxa"/>
            <w:tcBorders>
              <w:top w:val="single" w:sz="6" w:space="0" w:color="auto"/>
              <w:bottom w:val="single" w:sz="6" w:space="0" w:color="auto"/>
            </w:tcBorders>
            <w:shd w:val="clear" w:color="auto" w:fill="D9D9D9"/>
            <w:vAlign w:val="center"/>
          </w:tcPr>
          <w:p w14:paraId="01C355D2" w14:textId="77777777" w:rsidR="00B44DB5" w:rsidRPr="00B44DB5" w:rsidRDefault="00B44DB5" w:rsidP="00B44DB5">
            <w:pPr>
              <w:pStyle w:val="SpecNormal"/>
              <w:spacing w:line="240" w:lineRule="auto"/>
              <w:rPr>
                <w:b/>
                <w:bCs/>
              </w:rPr>
            </w:pPr>
            <w:r w:rsidRPr="00B44DB5">
              <w:rPr>
                <w:b/>
                <w:bCs/>
              </w:rPr>
              <w:t>Alarm Type</w:t>
            </w:r>
          </w:p>
        </w:tc>
        <w:tc>
          <w:tcPr>
            <w:tcW w:w="1170" w:type="dxa"/>
            <w:tcBorders>
              <w:top w:val="single" w:sz="6" w:space="0" w:color="auto"/>
              <w:bottom w:val="single" w:sz="6" w:space="0" w:color="auto"/>
            </w:tcBorders>
            <w:shd w:val="clear" w:color="auto" w:fill="D9D9D9"/>
            <w:vAlign w:val="center"/>
          </w:tcPr>
          <w:p w14:paraId="3DC015FB" w14:textId="77777777" w:rsidR="00B44DB5" w:rsidRPr="00B44DB5" w:rsidRDefault="00B44DB5" w:rsidP="00B44DB5">
            <w:pPr>
              <w:pStyle w:val="SpecNormal"/>
              <w:spacing w:line="240" w:lineRule="auto"/>
              <w:rPr>
                <w:b/>
                <w:bCs/>
              </w:rPr>
            </w:pPr>
            <w:r w:rsidRPr="00B44DB5">
              <w:rPr>
                <w:b/>
                <w:bCs/>
              </w:rPr>
              <w:t>Alarm Range</w:t>
            </w:r>
          </w:p>
        </w:tc>
        <w:tc>
          <w:tcPr>
            <w:tcW w:w="909" w:type="dxa"/>
            <w:tcBorders>
              <w:top w:val="single" w:sz="6" w:space="0" w:color="auto"/>
              <w:bottom w:val="single" w:sz="6" w:space="0" w:color="auto"/>
            </w:tcBorders>
            <w:shd w:val="clear" w:color="auto" w:fill="D9D9D9"/>
            <w:vAlign w:val="center"/>
          </w:tcPr>
          <w:p w14:paraId="0D181CF9" w14:textId="77777777" w:rsidR="00B44DB5" w:rsidRPr="00B44DB5" w:rsidRDefault="00B44DB5" w:rsidP="00B44DB5">
            <w:pPr>
              <w:pStyle w:val="SpecNormal"/>
              <w:spacing w:line="240" w:lineRule="auto"/>
              <w:rPr>
                <w:b/>
                <w:bCs/>
              </w:rPr>
            </w:pPr>
            <w:r w:rsidRPr="00B44DB5">
              <w:rPr>
                <w:b/>
                <w:bCs/>
              </w:rPr>
              <w:t>Alarm Delay</w:t>
            </w:r>
          </w:p>
        </w:tc>
      </w:tr>
      <w:tr w:rsidR="00B44DB5" w:rsidRPr="00384254" w14:paraId="184655F0" w14:textId="77777777" w:rsidTr="00B44DB5">
        <w:trPr>
          <w:cantSplit/>
          <w:trHeight w:val="300"/>
          <w:jc w:val="center"/>
        </w:trPr>
        <w:tc>
          <w:tcPr>
            <w:tcW w:w="1851" w:type="dxa"/>
            <w:tcBorders>
              <w:top w:val="single" w:sz="6" w:space="0" w:color="auto"/>
            </w:tcBorders>
            <w:shd w:val="clear" w:color="auto" w:fill="auto"/>
            <w:noWrap/>
            <w:vAlign w:val="center"/>
            <w:hideMark/>
          </w:tcPr>
          <w:p w14:paraId="638F9CAA" w14:textId="77777777" w:rsidR="00B44DB5" w:rsidRPr="00384254" w:rsidRDefault="00B44DB5" w:rsidP="00B44DB5">
            <w:pPr>
              <w:pStyle w:val="SpecNormal"/>
              <w:spacing w:line="240" w:lineRule="auto"/>
            </w:pPr>
            <w:r w:rsidRPr="00384254">
              <w:lastRenderedPageBreak/>
              <w:t>Space Temperature</w:t>
            </w:r>
          </w:p>
        </w:tc>
        <w:tc>
          <w:tcPr>
            <w:tcW w:w="800" w:type="dxa"/>
            <w:tcBorders>
              <w:top w:val="single" w:sz="6" w:space="0" w:color="auto"/>
            </w:tcBorders>
            <w:shd w:val="clear" w:color="auto" w:fill="auto"/>
            <w:noWrap/>
            <w:vAlign w:val="center"/>
            <w:hideMark/>
          </w:tcPr>
          <w:p w14:paraId="177A0DB0" w14:textId="77777777" w:rsidR="00B44DB5" w:rsidRPr="00384254" w:rsidRDefault="00B44DB5" w:rsidP="00B44DB5">
            <w:pPr>
              <w:pStyle w:val="SpecNormal"/>
              <w:spacing w:line="240" w:lineRule="auto"/>
            </w:pPr>
            <w:r w:rsidRPr="00384254">
              <w:t>AI</w:t>
            </w:r>
          </w:p>
        </w:tc>
        <w:tc>
          <w:tcPr>
            <w:tcW w:w="1308" w:type="dxa"/>
            <w:tcBorders>
              <w:top w:val="single" w:sz="6" w:space="0" w:color="auto"/>
            </w:tcBorders>
            <w:shd w:val="clear" w:color="auto" w:fill="auto"/>
            <w:noWrap/>
            <w:vAlign w:val="center"/>
            <w:hideMark/>
          </w:tcPr>
          <w:p w14:paraId="406BC9F1" w14:textId="77777777" w:rsidR="00B44DB5" w:rsidRPr="00384254" w:rsidRDefault="00B44DB5" w:rsidP="00B44DB5">
            <w:pPr>
              <w:pStyle w:val="SpecNormal"/>
              <w:spacing w:line="240" w:lineRule="auto"/>
            </w:pPr>
            <w:r w:rsidRPr="00384254">
              <w:t>15 Minutes</w:t>
            </w:r>
          </w:p>
        </w:tc>
        <w:tc>
          <w:tcPr>
            <w:tcW w:w="1459" w:type="dxa"/>
            <w:tcBorders>
              <w:top w:val="single" w:sz="6" w:space="0" w:color="auto"/>
            </w:tcBorders>
            <w:shd w:val="clear" w:color="auto" w:fill="auto"/>
            <w:noWrap/>
            <w:vAlign w:val="center"/>
            <w:hideMark/>
          </w:tcPr>
          <w:p w14:paraId="022EF474" w14:textId="77777777" w:rsidR="00B44DB5" w:rsidRPr="00384254" w:rsidRDefault="00B44DB5" w:rsidP="00B44DB5">
            <w:pPr>
              <w:pStyle w:val="SpecNormal"/>
              <w:spacing w:line="240" w:lineRule="auto"/>
            </w:pPr>
            <w:r w:rsidRPr="00384254">
              <w:t>12 hours</w:t>
            </w:r>
          </w:p>
        </w:tc>
        <w:tc>
          <w:tcPr>
            <w:tcW w:w="1350" w:type="dxa"/>
            <w:tcBorders>
              <w:top w:val="single" w:sz="6" w:space="0" w:color="auto"/>
            </w:tcBorders>
            <w:shd w:val="clear" w:color="auto" w:fill="auto"/>
            <w:noWrap/>
            <w:vAlign w:val="center"/>
            <w:hideMark/>
          </w:tcPr>
          <w:p w14:paraId="5E64A7B5" w14:textId="77777777" w:rsidR="00B44DB5" w:rsidRPr="00384254" w:rsidRDefault="00B44DB5" w:rsidP="00B44DB5">
            <w:pPr>
              <w:pStyle w:val="SpecNormal"/>
              <w:spacing w:line="240" w:lineRule="auto"/>
            </w:pPr>
            <w:r w:rsidRPr="00384254">
              <w:t>3 days</w:t>
            </w:r>
          </w:p>
        </w:tc>
        <w:tc>
          <w:tcPr>
            <w:tcW w:w="891" w:type="dxa"/>
            <w:tcBorders>
              <w:top w:val="single" w:sz="6" w:space="0" w:color="auto"/>
            </w:tcBorders>
            <w:vAlign w:val="center"/>
          </w:tcPr>
          <w:p w14:paraId="5682B2FB" w14:textId="77777777" w:rsidR="00B44DB5" w:rsidRPr="00384254" w:rsidRDefault="00B44DB5" w:rsidP="00B44DB5">
            <w:pPr>
              <w:pStyle w:val="SpecNormal"/>
              <w:spacing w:line="240" w:lineRule="auto"/>
            </w:pPr>
            <w:r w:rsidRPr="00384254">
              <w:t>P</w:t>
            </w:r>
          </w:p>
        </w:tc>
        <w:tc>
          <w:tcPr>
            <w:tcW w:w="1170" w:type="dxa"/>
            <w:tcBorders>
              <w:top w:val="single" w:sz="6" w:space="0" w:color="auto"/>
            </w:tcBorders>
            <w:vAlign w:val="center"/>
          </w:tcPr>
          <w:p w14:paraId="6F192B0F" w14:textId="77777777" w:rsidR="00B44DB5" w:rsidRPr="00384254" w:rsidRDefault="00B44DB5" w:rsidP="00B44DB5">
            <w:pPr>
              <w:pStyle w:val="SpecNormal"/>
              <w:spacing w:line="240" w:lineRule="auto"/>
            </w:pPr>
            <w:r w:rsidRPr="00384254">
              <w:t>±5°F from SP</w:t>
            </w:r>
          </w:p>
        </w:tc>
        <w:tc>
          <w:tcPr>
            <w:tcW w:w="909" w:type="dxa"/>
            <w:tcBorders>
              <w:top w:val="single" w:sz="6" w:space="0" w:color="auto"/>
            </w:tcBorders>
            <w:vAlign w:val="center"/>
          </w:tcPr>
          <w:p w14:paraId="3395E386" w14:textId="77777777" w:rsidR="00B44DB5" w:rsidRPr="00384254" w:rsidRDefault="00B44DB5" w:rsidP="00B44DB5">
            <w:pPr>
              <w:pStyle w:val="SpecNormal"/>
              <w:spacing w:line="240" w:lineRule="auto"/>
            </w:pPr>
            <w:r w:rsidRPr="00384254">
              <w:t>10 min</w:t>
            </w:r>
          </w:p>
        </w:tc>
      </w:tr>
      <w:tr w:rsidR="00B44DB5" w:rsidRPr="00384254" w14:paraId="3DEF057E" w14:textId="77777777" w:rsidTr="00B44DB5">
        <w:trPr>
          <w:cantSplit/>
          <w:trHeight w:val="300"/>
          <w:jc w:val="center"/>
        </w:trPr>
        <w:tc>
          <w:tcPr>
            <w:tcW w:w="1851" w:type="dxa"/>
            <w:shd w:val="clear" w:color="auto" w:fill="auto"/>
            <w:noWrap/>
            <w:vAlign w:val="center"/>
            <w:hideMark/>
          </w:tcPr>
          <w:p w14:paraId="5D5B8BE3" w14:textId="77777777" w:rsidR="00B44DB5" w:rsidRPr="00384254" w:rsidRDefault="00B44DB5" w:rsidP="00B44DB5">
            <w:pPr>
              <w:pStyle w:val="SpecNormal"/>
              <w:spacing w:line="240" w:lineRule="auto"/>
            </w:pPr>
            <w:r w:rsidRPr="00384254">
              <w:t>SA Temperature</w:t>
            </w:r>
          </w:p>
        </w:tc>
        <w:tc>
          <w:tcPr>
            <w:tcW w:w="800" w:type="dxa"/>
            <w:shd w:val="clear" w:color="auto" w:fill="auto"/>
            <w:noWrap/>
            <w:vAlign w:val="center"/>
            <w:hideMark/>
          </w:tcPr>
          <w:p w14:paraId="1C126A0B"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097AF507" w14:textId="77777777" w:rsidR="00B44DB5" w:rsidRPr="00384254" w:rsidRDefault="00B44DB5" w:rsidP="00B44DB5">
            <w:pPr>
              <w:pStyle w:val="SpecNormal"/>
              <w:spacing w:line="240" w:lineRule="auto"/>
            </w:pPr>
            <w:r w:rsidRPr="00384254">
              <w:t>15 Minutes</w:t>
            </w:r>
          </w:p>
        </w:tc>
        <w:tc>
          <w:tcPr>
            <w:tcW w:w="1459" w:type="dxa"/>
            <w:shd w:val="clear" w:color="auto" w:fill="auto"/>
            <w:noWrap/>
            <w:vAlign w:val="center"/>
            <w:hideMark/>
          </w:tcPr>
          <w:p w14:paraId="4D16B687"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7B654097" w14:textId="77777777" w:rsidR="00B44DB5" w:rsidRPr="00384254" w:rsidRDefault="00B44DB5" w:rsidP="00B44DB5">
            <w:pPr>
              <w:pStyle w:val="SpecNormal"/>
              <w:spacing w:line="240" w:lineRule="auto"/>
            </w:pPr>
            <w:r w:rsidRPr="00384254">
              <w:t>3 days</w:t>
            </w:r>
          </w:p>
        </w:tc>
        <w:tc>
          <w:tcPr>
            <w:tcW w:w="891" w:type="dxa"/>
            <w:vAlign w:val="center"/>
          </w:tcPr>
          <w:p w14:paraId="766BE21B" w14:textId="77777777" w:rsidR="00B44DB5" w:rsidRPr="00384254" w:rsidRDefault="00B44DB5" w:rsidP="00B44DB5">
            <w:pPr>
              <w:pStyle w:val="SpecNormal"/>
              <w:spacing w:line="240" w:lineRule="auto"/>
            </w:pPr>
            <w:r w:rsidRPr="00384254">
              <w:t>P</w:t>
            </w:r>
          </w:p>
        </w:tc>
        <w:tc>
          <w:tcPr>
            <w:tcW w:w="1170" w:type="dxa"/>
            <w:vAlign w:val="center"/>
          </w:tcPr>
          <w:p w14:paraId="23CE0C63" w14:textId="77777777" w:rsidR="00B44DB5" w:rsidRPr="00384254" w:rsidRDefault="00B44DB5" w:rsidP="00B44DB5">
            <w:pPr>
              <w:pStyle w:val="SpecNormal"/>
              <w:spacing w:line="240" w:lineRule="auto"/>
            </w:pPr>
            <w:r w:rsidRPr="00384254">
              <w:t>±5°F from SP</w:t>
            </w:r>
          </w:p>
        </w:tc>
        <w:tc>
          <w:tcPr>
            <w:tcW w:w="909" w:type="dxa"/>
            <w:vAlign w:val="center"/>
          </w:tcPr>
          <w:p w14:paraId="32BDFF11" w14:textId="77777777" w:rsidR="00B44DB5" w:rsidRPr="00384254" w:rsidRDefault="00B44DB5" w:rsidP="00B44DB5">
            <w:pPr>
              <w:pStyle w:val="SpecNormal"/>
              <w:spacing w:line="240" w:lineRule="auto"/>
            </w:pPr>
            <w:r w:rsidRPr="00384254">
              <w:t>10 min</w:t>
            </w:r>
          </w:p>
        </w:tc>
      </w:tr>
      <w:tr w:rsidR="00B44DB5" w:rsidRPr="00384254" w14:paraId="1667D432" w14:textId="77777777" w:rsidTr="00B44DB5">
        <w:trPr>
          <w:cantSplit/>
          <w:trHeight w:val="300"/>
          <w:jc w:val="center"/>
        </w:trPr>
        <w:tc>
          <w:tcPr>
            <w:tcW w:w="1851" w:type="dxa"/>
            <w:shd w:val="clear" w:color="auto" w:fill="auto"/>
            <w:noWrap/>
            <w:vAlign w:val="center"/>
            <w:hideMark/>
          </w:tcPr>
          <w:p w14:paraId="15B29635" w14:textId="77777777" w:rsidR="00B44DB5" w:rsidRPr="00384254" w:rsidRDefault="00B44DB5" w:rsidP="00B44DB5">
            <w:pPr>
              <w:pStyle w:val="SpecNormal"/>
              <w:spacing w:line="240" w:lineRule="auto"/>
            </w:pPr>
            <w:r w:rsidRPr="00384254">
              <w:t>Pre-Filter Status</w:t>
            </w:r>
          </w:p>
        </w:tc>
        <w:tc>
          <w:tcPr>
            <w:tcW w:w="800" w:type="dxa"/>
            <w:shd w:val="clear" w:color="auto" w:fill="auto"/>
            <w:noWrap/>
            <w:vAlign w:val="center"/>
            <w:hideMark/>
          </w:tcPr>
          <w:p w14:paraId="7F392426"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4E2CCF26" w14:textId="77777777" w:rsidR="00B44DB5" w:rsidRPr="00384254" w:rsidRDefault="00B44DB5" w:rsidP="00B44DB5">
            <w:pPr>
              <w:pStyle w:val="SpecNormal"/>
              <w:spacing w:line="240" w:lineRule="auto"/>
            </w:pPr>
            <w:r w:rsidRPr="00384254">
              <w:t>None</w:t>
            </w:r>
          </w:p>
        </w:tc>
        <w:tc>
          <w:tcPr>
            <w:tcW w:w="1459" w:type="dxa"/>
            <w:shd w:val="clear" w:color="auto" w:fill="auto"/>
            <w:noWrap/>
            <w:vAlign w:val="center"/>
            <w:hideMark/>
          </w:tcPr>
          <w:p w14:paraId="2813BCB3" w14:textId="77777777" w:rsidR="00B44DB5" w:rsidRPr="00384254" w:rsidRDefault="00B44DB5" w:rsidP="00B44DB5">
            <w:pPr>
              <w:pStyle w:val="SpecNormal"/>
              <w:spacing w:line="240" w:lineRule="auto"/>
            </w:pPr>
            <w:r w:rsidRPr="00384254">
              <w:t>None</w:t>
            </w:r>
          </w:p>
        </w:tc>
        <w:tc>
          <w:tcPr>
            <w:tcW w:w="1350" w:type="dxa"/>
            <w:shd w:val="clear" w:color="auto" w:fill="auto"/>
            <w:noWrap/>
            <w:vAlign w:val="center"/>
            <w:hideMark/>
          </w:tcPr>
          <w:p w14:paraId="183AD4FA" w14:textId="77777777" w:rsidR="00B44DB5" w:rsidRPr="00384254" w:rsidRDefault="00B44DB5" w:rsidP="00B44DB5">
            <w:pPr>
              <w:pStyle w:val="SpecNormal"/>
              <w:spacing w:line="240" w:lineRule="auto"/>
            </w:pPr>
            <w:r w:rsidRPr="00384254">
              <w:t>None</w:t>
            </w:r>
          </w:p>
        </w:tc>
        <w:tc>
          <w:tcPr>
            <w:tcW w:w="891" w:type="dxa"/>
            <w:vAlign w:val="center"/>
          </w:tcPr>
          <w:p w14:paraId="24094C45" w14:textId="77777777" w:rsidR="00B44DB5" w:rsidRPr="00384254" w:rsidRDefault="00B44DB5" w:rsidP="00B44DB5">
            <w:pPr>
              <w:pStyle w:val="SpecNormal"/>
              <w:spacing w:line="240" w:lineRule="auto"/>
            </w:pPr>
            <w:r w:rsidRPr="00384254">
              <w:t>M</w:t>
            </w:r>
          </w:p>
        </w:tc>
        <w:tc>
          <w:tcPr>
            <w:tcW w:w="1170" w:type="dxa"/>
            <w:vAlign w:val="center"/>
          </w:tcPr>
          <w:p w14:paraId="13BFB78E" w14:textId="77777777" w:rsidR="00B44DB5" w:rsidRPr="00384254" w:rsidRDefault="00B44DB5" w:rsidP="00B44DB5">
            <w:pPr>
              <w:pStyle w:val="SpecNormal"/>
              <w:spacing w:line="240" w:lineRule="auto"/>
            </w:pPr>
            <w:r w:rsidRPr="00384254">
              <w:t>&gt; SP</w:t>
            </w:r>
          </w:p>
        </w:tc>
        <w:tc>
          <w:tcPr>
            <w:tcW w:w="909" w:type="dxa"/>
            <w:vAlign w:val="center"/>
          </w:tcPr>
          <w:p w14:paraId="3CF176D0" w14:textId="77777777" w:rsidR="00B44DB5" w:rsidRPr="00384254" w:rsidRDefault="00B44DB5" w:rsidP="00B44DB5">
            <w:pPr>
              <w:pStyle w:val="SpecNormal"/>
              <w:spacing w:line="240" w:lineRule="auto"/>
            </w:pPr>
            <w:r w:rsidRPr="00384254">
              <w:t>1 hour</w:t>
            </w:r>
          </w:p>
        </w:tc>
      </w:tr>
      <w:tr w:rsidR="00B44DB5" w:rsidRPr="00384254" w14:paraId="203F6176" w14:textId="77777777" w:rsidTr="00B44DB5">
        <w:trPr>
          <w:cantSplit/>
          <w:trHeight w:val="300"/>
          <w:jc w:val="center"/>
        </w:trPr>
        <w:tc>
          <w:tcPr>
            <w:tcW w:w="1851" w:type="dxa"/>
            <w:shd w:val="clear" w:color="auto" w:fill="auto"/>
            <w:noWrap/>
            <w:vAlign w:val="center"/>
            <w:hideMark/>
          </w:tcPr>
          <w:p w14:paraId="28443258"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5B4C2BF0"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143E8B74"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3E789EE2"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3474115B" w14:textId="77777777" w:rsidR="00B44DB5" w:rsidRPr="00384254" w:rsidRDefault="00B44DB5" w:rsidP="00B44DB5">
            <w:pPr>
              <w:pStyle w:val="SpecNormal"/>
              <w:spacing w:line="240" w:lineRule="auto"/>
            </w:pPr>
          </w:p>
        </w:tc>
        <w:tc>
          <w:tcPr>
            <w:tcW w:w="891" w:type="dxa"/>
            <w:vAlign w:val="center"/>
          </w:tcPr>
          <w:p w14:paraId="63CA8DF3" w14:textId="77777777" w:rsidR="00B44DB5" w:rsidRPr="00384254" w:rsidRDefault="00B44DB5" w:rsidP="00B44DB5">
            <w:pPr>
              <w:pStyle w:val="SpecNormal"/>
              <w:spacing w:line="240" w:lineRule="auto"/>
            </w:pPr>
          </w:p>
        </w:tc>
        <w:tc>
          <w:tcPr>
            <w:tcW w:w="1170" w:type="dxa"/>
            <w:vAlign w:val="center"/>
          </w:tcPr>
          <w:p w14:paraId="6CB47E76" w14:textId="77777777" w:rsidR="00B44DB5" w:rsidRPr="00384254" w:rsidRDefault="00B44DB5" w:rsidP="00B44DB5">
            <w:pPr>
              <w:pStyle w:val="SpecNormal"/>
              <w:spacing w:line="240" w:lineRule="auto"/>
            </w:pPr>
          </w:p>
        </w:tc>
        <w:tc>
          <w:tcPr>
            <w:tcW w:w="909" w:type="dxa"/>
            <w:vAlign w:val="center"/>
          </w:tcPr>
          <w:p w14:paraId="6364773E" w14:textId="77777777" w:rsidR="00B44DB5" w:rsidRPr="00384254" w:rsidRDefault="00B44DB5" w:rsidP="00B44DB5">
            <w:pPr>
              <w:pStyle w:val="SpecNormal"/>
              <w:spacing w:line="240" w:lineRule="auto"/>
            </w:pPr>
          </w:p>
        </w:tc>
      </w:tr>
      <w:tr w:rsidR="00B44DB5" w:rsidRPr="00384254" w14:paraId="5416DA8B" w14:textId="77777777" w:rsidTr="00B44DB5">
        <w:trPr>
          <w:cantSplit/>
          <w:trHeight w:val="300"/>
          <w:jc w:val="center"/>
        </w:trPr>
        <w:tc>
          <w:tcPr>
            <w:tcW w:w="1851" w:type="dxa"/>
            <w:shd w:val="clear" w:color="auto" w:fill="auto"/>
            <w:noWrap/>
            <w:vAlign w:val="center"/>
            <w:hideMark/>
          </w:tcPr>
          <w:p w14:paraId="3A8AC0D6" w14:textId="77777777" w:rsidR="00B44DB5" w:rsidRPr="00384254" w:rsidRDefault="00B44DB5" w:rsidP="00B44DB5">
            <w:pPr>
              <w:pStyle w:val="SpecNormal"/>
              <w:spacing w:line="240" w:lineRule="auto"/>
            </w:pPr>
            <w:r w:rsidRPr="00384254">
              <w:t>Water Sensor</w:t>
            </w:r>
          </w:p>
        </w:tc>
        <w:tc>
          <w:tcPr>
            <w:tcW w:w="800" w:type="dxa"/>
            <w:shd w:val="clear" w:color="auto" w:fill="auto"/>
            <w:noWrap/>
            <w:vAlign w:val="center"/>
            <w:hideMark/>
          </w:tcPr>
          <w:p w14:paraId="7814AAD4"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4BEA8618"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7F2722F4"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1B74DB7C" w14:textId="77777777" w:rsidR="00B44DB5" w:rsidRPr="00384254" w:rsidRDefault="00B44DB5" w:rsidP="00B44DB5">
            <w:pPr>
              <w:pStyle w:val="SpecNormal"/>
              <w:spacing w:line="240" w:lineRule="auto"/>
            </w:pPr>
            <w:r w:rsidRPr="00384254">
              <w:t>3 days</w:t>
            </w:r>
          </w:p>
        </w:tc>
        <w:tc>
          <w:tcPr>
            <w:tcW w:w="891" w:type="dxa"/>
            <w:vAlign w:val="center"/>
          </w:tcPr>
          <w:p w14:paraId="6D14ECCD" w14:textId="77777777" w:rsidR="00B44DB5" w:rsidRPr="00384254" w:rsidRDefault="00B44DB5" w:rsidP="00B44DB5">
            <w:pPr>
              <w:pStyle w:val="SpecNormal"/>
              <w:spacing w:line="240" w:lineRule="auto"/>
            </w:pPr>
            <w:r w:rsidRPr="00384254">
              <w:t>M</w:t>
            </w:r>
          </w:p>
        </w:tc>
        <w:tc>
          <w:tcPr>
            <w:tcW w:w="1170" w:type="dxa"/>
            <w:vAlign w:val="center"/>
          </w:tcPr>
          <w:p w14:paraId="56CD5C9F" w14:textId="77777777" w:rsidR="00B44DB5" w:rsidRPr="00384254" w:rsidRDefault="00B44DB5" w:rsidP="00B44DB5">
            <w:pPr>
              <w:pStyle w:val="SpecNormal"/>
              <w:spacing w:line="240" w:lineRule="auto"/>
            </w:pPr>
            <w:r w:rsidRPr="00384254">
              <w:t>N/A</w:t>
            </w:r>
          </w:p>
        </w:tc>
        <w:tc>
          <w:tcPr>
            <w:tcW w:w="909" w:type="dxa"/>
            <w:vAlign w:val="center"/>
          </w:tcPr>
          <w:p w14:paraId="1F672C2F" w14:textId="77777777" w:rsidR="00B44DB5" w:rsidRPr="00384254" w:rsidRDefault="00B44DB5" w:rsidP="00B44DB5">
            <w:pPr>
              <w:pStyle w:val="SpecNormal"/>
              <w:spacing w:line="240" w:lineRule="auto"/>
            </w:pPr>
            <w:r w:rsidRPr="00384254">
              <w:t>30 Min</w:t>
            </w:r>
          </w:p>
        </w:tc>
      </w:tr>
      <w:tr w:rsidR="00B44DB5" w:rsidRPr="00384254" w14:paraId="5150388C" w14:textId="77777777" w:rsidTr="00B44DB5">
        <w:trPr>
          <w:cantSplit/>
          <w:trHeight w:val="300"/>
          <w:jc w:val="center"/>
        </w:trPr>
        <w:tc>
          <w:tcPr>
            <w:tcW w:w="1851" w:type="dxa"/>
            <w:shd w:val="clear" w:color="auto" w:fill="auto"/>
            <w:noWrap/>
            <w:vAlign w:val="center"/>
            <w:hideMark/>
          </w:tcPr>
          <w:p w14:paraId="0BCAEDAD"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030CBDE6"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1ADDCEF0"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4A589160"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42CDE598" w14:textId="77777777" w:rsidR="00B44DB5" w:rsidRPr="00384254" w:rsidRDefault="00B44DB5" w:rsidP="00B44DB5">
            <w:pPr>
              <w:pStyle w:val="SpecNormal"/>
              <w:spacing w:line="240" w:lineRule="auto"/>
            </w:pPr>
          </w:p>
        </w:tc>
        <w:tc>
          <w:tcPr>
            <w:tcW w:w="891" w:type="dxa"/>
            <w:vAlign w:val="center"/>
          </w:tcPr>
          <w:p w14:paraId="6FEDCA43" w14:textId="77777777" w:rsidR="00B44DB5" w:rsidRPr="00384254" w:rsidRDefault="00B44DB5" w:rsidP="00B44DB5">
            <w:pPr>
              <w:pStyle w:val="SpecNormal"/>
              <w:spacing w:line="240" w:lineRule="auto"/>
            </w:pPr>
          </w:p>
        </w:tc>
        <w:tc>
          <w:tcPr>
            <w:tcW w:w="1170" w:type="dxa"/>
            <w:vAlign w:val="center"/>
          </w:tcPr>
          <w:p w14:paraId="10756893" w14:textId="77777777" w:rsidR="00B44DB5" w:rsidRPr="00384254" w:rsidRDefault="00B44DB5" w:rsidP="00B44DB5">
            <w:pPr>
              <w:pStyle w:val="SpecNormal"/>
              <w:spacing w:line="240" w:lineRule="auto"/>
            </w:pPr>
          </w:p>
        </w:tc>
        <w:tc>
          <w:tcPr>
            <w:tcW w:w="909" w:type="dxa"/>
            <w:vAlign w:val="center"/>
          </w:tcPr>
          <w:p w14:paraId="0339892D" w14:textId="77777777" w:rsidR="00B44DB5" w:rsidRPr="00384254" w:rsidRDefault="00B44DB5" w:rsidP="00B44DB5">
            <w:pPr>
              <w:pStyle w:val="SpecNormal"/>
              <w:spacing w:line="240" w:lineRule="auto"/>
            </w:pPr>
          </w:p>
        </w:tc>
      </w:tr>
      <w:tr w:rsidR="00B44DB5" w:rsidRPr="00384254" w14:paraId="3A53F78D" w14:textId="77777777" w:rsidTr="00B44DB5">
        <w:trPr>
          <w:cantSplit/>
          <w:trHeight w:val="300"/>
          <w:jc w:val="center"/>
        </w:trPr>
        <w:tc>
          <w:tcPr>
            <w:tcW w:w="1851" w:type="dxa"/>
            <w:shd w:val="clear" w:color="auto" w:fill="auto"/>
            <w:noWrap/>
            <w:vAlign w:val="center"/>
            <w:hideMark/>
          </w:tcPr>
          <w:p w14:paraId="0D962B5B" w14:textId="77777777" w:rsidR="00B44DB5" w:rsidRPr="00384254" w:rsidRDefault="00B44DB5" w:rsidP="00B44DB5">
            <w:pPr>
              <w:pStyle w:val="SpecNormal"/>
              <w:spacing w:line="240" w:lineRule="auto"/>
            </w:pPr>
            <w:r w:rsidRPr="00384254">
              <w:t>Cooling Coil Valve Position</w:t>
            </w:r>
          </w:p>
        </w:tc>
        <w:tc>
          <w:tcPr>
            <w:tcW w:w="800" w:type="dxa"/>
            <w:shd w:val="clear" w:color="auto" w:fill="auto"/>
            <w:noWrap/>
            <w:vAlign w:val="center"/>
            <w:hideMark/>
          </w:tcPr>
          <w:p w14:paraId="5509FA07"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7AC9D2AE" w14:textId="77777777" w:rsidR="00B44DB5" w:rsidRPr="00384254" w:rsidRDefault="00B44DB5" w:rsidP="00B44DB5">
            <w:pPr>
              <w:pStyle w:val="SpecNormal"/>
              <w:spacing w:line="240" w:lineRule="auto"/>
            </w:pPr>
            <w:r w:rsidRPr="00384254">
              <w:t>15 Minutes</w:t>
            </w:r>
          </w:p>
        </w:tc>
        <w:tc>
          <w:tcPr>
            <w:tcW w:w="1459" w:type="dxa"/>
            <w:shd w:val="clear" w:color="auto" w:fill="auto"/>
            <w:noWrap/>
            <w:vAlign w:val="center"/>
            <w:hideMark/>
          </w:tcPr>
          <w:p w14:paraId="2BA44BE2"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58FFDB84" w14:textId="77777777" w:rsidR="00B44DB5" w:rsidRPr="00384254" w:rsidRDefault="00B44DB5" w:rsidP="00B44DB5">
            <w:pPr>
              <w:pStyle w:val="SpecNormal"/>
              <w:spacing w:line="240" w:lineRule="auto"/>
            </w:pPr>
            <w:r w:rsidRPr="00384254">
              <w:t>3 days</w:t>
            </w:r>
          </w:p>
        </w:tc>
        <w:tc>
          <w:tcPr>
            <w:tcW w:w="891" w:type="dxa"/>
            <w:vAlign w:val="center"/>
          </w:tcPr>
          <w:p w14:paraId="6A953C8E" w14:textId="77777777" w:rsidR="00B44DB5" w:rsidRPr="00384254" w:rsidRDefault="00B44DB5" w:rsidP="00B44DB5">
            <w:pPr>
              <w:pStyle w:val="SpecNormal"/>
              <w:spacing w:line="240" w:lineRule="auto"/>
            </w:pPr>
            <w:r w:rsidRPr="00384254">
              <w:t>N/A</w:t>
            </w:r>
          </w:p>
        </w:tc>
        <w:tc>
          <w:tcPr>
            <w:tcW w:w="1170" w:type="dxa"/>
            <w:vAlign w:val="center"/>
          </w:tcPr>
          <w:p w14:paraId="7A40F91C" w14:textId="77777777" w:rsidR="00B44DB5" w:rsidRPr="00384254" w:rsidRDefault="00B44DB5" w:rsidP="00B44DB5">
            <w:pPr>
              <w:pStyle w:val="SpecNormal"/>
              <w:spacing w:line="240" w:lineRule="auto"/>
            </w:pPr>
          </w:p>
        </w:tc>
        <w:tc>
          <w:tcPr>
            <w:tcW w:w="909" w:type="dxa"/>
            <w:vAlign w:val="center"/>
          </w:tcPr>
          <w:p w14:paraId="29A1AC19" w14:textId="77777777" w:rsidR="00B44DB5" w:rsidRPr="00384254" w:rsidRDefault="00B44DB5" w:rsidP="00B44DB5">
            <w:pPr>
              <w:pStyle w:val="SpecNormal"/>
              <w:spacing w:line="240" w:lineRule="auto"/>
            </w:pPr>
          </w:p>
        </w:tc>
      </w:tr>
      <w:tr w:rsidR="00B44DB5" w:rsidRPr="00384254" w14:paraId="56CC68EB" w14:textId="77777777" w:rsidTr="00B44DB5">
        <w:trPr>
          <w:cantSplit/>
          <w:trHeight w:val="300"/>
          <w:jc w:val="center"/>
        </w:trPr>
        <w:tc>
          <w:tcPr>
            <w:tcW w:w="1851" w:type="dxa"/>
            <w:shd w:val="clear" w:color="auto" w:fill="auto"/>
            <w:noWrap/>
            <w:vAlign w:val="center"/>
            <w:hideMark/>
          </w:tcPr>
          <w:p w14:paraId="424CA61A" w14:textId="77777777" w:rsidR="00B44DB5" w:rsidRPr="00384254" w:rsidRDefault="00B44DB5" w:rsidP="00B44DB5">
            <w:pPr>
              <w:pStyle w:val="SpecNormal"/>
              <w:spacing w:line="240" w:lineRule="auto"/>
            </w:pPr>
            <w:r w:rsidRPr="00384254">
              <w:t>Heating coil Valve Position</w:t>
            </w:r>
          </w:p>
        </w:tc>
        <w:tc>
          <w:tcPr>
            <w:tcW w:w="800" w:type="dxa"/>
            <w:shd w:val="clear" w:color="auto" w:fill="auto"/>
            <w:noWrap/>
            <w:vAlign w:val="center"/>
            <w:hideMark/>
          </w:tcPr>
          <w:p w14:paraId="118D1109"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6BD334B9" w14:textId="77777777" w:rsidR="00B44DB5" w:rsidRPr="00384254" w:rsidRDefault="00B44DB5" w:rsidP="00B44DB5">
            <w:pPr>
              <w:pStyle w:val="SpecNormal"/>
              <w:spacing w:line="240" w:lineRule="auto"/>
            </w:pPr>
            <w:r w:rsidRPr="00384254">
              <w:t>15 Minutes</w:t>
            </w:r>
          </w:p>
        </w:tc>
        <w:tc>
          <w:tcPr>
            <w:tcW w:w="1459" w:type="dxa"/>
            <w:shd w:val="clear" w:color="auto" w:fill="auto"/>
            <w:noWrap/>
            <w:vAlign w:val="center"/>
            <w:hideMark/>
          </w:tcPr>
          <w:p w14:paraId="209A8EBA"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6462303D" w14:textId="77777777" w:rsidR="00B44DB5" w:rsidRPr="00384254" w:rsidRDefault="00B44DB5" w:rsidP="00B44DB5">
            <w:pPr>
              <w:pStyle w:val="SpecNormal"/>
              <w:spacing w:line="240" w:lineRule="auto"/>
            </w:pPr>
            <w:r w:rsidRPr="00384254">
              <w:t>3 days</w:t>
            </w:r>
          </w:p>
        </w:tc>
        <w:tc>
          <w:tcPr>
            <w:tcW w:w="891" w:type="dxa"/>
            <w:vAlign w:val="center"/>
          </w:tcPr>
          <w:p w14:paraId="25E1769E" w14:textId="77777777" w:rsidR="00B44DB5" w:rsidRPr="00384254" w:rsidRDefault="00B44DB5" w:rsidP="00B44DB5">
            <w:pPr>
              <w:pStyle w:val="SpecNormal"/>
              <w:spacing w:line="240" w:lineRule="auto"/>
            </w:pPr>
            <w:r w:rsidRPr="00384254">
              <w:t>N/A</w:t>
            </w:r>
          </w:p>
        </w:tc>
        <w:tc>
          <w:tcPr>
            <w:tcW w:w="1170" w:type="dxa"/>
            <w:vAlign w:val="center"/>
          </w:tcPr>
          <w:p w14:paraId="559058CC" w14:textId="77777777" w:rsidR="00B44DB5" w:rsidRPr="00384254" w:rsidRDefault="00B44DB5" w:rsidP="00B44DB5">
            <w:pPr>
              <w:pStyle w:val="SpecNormal"/>
              <w:spacing w:line="240" w:lineRule="auto"/>
            </w:pPr>
          </w:p>
        </w:tc>
        <w:tc>
          <w:tcPr>
            <w:tcW w:w="909" w:type="dxa"/>
            <w:vAlign w:val="center"/>
          </w:tcPr>
          <w:p w14:paraId="1DAB7C4D" w14:textId="77777777" w:rsidR="00B44DB5" w:rsidRPr="00384254" w:rsidRDefault="00B44DB5" w:rsidP="00B44DB5">
            <w:pPr>
              <w:pStyle w:val="SpecNormal"/>
              <w:spacing w:line="240" w:lineRule="auto"/>
            </w:pPr>
          </w:p>
        </w:tc>
      </w:tr>
      <w:tr w:rsidR="00B44DB5" w:rsidRPr="00384254" w14:paraId="045BB1A9" w14:textId="77777777" w:rsidTr="00B44DB5">
        <w:trPr>
          <w:cantSplit/>
          <w:trHeight w:val="300"/>
          <w:jc w:val="center"/>
        </w:trPr>
        <w:tc>
          <w:tcPr>
            <w:tcW w:w="1851" w:type="dxa"/>
            <w:shd w:val="clear" w:color="auto" w:fill="auto"/>
            <w:noWrap/>
            <w:vAlign w:val="bottom"/>
            <w:hideMark/>
          </w:tcPr>
          <w:p w14:paraId="7AE1DC21" w14:textId="77777777" w:rsidR="00B44DB5" w:rsidRPr="00384254" w:rsidRDefault="00B44DB5" w:rsidP="00B44DB5">
            <w:pPr>
              <w:pStyle w:val="SpecNormal"/>
              <w:spacing w:line="240" w:lineRule="auto"/>
            </w:pPr>
            <w:r w:rsidRPr="00384254">
              <w:t>Fan Coil ON/OFF</w:t>
            </w:r>
          </w:p>
        </w:tc>
        <w:tc>
          <w:tcPr>
            <w:tcW w:w="800" w:type="dxa"/>
            <w:shd w:val="clear" w:color="auto" w:fill="auto"/>
            <w:noWrap/>
            <w:vAlign w:val="center"/>
            <w:hideMark/>
          </w:tcPr>
          <w:p w14:paraId="45C6D93F" w14:textId="77777777" w:rsidR="00B44DB5" w:rsidRPr="00384254" w:rsidRDefault="00B44DB5" w:rsidP="00B44DB5">
            <w:pPr>
              <w:pStyle w:val="SpecNormal"/>
              <w:spacing w:line="240" w:lineRule="auto"/>
            </w:pPr>
            <w:r w:rsidRPr="00384254">
              <w:t>DO</w:t>
            </w:r>
          </w:p>
        </w:tc>
        <w:tc>
          <w:tcPr>
            <w:tcW w:w="1308" w:type="dxa"/>
            <w:shd w:val="clear" w:color="auto" w:fill="auto"/>
            <w:noWrap/>
            <w:vAlign w:val="center"/>
            <w:hideMark/>
          </w:tcPr>
          <w:p w14:paraId="78891814"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3E6DC16F"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13A29711" w14:textId="77777777" w:rsidR="00B44DB5" w:rsidRPr="00384254" w:rsidRDefault="00B44DB5" w:rsidP="00B44DB5">
            <w:pPr>
              <w:pStyle w:val="SpecNormal"/>
              <w:spacing w:line="240" w:lineRule="auto"/>
            </w:pPr>
            <w:r w:rsidRPr="00384254">
              <w:t>3 days</w:t>
            </w:r>
          </w:p>
        </w:tc>
        <w:tc>
          <w:tcPr>
            <w:tcW w:w="891" w:type="dxa"/>
            <w:vAlign w:val="center"/>
          </w:tcPr>
          <w:p w14:paraId="5F8A358D" w14:textId="77777777" w:rsidR="00B44DB5" w:rsidRPr="00384254" w:rsidRDefault="00B44DB5" w:rsidP="00B44DB5">
            <w:pPr>
              <w:pStyle w:val="SpecNormal"/>
              <w:spacing w:line="240" w:lineRule="auto"/>
            </w:pPr>
            <w:r w:rsidRPr="00384254">
              <w:t>M</w:t>
            </w:r>
          </w:p>
        </w:tc>
        <w:tc>
          <w:tcPr>
            <w:tcW w:w="1170" w:type="dxa"/>
            <w:vAlign w:val="center"/>
          </w:tcPr>
          <w:p w14:paraId="54353BE9" w14:textId="77777777" w:rsidR="00B44DB5" w:rsidRPr="00384254" w:rsidRDefault="00B44DB5" w:rsidP="00B44DB5">
            <w:pPr>
              <w:pStyle w:val="SpecNormal"/>
              <w:spacing w:line="240" w:lineRule="auto"/>
            </w:pPr>
            <w:r w:rsidRPr="00384254">
              <w:t>Status &lt;&gt; Command</w:t>
            </w:r>
          </w:p>
        </w:tc>
        <w:tc>
          <w:tcPr>
            <w:tcW w:w="909" w:type="dxa"/>
            <w:vAlign w:val="center"/>
          </w:tcPr>
          <w:p w14:paraId="194843BF" w14:textId="77777777" w:rsidR="00B44DB5" w:rsidRPr="00384254" w:rsidRDefault="00B44DB5" w:rsidP="00B44DB5">
            <w:pPr>
              <w:pStyle w:val="SpecNormal"/>
              <w:spacing w:line="240" w:lineRule="auto"/>
            </w:pPr>
            <w:r w:rsidRPr="00384254">
              <w:t>30 min</w:t>
            </w:r>
          </w:p>
        </w:tc>
      </w:tr>
    </w:tbl>
    <w:p w14:paraId="4CBB4782" w14:textId="77777777" w:rsidR="00B44DB5" w:rsidRDefault="00B44DB5" w:rsidP="00B44DB5">
      <w:pPr>
        <w:pStyle w:val="Level2"/>
      </w:pPr>
    </w:p>
    <w:p w14:paraId="31B7B0E0" w14:textId="6B3E3343" w:rsidR="00B44DB5" w:rsidRDefault="00742D32" w:rsidP="00AB127C">
      <w:pPr>
        <w:pStyle w:val="Level2"/>
        <w:ind w:left="0" w:firstLine="0"/>
      </w:pPr>
      <w:r w:rsidRPr="00B44DB5">
        <w:rPr>
          <w:b/>
          <w:bCs/>
        </w:rPr>
        <w:t>2-Pipe Fan Coil Unit Trending and Alarms</w:t>
      </w:r>
    </w:p>
    <w:tbl>
      <w:tblPr>
        <w:tblW w:w="97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51"/>
        <w:gridCol w:w="800"/>
        <w:gridCol w:w="1308"/>
        <w:gridCol w:w="1459"/>
        <w:gridCol w:w="1350"/>
        <w:gridCol w:w="891"/>
        <w:gridCol w:w="1170"/>
        <w:gridCol w:w="909"/>
      </w:tblGrid>
      <w:tr w:rsidR="00B44DB5" w:rsidRPr="00384254" w14:paraId="0B1914E5" w14:textId="77777777" w:rsidTr="006D40D2">
        <w:trPr>
          <w:cantSplit/>
          <w:trHeight w:val="858"/>
          <w:tblHeader/>
          <w:jc w:val="center"/>
        </w:trPr>
        <w:tc>
          <w:tcPr>
            <w:tcW w:w="1851" w:type="dxa"/>
            <w:tcBorders>
              <w:top w:val="single" w:sz="6" w:space="0" w:color="auto"/>
              <w:bottom w:val="single" w:sz="6" w:space="0" w:color="auto"/>
            </w:tcBorders>
            <w:shd w:val="clear" w:color="auto" w:fill="D9D9D9"/>
            <w:vAlign w:val="center"/>
            <w:hideMark/>
          </w:tcPr>
          <w:p w14:paraId="39956B63" w14:textId="77777777" w:rsidR="00B44DB5" w:rsidRPr="00B44DB5" w:rsidRDefault="00B44DB5" w:rsidP="00B44DB5">
            <w:pPr>
              <w:pStyle w:val="SpecNormal"/>
              <w:spacing w:line="240" w:lineRule="auto"/>
              <w:rPr>
                <w:b/>
                <w:bCs/>
              </w:rPr>
            </w:pPr>
            <w:r w:rsidRPr="00B44DB5">
              <w:rPr>
                <w:b/>
                <w:bCs/>
              </w:rPr>
              <w:t>Point</w:t>
            </w:r>
          </w:p>
        </w:tc>
        <w:tc>
          <w:tcPr>
            <w:tcW w:w="800" w:type="dxa"/>
            <w:tcBorders>
              <w:top w:val="single" w:sz="6" w:space="0" w:color="auto"/>
              <w:bottom w:val="single" w:sz="6" w:space="0" w:color="auto"/>
            </w:tcBorders>
            <w:shd w:val="clear" w:color="auto" w:fill="D9D9D9"/>
            <w:vAlign w:val="center"/>
            <w:hideMark/>
          </w:tcPr>
          <w:p w14:paraId="34458F08" w14:textId="77777777" w:rsidR="00B44DB5" w:rsidRPr="00B44DB5" w:rsidRDefault="00B44DB5" w:rsidP="00B44DB5">
            <w:pPr>
              <w:pStyle w:val="SpecNormal"/>
              <w:spacing w:line="240" w:lineRule="auto"/>
              <w:rPr>
                <w:b/>
                <w:bCs/>
              </w:rPr>
            </w:pPr>
            <w:r w:rsidRPr="00B44DB5">
              <w:rPr>
                <w:b/>
                <w:bCs/>
              </w:rPr>
              <w:t>Type</w:t>
            </w:r>
          </w:p>
        </w:tc>
        <w:tc>
          <w:tcPr>
            <w:tcW w:w="1308" w:type="dxa"/>
            <w:tcBorders>
              <w:top w:val="single" w:sz="6" w:space="0" w:color="auto"/>
              <w:bottom w:val="single" w:sz="6" w:space="0" w:color="auto"/>
            </w:tcBorders>
            <w:shd w:val="clear" w:color="auto" w:fill="D9D9D9"/>
            <w:vAlign w:val="center"/>
            <w:hideMark/>
          </w:tcPr>
          <w:p w14:paraId="6B8CE61E" w14:textId="77777777" w:rsidR="00B44DB5" w:rsidRPr="00B44DB5" w:rsidRDefault="00B44DB5" w:rsidP="00B44DB5">
            <w:pPr>
              <w:pStyle w:val="SpecNormal"/>
              <w:spacing w:line="240" w:lineRule="auto"/>
              <w:rPr>
                <w:b/>
                <w:bCs/>
              </w:rPr>
            </w:pPr>
            <w:r w:rsidRPr="00B44DB5">
              <w:rPr>
                <w:b/>
                <w:bCs/>
              </w:rPr>
              <w:t>Trend</w:t>
            </w:r>
          </w:p>
          <w:p w14:paraId="1765004A" w14:textId="77777777" w:rsidR="00B44DB5" w:rsidRPr="00B44DB5" w:rsidRDefault="00B44DB5" w:rsidP="00B44DB5">
            <w:pPr>
              <w:pStyle w:val="SpecNormal"/>
              <w:spacing w:line="240" w:lineRule="auto"/>
              <w:rPr>
                <w:b/>
                <w:bCs/>
              </w:rPr>
            </w:pPr>
            <w:r w:rsidRPr="00B44DB5">
              <w:rPr>
                <w:b/>
                <w:bCs/>
              </w:rPr>
              <w:t>Interval</w:t>
            </w:r>
          </w:p>
        </w:tc>
        <w:tc>
          <w:tcPr>
            <w:tcW w:w="1459" w:type="dxa"/>
            <w:tcBorders>
              <w:top w:val="single" w:sz="6" w:space="0" w:color="auto"/>
              <w:bottom w:val="single" w:sz="6" w:space="0" w:color="auto"/>
            </w:tcBorders>
            <w:shd w:val="clear" w:color="auto" w:fill="D9D9D9"/>
            <w:vAlign w:val="center"/>
            <w:hideMark/>
          </w:tcPr>
          <w:p w14:paraId="18C8E63C" w14:textId="77777777" w:rsidR="00B44DB5" w:rsidRPr="00B44DB5" w:rsidRDefault="00B44DB5" w:rsidP="00B44DB5">
            <w:pPr>
              <w:pStyle w:val="SpecNormal"/>
              <w:spacing w:line="240" w:lineRule="auto"/>
              <w:rPr>
                <w:b/>
                <w:bCs/>
              </w:rPr>
            </w:pPr>
            <w:r w:rsidRPr="00B44DB5">
              <w:rPr>
                <w:b/>
                <w:bCs/>
              </w:rPr>
              <w:t>Operational Trend</w:t>
            </w:r>
          </w:p>
          <w:p w14:paraId="6E354CFB" w14:textId="77777777" w:rsidR="00B44DB5" w:rsidRPr="00B44DB5" w:rsidRDefault="00B44DB5" w:rsidP="00B44DB5">
            <w:pPr>
              <w:pStyle w:val="SpecNormal"/>
              <w:spacing w:line="240" w:lineRule="auto"/>
              <w:rPr>
                <w:b/>
                <w:bCs/>
              </w:rPr>
            </w:pPr>
            <w:r w:rsidRPr="00B44DB5">
              <w:rPr>
                <w:b/>
                <w:bCs/>
              </w:rPr>
              <w:t>Duration</w:t>
            </w:r>
          </w:p>
        </w:tc>
        <w:tc>
          <w:tcPr>
            <w:tcW w:w="1350" w:type="dxa"/>
            <w:tcBorders>
              <w:top w:val="single" w:sz="6" w:space="0" w:color="auto"/>
              <w:bottom w:val="single" w:sz="6" w:space="0" w:color="auto"/>
            </w:tcBorders>
            <w:shd w:val="clear" w:color="auto" w:fill="D9D9D9"/>
            <w:vAlign w:val="center"/>
            <w:hideMark/>
          </w:tcPr>
          <w:p w14:paraId="0DD73A70" w14:textId="77777777" w:rsidR="00B44DB5" w:rsidRPr="00B44DB5" w:rsidRDefault="00B44DB5" w:rsidP="00B44DB5">
            <w:pPr>
              <w:pStyle w:val="SpecNormal"/>
              <w:spacing w:line="240" w:lineRule="auto"/>
              <w:rPr>
                <w:b/>
                <w:bCs/>
              </w:rPr>
            </w:pPr>
            <w:r w:rsidRPr="00B44DB5">
              <w:rPr>
                <w:b/>
                <w:bCs/>
              </w:rPr>
              <w:t>Testing Trend Duration</w:t>
            </w:r>
          </w:p>
        </w:tc>
        <w:tc>
          <w:tcPr>
            <w:tcW w:w="891" w:type="dxa"/>
            <w:tcBorders>
              <w:top w:val="single" w:sz="6" w:space="0" w:color="auto"/>
              <w:bottom w:val="single" w:sz="6" w:space="0" w:color="auto"/>
            </w:tcBorders>
            <w:shd w:val="clear" w:color="auto" w:fill="D9D9D9"/>
            <w:vAlign w:val="center"/>
          </w:tcPr>
          <w:p w14:paraId="14E99AE7" w14:textId="77777777" w:rsidR="00B44DB5" w:rsidRPr="00B44DB5" w:rsidRDefault="00B44DB5" w:rsidP="00B44DB5">
            <w:pPr>
              <w:pStyle w:val="SpecNormal"/>
              <w:spacing w:line="240" w:lineRule="auto"/>
              <w:rPr>
                <w:b/>
                <w:bCs/>
              </w:rPr>
            </w:pPr>
            <w:r w:rsidRPr="00B44DB5">
              <w:rPr>
                <w:b/>
                <w:bCs/>
              </w:rPr>
              <w:t>Alarm Type</w:t>
            </w:r>
          </w:p>
        </w:tc>
        <w:tc>
          <w:tcPr>
            <w:tcW w:w="1170" w:type="dxa"/>
            <w:tcBorders>
              <w:top w:val="single" w:sz="6" w:space="0" w:color="auto"/>
              <w:bottom w:val="single" w:sz="6" w:space="0" w:color="auto"/>
            </w:tcBorders>
            <w:shd w:val="clear" w:color="auto" w:fill="D9D9D9"/>
            <w:vAlign w:val="center"/>
          </w:tcPr>
          <w:p w14:paraId="60E85CF1" w14:textId="77777777" w:rsidR="00B44DB5" w:rsidRPr="00B44DB5" w:rsidRDefault="00B44DB5" w:rsidP="00B44DB5">
            <w:pPr>
              <w:pStyle w:val="SpecNormal"/>
              <w:spacing w:line="240" w:lineRule="auto"/>
              <w:rPr>
                <w:b/>
                <w:bCs/>
              </w:rPr>
            </w:pPr>
            <w:r w:rsidRPr="00B44DB5">
              <w:rPr>
                <w:b/>
                <w:bCs/>
              </w:rPr>
              <w:t>Alarm Range</w:t>
            </w:r>
          </w:p>
        </w:tc>
        <w:tc>
          <w:tcPr>
            <w:tcW w:w="909" w:type="dxa"/>
            <w:tcBorders>
              <w:top w:val="single" w:sz="6" w:space="0" w:color="auto"/>
              <w:bottom w:val="single" w:sz="6" w:space="0" w:color="auto"/>
            </w:tcBorders>
            <w:shd w:val="clear" w:color="auto" w:fill="D9D9D9"/>
            <w:vAlign w:val="center"/>
          </w:tcPr>
          <w:p w14:paraId="4D427F43" w14:textId="77777777" w:rsidR="00B44DB5" w:rsidRPr="00B44DB5" w:rsidRDefault="00B44DB5" w:rsidP="00B44DB5">
            <w:pPr>
              <w:pStyle w:val="SpecNormal"/>
              <w:spacing w:line="240" w:lineRule="auto"/>
              <w:rPr>
                <w:b/>
                <w:bCs/>
              </w:rPr>
            </w:pPr>
            <w:r w:rsidRPr="00B44DB5">
              <w:rPr>
                <w:b/>
                <w:bCs/>
              </w:rPr>
              <w:t>Alarm Delay</w:t>
            </w:r>
          </w:p>
        </w:tc>
      </w:tr>
      <w:tr w:rsidR="00B44DB5" w:rsidRPr="00384254" w14:paraId="07363103" w14:textId="77777777" w:rsidTr="00B44DB5">
        <w:trPr>
          <w:cantSplit/>
          <w:trHeight w:val="300"/>
          <w:jc w:val="center"/>
        </w:trPr>
        <w:tc>
          <w:tcPr>
            <w:tcW w:w="1851" w:type="dxa"/>
            <w:tcBorders>
              <w:top w:val="single" w:sz="6" w:space="0" w:color="auto"/>
            </w:tcBorders>
            <w:shd w:val="clear" w:color="auto" w:fill="auto"/>
            <w:noWrap/>
            <w:vAlign w:val="center"/>
            <w:hideMark/>
          </w:tcPr>
          <w:p w14:paraId="5C4349B7" w14:textId="77777777" w:rsidR="00B44DB5" w:rsidRPr="00384254" w:rsidRDefault="00B44DB5" w:rsidP="00B44DB5">
            <w:pPr>
              <w:pStyle w:val="SpecNormal"/>
              <w:spacing w:line="240" w:lineRule="auto"/>
            </w:pPr>
            <w:r w:rsidRPr="00384254">
              <w:t>Space Temperature</w:t>
            </w:r>
          </w:p>
        </w:tc>
        <w:tc>
          <w:tcPr>
            <w:tcW w:w="800" w:type="dxa"/>
            <w:tcBorders>
              <w:top w:val="single" w:sz="6" w:space="0" w:color="auto"/>
            </w:tcBorders>
            <w:shd w:val="clear" w:color="auto" w:fill="auto"/>
            <w:noWrap/>
            <w:vAlign w:val="center"/>
            <w:hideMark/>
          </w:tcPr>
          <w:p w14:paraId="1C6FD7FC" w14:textId="77777777" w:rsidR="00B44DB5" w:rsidRPr="00384254" w:rsidRDefault="00B44DB5" w:rsidP="00B44DB5">
            <w:pPr>
              <w:pStyle w:val="SpecNormal"/>
              <w:spacing w:line="240" w:lineRule="auto"/>
            </w:pPr>
            <w:r w:rsidRPr="00384254">
              <w:t>AI</w:t>
            </w:r>
          </w:p>
        </w:tc>
        <w:tc>
          <w:tcPr>
            <w:tcW w:w="1308" w:type="dxa"/>
            <w:tcBorders>
              <w:top w:val="single" w:sz="6" w:space="0" w:color="auto"/>
            </w:tcBorders>
            <w:shd w:val="clear" w:color="auto" w:fill="auto"/>
            <w:noWrap/>
            <w:vAlign w:val="center"/>
            <w:hideMark/>
          </w:tcPr>
          <w:p w14:paraId="09BDA49C" w14:textId="77777777" w:rsidR="00B44DB5" w:rsidRPr="00384254" w:rsidRDefault="00B44DB5" w:rsidP="00B44DB5">
            <w:pPr>
              <w:pStyle w:val="SpecNormal"/>
              <w:spacing w:line="240" w:lineRule="auto"/>
            </w:pPr>
            <w:r w:rsidRPr="00384254">
              <w:t>15 Minutes</w:t>
            </w:r>
          </w:p>
        </w:tc>
        <w:tc>
          <w:tcPr>
            <w:tcW w:w="1459" w:type="dxa"/>
            <w:tcBorders>
              <w:top w:val="single" w:sz="6" w:space="0" w:color="auto"/>
            </w:tcBorders>
            <w:shd w:val="clear" w:color="auto" w:fill="auto"/>
            <w:noWrap/>
            <w:vAlign w:val="center"/>
            <w:hideMark/>
          </w:tcPr>
          <w:p w14:paraId="4B60A1C7" w14:textId="77777777" w:rsidR="00B44DB5" w:rsidRPr="00384254" w:rsidRDefault="00B44DB5" w:rsidP="00B44DB5">
            <w:pPr>
              <w:pStyle w:val="SpecNormal"/>
              <w:spacing w:line="240" w:lineRule="auto"/>
            </w:pPr>
            <w:r w:rsidRPr="00384254">
              <w:t>12 hours</w:t>
            </w:r>
          </w:p>
        </w:tc>
        <w:tc>
          <w:tcPr>
            <w:tcW w:w="1350" w:type="dxa"/>
            <w:tcBorders>
              <w:top w:val="single" w:sz="6" w:space="0" w:color="auto"/>
            </w:tcBorders>
            <w:shd w:val="clear" w:color="auto" w:fill="auto"/>
            <w:noWrap/>
            <w:vAlign w:val="center"/>
            <w:hideMark/>
          </w:tcPr>
          <w:p w14:paraId="552B3678" w14:textId="77777777" w:rsidR="00B44DB5" w:rsidRPr="00384254" w:rsidRDefault="00B44DB5" w:rsidP="00B44DB5">
            <w:pPr>
              <w:pStyle w:val="SpecNormal"/>
              <w:spacing w:line="240" w:lineRule="auto"/>
            </w:pPr>
            <w:r w:rsidRPr="00384254">
              <w:t>3 days</w:t>
            </w:r>
          </w:p>
        </w:tc>
        <w:tc>
          <w:tcPr>
            <w:tcW w:w="891" w:type="dxa"/>
            <w:tcBorders>
              <w:top w:val="single" w:sz="6" w:space="0" w:color="auto"/>
            </w:tcBorders>
            <w:vAlign w:val="center"/>
          </w:tcPr>
          <w:p w14:paraId="75D57800" w14:textId="77777777" w:rsidR="00B44DB5" w:rsidRPr="00384254" w:rsidRDefault="00B44DB5" w:rsidP="00B44DB5">
            <w:pPr>
              <w:pStyle w:val="SpecNormal"/>
              <w:spacing w:line="240" w:lineRule="auto"/>
            </w:pPr>
            <w:r w:rsidRPr="00384254">
              <w:t>P</w:t>
            </w:r>
          </w:p>
        </w:tc>
        <w:tc>
          <w:tcPr>
            <w:tcW w:w="1170" w:type="dxa"/>
            <w:tcBorders>
              <w:top w:val="single" w:sz="6" w:space="0" w:color="auto"/>
            </w:tcBorders>
            <w:vAlign w:val="center"/>
          </w:tcPr>
          <w:p w14:paraId="1969931C" w14:textId="77777777" w:rsidR="00B44DB5" w:rsidRPr="00384254" w:rsidRDefault="00B44DB5" w:rsidP="00B44DB5">
            <w:pPr>
              <w:pStyle w:val="SpecNormal"/>
              <w:spacing w:line="240" w:lineRule="auto"/>
            </w:pPr>
            <w:r w:rsidRPr="00384254">
              <w:t>±5°F from SP</w:t>
            </w:r>
          </w:p>
        </w:tc>
        <w:tc>
          <w:tcPr>
            <w:tcW w:w="909" w:type="dxa"/>
            <w:tcBorders>
              <w:top w:val="single" w:sz="6" w:space="0" w:color="auto"/>
            </w:tcBorders>
            <w:vAlign w:val="center"/>
          </w:tcPr>
          <w:p w14:paraId="023D5D70" w14:textId="77777777" w:rsidR="00B44DB5" w:rsidRPr="00384254" w:rsidRDefault="00B44DB5" w:rsidP="00B44DB5">
            <w:pPr>
              <w:pStyle w:val="SpecNormal"/>
              <w:spacing w:line="240" w:lineRule="auto"/>
            </w:pPr>
            <w:r w:rsidRPr="00384254">
              <w:t>10 min</w:t>
            </w:r>
          </w:p>
        </w:tc>
      </w:tr>
      <w:tr w:rsidR="00B44DB5" w:rsidRPr="00384254" w14:paraId="7B9039E8" w14:textId="77777777" w:rsidTr="00B44DB5">
        <w:trPr>
          <w:cantSplit/>
          <w:trHeight w:val="300"/>
          <w:jc w:val="center"/>
        </w:trPr>
        <w:tc>
          <w:tcPr>
            <w:tcW w:w="1851" w:type="dxa"/>
            <w:shd w:val="clear" w:color="auto" w:fill="auto"/>
            <w:noWrap/>
            <w:vAlign w:val="center"/>
            <w:hideMark/>
          </w:tcPr>
          <w:p w14:paraId="4502F0B8" w14:textId="77777777" w:rsidR="00B44DB5" w:rsidRPr="00384254" w:rsidRDefault="00B44DB5" w:rsidP="00B44DB5">
            <w:pPr>
              <w:pStyle w:val="SpecNormal"/>
              <w:spacing w:line="240" w:lineRule="auto"/>
            </w:pPr>
            <w:r w:rsidRPr="00384254">
              <w:t>SA Temperature</w:t>
            </w:r>
          </w:p>
        </w:tc>
        <w:tc>
          <w:tcPr>
            <w:tcW w:w="800" w:type="dxa"/>
            <w:shd w:val="clear" w:color="auto" w:fill="auto"/>
            <w:noWrap/>
            <w:vAlign w:val="center"/>
            <w:hideMark/>
          </w:tcPr>
          <w:p w14:paraId="1CD9AF42"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66253B29" w14:textId="77777777" w:rsidR="00B44DB5" w:rsidRPr="00384254" w:rsidRDefault="00B44DB5" w:rsidP="00B44DB5">
            <w:pPr>
              <w:pStyle w:val="SpecNormal"/>
              <w:spacing w:line="240" w:lineRule="auto"/>
            </w:pPr>
            <w:r w:rsidRPr="00384254">
              <w:t>15 Minutes</w:t>
            </w:r>
          </w:p>
        </w:tc>
        <w:tc>
          <w:tcPr>
            <w:tcW w:w="1459" w:type="dxa"/>
            <w:shd w:val="clear" w:color="auto" w:fill="auto"/>
            <w:noWrap/>
            <w:vAlign w:val="center"/>
            <w:hideMark/>
          </w:tcPr>
          <w:p w14:paraId="3D5B78F9"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793CC391" w14:textId="77777777" w:rsidR="00B44DB5" w:rsidRPr="00384254" w:rsidRDefault="00B44DB5" w:rsidP="00B44DB5">
            <w:pPr>
              <w:pStyle w:val="SpecNormal"/>
              <w:spacing w:line="240" w:lineRule="auto"/>
            </w:pPr>
            <w:r w:rsidRPr="00384254">
              <w:t>3 days</w:t>
            </w:r>
          </w:p>
        </w:tc>
        <w:tc>
          <w:tcPr>
            <w:tcW w:w="891" w:type="dxa"/>
            <w:vAlign w:val="center"/>
          </w:tcPr>
          <w:p w14:paraId="2B278D16" w14:textId="77777777" w:rsidR="00B44DB5" w:rsidRPr="00384254" w:rsidRDefault="00B44DB5" w:rsidP="00B44DB5">
            <w:pPr>
              <w:pStyle w:val="SpecNormal"/>
              <w:spacing w:line="240" w:lineRule="auto"/>
            </w:pPr>
            <w:r w:rsidRPr="00384254">
              <w:t>P</w:t>
            </w:r>
          </w:p>
        </w:tc>
        <w:tc>
          <w:tcPr>
            <w:tcW w:w="1170" w:type="dxa"/>
            <w:vAlign w:val="center"/>
          </w:tcPr>
          <w:p w14:paraId="275C3EC4" w14:textId="77777777" w:rsidR="00B44DB5" w:rsidRPr="00384254" w:rsidRDefault="00B44DB5" w:rsidP="00B44DB5">
            <w:pPr>
              <w:pStyle w:val="SpecNormal"/>
              <w:spacing w:line="240" w:lineRule="auto"/>
            </w:pPr>
            <w:r w:rsidRPr="00384254">
              <w:t>±5°F from SP</w:t>
            </w:r>
          </w:p>
        </w:tc>
        <w:tc>
          <w:tcPr>
            <w:tcW w:w="909" w:type="dxa"/>
            <w:vAlign w:val="center"/>
          </w:tcPr>
          <w:p w14:paraId="18E09A68" w14:textId="77777777" w:rsidR="00B44DB5" w:rsidRPr="00384254" w:rsidRDefault="00B44DB5" w:rsidP="00B44DB5">
            <w:pPr>
              <w:pStyle w:val="SpecNormal"/>
              <w:spacing w:line="240" w:lineRule="auto"/>
            </w:pPr>
            <w:r w:rsidRPr="00384254">
              <w:t>10 min</w:t>
            </w:r>
          </w:p>
        </w:tc>
      </w:tr>
      <w:tr w:rsidR="00B44DB5" w:rsidRPr="00384254" w14:paraId="509C136B" w14:textId="77777777" w:rsidTr="00B44DB5">
        <w:trPr>
          <w:cantSplit/>
          <w:trHeight w:val="300"/>
          <w:jc w:val="center"/>
        </w:trPr>
        <w:tc>
          <w:tcPr>
            <w:tcW w:w="1851" w:type="dxa"/>
            <w:shd w:val="clear" w:color="auto" w:fill="auto"/>
            <w:noWrap/>
            <w:vAlign w:val="center"/>
            <w:hideMark/>
          </w:tcPr>
          <w:p w14:paraId="670A66F9" w14:textId="77777777" w:rsidR="00B44DB5" w:rsidRPr="00384254" w:rsidRDefault="00B44DB5" w:rsidP="00B44DB5">
            <w:pPr>
              <w:pStyle w:val="SpecNormal"/>
              <w:spacing w:line="240" w:lineRule="auto"/>
            </w:pPr>
            <w:r w:rsidRPr="00384254">
              <w:t>Pre-Filter Status</w:t>
            </w:r>
          </w:p>
        </w:tc>
        <w:tc>
          <w:tcPr>
            <w:tcW w:w="800" w:type="dxa"/>
            <w:shd w:val="clear" w:color="auto" w:fill="auto"/>
            <w:noWrap/>
            <w:vAlign w:val="center"/>
            <w:hideMark/>
          </w:tcPr>
          <w:p w14:paraId="151D5BAA"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2252503E" w14:textId="77777777" w:rsidR="00B44DB5" w:rsidRPr="00384254" w:rsidRDefault="00B44DB5" w:rsidP="00B44DB5">
            <w:pPr>
              <w:pStyle w:val="SpecNormal"/>
              <w:spacing w:line="240" w:lineRule="auto"/>
            </w:pPr>
            <w:r w:rsidRPr="00384254">
              <w:t>None</w:t>
            </w:r>
          </w:p>
        </w:tc>
        <w:tc>
          <w:tcPr>
            <w:tcW w:w="1459" w:type="dxa"/>
            <w:shd w:val="clear" w:color="auto" w:fill="auto"/>
            <w:noWrap/>
            <w:vAlign w:val="center"/>
            <w:hideMark/>
          </w:tcPr>
          <w:p w14:paraId="4ADD18F0" w14:textId="77777777" w:rsidR="00B44DB5" w:rsidRPr="00384254" w:rsidRDefault="00B44DB5" w:rsidP="00B44DB5">
            <w:pPr>
              <w:pStyle w:val="SpecNormal"/>
              <w:spacing w:line="240" w:lineRule="auto"/>
            </w:pPr>
            <w:r w:rsidRPr="00384254">
              <w:t>None</w:t>
            </w:r>
          </w:p>
        </w:tc>
        <w:tc>
          <w:tcPr>
            <w:tcW w:w="1350" w:type="dxa"/>
            <w:shd w:val="clear" w:color="auto" w:fill="auto"/>
            <w:noWrap/>
            <w:vAlign w:val="center"/>
            <w:hideMark/>
          </w:tcPr>
          <w:p w14:paraId="1F1294CB" w14:textId="77777777" w:rsidR="00B44DB5" w:rsidRPr="00384254" w:rsidRDefault="00B44DB5" w:rsidP="00B44DB5">
            <w:pPr>
              <w:pStyle w:val="SpecNormal"/>
              <w:spacing w:line="240" w:lineRule="auto"/>
            </w:pPr>
            <w:r w:rsidRPr="00384254">
              <w:t>None</w:t>
            </w:r>
          </w:p>
        </w:tc>
        <w:tc>
          <w:tcPr>
            <w:tcW w:w="891" w:type="dxa"/>
            <w:vAlign w:val="center"/>
          </w:tcPr>
          <w:p w14:paraId="26E2EEEA" w14:textId="77777777" w:rsidR="00B44DB5" w:rsidRPr="00384254" w:rsidRDefault="00B44DB5" w:rsidP="00B44DB5">
            <w:pPr>
              <w:pStyle w:val="SpecNormal"/>
              <w:spacing w:line="240" w:lineRule="auto"/>
            </w:pPr>
            <w:r w:rsidRPr="00384254">
              <w:t>M</w:t>
            </w:r>
          </w:p>
        </w:tc>
        <w:tc>
          <w:tcPr>
            <w:tcW w:w="1170" w:type="dxa"/>
            <w:vAlign w:val="center"/>
          </w:tcPr>
          <w:p w14:paraId="6AF43F34" w14:textId="77777777" w:rsidR="00B44DB5" w:rsidRPr="00384254" w:rsidRDefault="00B44DB5" w:rsidP="00B44DB5">
            <w:pPr>
              <w:pStyle w:val="SpecNormal"/>
              <w:spacing w:line="240" w:lineRule="auto"/>
            </w:pPr>
            <w:r w:rsidRPr="00384254">
              <w:t>&gt; SP</w:t>
            </w:r>
          </w:p>
        </w:tc>
        <w:tc>
          <w:tcPr>
            <w:tcW w:w="909" w:type="dxa"/>
            <w:vAlign w:val="center"/>
          </w:tcPr>
          <w:p w14:paraId="37299092" w14:textId="77777777" w:rsidR="00B44DB5" w:rsidRPr="00384254" w:rsidRDefault="00B44DB5" w:rsidP="00B44DB5">
            <w:pPr>
              <w:pStyle w:val="SpecNormal"/>
              <w:spacing w:line="240" w:lineRule="auto"/>
            </w:pPr>
            <w:r w:rsidRPr="00384254">
              <w:t>1 hour</w:t>
            </w:r>
          </w:p>
        </w:tc>
      </w:tr>
      <w:tr w:rsidR="00B44DB5" w:rsidRPr="00384254" w14:paraId="1726A031" w14:textId="77777777" w:rsidTr="00B44DB5">
        <w:trPr>
          <w:cantSplit/>
          <w:trHeight w:val="300"/>
          <w:jc w:val="center"/>
        </w:trPr>
        <w:tc>
          <w:tcPr>
            <w:tcW w:w="1851" w:type="dxa"/>
            <w:shd w:val="clear" w:color="auto" w:fill="auto"/>
            <w:noWrap/>
            <w:vAlign w:val="center"/>
            <w:hideMark/>
          </w:tcPr>
          <w:p w14:paraId="42967722" w14:textId="77777777" w:rsidR="00B44DB5" w:rsidRPr="00384254" w:rsidRDefault="00B44DB5" w:rsidP="00B44DB5">
            <w:pPr>
              <w:pStyle w:val="SpecNormal"/>
              <w:spacing w:line="240" w:lineRule="auto"/>
            </w:pPr>
            <w:r w:rsidRPr="00384254">
              <w:t>Water Sensor</w:t>
            </w:r>
          </w:p>
        </w:tc>
        <w:tc>
          <w:tcPr>
            <w:tcW w:w="800" w:type="dxa"/>
            <w:shd w:val="clear" w:color="auto" w:fill="auto"/>
            <w:noWrap/>
            <w:vAlign w:val="center"/>
            <w:hideMark/>
          </w:tcPr>
          <w:p w14:paraId="216518F6"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3E7B6564"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1EED86DF"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195BCED0" w14:textId="77777777" w:rsidR="00B44DB5" w:rsidRPr="00384254" w:rsidRDefault="00B44DB5" w:rsidP="00B44DB5">
            <w:pPr>
              <w:pStyle w:val="SpecNormal"/>
              <w:spacing w:line="240" w:lineRule="auto"/>
            </w:pPr>
            <w:r w:rsidRPr="00384254">
              <w:t>3 days</w:t>
            </w:r>
          </w:p>
        </w:tc>
        <w:tc>
          <w:tcPr>
            <w:tcW w:w="891" w:type="dxa"/>
            <w:vAlign w:val="center"/>
          </w:tcPr>
          <w:p w14:paraId="7219C512" w14:textId="77777777" w:rsidR="00B44DB5" w:rsidRPr="00384254" w:rsidRDefault="00B44DB5" w:rsidP="00B44DB5">
            <w:pPr>
              <w:pStyle w:val="SpecNormal"/>
              <w:spacing w:line="240" w:lineRule="auto"/>
            </w:pPr>
            <w:r w:rsidRPr="00384254">
              <w:t>M</w:t>
            </w:r>
          </w:p>
        </w:tc>
        <w:tc>
          <w:tcPr>
            <w:tcW w:w="1170" w:type="dxa"/>
            <w:vAlign w:val="center"/>
          </w:tcPr>
          <w:p w14:paraId="61AA36A1" w14:textId="77777777" w:rsidR="00B44DB5" w:rsidRPr="00384254" w:rsidRDefault="00B44DB5" w:rsidP="00B44DB5">
            <w:pPr>
              <w:pStyle w:val="SpecNormal"/>
              <w:spacing w:line="240" w:lineRule="auto"/>
            </w:pPr>
            <w:r w:rsidRPr="00384254">
              <w:t>N/A</w:t>
            </w:r>
          </w:p>
        </w:tc>
        <w:tc>
          <w:tcPr>
            <w:tcW w:w="909" w:type="dxa"/>
            <w:vAlign w:val="center"/>
          </w:tcPr>
          <w:p w14:paraId="59FE9853" w14:textId="77777777" w:rsidR="00B44DB5" w:rsidRPr="00384254" w:rsidRDefault="00B44DB5" w:rsidP="00B44DB5">
            <w:pPr>
              <w:pStyle w:val="SpecNormal"/>
              <w:spacing w:line="240" w:lineRule="auto"/>
            </w:pPr>
            <w:r w:rsidRPr="00384254">
              <w:t>30 Min</w:t>
            </w:r>
          </w:p>
        </w:tc>
      </w:tr>
      <w:tr w:rsidR="00B44DB5" w:rsidRPr="00384254" w14:paraId="755EC0C7" w14:textId="77777777" w:rsidTr="00B44DB5">
        <w:trPr>
          <w:cantSplit/>
          <w:trHeight w:val="300"/>
          <w:jc w:val="center"/>
        </w:trPr>
        <w:tc>
          <w:tcPr>
            <w:tcW w:w="1851" w:type="dxa"/>
            <w:shd w:val="clear" w:color="auto" w:fill="auto"/>
            <w:noWrap/>
            <w:vAlign w:val="center"/>
            <w:hideMark/>
          </w:tcPr>
          <w:p w14:paraId="3FDC2AD4"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7C63D53D"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1CF87747"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0304AAD9"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651B0851" w14:textId="77777777" w:rsidR="00B44DB5" w:rsidRPr="00384254" w:rsidRDefault="00B44DB5" w:rsidP="00B44DB5">
            <w:pPr>
              <w:pStyle w:val="SpecNormal"/>
              <w:spacing w:line="240" w:lineRule="auto"/>
            </w:pPr>
          </w:p>
        </w:tc>
        <w:tc>
          <w:tcPr>
            <w:tcW w:w="891" w:type="dxa"/>
            <w:vAlign w:val="center"/>
          </w:tcPr>
          <w:p w14:paraId="591B0230" w14:textId="77777777" w:rsidR="00B44DB5" w:rsidRPr="00384254" w:rsidRDefault="00B44DB5" w:rsidP="00B44DB5">
            <w:pPr>
              <w:pStyle w:val="SpecNormal"/>
              <w:spacing w:line="240" w:lineRule="auto"/>
            </w:pPr>
          </w:p>
        </w:tc>
        <w:tc>
          <w:tcPr>
            <w:tcW w:w="1170" w:type="dxa"/>
            <w:vAlign w:val="center"/>
          </w:tcPr>
          <w:p w14:paraId="7C2FD874" w14:textId="77777777" w:rsidR="00B44DB5" w:rsidRPr="00384254" w:rsidRDefault="00B44DB5" w:rsidP="00B44DB5">
            <w:pPr>
              <w:pStyle w:val="SpecNormal"/>
              <w:spacing w:line="240" w:lineRule="auto"/>
            </w:pPr>
          </w:p>
        </w:tc>
        <w:tc>
          <w:tcPr>
            <w:tcW w:w="909" w:type="dxa"/>
            <w:vAlign w:val="center"/>
          </w:tcPr>
          <w:p w14:paraId="528FE55B" w14:textId="77777777" w:rsidR="00B44DB5" w:rsidRPr="00384254" w:rsidRDefault="00B44DB5" w:rsidP="00B44DB5">
            <w:pPr>
              <w:pStyle w:val="SpecNormal"/>
              <w:spacing w:line="240" w:lineRule="auto"/>
            </w:pPr>
          </w:p>
        </w:tc>
      </w:tr>
      <w:tr w:rsidR="00B44DB5" w:rsidRPr="00384254" w14:paraId="39194700" w14:textId="77777777" w:rsidTr="00B44DB5">
        <w:trPr>
          <w:cantSplit/>
          <w:trHeight w:val="300"/>
          <w:jc w:val="center"/>
        </w:trPr>
        <w:tc>
          <w:tcPr>
            <w:tcW w:w="1851" w:type="dxa"/>
            <w:shd w:val="clear" w:color="auto" w:fill="auto"/>
            <w:noWrap/>
            <w:vAlign w:val="center"/>
            <w:hideMark/>
          </w:tcPr>
          <w:p w14:paraId="4F1681A3" w14:textId="77777777" w:rsidR="00B44DB5" w:rsidRPr="00384254" w:rsidRDefault="00B44DB5" w:rsidP="00B44DB5">
            <w:pPr>
              <w:pStyle w:val="SpecNormal"/>
              <w:spacing w:line="240" w:lineRule="auto"/>
            </w:pPr>
            <w:r w:rsidRPr="00384254">
              <w:t>Cooling Coil Valve Position</w:t>
            </w:r>
          </w:p>
        </w:tc>
        <w:tc>
          <w:tcPr>
            <w:tcW w:w="800" w:type="dxa"/>
            <w:shd w:val="clear" w:color="auto" w:fill="auto"/>
            <w:noWrap/>
            <w:vAlign w:val="center"/>
            <w:hideMark/>
          </w:tcPr>
          <w:p w14:paraId="2D78210F"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749903EE" w14:textId="77777777" w:rsidR="00B44DB5" w:rsidRPr="00384254" w:rsidRDefault="00B44DB5" w:rsidP="00B44DB5">
            <w:pPr>
              <w:pStyle w:val="SpecNormal"/>
              <w:spacing w:line="240" w:lineRule="auto"/>
            </w:pPr>
            <w:r w:rsidRPr="00384254">
              <w:t>15 Minutes</w:t>
            </w:r>
          </w:p>
        </w:tc>
        <w:tc>
          <w:tcPr>
            <w:tcW w:w="1459" w:type="dxa"/>
            <w:shd w:val="clear" w:color="auto" w:fill="auto"/>
            <w:noWrap/>
            <w:vAlign w:val="center"/>
            <w:hideMark/>
          </w:tcPr>
          <w:p w14:paraId="2D38A63E"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714E57D6" w14:textId="77777777" w:rsidR="00B44DB5" w:rsidRPr="00384254" w:rsidRDefault="00B44DB5" w:rsidP="00B44DB5">
            <w:pPr>
              <w:pStyle w:val="SpecNormal"/>
              <w:spacing w:line="240" w:lineRule="auto"/>
            </w:pPr>
            <w:r w:rsidRPr="00384254">
              <w:t>3 days</w:t>
            </w:r>
          </w:p>
        </w:tc>
        <w:tc>
          <w:tcPr>
            <w:tcW w:w="891" w:type="dxa"/>
            <w:vAlign w:val="center"/>
          </w:tcPr>
          <w:p w14:paraId="658C993D" w14:textId="77777777" w:rsidR="00B44DB5" w:rsidRPr="00384254" w:rsidRDefault="00B44DB5" w:rsidP="00B44DB5">
            <w:pPr>
              <w:pStyle w:val="SpecNormal"/>
              <w:spacing w:line="240" w:lineRule="auto"/>
            </w:pPr>
            <w:r w:rsidRPr="00384254">
              <w:t>N/A</w:t>
            </w:r>
          </w:p>
        </w:tc>
        <w:tc>
          <w:tcPr>
            <w:tcW w:w="1170" w:type="dxa"/>
            <w:vAlign w:val="center"/>
          </w:tcPr>
          <w:p w14:paraId="5DDF9399" w14:textId="77777777" w:rsidR="00B44DB5" w:rsidRPr="00384254" w:rsidRDefault="00B44DB5" w:rsidP="00B44DB5">
            <w:pPr>
              <w:pStyle w:val="SpecNormal"/>
              <w:spacing w:line="240" w:lineRule="auto"/>
            </w:pPr>
          </w:p>
        </w:tc>
        <w:tc>
          <w:tcPr>
            <w:tcW w:w="909" w:type="dxa"/>
            <w:vAlign w:val="center"/>
          </w:tcPr>
          <w:p w14:paraId="652E37A3" w14:textId="77777777" w:rsidR="00B44DB5" w:rsidRPr="00384254" w:rsidRDefault="00B44DB5" w:rsidP="00B44DB5">
            <w:pPr>
              <w:pStyle w:val="SpecNormal"/>
              <w:spacing w:line="240" w:lineRule="auto"/>
            </w:pPr>
          </w:p>
        </w:tc>
      </w:tr>
      <w:tr w:rsidR="00B44DB5" w:rsidRPr="00384254" w14:paraId="4C765CB4" w14:textId="77777777" w:rsidTr="00B44DB5">
        <w:trPr>
          <w:cantSplit/>
          <w:trHeight w:val="300"/>
          <w:jc w:val="center"/>
        </w:trPr>
        <w:tc>
          <w:tcPr>
            <w:tcW w:w="1851" w:type="dxa"/>
            <w:shd w:val="clear" w:color="auto" w:fill="auto"/>
            <w:noWrap/>
            <w:vAlign w:val="bottom"/>
            <w:hideMark/>
          </w:tcPr>
          <w:p w14:paraId="19C59C3A" w14:textId="77777777" w:rsidR="00B44DB5" w:rsidRPr="00384254" w:rsidRDefault="00B44DB5" w:rsidP="00B44DB5">
            <w:pPr>
              <w:pStyle w:val="SpecNormal"/>
              <w:spacing w:line="240" w:lineRule="auto"/>
            </w:pPr>
            <w:r w:rsidRPr="00384254">
              <w:t>Fan Coil ON/OFF</w:t>
            </w:r>
          </w:p>
        </w:tc>
        <w:tc>
          <w:tcPr>
            <w:tcW w:w="800" w:type="dxa"/>
            <w:shd w:val="clear" w:color="auto" w:fill="auto"/>
            <w:noWrap/>
            <w:vAlign w:val="center"/>
            <w:hideMark/>
          </w:tcPr>
          <w:p w14:paraId="4D070CA6" w14:textId="77777777" w:rsidR="00B44DB5" w:rsidRPr="00384254" w:rsidRDefault="00B44DB5" w:rsidP="00B44DB5">
            <w:pPr>
              <w:pStyle w:val="SpecNormal"/>
              <w:spacing w:line="240" w:lineRule="auto"/>
            </w:pPr>
            <w:r w:rsidRPr="00384254">
              <w:t>DO</w:t>
            </w:r>
          </w:p>
        </w:tc>
        <w:tc>
          <w:tcPr>
            <w:tcW w:w="1308" w:type="dxa"/>
            <w:shd w:val="clear" w:color="auto" w:fill="auto"/>
            <w:noWrap/>
            <w:vAlign w:val="center"/>
            <w:hideMark/>
          </w:tcPr>
          <w:p w14:paraId="227D2342"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35BE647B"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6421A3CA" w14:textId="77777777" w:rsidR="00B44DB5" w:rsidRPr="00384254" w:rsidRDefault="00B44DB5" w:rsidP="00B44DB5">
            <w:pPr>
              <w:pStyle w:val="SpecNormal"/>
              <w:spacing w:line="240" w:lineRule="auto"/>
            </w:pPr>
            <w:r w:rsidRPr="00384254">
              <w:t>3 days</w:t>
            </w:r>
          </w:p>
        </w:tc>
        <w:tc>
          <w:tcPr>
            <w:tcW w:w="891" w:type="dxa"/>
            <w:vAlign w:val="center"/>
          </w:tcPr>
          <w:p w14:paraId="799565CE" w14:textId="77777777" w:rsidR="00B44DB5" w:rsidRPr="00384254" w:rsidRDefault="00B44DB5" w:rsidP="00B44DB5">
            <w:pPr>
              <w:pStyle w:val="SpecNormal"/>
              <w:spacing w:line="240" w:lineRule="auto"/>
            </w:pPr>
            <w:r w:rsidRPr="00384254">
              <w:t>M</w:t>
            </w:r>
          </w:p>
        </w:tc>
        <w:tc>
          <w:tcPr>
            <w:tcW w:w="1170" w:type="dxa"/>
            <w:vAlign w:val="center"/>
          </w:tcPr>
          <w:p w14:paraId="736F7F7A" w14:textId="77777777" w:rsidR="00B44DB5" w:rsidRPr="00384254" w:rsidRDefault="00B44DB5" w:rsidP="00B44DB5">
            <w:pPr>
              <w:pStyle w:val="SpecNormal"/>
              <w:spacing w:line="240" w:lineRule="auto"/>
            </w:pPr>
            <w:r w:rsidRPr="00384254">
              <w:t>Status &lt;&gt; Command</w:t>
            </w:r>
          </w:p>
        </w:tc>
        <w:tc>
          <w:tcPr>
            <w:tcW w:w="909" w:type="dxa"/>
            <w:vAlign w:val="center"/>
          </w:tcPr>
          <w:p w14:paraId="177A5E0A" w14:textId="77777777" w:rsidR="00B44DB5" w:rsidRPr="00384254" w:rsidRDefault="00B44DB5" w:rsidP="00B44DB5">
            <w:pPr>
              <w:pStyle w:val="SpecNormal"/>
              <w:spacing w:line="240" w:lineRule="auto"/>
            </w:pPr>
            <w:r w:rsidRPr="00384254">
              <w:t>30 min</w:t>
            </w:r>
          </w:p>
        </w:tc>
      </w:tr>
    </w:tbl>
    <w:p w14:paraId="73CF52A2" w14:textId="77777777" w:rsidR="00B44DB5" w:rsidRDefault="00B44DB5" w:rsidP="00B44DB5">
      <w:pPr>
        <w:pStyle w:val="Level2"/>
      </w:pPr>
    </w:p>
    <w:p w14:paraId="73A20A9B" w14:textId="7DE42527" w:rsidR="00B44DB5" w:rsidRDefault="00742D32" w:rsidP="00AB127C">
      <w:pPr>
        <w:pStyle w:val="Level2"/>
        <w:ind w:left="0" w:firstLine="0"/>
      </w:pPr>
      <w:r w:rsidRPr="00B44DB5">
        <w:rPr>
          <w:b/>
          <w:bCs/>
        </w:rPr>
        <w:t>Unit Heater Trending and Alarms</w:t>
      </w:r>
    </w:p>
    <w:tbl>
      <w:tblPr>
        <w:tblW w:w="97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51"/>
        <w:gridCol w:w="800"/>
        <w:gridCol w:w="1308"/>
        <w:gridCol w:w="1459"/>
        <w:gridCol w:w="1350"/>
        <w:gridCol w:w="891"/>
        <w:gridCol w:w="1170"/>
        <w:gridCol w:w="909"/>
      </w:tblGrid>
      <w:tr w:rsidR="00B44DB5" w:rsidRPr="00384254" w14:paraId="3FD9F89A" w14:textId="77777777" w:rsidTr="006D40D2">
        <w:trPr>
          <w:cantSplit/>
          <w:trHeight w:val="858"/>
          <w:tblHeader/>
          <w:jc w:val="center"/>
        </w:trPr>
        <w:tc>
          <w:tcPr>
            <w:tcW w:w="1851" w:type="dxa"/>
            <w:tcBorders>
              <w:top w:val="single" w:sz="6" w:space="0" w:color="auto"/>
              <w:bottom w:val="single" w:sz="6" w:space="0" w:color="auto"/>
            </w:tcBorders>
            <w:shd w:val="clear" w:color="auto" w:fill="D9D9D9"/>
            <w:vAlign w:val="center"/>
            <w:hideMark/>
          </w:tcPr>
          <w:p w14:paraId="3EDAD933" w14:textId="77777777" w:rsidR="00B44DB5" w:rsidRPr="00B44DB5" w:rsidRDefault="00B44DB5" w:rsidP="00B44DB5">
            <w:pPr>
              <w:pStyle w:val="SpecNormal"/>
              <w:spacing w:line="240" w:lineRule="auto"/>
              <w:rPr>
                <w:b/>
                <w:bCs/>
              </w:rPr>
            </w:pPr>
            <w:r w:rsidRPr="00B44DB5">
              <w:rPr>
                <w:b/>
                <w:bCs/>
              </w:rPr>
              <w:t>Point</w:t>
            </w:r>
          </w:p>
        </w:tc>
        <w:tc>
          <w:tcPr>
            <w:tcW w:w="800" w:type="dxa"/>
            <w:tcBorders>
              <w:top w:val="single" w:sz="6" w:space="0" w:color="auto"/>
              <w:bottom w:val="single" w:sz="6" w:space="0" w:color="auto"/>
            </w:tcBorders>
            <w:shd w:val="clear" w:color="auto" w:fill="D9D9D9"/>
            <w:vAlign w:val="center"/>
            <w:hideMark/>
          </w:tcPr>
          <w:p w14:paraId="6CCB3D7C" w14:textId="77777777" w:rsidR="00B44DB5" w:rsidRPr="00B44DB5" w:rsidRDefault="00B44DB5" w:rsidP="00B44DB5">
            <w:pPr>
              <w:pStyle w:val="SpecNormal"/>
              <w:spacing w:line="240" w:lineRule="auto"/>
              <w:rPr>
                <w:b/>
                <w:bCs/>
              </w:rPr>
            </w:pPr>
            <w:r w:rsidRPr="00B44DB5">
              <w:rPr>
                <w:b/>
                <w:bCs/>
              </w:rPr>
              <w:t>Type</w:t>
            </w:r>
          </w:p>
        </w:tc>
        <w:tc>
          <w:tcPr>
            <w:tcW w:w="1308" w:type="dxa"/>
            <w:tcBorders>
              <w:top w:val="single" w:sz="6" w:space="0" w:color="auto"/>
              <w:bottom w:val="single" w:sz="6" w:space="0" w:color="auto"/>
            </w:tcBorders>
            <w:shd w:val="clear" w:color="auto" w:fill="D9D9D9"/>
            <w:vAlign w:val="center"/>
            <w:hideMark/>
          </w:tcPr>
          <w:p w14:paraId="4C02B495" w14:textId="77777777" w:rsidR="00B44DB5" w:rsidRPr="00B44DB5" w:rsidRDefault="00B44DB5" w:rsidP="00B44DB5">
            <w:pPr>
              <w:pStyle w:val="SpecNormal"/>
              <w:spacing w:line="240" w:lineRule="auto"/>
              <w:rPr>
                <w:b/>
                <w:bCs/>
              </w:rPr>
            </w:pPr>
            <w:r w:rsidRPr="00B44DB5">
              <w:rPr>
                <w:b/>
                <w:bCs/>
              </w:rPr>
              <w:t>Trend</w:t>
            </w:r>
          </w:p>
          <w:p w14:paraId="1ED69FC2" w14:textId="77777777" w:rsidR="00B44DB5" w:rsidRPr="00B44DB5" w:rsidRDefault="00B44DB5" w:rsidP="00B44DB5">
            <w:pPr>
              <w:pStyle w:val="SpecNormal"/>
              <w:spacing w:line="240" w:lineRule="auto"/>
              <w:rPr>
                <w:b/>
                <w:bCs/>
              </w:rPr>
            </w:pPr>
            <w:r w:rsidRPr="00B44DB5">
              <w:rPr>
                <w:b/>
                <w:bCs/>
              </w:rPr>
              <w:t>Interval</w:t>
            </w:r>
          </w:p>
        </w:tc>
        <w:tc>
          <w:tcPr>
            <w:tcW w:w="1459" w:type="dxa"/>
            <w:tcBorders>
              <w:top w:val="single" w:sz="6" w:space="0" w:color="auto"/>
              <w:bottom w:val="single" w:sz="6" w:space="0" w:color="auto"/>
            </w:tcBorders>
            <w:shd w:val="clear" w:color="auto" w:fill="D9D9D9"/>
            <w:vAlign w:val="center"/>
            <w:hideMark/>
          </w:tcPr>
          <w:p w14:paraId="2ABB90F9" w14:textId="77777777" w:rsidR="00B44DB5" w:rsidRPr="00B44DB5" w:rsidRDefault="00B44DB5" w:rsidP="00B44DB5">
            <w:pPr>
              <w:pStyle w:val="SpecNormal"/>
              <w:spacing w:line="240" w:lineRule="auto"/>
              <w:rPr>
                <w:b/>
                <w:bCs/>
              </w:rPr>
            </w:pPr>
            <w:r w:rsidRPr="00B44DB5">
              <w:rPr>
                <w:b/>
                <w:bCs/>
              </w:rPr>
              <w:t>Operational Trend</w:t>
            </w:r>
          </w:p>
          <w:p w14:paraId="78B55C79" w14:textId="77777777" w:rsidR="00B44DB5" w:rsidRPr="00B44DB5" w:rsidRDefault="00B44DB5" w:rsidP="00B44DB5">
            <w:pPr>
              <w:pStyle w:val="SpecNormal"/>
              <w:spacing w:line="240" w:lineRule="auto"/>
              <w:rPr>
                <w:b/>
                <w:bCs/>
              </w:rPr>
            </w:pPr>
            <w:r w:rsidRPr="00B44DB5">
              <w:rPr>
                <w:b/>
                <w:bCs/>
              </w:rPr>
              <w:t>Duration</w:t>
            </w:r>
          </w:p>
        </w:tc>
        <w:tc>
          <w:tcPr>
            <w:tcW w:w="1350" w:type="dxa"/>
            <w:tcBorders>
              <w:top w:val="single" w:sz="6" w:space="0" w:color="auto"/>
              <w:bottom w:val="single" w:sz="6" w:space="0" w:color="auto"/>
            </w:tcBorders>
            <w:shd w:val="clear" w:color="auto" w:fill="D9D9D9"/>
            <w:vAlign w:val="center"/>
            <w:hideMark/>
          </w:tcPr>
          <w:p w14:paraId="60A97AC0" w14:textId="77777777" w:rsidR="00B44DB5" w:rsidRPr="00B44DB5" w:rsidRDefault="00B44DB5" w:rsidP="00B44DB5">
            <w:pPr>
              <w:pStyle w:val="SpecNormal"/>
              <w:spacing w:line="240" w:lineRule="auto"/>
              <w:rPr>
                <w:b/>
                <w:bCs/>
              </w:rPr>
            </w:pPr>
            <w:r w:rsidRPr="00B44DB5">
              <w:rPr>
                <w:b/>
                <w:bCs/>
              </w:rPr>
              <w:t>Testing Trend Duration</w:t>
            </w:r>
          </w:p>
        </w:tc>
        <w:tc>
          <w:tcPr>
            <w:tcW w:w="891" w:type="dxa"/>
            <w:tcBorders>
              <w:top w:val="single" w:sz="6" w:space="0" w:color="auto"/>
              <w:bottom w:val="single" w:sz="6" w:space="0" w:color="auto"/>
            </w:tcBorders>
            <w:shd w:val="clear" w:color="auto" w:fill="D9D9D9"/>
            <w:vAlign w:val="center"/>
          </w:tcPr>
          <w:p w14:paraId="60D70E0F" w14:textId="77777777" w:rsidR="00B44DB5" w:rsidRPr="00B44DB5" w:rsidRDefault="00B44DB5" w:rsidP="00B44DB5">
            <w:pPr>
              <w:pStyle w:val="SpecNormal"/>
              <w:spacing w:line="240" w:lineRule="auto"/>
              <w:rPr>
                <w:b/>
                <w:bCs/>
              </w:rPr>
            </w:pPr>
            <w:r w:rsidRPr="00B44DB5">
              <w:rPr>
                <w:b/>
                <w:bCs/>
              </w:rPr>
              <w:t>Alarm Type</w:t>
            </w:r>
          </w:p>
        </w:tc>
        <w:tc>
          <w:tcPr>
            <w:tcW w:w="1170" w:type="dxa"/>
            <w:tcBorders>
              <w:top w:val="single" w:sz="6" w:space="0" w:color="auto"/>
              <w:bottom w:val="single" w:sz="6" w:space="0" w:color="auto"/>
            </w:tcBorders>
            <w:shd w:val="clear" w:color="auto" w:fill="D9D9D9"/>
            <w:vAlign w:val="center"/>
          </w:tcPr>
          <w:p w14:paraId="35434E62" w14:textId="77777777" w:rsidR="00B44DB5" w:rsidRPr="00B44DB5" w:rsidRDefault="00B44DB5" w:rsidP="00B44DB5">
            <w:pPr>
              <w:pStyle w:val="SpecNormal"/>
              <w:spacing w:line="240" w:lineRule="auto"/>
              <w:rPr>
                <w:b/>
                <w:bCs/>
              </w:rPr>
            </w:pPr>
            <w:r w:rsidRPr="00B44DB5">
              <w:rPr>
                <w:b/>
                <w:bCs/>
              </w:rPr>
              <w:t>Alarm Range</w:t>
            </w:r>
          </w:p>
        </w:tc>
        <w:tc>
          <w:tcPr>
            <w:tcW w:w="909" w:type="dxa"/>
            <w:tcBorders>
              <w:top w:val="single" w:sz="6" w:space="0" w:color="auto"/>
              <w:bottom w:val="single" w:sz="6" w:space="0" w:color="auto"/>
            </w:tcBorders>
            <w:shd w:val="clear" w:color="auto" w:fill="D9D9D9"/>
            <w:vAlign w:val="center"/>
          </w:tcPr>
          <w:p w14:paraId="7222E5E2" w14:textId="77777777" w:rsidR="00B44DB5" w:rsidRPr="00B44DB5" w:rsidRDefault="00B44DB5" w:rsidP="00B44DB5">
            <w:pPr>
              <w:pStyle w:val="SpecNormal"/>
              <w:spacing w:line="240" w:lineRule="auto"/>
              <w:rPr>
                <w:b/>
                <w:bCs/>
              </w:rPr>
            </w:pPr>
            <w:r w:rsidRPr="00B44DB5">
              <w:rPr>
                <w:b/>
                <w:bCs/>
              </w:rPr>
              <w:t>Alarm Delay</w:t>
            </w:r>
          </w:p>
        </w:tc>
      </w:tr>
      <w:tr w:rsidR="00B44DB5" w:rsidRPr="00384254" w14:paraId="646130B7" w14:textId="77777777" w:rsidTr="00B44DB5">
        <w:trPr>
          <w:cantSplit/>
          <w:trHeight w:val="300"/>
          <w:jc w:val="center"/>
        </w:trPr>
        <w:tc>
          <w:tcPr>
            <w:tcW w:w="1851" w:type="dxa"/>
            <w:tcBorders>
              <w:top w:val="single" w:sz="6" w:space="0" w:color="auto"/>
            </w:tcBorders>
            <w:shd w:val="clear" w:color="auto" w:fill="auto"/>
            <w:noWrap/>
            <w:vAlign w:val="center"/>
            <w:hideMark/>
          </w:tcPr>
          <w:p w14:paraId="2822FC32" w14:textId="77777777" w:rsidR="00B44DB5" w:rsidRPr="00384254" w:rsidRDefault="00B44DB5" w:rsidP="00B44DB5">
            <w:pPr>
              <w:pStyle w:val="SpecNormal"/>
              <w:spacing w:line="240" w:lineRule="auto"/>
            </w:pPr>
            <w:r w:rsidRPr="00384254">
              <w:t>Space Temperature</w:t>
            </w:r>
          </w:p>
        </w:tc>
        <w:tc>
          <w:tcPr>
            <w:tcW w:w="800" w:type="dxa"/>
            <w:tcBorders>
              <w:top w:val="single" w:sz="6" w:space="0" w:color="auto"/>
            </w:tcBorders>
            <w:shd w:val="clear" w:color="auto" w:fill="auto"/>
            <w:noWrap/>
            <w:vAlign w:val="center"/>
            <w:hideMark/>
          </w:tcPr>
          <w:p w14:paraId="6131D23E" w14:textId="77777777" w:rsidR="00B44DB5" w:rsidRPr="00384254" w:rsidRDefault="00B44DB5" w:rsidP="00B44DB5">
            <w:pPr>
              <w:pStyle w:val="SpecNormal"/>
              <w:spacing w:line="240" w:lineRule="auto"/>
            </w:pPr>
            <w:r w:rsidRPr="00384254">
              <w:t>AI</w:t>
            </w:r>
          </w:p>
        </w:tc>
        <w:tc>
          <w:tcPr>
            <w:tcW w:w="1308" w:type="dxa"/>
            <w:tcBorders>
              <w:top w:val="single" w:sz="6" w:space="0" w:color="auto"/>
            </w:tcBorders>
            <w:shd w:val="clear" w:color="auto" w:fill="auto"/>
            <w:noWrap/>
            <w:vAlign w:val="center"/>
            <w:hideMark/>
          </w:tcPr>
          <w:p w14:paraId="4F5B8AAF" w14:textId="77777777" w:rsidR="00B44DB5" w:rsidRPr="00384254" w:rsidRDefault="00B44DB5" w:rsidP="00B44DB5">
            <w:pPr>
              <w:pStyle w:val="SpecNormal"/>
              <w:spacing w:line="240" w:lineRule="auto"/>
            </w:pPr>
            <w:r w:rsidRPr="00384254">
              <w:t>15 Minutes</w:t>
            </w:r>
          </w:p>
        </w:tc>
        <w:tc>
          <w:tcPr>
            <w:tcW w:w="1459" w:type="dxa"/>
            <w:tcBorders>
              <w:top w:val="single" w:sz="6" w:space="0" w:color="auto"/>
            </w:tcBorders>
            <w:shd w:val="clear" w:color="auto" w:fill="auto"/>
            <w:noWrap/>
            <w:vAlign w:val="center"/>
            <w:hideMark/>
          </w:tcPr>
          <w:p w14:paraId="05E44693" w14:textId="77777777" w:rsidR="00B44DB5" w:rsidRPr="00384254" w:rsidRDefault="00B44DB5" w:rsidP="00B44DB5">
            <w:pPr>
              <w:pStyle w:val="SpecNormal"/>
              <w:spacing w:line="240" w:lineRule="auto"/>
            </w:pPr>
            <w:r w:rsidRPr="00384254">
              <w:t>12 hours</w:t>
            </w:r>
          </w:p>
        </w:tc>
        <w:tc>
          <w:tcPr>
            <w:tcW w:w="1350" w:type="dxa"/>
            <w:tcBorders>
              <w:top w:val="single" w:sz="6" w:space="0" w:color="auto"/>
            </w:tcBorders>
            <w:shd w:val="clear" w:color="auto" w:fill="auto"/>
            <w:noWrap/>
            <w:vAlign w:val="center"/>
            <w:hideMark/>
          </w:tcPr>
          <w:p w14:paraId="21743791" w14:textId="77777777" w:rsidR="00B44DB5" w:rsidRPr="00384254" w:rsidRDefault="00B44DB5" w:rsidP="00B44DB5">
            <w:pPr>
              <w:pStyle w:val="SpecNormal"/>
              <w:spacing w:line="240" w:lineRule="auto"/>
            </w:pPr>
            <w:r w:rsidRPr="00384254">
              <w:t>3 days</w:t>
            </w:r>
          </w:p>
        </w:tc>
        <w:tc>
          <w:tcPr>
            <w:tcW w:w="891" w:type="dxa"/>
            <w:tcBorders>
              <w:top w:val="single" w:sz="6" w:space="0" w:color="auto"/>
            </w:tcBorders>
            <w:vAlign w:val="center"/>
          </w:tcPr>
          <w:p w14:paraId="02847811" w14:textId="77777777" w:rsidR="00B44DB5" w:rsidRPr="00384254" w:rsidRDefault="00B44DB5" w:rsidP="00B44DB5">
            <w:pPr>
              <w:pStyle w:val="SpecNormal"/>
              <w:spacing w:line="240" w:lineRule="auto"/>
            </w:pPr>
            <w:r w:rsidRPr="00384254">
              <w:t>P</w:t>
            </w:r>
          </w:p>
        </w:tc>
        <w:tc>
          <w:tcPr>
            <w:tcW w:w="1170" w:type="dxa"/>
            <w:tcBorders>
              <w:top w:val="single" w:sz="6" w:space="0" w:color="auto"/>
            </w:tcBorders>
            <w:vAlign w:val="center"/>
          </w:tcPr>
          <w:p w14:paraId="2EFED51B" w14:textId="77777777" w:rsidR="00B44DB5" w:rsidRPr="00384254" w:rsidRDefault="00B44DB5" w:rsidP="00B44DB5">
            <w:pPr>
              <w:pStyle w:val="SpecNormal"/>
              <w:spacing w:line="240" w:lineRule="auto"/>
            </w:pPr>
            <w:r w:rsidRPr="00384254">
              <w:t>±5°F from SP</w:t>
            </w:r>
          </w:p>
        </w:tc>
        <w:tc>
          <w:tcPr>
            <w:tcW w:w="909" w:type="dxa"/>
            <w:tcBorders>
              <w:top w:val="single" w:sz="6" w:space="0" w:color="auto"/>
            </w:tcBorders>
            <w:vAlign w:val="center"/>
          </w:tcPr>
          <w:p w14:paraId="014237BE" w14:textId="77777777" w:rsidR="00B44DB5" w:rsidRPr="00384254" w:rsidRDefault="00B44DB5" w:rsidP="00B44DB5">
            <w:pPr>
              <w:pStyle w:val="SpecNormal"/>
              <w:spacing w:line="240" w:lineRule="auto"/>
            </w:pPr>
            <w:r w:rsidRPr="00384254">
              <w:t>10 min</w:t>
            </w:r>
          </w:p>
        </w:tc>
      </w:tr>
      <w:tr w:rsidR="00B44DB5" w:rsidRPr="00384254" w14:paraId="48DD463E" w14:textId="77777777" w:rsidTr="00B44DB5">
        <w:trPr>
          <w:cantSplit/>
          <w:trHeight w:val="300"/>
          <w:jc w:val="center"/>
        </w:trPr>
        <w:tc>
          <w:tcPr>
            <w:tcW w:w="1851" w:type="dxa"/>
            <w:shd w:val="clear" w:color="auto" w:fill="auto"/>
            <w:noWrap/>
            <w:vAlign w:val="center"/>
            <w:hideMark/>
          </w:tcPr>
          <w:p w14:paraId="7F96BB43"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549AFC63"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58D15654"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71E9B1B9"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2D5404EA" w14:textId="77777777" w:rsidR="00B44DB5" w:rsidRPr="00384254" w:rsidRDefault="00B44DB5" w:rsidP="00B44DB5">
            <w:pPr>
              <w:pStyle w:val="SpecNormal"/>
              <w:spacing w:line="240" w:lineRule="auto"/>
            </w:pPr>
          </w:p>
        </w:tc>
        <w:tc>
          <w:tcPr>
            <w:tcW w:w="891" w:type="dxa"/>
            <w:vAlign w:val="center"/>
          </w:tcPr>
          <w:p w14:paraId="0B4D3E7B" w14:textId="77777777" w:rsidR="00B44DB5" w:rsidRPr="00384254" w:rsidRDefault="00B44DB5" w:rsidP="00B44DB5">
            <w:pPr>
              <w:pStyle w:val="SpecNormal"/>
              <w:spacing w:line="240" w:lineRule="auto"/>
            </w:pPr>
          </w:p>
        </w:tc>
        <w:tc>
          <w:tcPr>
            <w:tcW w:w="1170" w:type="dxa"/>
            <w:vAlign w:val="center"/>
          </w:tcPr>
          <w:p w14:paraId="2D62B460" w14:textId="77777777" w:rsidR="00B44DB5" w:rsidRPr="00384254" w:rsidRDefault="00B44DB5" w:rsidP="00B44DB5">
            <w:pPr>
              <w:pStyle w:val="SpecNormal"/>
              <w:spacing w:line="240" w:lineRule="auto"/>
            </w:pPr>
          </w:p>
        </w:tc>
        <w:tc>
          <w:tcPr>
            <w:tcW w:w="909" w:type="dxa"/>
            <w:vAlign w:val="center"/>
          </w:tcPr>
          <w:p w14:paraId="3EAE897D" w14:textId="77777777" w:rsidR="00B44DB5" w:rsidRPr="00384254" w:rsidRDefault="00B44DB5" w:rsidP="00B44DB5">
            <w:pPr>
              <w:pStyle w:val="SpecNormal"/>
              <w:spacing w:line="240" w:lineRule="auto"/>
            </w:pPr>
          </w:p>
        </w:tc>
      </w:tr>
      <w:tr w:rsidR="00B44DB5" w:rsidRPr="00384254" w14:paraId="1074A34E" w14:textId="77777777" w:rsidTr="00B44DB5">
        <w:trPr>
          <w:cantSplit/>
          <w:trHeight w:val="300"/>
          <w:jc w:val="center"/>
        </w:trPr>
        <w:tc>
          <w:tcPr>
            <w:tcW w:w="1851" w:type="dxa"/>
            <w:shd w:val="clear" w:color="auto" w:fill="auto"/>
            <w:noWrap/>
            <w:vAlign w:val="center"/>
            <w:hideMark/>
          </w:tcPr>
          <w:p w14:paraId="6BDC9D73" w14:textId="77777777" w:rsidR="00B44DB5" w:rsidRPr="00384254" w:rsidRDefault="00B44DB5" w:rsidP="00B44DB5">
            <w:pPr>
              <w:pStyle w:val="SpecNormal"/>
              <w:spacing w:line="240" w:lineRule="auto"/>
            </w:pPr>
            <w:r w:rsidRPr="00384254">
              <w:lastRenderedPageBreak/>
              <w:t>Heating Valve Position</w:t>
            </w:r>
          </w:p>
        </w:tc>
        <w:tc>
          <w:tcPr>
            <w:tcW w:w="800" w:type="dxa"/>
            <w:shd w:val="clear" w:color="auto" w:fill="auto"/>
            <w:noWrap/>
            <w:vAlign w:val="center"/>
            <w:hideMark/>
          </w:tcPr>
          <w:p w14:paraId="09913852"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232A58DD" w14:textId="77777777" w:rsidR="00B44DB5" w:rsidRPr="00384254" w:rsidRDefault="00B44DB5" w:rsidP="00B44DB5">
            <w:pPr>
              <w:pStyle w:val="SpecNormal"/>
              <w:spacing w:line="240" w:lineRule="auto"/>
            </w:pPr>
            <w:r w:rsidRPr="00384254">
              <w:t>15 Minutes</w:t>
            </w:r>
          </w:p>
        </w:tc>
        <w:tc>
          <w:tcPr>
            <w:tcW w:w="1459" w:type="dxa"/>
            <w:shd w:val="clear" w:color="auto" w:fill="auto"/>
            <w:noWrap/>
            <w:vAlign w:val="center"/>
            <w:hideMark/>
          </w:tcPr>
          <w:p w14:paraId="2A9FDD2B"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51F48E04" w14:textId="77777777" w:rsidR="00B44DB5" w:rsidRPr="00384254" w:rsidRDefault="00B44DB5" w:rsidP="00B44DB5">
            <w:pPr>
              <w:pStyle w:val="SpecNormal"/>
              <w:spacing w:line="240" w:lineRule="auto"/>
            </w:pPr>
            <w:r w:rsidRPr="00384254">
              <w:t>3 days</w:t>
            </w:r>
          </w:p>
        </w:tc>
        <w:tc>
          <w:tcPr>
            <w:tcW w:w="891" w:type="dxa"/>
            <w:vAlign w:val="center"/>
          </w:tcPr>
          <w:p w14:paraId="2DF90FAA" w14:textId="77777777" w:rsidR="00B44DB5" w:rsidRPr="00384254" w:rsidRDefault="00B44DB5" w:rsidP="00B44DB5">
            <w:pPr>
              <w:pStyle w:val="SpecNormal"/>
              <w:spacing w:line="240" w:lineRule="auto"/>
            </w:pPr>
            <w:r w:rsidRPr="00384254">
              <w:t>N/A</w:t>
            </w:r>
          </w:p>
        </w:tc>
        <w:tc>
          <w:tcPr>
            <w:tcW w:w="1170" w:type="dxa"/>
            <w:vAlign w:val="center"/>
          </w:tcPr>
          <w:p w14:paraId="46DAA8ED" w14:textId="77777777" w:rsidR="00B44DB5" w:rsidRPr="00384254" w:rsidRDefault="00B44DB5" w:rsidP="00B44DB5">
            <w:pPr>
              <w:pStyle w:val="SpecNormal"/>
              <w:spacing w:line="240" w:lineRule="auto"/>
            </w:pPr>
          </w:p>
        </w:tc>
        <w:tc>
          <w:tcPr>
            <w:tcW w:w="909" w:type="dxa"/>
            <w:vAlign w:val="center"/>
          </w:tcPr>
          <w:p w14:paraId="4D8F6077" w14:textId="77777777" w:rsidR="00B44DB5" w:rsidRPr="00384254" w:rsidRDefault="00B44DB5" w:rsidP="00B44DB5">
            <w:pPr>
              <w:pStyle w:val="SpecNormal"/>
              <w:spacing w:line="240" w:lineRule="auto"/>
            </w:pPr>
          </w:p>
        </w:tc>
      </w:tr>
      <w:tr w:rsidR="00B44DB5" w:rsidRPr="00384254" w14:paraId="39B64011" w14:textId="77777777" w:rsidTr="00B44DB5">
        <w:trPr>
          <w:cantSplit/>
          <w:trHeight w:val="300"/>
          <w:jc w:val="center"/>
        </w:trPr>
        <w:tc>
          <w:tcPr>
            <w:tcW w:w="1851" w:type="dxa"/>
            <w:shd w:val="clear" w:color="auto" w:fill="auto"/>
            <w:noWrap/>
            <w:vAlign w:val="center"/>
            <w:hideMark/>
          </w:tcPr>
          <w:p w14:paraId="65A9944A"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35AADA7D"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768CADB2"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0DF08006"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5E6C317B" w14:textId="77777777" w:rsidR="00B44DB5" w:rsidRPr="00384254" w:rsidRDefault="00B44DB5" w:rsidP="00B44DB5">
            <w:pPr>
              <w:pStyle w:val="SpecNormal"/>
              <w:spacing w:line="240" w:lineRule="auto"/>
            </w:pPr>
          </w:p>
        </w:tc>
        <w:tc>
          <w:tcPr>
            <w:tcW w:w="891" w:type="dxa"/>
            <w:vAlign w:val="center"/>
          </w:tcPr>
          <w:p w14:paraId="77B32A93" w14:textId="77777777" w:rsidR="00B44DB5" w:rsidRPr="00384254" w:rsidRDefault="00B44DB5" w:rsidP="00B44DB5">
            <w:pPr>
              <w:pStyle w:val="SpecNormal"/>
              <w:spacing w:line="240" w:lineRule="auto"/>
            </w:pPr>
          </w:p>
        </w:tc>
        <w:tc>
          <w:tcPr>
            <w:tcW w:w="1170" w:type="dxa"/>
            <w:vAlign w:val="center"/>
          </w:tcPr>
          <w:p w14:paraId="2F754303" w14:textId="77777777" w:rsidR="00B44DB5" w:rsidRPr="00384254" w:rsidRDefault="00B44DB5" w:rsidP="00B44DB5">
            <w:pPr>
              <w:pStyle w:val="SpecNormal"/>
              <w:spacing w:line="240" w:lineRule="auto"/>
            </w:pPr>
          </w:p>
        </w:tc>
        <w:tc>
          <w:tcPr>
            <w:tcW w:w="909" w:type="dxa"/>
            <w:vAlign w:val="center"/>
          </w:tcPr>
          <w:p w14:paraId="40989C70" w14:textId="77777777" w:rsidR="00B44DB5" w:rsidRPr="00384254" w:rsidRDefault="00B44DB5" w:rsidP="00B44DB5">
            <w:pPr>
              <w:pStyle w:val="SpecNormal"/>
              <w:spacing w:line="240" w:lineRule="auto"/>
            </w:pPr>
          </w:p>
        </w:tc>
      </w:tr>
      <w:tr w:rsidR="00B44DB5" w:rsidRPr="00384254" w14:paraId="735C5B94" w14:textId="77777777" w:rsidTr="00B44DB5">
        <w:trPr>
          <w:cantSplit/>
          <w:trHeight w:val="300"/>
          <w:jc w:val="center"/>
        </w:trPr>
        <w:tc>
          <w:tcPr>
            <w:tcW w:w="1851" w:type="dxa"/>
            <w:shd w:val="clear" w:color="auto" w:fill="auto"/>
            <w:noWrap/>
            <w:vAlign w:val="center"/>
            <w:hideMark/>
          </w:tcPr>
          <w:p w14:paraId="1FC49BAD" w14:textId="77777777" w:rsidR="00B44DB5" w:rsidRPr="00384254" w:rsidRDefault="00B44DB5" w:rsidP="00B44DB5">
            <w:pPr>
              <w:pStyle w:val="SpecNormal"/>
              <w:spacing w:line="240" w:lineRule="auto"/>
            </w:pPr>
            <w:r w:rsidRPr="00384254">
              <w:t>Unit Heater ON/OFF</w:t>
            </w:r>
          </w:p>
        </w:tc>
        <w:tc>
          <w:tcPr>
            <w:tcW w:w="800" w:type="dxa"/>
            <w:shd w:val="clear" w:color="auto" w:fill="auto"/>
            <w:noWrap/>
            <w:vAlign w:val="center"/>
            <w:hideMark/>
          </w:tcPr>
          <w:p w14:paraId="54950AF9" w14:textId="77777777" w:rsidR="00B44DB5" w:rsidRPr="00384254" w:rsidRDefault="00B44DB5" w:rsidP="00B44DB5">
            <w:pPr>
              <w:pStyle w:val="SpecNormal"/>
              <w:spacing w:line="240" w:lineRule="auto"/>
            </w:pPr>
            <w:r w:rsidRPr="00384254">
              <w:t>DO</w:t>
            </w:r>
          </w:p>
        </w:tc>
        <w:tc>
          <w:tcPr>
            <w:tcW w:w="1308" w:type="dxa"/>
            <w:shd w:val="clear" w:color="auto" w:fill="auto"/>
            <w:noWrap/>
            <w:vAlign w:val="center"/>
            <w:hideMark/>
          </w:tcPr>
          <w:p w14:paraId="74D2C51A"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54E05DB2"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3E775B31" w14:textId="77777777" w:rsidR="00B44DB5" w:rsidRPr="00384254" w:rsidRDefault="00B44DB5" w:rsidP="00B44DB5">
            <w:pPr>
              <w:pStyle w:val="SpecNormal"/>
              <w:spacing w:line="240" w:lineRule="auto"/>
            </w:pPr>
            <w:r w:rsidRPr="00384254">
              <w:t>3 days</w:t>
            </w:r>
          </w:p>
        </w:tc>
        <w:tc>
          <w:tcPr>
            <w:tcW w:w="891" w:type="dxa"/>
            <w:vAlign w:val="center"/>
          </w:tcPr>
          <w:p w14:paraId="03F2455D" w14:textId="77777777" w:rsidR="00B44DB5" w:rsidRPr="00384254" w:rsidRDefault="00B44DB5" w:rsidP="00B44DB5">
            <w:pPr>
              <w:pStyle w:val="SpecNormal"/>
              <w:spacing w:line="240" w:lineRule="auto"/>
            </w:pPr>
            <w:r w:rsidRPr="00384254">
              <w:t>M</w:t>
            </w:r>
          </w:p>
        </w:tc>
        <w:tc>
          <w:tcPr>
            <w:tcW w:w="1170" w:type="dxa"/>
            <w:vAlign w:val="center"/>
          </w:tcPr>
          <w:p w14:paraId="005BBD1B" w14:textId="77777777" w:rsidR="00B44DB5" w:rsidRPr="00384254" w:rsidRDefault="00B44DB5" w:rsidP="00B44DB5">
            <w:pPr>
              <w:pStyle w:val="SpecNormal"/>
              <w:spacing w:line="240" w:lineRule="auto"/>
            </w:pPr>
            <w:r w:rsidRPr="00384254">
              <w:t>Status &lt;&gt; Command</w:t>
            </w:r>
          </w:p>
        </w:tc>
        <w:tc>
          <w:tcPr>
            <w:tcW w:w="909" w:type="dxa"/>
            <w:vAlign w:val="center"/>
          </w:tcPr>
          <w:p w14:paraId="5A7270C0" w14:textId="77777777" w:rsidR="00B44DB5" w:rsidRPr="00384254" w:rsidRDefault="00B44DB5" w:rsidP="00B44DB5">
            <w:pPr>
              <w:pStyle w:val="SpecNormal"/>
              <w:spacing w:line="240" w:lineRule="auto"/>
            </w:pPr>
            <w:r w:rsidRPr="00384254">
              <w:t>30 min</w:t>
            </w:r>
          </w:p>
        </w:tc>
      </w:tr>
    </w:tbl>
    <w:p w14:paraId="71077347" w14:textId="77777777" w:rsidR="00B44DB5" w:rsidRDefault="00B44DB5" w:rsidP="00B44DB5">
      <w:pPr>
        <w:pStyle w:val="Level2"/>
      </w:pPr>
    </w:p>
    <w:p w14:paraId="45DE5DE2" w14:textId="64E4E051" w:rsidR="00B44DB5" w:rsidRDefault="00742D32" w:rsidP="00AB127C">
      <w:pPr>
        <w:pStyle w:val="Level2"/>
        <w:ind w:left="0" w:firstLine="0"/>
      </w:pPr>
      <w:r w:rsidRPr="00B44DB5">
        <w:rPr>
          <w:b/>
          <w:bCs/>
        </w:rPr>
        <w:t>Domestic Hot Water Trending and Alarms</w:t>
      </w:r>
    </w:p>
    <w:tbl>
      <w:tblPr>
        <w:tblW w:w="97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51"/>
        <w:gridCol w:w="800"/>
        <w:gridCol w:w="1308"/>
        <w:gridCol w:w="1459"/>
        <w:gridCol w:w="1350"/>
        <w:gridCol w:w="891"/>
        <w:gridCol w:w="1170"/>
        <w:gridCol w:w="909"/>
      </w:tblGrid>
      <w:tr w:rsidR="00B44DB5" w:rsidRPr="00F664B3" w14:paraId="6DC9133B" w14:textId="77777777" w:rsidTr="006D40D2">
        <w:trPr>
          <w:cantSplit/>
          <w:trHeight w:val="858"/>
          <w:tblHeader/>
          <w:jc w:val="center"/>
        </w:trPr>
        <w:tc>
          <w:tcPr>
            <w:tcW w:w="1851" w:type="dxa"/>
            <w:tcBorders>
              <w:top w:val="single" w:sz="6" w:space="0" w:color="auto"/>
              <w:bottom w:val="single" w:sz="6" w:space="0" w:color="auto"/>
            </w:tcBorders>
            <w:shd w:val="clear" w:color="auto" w:fill="D9D9D9"/>
            <w:vAlign w:val="center"/>
            <w:hideMark/>
          </w:tcPr>
          <w:p w14:paraId="5A1EB73F" w14:textId="77777777" w:rsidR="00B44DB5" w:rsidRPr="00B44DB5" w:rsidRDefault="00B44DB5" w:rsidP="00B44DB5">
            <w:pPr>
              <w:pStyle w:val="SpecNormal"/>
              <w:spacing w:line="240" w:lineRule="auto"/>
              <w:rPr>
                <w:b/>
                <w:bCs/>
              </w:rPr>
            </w:pPr>
            <w:r w:rsidRPr="00B44DB5">
              <w:rPr>
                <w:b/>
                <w:bCs/>
              </w:rPr>
              <w:t>Point</w:t>
            </w:r>
          </w:p>
        </w:tc>
        <w:tc>
          <w:tcPr>
            <w:tcW w:w="800" w:type="dxa"/>
            <w:tcBorders>
              <w:top w:val="single" w:sz="6" w:space="0" w:color="auto"/>
              <w:bottom w:val="single" w:sz="6" w:space="0" w:color="auto"/>
            </w:tcBorders>
            <w:shd w:val="clear" w:color="auto" w:fill="D9D9D9"/>
            <w:vAlign w:val="center"/>
            <w:hideMark/>
          </w:tcPr>
          <w:p w14:paraId="6768C80C" w14:textId="77777777" w:rsidR="00B44DB5" w:rsidRPr="00B44DB5" w:rsidRDefault="00B44DB5" w:rsidP="00B44DB5">
            <w:pPr>
              <w:pStyle w:val="SpecNormal"/>
              <w:spacing w:line="240" w:lineRule="auto"/>
              <w:rPr>
                <w:b/>
                <w:bCs/>
              </w:rPr>
            </w:pPr>
            <w:r w:rsidRPr="00B44DB5">
              <w:rPr>
                <w:b/>
                <w:bCs/>
              </w:rPr>
              <w:t>Type</w:t>
            </w:r>
          </w:p>
        </w:tc>
        <w:tc>
          <w:tcPr>
            <w:tcW w:w="1308" w:type="dxa"/>
            <w:tcBorders>
              <w:top w:val="single" w:sz="6" w:space="0" w:color="auto"/>
              <w:bottom w:val="single" w:sz="6" w:space="0" w:color="auto"/>
            </w:tcBorders>
            <w:shd w:val="clear" w:color="auto" w:fill="D9D9D9"/>
            <w:vAlign w:val="center"/>
            <w:hideMark/>
          </w:tcPr>
          <w:p w14:paraId="39CF5E3C" w14:textId="77777777" w:rsidR="00B44DB5" w:rsidRPr="00B44DB5" w:rsidRDefault="00B44DB5" w:rsidP="00B44DB5">
            <w:pPr>
              <w:pStyle w:val="SpecNormal"/>
              <w:spacing w:line="240" w:lineRule="auto"/>
              <w:rPr>
                <w:b/>
                <w:bCs/>
              </w:rPr>
            </w:pPr>
            <w:r w:rsidRPr="00B44DB5">
              <w:rPr>
                <w:b/>
                <w:bCs/>
              </w:rPr>
              <w:t>Trend</w:t>
            </w:r>
          </w:p>
          <w:p w14:paraId="635EF086" w14:textId="77777777" w:rsidR="00B44DB5" w:rsidRPr="00B44DB5" w:rsidRDefault="00B44DB5" w:rsidP="00B44DB5">
            <w:pPr>
              <w:pStyle w:val="SpecNormal"/>
              <w:spacing w:line="240" w:lineRule="auto"/>
              <w:rPr>
                <w:b/>
                <w:bCs/>
              </w:rPr>
            </w:pPr>
            <w:r w:rsidRPr="00B44DB5">
              <w:rPr>
                <w:b/>
                <w:bCs/>
              </w:rPr>
              <w:t>Interval</w:t>
            </w:r>
          </w:p>
        </w:tc>
        <w:tc>
          <w:tcPr>
            <w:tcW w:w="1459" w:type="dxa"/>
            <w:tcBorders>
              <w:top w:val="single" w:sz="6" w:space="0" w:color="auto"/>
              <w:bottom w:val="single" w:sz="6" w:space="0" w:color="auto"/>
            </w:tcBorders>
            <w:shd w:val="clear" w:color="auto" w:fill="D9D9D9"/>
            <w:vAlign w:val="center"/>
            <w:hideMark/>
          </w:tcPr>
          <w:p w14:paraId="4C3E1E85" w14:textId="77777777" w:rsidR="00B44DB5" w:rsidRPr="00B44DB5" w:rsidRDefault="00B44DB5" w:rsidP="00B44DB5">
            <w:pPr>
              <w:pStyle w:val="SpecNormal"/>
              <w:spacing w:line="240" w:lineRule="auto"/>
              <w:rPr>
                <w:b/>
                <w:bCs/>
              </w:rPr>
            </w:pPr>
            <w:r w:rsidRPr="00B44DB5">
              <w:rPr>
                <w:b/>
                <w:bCs/>
              </w:rPr>
              <w:t>Operational Trend</w:t>
            </w:r>
          </w:p>
          <w:p w14:paraId="0625A5FE" w14:textId="77777777" w:rsidR="00B44DB5" w:rsidRPr="00B44DB5" w:rsidRDefault="00B44DB5" w:rsidP="00B44DB5">
            <w:pPr>
              <w:pStyle w:val="SpecNormal"/>
              <w:spacing w:line="240" w:lineRule="auto"/>
              <w:rPr>
                <w:b/>
                <w:bCs/>
              </w:rPr>
            </w:pPr>
            <w:r w:rsidRPr="00B44DB5">
              <w:rPr>
                <w:b/>
                <w:bCs/>
              </w:rPr>
              <w:t>Duration</w:t>
            </w:r>
          </w:p>
        </w:tc>
        <w:tc>
          <w:tcPr>
            <w:tcW w:w="1350" w:type="dxa"/>
            <w:tcBorders>
              <w:top w:val="single" w:sz="6" w:space="0" w:color="auto"/>
              <w:bottom w:val="single" w:sz="6" w:space="0" w:color="auto"/>
            </w:tcBorders>
            <w:shd w:val="clear" w:color="auto" w:fill="D9D9D9"/>
            <w:vAlign w:val="center"/>
            <w:hideMark/>
          </w:tcPr>
          <w:p w14:paraId="6D5DB44C" w14:textId="77777777" w:rsidR="00B44DB5" w:rsidRPr="00B44DB5" w:rsidRDefault="00B44DB5" w:rsidP="00B44DB5">
            <w:pPr>
              <w:pStyle w:val="SpecNormal"/>
              <w:spacing w:line="240" w:lineRule="auto"/>
              <w:rPr>
                <w:b/>
                <w:bCs/>
              </w:rPr>
            </w:pPr>
            <w:r w:rsidRPr="00B44DB5">
              <w:rPr>
                <w:b/>
                <w:bCs/>
              </w:rPr>
              <w:t>Testing Trend Duration</w:t>
            </w:r>
          </w:p>
        </w:tc>
        <w:tc>
          <w:tcPr>
            <w:tcW w:w="891" w:type="dxa"/>
            <w:tcBorders>
              <w:top w:val="single" w:sz="6" w:space="0" w:color="auto"/>
              <w:bottom w:val="single" w:sz="6" w:space="0" w:color="auto"/>
            </w:tcBorders>
            <w:shd w:val="clear" w:color="auto" w:fill="D9D9D9"/>
            <w:vAlign w:val="center"/>
          </w:tcPr>
          <w:p w14:paraId="3EDABC33" w14:textId="77777777" w:rsidR="00B44DB5" w:rsidRPr="00B44DB5" w:rsidRDefault="00B44DB5" w:rsidP="00B44DB5">
            <w:pPr>
              <w:pStyle w:val="SpecNormal"/>
              <w:spacing w:line="240" w:lineRule="auto"/>
              <w:rPr>
                <w:b/>
                <w:bCs/>
              </w:rPr>
            </w:pPr>
            <w:r w:rsidRPr="00B44DB5">
              <w:rPr>
                <w:b/>
                <w:bCs/>
              </w:rPr>
              <w:t>Alarm Type</w:t>
            </w:r>
          </w:p>
        </w:tc>
        <w:tc>
          <w:tcPr>
            <w:tcW w:w="1170" w:type="dxa"/>
            <w:tcBorders>
              <w:top w:val="single" w:sz="6" w:space="0" w:color="auto"/>
              <w:bottom w:val="single" w:sz="6" w:space="0" w:color="auto"/>
            </w:tcBorders>
            <w:shd w:val="clear" w:color="auto" w:fill="D9D9D9"/>
            <w:vAlign w:val="center"/>
          </w:tcPr>
          <w:p w14:paraId="6872BC47" w14:textId="77777777" w:rsidR="00B44DB5" w:rsidRPr="00B44DB5" w:rsidRDefault="00B44DB5" w:rsidP="00B44DB5">
            <w:pPr>
              <w:pStyle w:val="SpecNormal"/>
              <w:spacing w:line="240" w:lineRule="auto"/>
              <w:rPr>
                <w:b/>
                <w:bCs/>
              </w:rPr>
            </w:pPr>
            <w:r w:rsidRPr="00B44DB5">
              <w:rPr>
                <w:b/>
                <w:bCs/>
              </w:rPr>
              <w:t>Alarm Range</w:t>
            </w:r>
          </w:p>
        </w:tc>
        <w:tc>
          <w:tcPr>
            <w:tcW w:w="909" w:type="dxa"/>
            <w:tcBorders>
              <w:top w:val="single" w:sz="6" w:space="0" w:color="auto"/>
              <w:bottom w:val="single" w:sz="6" w:space="0" w:color="auto"/>
            </w:tcBorders>
            <w:shd w:val="clear" w:color="auto" w:fill="D9D9D9"/>
            <w:vAlign w:val="center"/>
          </w:tcPr>
          <w:p w14:paraId="14ADE223" w14:textId="77777777" w:rsidR="00B44DB5" w:rsidRPr="00B44DB5" w:rsidRDefault="00B44DB5" w:rsidP="00B44DB5">
            <w:pPr>
              <w:pStyle w:val="SpecNormal"/>
              <w:spacing w:line="240" w:lineRule="auto"/>
              <w:rPr>
                <w:b/>
                <w:bCs/>
              </w:rPr>
            </w:pPr>
            <w:r w:rsidRPr="00B44DB5">
              <w:rPr>
                <w:b/>
                <w:bCs/>
              </w:rPr>
              <w:t>Alarm Delay</w:t>
            </w:r>
          </w:p>
        </w:tc>
      </w:tr>
      <w:tr w:rsidR="00B44DB5" w:rsidRPr="00F664B3" w14:paraId="36858F5B" w14:textId="77777777" w:rsidTr="00B44DB5">
        <w:trPr>
          <w:cantSplit/>
          <w:trHeight w:val="300"/>
          <w:jc w:val="center"/>
        </w:trPr>
        <w:tc>
          <w:tcPr>
            <w:tcW w:w="1851" w:type="dxa"/>
            <w:tcBorders>
              <w:top w:val="single" w:sz="6" w:space="0" w:color="auto"/>
            </w:tcBorders>
            <w:shd w:val="clear" w:color="auto" w:fill="auto"/>
            <w:noWrap/>
            <w:vAlign w:val="center"/>
            <w:hideMark/>
          </w:tcPr>
          <w:p w14:paraId="55F3B951" w14:textId="77777777" w:rsidR="00B44DB5" w:rsidRPr="00F664B3" w:rsidRDefault="00B44DB5" w:rsidP="00B44DB5">
            <w:pPr>
              <w:pStyle w:val="SpecNormal"/>
              <w:spacing w:line="240" w:lineRule="auto"/>
            </w:pPr>
            <w:r w:rsidRPr="00F664B3">
              <w:t>Domestic HW Setpoint WH-1</w:t>
            </w:r>
          </w:p>
        </w:tc>
        <w:tc>
          <w:tcPr>
            <w:tcW w:w="800" w:type="dxa"/>
            <w:tcBorders>
              <w:top w:val="single" w:sz="6" w:space="0" w:color="auto"/>
            </w:tcBorders>
            <w:shd w:val="clear" w:color="auto" w:fill="auto"/>
            <w:noWrap/>
            <w:vAlign w:val="center"/>
            <w:hideMark/>
          </w:tcPr>
          <w:p w14:paraId="02192E13" w14:textId="77777777" w:rsidR="00B44DB5" w:rsidRPr="00F664B3" w:rsidRDefault="00B44DB5" w:rsidP="00B44DB5">
            <w:pPr>
              <w:pStyle w:val="SpecNormal"/>
              <w:spacing w:line="240" w:lineRule="auto"/>
            </w:pPr>
            <w:r w:rsidRPr="00F664B3">
              <w:t>AI</w:t>
            </w:r>
          </w:p>
        </w:tc>
        <w:tc>
          <w:tcPr>
            <w:tcW w:w="1308" w:type="dxa"/>
            <w:tcBorders>
              <w:top w:val="single" w:sz="6" w:space="0" w:color="auto"/>
            </w:tcBorders>
            <w:shd w:val="clear" w:color="auto" w:fill="auto"/>
            <w:noWrap/>
            <w:vAlign w:val="center"/>
            <w:hideMark/>
          </w:tcPr>
          <w:p w14:paraId="1B09339F" w14:textId="77777777" w:rsidR="00B44DB5" w:rsidRPr="00F664B3" w:rsidRDefault="00B44DB5" w:rsidP="00B44DB5">
            <w:pPr>
              <w:pStyle w:val="SpecNormal"/>
              <w:spacing w:line="240" w:lineRule="auto"/>
            </w:pPr>
            <w:r w:rsidRPr="00F664B3">
              <w:t>15 Minute</w:t>
            </w:r>
          </w:p>
        </w:tc>
        <w:tc>
          <w:tcPr>
            <w:tcW w:w="1459" w:type="dxa"/>
            <w:tcBorders>
              <w:top w:val="single" w:sz="6" w:space="0" w:color="auto"/>
            </w:tcBorders>
            <w:shd w:val="clear" w:color="auto" w:fill="auto"/>
            <w:noWrap/>
            <w:vAlign w:val="center"/>
            <w:hideMark/>
          </w:tcPr>
          <w:p w14:paraId="4B0E0E64" w14:textId="77777777" w:rsidR="00B44DB5" w:rsidRPr="00F664B3" w:rsidRDefault="00B44DB5" w:rsidP="00B44DB5">
            <w:pPr>
              <w:pStyle w:val="SpecNormal"/>
              <w:spacing w:line="240" w:lineRule="auto"/>
            </w:pPr>
            <w:r w:rsidRPr="00F664B3">
              <w:t>12 Hours</w:t>
            </w:r>
          </w:p>
        </w:tc>
        <w:tc>
          <w:tcPr>
            <w:tcW w:w="1350" w:type="dxa"/>
            <w:tcBorders>
              <w:top w:val="single" w:sz="6" w:space="0" w:color="auto"/>
            </w:tcBorders>
            <w:shd w:val="clear" w:color="auto" w:fill="auto"/>
            <w:noWrap/>
            <w:vAlign w:val="center"/>
            <w:hideMark/>
          </w:tcPr>
          <w:p w14:paraId="754AE293" w14:textId="77777777" w:rsidR="00B44DB5" w:rsidRPr="00F664B3" w:rsidRDefault="00B44DB5" w:rsidP="00B44DB5">
            <w:pPr>
              <w:pStyle w:val="SpecNormal"/>
              <w:spacing w:line="240" w:lineRule="auto"/>
            </w:pPr>
            <w:r w:rsidRPr="00F664B3">
              <w:t>3 days</w:t>
            </w:r>
          </w:p>
        </w:tc>
        <w:tc>
          <w:tcPr>
            <w:tcW w:w="891" w:type="dxa"/>
            <w:tcBorders>
              <w:top w:val="single" w:sz="6" w:space="0" w:color="auto"/>
            </w:tcBorders>
            <w:vAlign w:val="center"/>
          </w:tcPr>
          <w:p w14:paraId="54E30FD9" w14:textId="77777777" w:rsidR="00B44DB5" w:rsidRPr="00F664B3" w:rsidRDefault="00B44DB5" w:rsidP="00B44DB5">
            <w:pPr>
              <w:pStyle w:val="SpecNormal"/>
              <w:spacing w:line="240" w:lineRule="auto"/>
            </w:pPr>
            <w:r w:rsidRPr="00F664B3">
              <w:t>N/A</w:t>
            </w:r>
          </w:p>
        </w:tc>
        <w:tc>
          <w:tcPr>
            <w:tcW w:w="1170" w:type="dxa"/>
            <w:tcBorders>
              <w:top w:val="single" w:sz="6" w:space="0" w:color="auto"/>
            </w:tcBorders>
            <w:vAlign w:val="center"/>
          </w:tcPr>
          <w:p w14:paraId="25E3C7C8" w14:textId="77777777" w:rsidR="00B44DB5" w:rsidRPr="00F664B3" w:rsidRDefault="00B44DB5" w:rsidP="00B44DB5">
            <w:pPr>
              <w:pStyle w:val="SpecNormal"/>
              <w:spacing w:line="240" w:lineRule="auto"/>
            </w:pPr>
          </w:p>
        </w:tc>
        <w:tc>
          <w:tcPr>
            <w:tcW w:w="909" w:type="dxa"/>
            <w:tcBorders>
              <w:top w:val="single" w:sz="6" w:space="0" w:color="auto"/>
            </w:tcBorders>
            <w:vAlign w:val="center"/>
          </w:tcPr>
          <w:p w14:paraId="2E74163B" w14:textId="77777777" w:rsidR="00B44DB5" w:rsidRPr="00F664B3" w:rsidRDefault="00B44DB5" w:rsidP="00B44DB5">
            <w:pPr>
              <w:pStyle w:val="SpecNormal"/>
              <w:spacing w:line="240" w:lineRule="auto"/>
            </w:pPr>
          </w:p>
        </w:tc>
      </w:tr>
      <w:tr w:rsidR="00B44DB5" w:rsidRPr="00F664B3" w14:paraId="69A4E5B2" w14:textId="77777777" w:rsidTr="00B44DB5">
        <w:trPr>
          <w:cantSplit/>
          <w:trHeight w:val="300"/>
          <w:jc w:val="center"/>
        </w:trPr>
        <w:tc>
          <w:tcPr>
            <w:tcW w:w="1851" w:type="dxa"/>
            <w:shd w:val="clear" w:color="auto" w:fill="auto"/>
            <w:noWrap/>
            <w:vAlign w:val="center"/>
            <w:hideMark/>
          </w:tcPr>
          <w:p w14:paraId="3CD95932" w14:textId="77777777" w:rsidR="00B44DB5" w:rsidRPr="00F664B3" w:rsidRDefault="00B44DB5" w:rsidP="00B44DB5">
            <w:pPr>
              <w:pStyle w:val="SpecNormal"/>
              <w:spacing w:line="240" w:lineRule="auto"/>
            </w:pPr>
            <w:r w:rsidRPr="00F664B3">
              <w:t>Domestic HW Setpoint WH-2</w:t>
            </w:r>
          </w:p>
        </w:tc>
        <w:tc>
          <w:tcPr>
            <w:tcW w:w="800" w:type="dxa"/>
            <w:shd w:val="clear" w:color="auto" w:fill="auto"/>
            <w:noWrap/>
            <w:vAlign w:val="center"/>
            <w:hideMark/>
          </w:tcPr>
          <w:p w14:paraId="793FA369"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196CE197" w14:textId="77777777" w:rsidR="00B44DB5" w:rsidRPr="00F664B3" w:rsidRDefault="00B44DB5" w:rsidP="00B44DB5">
            <w:pPr>
              <w:pStyle w:val="SpecNormal"/>
              <w:spacing w:line="240" w:lineRule="auto"/>
            </w:pPr>
            <w:r w:rsidRPr="00F664B3">
              <w:t>15 Minute</w:t>
            </w:r>
          </w:p>
        </w:tc>
        <w:tc>
          <w:tcPr>
            <w:tcW w:w="1459" w:type="dxa"/>
            <w:shd w:val="clear" w:color="auto" w:fill="auto"/>
            <w:noWrap/>
            <w:vAlign w:val="center"/>
            <w:hideMark/>
          </w:tcPr>
          <w:p w14:paraId="01172DCF"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71450A67" w14:textId="77777777" w:rsidR="00B44DB5" w:rsidRPr="00F664B3" w:rsidRDefault="00B44DB5" w:rsidP="00B44DB5">
            <w:pPr>
              <w:pStyle w:val="SpecNormal"/>
              <w:spacing w:line="240" w:lineRule="auto"/>
            </w:pPr>
            <w:r w:rsidRPr="00F664B3">
              <w:t>3 days</w:t>
            </w:r>
          </w:p>
        </w:tc>
        <w:tc>
          <w:tcPr>
            <w:tcW w:w="891" w:type="dxa"/>
            <w:vAlign w:val="center"/>
          </w:tcPr>
          <w:p w14:paraId="00AD1812" w14:textId="77777777" w:rsidR="00B44DB5" w:rsidRPr="00F664B3" w:rsidRDefault="00B44DB5" w:rsidP="00B44DB5">
            <w:pPr>
              <w:pStyle w:val="SpecNormal"/>
              <w:spacing w:line="240" w:lineRule="auto"/>
            </w:pPr>
            <w:r w:rsidRPr="00F664B3">
              <w:t>N/A</w:t>
            </w:r>
          </w:p>
        </w:tc>
        <w:tc>
          <w:tcPr>
            <w:tcW w:w="1170" w:type="dxa"/>
            <w:vAlign w:val="center"/>
          </w:tcPr>
          <w:p w14:paraId="0B8112EE" w14:textId="77777777" w:rsidR="00B44DB5" w:rsidRPr="00F664B3" w:rsidRDefault="00B44DB5" w:rsidP="00B44DB5">
            <w:pPr>
              <w:pStyle w:val="SpecNormal"/>
              <w:spacing w:line="240" w:lineRule="auto"/>
            </w:pPr>
          </w:p>
        </w:tc>
        <w:tc>
          <w:tcPr>
            <w:tcW w:w="909" w:type="dxa"/>
            <w:vAlign w:val="center"/>
          </w:tcPr>
          <w:p w14:paraId="71BFE443" w14:textId="77777777" w:rsidR="00B44DB5" w:rsidRPr="00F664B3" w:rsidRDefault="00B44DB5" w:rsidP="00B44DB5">
            <w:pPr>
              <w:pStyle w:val="SpecNormal"/>
              <w:spacing w:line="240" w:lineRule="auto"/>
            </w:pPr>
          </w:p>
        </w:tc>
      </w:tr>
      <w:tr w:rsidR="00B44DB5" w:rsidRPr="00F664B3" w14:paraId="5804A6A5" w14:textId="77777777" w:rsidTr="00B44DB5">
        <w:trPr>
          <w:cantSplit/>
          <w:trHeight w:val="300"/>
          <w:jc w:val="center"/>
        </w:trPr>
        <w:tc>
          <w:tcPr>
            <w:tcW w:w="1851" w:type="dxa"/>
            <w:shd w:val="clear" w:color="auto" w:fill="auto"/>
            <w:noWrap/>
            <w:vAlign w:val="center"/>
            <w:hideMark/>
          </w:tcPr>
          <w:p w14:paraId="760CCFED" w14:textId="77777777" w:rsidR="00B44DB5" w:rsidRPr="00F664B3" w:rsidRDefault="00B44DB5" w:rsidP="00B44DB5">
            <w:pPr>
              <w:pStyle w:val="SpecNormal"/>
              <w:spacing w:line="240" w:lineRule="auto"/>
            </w:pPr>
            <w:r w:rsidRPr="00F664B3">
              <w:t>Domestic HW Temperature</w:t>
            </w:r>
          </w:p>
        </w:tc>
        <w:tc>
          <w:tcPr>
            <w:tcW w:w="800" w:type="dxa"/>
            <w:shd w:val="clear" w:color="auto" w:fill="auto"/>
            <w:noWrap/>
            <w:vAlign w:val="center"/>
            <w:hideMark/>
          </w:tcPr>
          <w:p w14:paraId="6491B75F"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4534B684" w14:textId="77777777" w:rsidR="00B44DB5" w:rsidRPr="00F664B3" w:rsidRDefault="00B44DB5" w:rsidP="00B44DB5">
            <w:pPr>
              <w:pStyle w:val="SpecNormal"/>
              <w:spacing w:line="240" w:lineRule="auto"/>
            </w:pPr>
            <w:r w:rsidRPr="00F664B3">
              <w:t>15 Minute</w:t>
            </w:r>
          </w:p>
        </w:tc>
        <w:tc>
          <w:tcPr>
            <w:tcW w:w="1459" w:type="dxa"/>
            <w:shd w:val="clear" w:color="auto" w:fill="auto"/>
            <w:noWrap/>
            <w:vAlign w:val="center"/>
            <w:hideMark/>
          </w:tcPr>
          <w:p w14:paraId="124ABB3A"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7FD484E" w14:textId="77777777" w:rsidR="00B44DB5" w:rsidRPr="00F664B3" w:rsidRDefault="00B44DB5" w:rsidP="00B44DB5">
            <w:pPr>
              <w:pStyle w:val="SpecNormal"/>
              <w:spacing w:line="240" w:lineRule="auto"/>
            </w:pPr>
            <w:r w:rsidRPr="00F664B3">
              <w:t>3 days</w:t>
            </w:r>
          </w:p>
        </w:tc>
        <w:tc>
          <w:tcPr>
            <w:tcW w:w="891" w:type="dxa"/>
            <w:vAlign w:val="center"/>
          </w:tcPr>
          <w:p w14:paraId="2ACBC6EF" w14:textId="77777777" w:rsidR="00B44DB5" w:rsidRPr="00F664B3" w:rsidRDefault="00B44DB5" w:rsidP="00B44DB5">
            <w:pPr>
              <w:pStyle w:val="SpecNormal"/>
              <w:spacing w:line="240" w:lineRule="auto"/>
            </w:pPr>
            <w:r w:rsidRPr="00F664B3">
              <w:t>C</w:t>
            </w:r>
          </w:p>
        </w:tc>
        <w:tc>
          <w:tcPr>
            <w:tcW w:w="1170" w:type="dxa"/>
            <w:vAlign w:val="center"/>
          </w:tcPr>
          <w:p w14:paraId="669B7632" w14:textId="77777777" w:rsidR="00B44DB5" w:rsidRPr="00F664B3" w:rsidRDefault="00B44DB5" w:rsidP="00B44DB5">
            <w:pPr>
              <w:pStyle w:val="SpecNormal"/>
              <w:spacing w:line="240" w:lineRule="auto"/>
            </w:pPr>
            <w:r w:rsidRPr="00F664B3">
              <w:t xml:space="preserve">&gt; 135 </w:t>
            </w:r>
            <w:proofErr w:type="spellStart"/>
            <w:r w:rsidRPr="00F664B3">
              <w:t>oF</w:t>
            </w:r>
            <w:proofErr w:type="spellEnd"/>
          </w:p>
        </w:tc>
        <w:tc>
          <w:tcPr>
            <w:tcW w:w="909" w:type="dxa"/>
            <w:vAlign w:val="center"/>
          </w:tcPr>
          <w:p w14:paraId="75123EEB" w14:textId="77777777" w:rsidR="00B44DB5" w:rsidRPr="00F664B3" w:rsidRDefault="00B44DB5" w:rsidP="00B44DB5">
            <w:pPr>
              <w:pStyle w:val="SpecNormal"/>
              <w:spacing w:line="240" w:lineRule="auto"/>
            </w:pPr>
            <w:r w:rsidRPr="00F664B3">
              <w:t>10 Min</w:t>
            </w:r>
          </w:p>
        </w:tc>
      </w:tr>
      <w:tr w:rsidR="00B44DB5" w:rsidRPr="00F664B3" w14:paraId="79DE5692" w14:textId="77777777" w:rsidTr="00B44DB5">
        <w:trPr>
          <w:cantSplit/>
          <w:trHeight w:val="300"/>
          <w:jc w:val="center"/>
        </w:trPr>
        <w:tc>
          <w:tcPr>
            <w:tcW w:w="1851" w:type="dxa"/>
            <w:shd w:val="clear" w:color="auto" w:fill="auto"/>
            <w:noWrap/>
            <w:vAlign w:val="center"/>
            <w:hideMark/>
          </w:tcPr>
          <w:p w14:paraId="4579E9B9" w14:textId="77777777" w:rsidR="00B44DB5" w:rsidRPr="00F664B3" w:rsidRDefault="00B44DB5" w:rsidP="00B44DB5">
            <w:pPr>
              <w:pStyle w:val="SpecNormal"/>
              <w:spacing w:line="240" w:lineRule="auto"/>
            </w:pPr>
            <w:r w:rsidRPr="00F664B3">
              <w:t>Domestic HW Temperature</w:t>
            </w:r>
          </w:p>
        </w:tc>
        <w:tc>
          <w:tcPr>
            <w:tcW w:w="800" w:type="dxa"/>
            <w:shd w:val="clear" w:color="auto" w:fill="auto"/>
            <w:noWrap/>
            <w:vAlign w:val="center"/>
            <w:hideMark/>
          </w:tcPr>
          <w:p w14:paraId="7108399E"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63975350" w14:textId="77777777" w:rsidR="00B44DB5" w:rsidRPr="00F664B3" w:rsidRDefault="00B44DB5" w:rsidP="00B44DB5">
            <w:pPr>
              <w:pStyle w:val="SpecNormal"/>
              <w:spacing w:line="240" w:lineRule="auto"/>
            </w:pPr>
            <w:r w:rsidRPr="00F664B3">
              <w:t>15 Minute</w:t>
            </w:r>
          </w:p>
        </w:tc>
        <w:tc>
          <w:tcPr>
            <w:tcW w:w="1459" w:type="dxa"/>
            <w:shd w:val="clear" w:color="auto" w:fill="auto"/>
            <w:noWrap/>
            <w:vAlign w:val="center"/>
            <w:hideMark/>
          </w:tcPr>
          <w:p w14:paraId="3F641A13"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7E4927F6" w14:textId="77777777" w:rsidR="00B44DB5" w:rsidRPr="00F664B3" w:rsidRDefault="00B44DB5" w:rsidP="00B44DB5">
            <w:pPr>
              <w:pStyle w:val="SpecNormal"/>
              <w:spacing w:line="240" w:lineRule="auto"/>
            </w:pPr>
            <w:r w:rsidRPr="00F664B3">
              <w:t>3 days</w:t>
            </w:r>
          </w:p>
        </w:tc>
        <w:tc>
          <w:tcPr>
            <w:tcW w:w="891" w:type="dxa"/>
            <w:vAlign w:val="center"/>
          </w:tcPr>
          <w:p w14:paraId="578EF922" w14:textId="77777777" w:rsidR="00B44DB5" w:rsidRPr="00F664B3" w:rsidRDefault="00B44DB5" w:rsidP="00B44DB5">
            <w:pPr>
              <w:pStyle w:val="SpecNormal"/>
              <w:spacing w:line="240" w:lineRule="auto"/>
            </w:pPr>
            <w:r w:rsidRPr="00F664B3">
              <w:t>P</w:t>
            </w:r>
          </w:p>
        </w:tc>
        <w:tc>
          <w:tcPr>
            <w:tcW w:w="1170" w:type="dxa"/>
            <w:vAlign w:val="center"/>
          </w:tcPr>
          <w:p w14:paraId="22F8756E" w14:textId="77777777" w:rsidR="00B44DB5" w:rsidRPr="00F664B3" w:rsidRDefault="00B44DB5" w:rsidP="00B44DB5">
            <w:pPr>
              <w:pStyle w:val="SpecNormal"/>
              <w:spacing w:line="240" w:lineRule="auto"/>
            </w:pPr>
            <w:r w:rsidRPr="00F664B3">
              <w:t>±5°F from SP</w:t>
            </w:r>
          </w:p>
        </w:tc>
        <w:tc>
          <w:tcPr>
            <w:tcW w:w="909" w:type="dxa"/>
            <w:vAlign w:val="center"/>
          </w:tcPr>
          <w:p w14:paraId="30BDBBE7" w14:textId="77777777" w:rsidR="00B44DB5" w:rsidRPr="00F664B3" w:rsidRDefault="00B44DB5" w:rsidP="00B44DB5">
            <w:pPr>
              <w:pStyle w:val="SpecNormal"/>
              <w:spacing w:line="240" w:lineRule="auto"/>
            </w:pPr>
            <w:r w:rsidRPr="00F664B3">
              <w:t>10 Min</w:t>
            </w:r>
          </w:p>
        </w:tc>
      </w:tr>
      <w:tr w:rsidR="00B44DB5" w:rsidRPr="00F664B3" w14:paraId="45DE3BCD" w14:textId="77777777" w:rsidTr="00B44DB5">
        <w:trPr>
          <w:cantSplit/>
          <w:trHeight w:val="300"/>
          <w:jc w:val="center"/>
        </w:trPr>
        <w:tc>
          <w:tcPr>
            <w:tcW w:w="1851" w:type="dxa"/>
            <w:shd w:val="clear" w:color="auto" w:fill="auto"/>
            <w:noWrap/>
            <w:vAlign w:val="center"/>
            <w:hideMark/>
          </w:tcPr>
          <w:p w14:paraId="61AC0E15" w14:textId="77777777" w:rsidR="00B44DB5" w:rsidRPr="00F664B3" w:rsidRDefault="00B44DB5" w:rsidP="00B44DB5">
            <w:pPr>
              <w:pStyle w:val="SpecNormal"/>
              <w:spacing w:line="240" w:lineRule="auto"/>
            </w:pPr>
          </w:p>
        </w:tc>
        <w:tc>
          <w:tcPr>
            <w:tcW w:w="800" w:type="dxa"/>
            <w:shd w:val="clear" w:color="auto" w:fill="auto"/>
            <w:noWrap/>
            <w:vAlign w:val="center"/>
            <w:hideMark/>
          </w:tcPr>
          <w:p w14:paraId="20A51CF7" w14:textId="77777777" w:rsidR="00B44DB5" w:rsidRPr="00F664B3" w:rsidRDefault="00B44DB5" w:rsidP="00B44DB5">
            <w:pPr>
              <w:pStyle w:val="SpecNormal"/>
              <w:spacing w:line="240" w:lineRule="auto"/>
            </w:pPr>
          </w:p>
        </w:tc>
        <w:tc>
          <w:tcPr>
            <w:tcW w:w="1308" w:type="dxa"/>
            <w:shd w:val="clear" w:color="auto" w:fill="auto"/>
            <w:noWrap/>
            <w:vAlign w:val="center"/>
            <w:hideMark/>
          </w:tcPr>
          <w:p w14:paraId="7954E154" w14:textId="77777777" w:rsidR="00B44DB5" w:rsidRPr="00F664B3" w:rsidRDefault="00B44DB5" w:rsidP="00B44DB5">
            <w:pPr>
              <w:pStyle w:val="SpecNormal"/>
              <w:spacing w:line="240" w:lineRule="auto"/>
            </w:pPr>
          </w:p>
        </w:tc>
        <w:tc>
          <w:tcPr>
            <w:tcW w:w="1459" w:type="dxa"/>
            <w:shd w:val="clear" w:color="auto" w:fill="auto"/>
            <w:noWrap/>
            <w:vAlign w:val="center"/>
            <w:hideMark/>
          </w:tcPr>
          <w:p w14:paraId="48555D29" w14:textId="77777777" w:rsidR="00B44DB5" w:rsidRPr="00F664B3" w:rsidRDefault="00B44DB5" w:rsidP="00B44DB5">
            <w:pPr>
              <w:pStyle w:val="SpecNormal"/>
              <w:spacing w:line="240" w:lineRule="auto"/>
            </w:pPr>
          </w:p>
        </w:tc>
        <w:tc>
          <w:tcPr>
            <w:tcW w:w="1350" w:type="dxa"/>
            <w:shd w:val="clear" w:color="auto" w:fill="auto"/>
            <w:noWrap/>
            <w:vAlign w:val="center"/>
            <w:hideMark/>
          </w:tcPr>
          <w:p w14:paraId="0DE3BB4D" w14:textId="77777777" w:rsidR="00B44DB5" w:rsidRPr="00F664B3" w:rsidRDefault="00B44DB5" w:rsidP="00B44DB5">
            <w:pPr>
              <w:pStyle w:val="SpecNormal"/>
              <w:spacing w:line="240" w:lineRule="auto"/>
            </w:pPr>
          </w:p>
        </w:tc>
        <w:tc>
          <w:tcPr>
            <w:tcW w:w="891" w:type="dxa"/>
            <w:vAlign w:val="center"/>
          </w:tcPr>
          <w:p w14:paraId="74951E6F" w14:textId="77777777" w:rsidR="00B44DB5" w:rsidRPr="00F664B3" w:rsidRDefault="00B44DB5" w:rsidP="00B44DB5">
            <w:pPr>
              <w:pStyle w:val="SpecNormal"/>
              <w:spacing w:line="240" w:lineRule="auto"/>
            </w:pPr>
          </w:p>
        </w:tc>
        <w:tc>
          <w:tcPr>
            <w:tcW w:w="1170" w:type="dxa"/>
            <w:vAlign w:val="center"/>
          </w:tcPr>
          <w:p w14:paraId="17BD81A3" w14:textId="77777777" w:rsidR="00B44DB5" w:rsidRPr="00F664B3" w:rsidRDefault="00B44DB5" w:rsidP="00B44DB5">
            <w:pPr>
              <w:pStyle w:val="SpecNormal"/>
              <w:spacing w:line="240" w:lineRule="auto"/>
            </w:pPr>
          </w:p>
        </w:tc>
        <w:tc>
          <w:tcPr>
            <w:tcW w:w="909" w:type="dxa"/>
            <w:vAlign w:val="center"/>
          </w:tcPr>
          <w:p w14:paraId="5C2300B0" w14:textId="77777777" w:rsidR="00B44DB5" w:rsidRPr="00F664B3" w:rsidRDefault="00B44DB5" w:rsidP="00B44DB5">
            <w:pPr>
              <w:pStyle w:val="SpecNormal"/>
              <w:spacing w:line="240" w:lineRule="auto"/>
            </w:pPr>
          </w:p>
        </w:tc>
      </w:tr>
      <w:tr w:rsidR="00B44DB5" w:rsidRPr="00F664B3" w14:paraId="25EA43AF" w14:textId="77777777" w:rsidTr="00B44DB5">
        <w:trPr>
          <w:cantSplit/>
          <w:trHeight w:val="300"/>
          <w:jc w:val="center"/>
        </w:trPr>
        <w:tc>
          <w:tcPr>
            <w:tcW w:w="1851" w:type="dxa"/>
            <w:shd w:val="clear" w:color="auto" w:fill="auto"/>
            <w:noWrap/>
            <w:vAlign w:val="center"/>
            <w:hideMark/>
          </w:tcPr>
          <w:p w14:paraId="79A8F578" w14:textId="77777777" w:rsidR="00B44DB5" w:rsidRPr="00F664B3" w:rsidRDefault="00B44DB5" w:rsidP="00B44DB5">
            <w:pPr>
              <w:pStyle w:val="SpecNormal"/>
              <w:spacing w:line="240" w:lineRule="auto"/>
            </w:pPr>
            <w:r w:rsidRPr="00F664B3">
              <w:t>Dom. Circ. Pump #1 Status</w:t>
            </w:r>
          </w:p>
        </w:tc>
        <w:tc>
          <w:tcPr>
            <w:tcW w:w="800" w:type="dxa"/>
            <w:shd w:val="clear" w:color="auto" w:fill="auto"/>
            <w:noWrap/>
            <w:vAlign w:val="center"/>
            <w:hideMark/>
          </w:tcPr>
          <w:p w14:paraId="61DE002B"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1CB949F7"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0B574221"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D90A4B6" w14:textId="77777777" w:rsidR="00B44DB5" w:rsidRPr="00F664B3" w:rsidRDefault="00B44DB5" w:rsidP="00B44DB5">
            <w:pPr>
              <w:pStyle w:val="SpecNormal"/>
              <w:spacing w:line="240" w:lineRule="auto"/>
            </w:pPr>
            <w:r w:rsidRPr="00F664B3">
              <w:t>3 days</w:t>
            </w:r>
          </w:p>
        </w:tc>
        <w:tc>
          <w:tcPr>
            <w:tcW w:w="891" w:type="dxa"/>
            <w:vAlign w:val="center"/>
          </w:tcPr>
          <w:p w14:paraId="210BA0DA" w14:textId="77777777" w:rsidR="00B44DB5" w:rsidRPr="00F664B3" w:rsidRDefault="00B44DB5" w:rsidP="00B44DB5">
            <w:pPr>
              <w:pStyle w:val="SpecNormal"/>
              <w:spacing w:line="240" w:lineRule="auto"/>
            </w:pPr>
            <w:r w:rsidRPr="00F664B3">
              <w:t>M</w:t>
            </w:r>
          </w:p>
        </w:tc>
        <w:tc>
          <w:tcPr>
            <w:tcW w:w="1170" w:type="dxa"/>
            <w:vAlign w:val="center"/>
          </w:tcPr>
          <w:p w14:paraId="562690A7" w14:textId="77777777" w:rsidR="00B44DB5" w:rsidRPr="00F664B3" w:rsidRDefault="00B44DB5" w:rsidP="00B44DB5">
            <w:pPr>
              <w:pStyle w:val="SpecNormal"/>
              <w:spacing w:line="240" w:lineRule="auto"/>
            </w:pPr>
            <w:r w:rsidRPr="00F664B3">
              <w:t>Status &lt;&gt; Command</w:t>
            </w:r>
          </w:p>
        </w:tc>
        <w:tc>
          <w:tcPr>
            <w:tcW w:w="909" w:type="dxa"/>
            <w:vAlign w:val="center"/>
          </w:tcPr>
          <w:p w14:paraId="20883F1F" w14:textId="77777777" w:rsidR="00B44DB5" w:rsidRPr="00F664B3" w:rsidRDefault="00B44DB5" w:rsidP="00B44DB5">
            <w:pPr>
              <w:pStyle w:val="SpecNormal"/>
              <w:spacing w:line="240" w:lineRule="auto"/>
            </w:pPr>
            <w:r w:rsidRPr="00F664B3">
              <w:t>30 min</w:t>
            </w:r>
          </w:p>
        </w:tc>
      </w:tr>
      <w:tr w:rsidR="00B44DB5" w:rsidRPr="00F664B3" w14:paraId="22A3E83F" w14:textId="77777777" w:rsidTr="00B44DB5">
        <w:trPr>
          <w:cantSplit/>
          <w:trHeight w:val="300"/>
          <w:jc w:val="center"/>
        </w:trPr>
        <w:tc>
          <w:tcPr>
            <w:tcW w:w="1851" w:type="dxa"/>
            <w:shd w:val="clear" w:color="auto" w:fill="auto"/>
            <w:noWrap/>
            <w:vAlign w:val="center"/>
            <w:hideMark/>
          </w:tcPr>
          <w:p w14:paraId="273345A0" w14:textId="77777777" w:rsidR="00B44DB5" w:rsidRPr="00F664B3" w:rsidRDefault="00B44DB5" w:rsidP="00B44DB5">
            <w:pPr>
              <w:pStyle w:val="SpecNormal"/>
              <w:spacing w:line="240" w:lineRule="auto"/>
            </w:pPr>
            <w:r w:rsidRPr="00F664B3">
              <w:t>Dom. Circ. Pump #2 Status</w:t>
            </w:r>
          </w:p>
        </w:tc>
        <w:tc>
          <w:tcPr>
            <w:tcW w:w="800" w:type="dxa"/>
            <w:shd w:val="clear" w:color="auto" w:fill="auto"/>
            <w:noWrap/>
            <w:vAlign w:val="center"/>
            <w:hideMark/>
          </w:tcPr>
          <w:p w14:paraId="7502D5AD"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08CC43CA"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1F514C44"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0CE782CE" w14:textId="77777777" w:rsidR="00B44DB5" w:rsidRPr="00F664B3" w:rsidRDefault="00B44DB5" w:rsidP="00B44DB5">
            <w:pPr>
              <w:pStyle w:val="SpecNormal"/>
              <w:spacing w:line="240" w:lineRule="auto"/>
            </w:pPr>
            <w:r w:rsidRPr="00F664B3">
              <w:t>3 days</w:t>
            </w:r>
          </w:p>
        </w:tc>
        <w:tc>
          <w:tcPr>
            <w:tcW w:w="891" w:type="dxa"/>
            <w:vAlign w:val="center"/>
          </w:tcPr>
          <w:p w14:paraId="2891D1DC" w14:textId="77777777" w:rsidR="00B44DB5" w:rsidRPr="00F664B3" w:rsidRDefault="00B44DB5" w:rsidP="00B44DB5">
            <w:pPr>
              <w:pStyle w:val="SpecNormal"/>
              <w:spacing w:line="240" w:lineRule="auto"/>
            </w:pPr>
            <w:r w:rsidRPr="00F664B3">
              <w:t>M</w:t>
            </w:r>
          </w:p>
        </w:tc>
        <w:tc>
          <w:tcPr>
            <w:tcW w:w="1170" w:type="dxa"/>
            <w:vAlign w:val="center"/>
          </w:tcPr>
          <w:p w14:paraId="7D2CA129" w14:textId="77777777" w:rsidR="00B44DB5" w:rsidRPr="00F664B3" w:rsidRDefault="00B44DB5" w:rsidP="00B44DB5">
            <w:pPr>
              <w:pStyle w:val="SpecNormal"/>
              <w:spacing w:line="240" w:lineRule="auto"/>
            </w:pPr>
            <w:r w:rsidRPr="00F664B3">
              <w:t>Status &lt;&gt; Command</w:t>
            </w:r>
          </w:p>
        </w:tc>
        <w:tc>
          <w:tcPr>
            <w:tcW w:w="909" w:type="dxa"/>
            <w:vAlign w:val="center"/>
          </w:tcPr>
          <w:p w14:paraId="342FA399" w14:textId="77777777" w:rsidR="00B44DB5" w:rsidRPr="00F664B3" w:rsidRDefault="00B44DB5" w:rsidP="00B44DB5">
            <w:pPr>
              <w:pStyle w:val="SpecNormal"/>
              <w:spacing w:line="240" w:lineRule="auto"/>
            </w:pPr>
            <w:r w:rsidRPr="00F664B3">
              <w:t>30 min</w:t>
            </w:r>
          </w:p>
        </w:tc>
      </w:tr>
      <w:tr w:rsidR="00B44DB5" w:rsidRPr="00F664B3" w14:paraId="4E790EE7" w14:textId="77777777" w:rsidTr="00B44DB5">
        <w:trPr>
          <w:cantSplit/>
          <w:trHeight w:val="300"/>
          <w:jc w:val="center"/>
        </w:trPr>
        <w:tc>
          <w:tcPr>
            <w:tcW w:w="1851" w:type="dxa"/>
            <w:shd w:val="clear" w:color="auto" w:fill="auto"/>
            <w:noWrap/>
            <w:vAlign w:val="center"/>
            <w:hideMark/>
          </w:tcPr>
          <w:p w14:paraId="05116D31" w14:textId="77777777" w:rsidR="00B44DB5" w:rsidRPr="00F664B3" w:rsidRDefault="00B44DB5" w:rsidP="00B44DB5">
            <w:pPr>
              <w:pStyle w:val="SpecNormal"/>
              <w:spacing w:line="240" w:lineRule="auto"/>
            </w:pPr>
          </w:p>
        </w:tc>
        <w:tc>
          <w:tcPr>
            <w:tcW w:w="800" w:type="dxa"/>
            <w:shd w:val="clear" w:color="auto" w:fill="auto"/>
            <w:noWrap/>
            <w:vAlign w:val="center"/>
            <w:hideMark/>
          </w:tcPr>
          <w:p w14:paraId="08969C0A" w14:textId="77777777" w:rsidR="00B44DB5" w:rsidRPr="00F664B3" w:rsidRDefault="00B44DB5" w:rsidP="00B44DB5">
            <w:pPr>
              <w:pStyle w:val="SpecNormal"/>
              <w:spacing w:line="240" w:lineRule="auto"/>
            </w:pPr>
          </w:p>
        </w:tc>
        <w:tc>
          <w:tcPr>
            <w:tcW w:w="1308" w:type="dxa"/>
            <w:shd w:val="clear" w:color="auto" w:fill="auto"/>
            <w:noWrap/>
            <w:vAlign w:val="center"/>
            <w:hideMark/>
          </w:tcPr>
          <w:p w14:paraId="14ECD7B2" w14:textId="77777777" w:rsidR="00B44DB5" w:rsidRPr="00F664B3" w:rsidRDefault="00B44DB5" w:rsidP="00B44DB5">
            <w:pPr>
              <w:pStyle w:val="SpecNormal"/>
              <w:spacing w:line="240" w:lineRule="auto"/>
            </w:pPr>
          </w:p>
        </w:tc>
        <w:tc>
          <w:tcPr>
            <w:tcW w:w="1459" w:type="dxa"/>
            <w:shd w:val="clear" w:color="auto" w:fill="auto"/>
            <w:noWrap/>
            <w:vAlign w:val="center"/>
            <w:hideMark/>
          </w:tcPr>
          <w:p w14:paraId="5D1B73A5" w14:textId="77777777" w:rsidR="00B44DB5" w:rsidRPr="00F664B3" w:rsidRDefault="00B44DB5" w:rsidP="00B44DB5">
            <w:pPr>
              <w:pStyle w:val="SpecNormal"/>
              <w:spacing w:line="240" w:lineRule="auto"/>
            </w:pPr>
          </w:p>
        </w:tc>
        <w:tc>
          <w:tcPr>
            <w:tcW w:w="1350" w:type="dxa"/>
            <w:shd w:val="clear" w:color="auto" w:fill="auto"/>
            <w:noWrap/>
            <w:vAlign w:val="center"/>
            <w:hideMark/>
          </w:tcPr>
          <w:p w14:paraId="013072B0" w14:textId="77777777" w:rsidR="00B44DB5" w:rsidRPr="00F664B3" w:rsidRDefault="00B44DB5" w:rsidP="00B44DB5">
            <w:pPr>
              <w:pStyle w:val="SpecNormal"/>
              <w:spacing w:line="240" w:lineRule="auto"/>
            </w:pPr>
          </w:p>
        </w:tc>
        <w:tc>
          <w:tcPr>
            <w:tcW w:w="891" w:type="dxa"/>
            <w:vAlign w:val="center"/>
          </w:tcPr>
          <w:p w14:paraId="3AAC7313" w14:textId="77777777" w:rsidR="00B44DB5" w:rsidRPr="00F664B3" w:rsidRDefault="00B44DB5" w:rsidP="00B44DB5">
            <w:pPr>
              <w:pStyle w:val="SpecNormal"/>
              <w:spacing w:line="240" w:lineRule="auto"/>
            </w:pPr>
          </w:p>
        </w:tc>
        <w:tc>
          <w:tcPr>
            <w:tcW w:w="1170" w:type="dxa"/>
            <w:vAlign w:val="center"/>
          </w:tcPr>
          <w:p w14:paraId="04C76F08" w14:textId="77777777" w:rsidR="00B44DB5" w:rsidRPr="00F664B3" w:rsidRDefault="00B44DB5" w:rsidP="00B44DB5">
            <w:pPr>
              <w:pStyle w:val="SpecNormal"/>
              <w:spacing w:line="240" w:lineRule="auto"/>
            </w:pPr>
          </w:p>
        </w:tc>
        <w:tc>
          <w:tcPr>
            <w:tcW w:w="909" w:type="dxa"/>
            <w:vAlign w:val="center"/>
          </w:tcPr>
          <w:p w14:paraId="71FB3DA6" w14:textId="77777777" w:rsidR="00B44DB5" w:rsidRPr="00F664B3" w:rsidRDefault="00B44DB5" w:rsidP="00B44DB5">
            <w:pPr>
              <w:pStyle w:val="SpecNormal"/>
              <w:spacing w:line="240" w:lineRule="auto"/>
            </w:pPr>
          </w:p>
        </w:tc>
      </w:tr>
      <w:tr w:rsidR="00B44DB5" w:rsidRPr="00F664B3" w14:paraId="4F87D416" w14:textId="77777777" w:rsidTr="00B44DB5">
        <w:trPr>
          <w:cantSplit/>
          <w:trHeight w:val="300"/>
          <w:jc w:val="center"/>
        </w:trPr>
        <w:tc>
          <w:tcPr>
            <w:tcW w:w="1851" w:type="dxa"/>
            <w:shd w:val="clear" w:color="auto" w:fill="auto"/>
            <w:noWrap/>
            <w:vAlign w:val="center"/>
            <w:hideMark/>
          </w:tcPr>
          <w:p w14:paraId="153D88AA" w14:textId="77777777" w:rsidR="00B44DB5" w:rsidRPr="00F664B3" w:rsidRDefault="00B44DB5" w:rsidP="00B44DB5">
            <w:pPr>
              <w:pStyle w:val="SpecNormal"/>
              <w:spacing w:line="240" w:lineRule="auto"/>
            </w:pPr>
            <w:r w:rsidRPr="00F664B3">
              <w:t>Dom. Circ. Pump #1 Start/Stop</w:t>
            </w:r>
          </w:p>
        </w:tc>
        <w:tc>
          <w:tcPr>
            <w:tcW w:w="800" w:type="dxa"/>
            <w:shd w:val="clear" w:color="auto" w:fill="auto"/>
            <w:noWrap/>
            <w:vAlign w:val="center"/>
            <w:hideMark/>
          </w:tcPr>
          <w:p w14:paraId="74B0A5F1"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37DAF3A1"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65C142AD"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227C2DC" w14:textId="77777777" w:rsidR="00B44DB5" w:rsidRPr="00F664B3" w:rsidRDefault="00B44DB5" w:rsidP="00B44DB5">
            <w:pPr>
              <w:pStyle w:val="SpecNormal"/>
              <w:spacing w:line="240" w:lineRule="auto"/>
            </w:pPr>
            <w:r w:rsidRPr="00F664B3">
              <w:t>3 days</w:t>
            </w:r>
          </w:p>
        </w:tc>
        <w:tc>
          <w:tcPr>
            <w:tcW w:w="891" w:type="dxa"/>
            <w:vAlign w:val="center"/>
          </w:tcPr>
          <w:p w14:paraId="0A6B4DDD" w14:textId="77777777" w:rsidR="00B44DB5" w:rsidRPr="00F664B3" w:rsidRDefault="00B44DB5" w:rsidP="00B44DB5">
            <w:pPr>
              <w:pStyle w:val="SpecNormal"/>
              <w:spacing w:line="240" w:lineRule="auto"/>
            </w:pPr>
            <w:r w:rsidRPr="00F664B3">
              <w:t>N/A</w:t>
            </w:r>
          </w:p>
        </w:tc>
        <w:tc>
          <w:tcPr>
            <w:tcW w:w="1170" w:type="dxa"/>
            <w:vAlign w:val="center"/>
          </w:tcPr>
          <w:p w14:paraId="5196C5E4" w14:textId="77777777" w:rsidR="00B44DB5" w:rsidRPr="00F664B3" w:rsidRDefault="00B44DB5" w:rsidP="00B44DB5">
            <w:pPr>
              <w:pStyle w:val="SpecNormal"/>
              <w:spacing w:line="240" w:lineRule="auto"/>
            </w:pPr>
          </w:p>
        </w:tc>
        <w:tc>
          <w:tcPr>
            <w:tcW w:w="909" w:type="dxa"/>
            <w:vAlign w:val="center"/>
          </w:tcPr>
          <w:p w14:paraId="203294EC" w14:textId="77777777" w:rsidR="00B44DB5" w:rsidRPr="00F664B3" w:rsidRDefault="00B44DB5" w:rsidP="00B44DB5">
            <w:pPr>
              <w:pStyle w:val="SpecNormal"/>
              <w:spacing w:line="240" w:lineRule="auto"/>
            </w:pPr>
          </w:p>
        </w:tc>
      </w:tr>
      <w:tr w:rsidR="00B44DB5" w:rsidRPr="00F664B3" w14:paraId="27FA84EA" w14:textId="77777777" w:rsidTr="00B44DB5">
        <w:trPr>
          <w:cantSplit/>
          <w:trHeight w:val="300"/>
          <w:jc w:val="center"/>
        </w:trPr>
        <w:tc>
          <w:tcPr>
            <w:tcW w:w="1851" w:type="dxa"/>
            <w:shd w:val="clear" w:color="auto" w:fill="auto"/>
            <w:noWrap/>
            <w:vAlign w:val="center"/>
            <w:hideMark/>
          </w:tcPr>
          <w:p w14:paraId="28E02C3B" w14:textId="77777777" w:rsidR="00B44DB5" w:rsidRPr="00F664B3" w:rsidRDefault="00B44DB5" w:rsidP="00B44DB5">
            <w:pPr>
              <w:pStyle w:val="SpecNormal"/>
              <w:spacing w:line="240" w:lineRule="auto"/>
            </w:pPr>
            <w:r w:rsidRPr="00F664B3">
              <w:t>Dom. Circ. Pump #2 Start/Stop</w:t>
            </w:r>
          </w:p>
        </w:tc>
        <w:tc>
          <w:tcPr>
            <w:tcW w:w="800" w:type="dxa"/>
            <w:shd w:val="clear" w:color="auto" w:fill="auto"/>
            <w:noWrap/>
            <w:vAlign w:val="center"/>
            <w:hideMark/>
          </w:tcPr>
          <w:p w14:paraId="3B0D9DEA"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146FE29E"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23557B40"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1661467" w14:textId="77777777" w:rsidR="00B44DB5" w:rsidRPr="00F664B3" w:rsidRDefault="00B44DB5" w:rsidP="00B44DB5">
            <w:pPr>
              <w:pStyle w:val="SpecNormal"/>
              <w:spacing w:line="240" w:lineRule="auto"/>
            </w:pPr>
            <w:r w:rsidRPr="00F664B3">
              <w:t>3 days</w:t>
            </w:r>
          </w:p>
        </w:tc>
        <w:tc>
          <w:tcPr>
            <w:tcW w:w="891" w:type="dxa"/>
            <w:vAlign w:val="center"/>
          </w:tcPr>
          <w:p w14:paraId="64297833" w14:textId="77777777" w:rsidR="00B44DB5" w:rsidRPr="00F664B3" w:rsidRDefault="00B44DB5" w:rsidP="00B44DB5">
            <w:pPr>
              <w:pStyle w:val="SpecNormal"/>
              <w:spacing w:line="240" w:lineRule="auto"/>
            </w:pPr>
            <w:r w:rsidRPr="00F664B3">
              <w:t>N/A</w:t>
            </w:r>
          </w:p>
        </w:tc>
        <w:tc>
          <w:tcPr>
            <w:tcW w:w="1170" w:type="dxa"/>
            <w:vAlign w:val="center"/>
          </w:tcPr>
          <w:p w14:paraId="25F532FE" w14:textId="77777777" w:rsidR="00B44DB5" w:rsidRPr="00F664B3" w:rsidRDefault="00B44DB5" w:rsidP="00B44DB5">
            <w:pPr>
              <w:pStyle w:val="SpecNormal"/>
              <w:spacing w:line="240" w:lineRule="auto"/>
            </w:pPr>
          </w:p>
        </w:tc>
        <w:tc>
          <w:tcPr>
            <w:tcW w:w="909" w:type="dxa"/>
            <w:vAlign w:val="center"/>
          </w:tcPr>
          <w:p w14:paraId="4AB1F46B" w14:textId="77777777" w:rsidR="00B44DB5" w:rsidRPr="00F664B3" w:rsidRDefault="00B44DB5" w:rsidP="00B44DB5">
            <w:pPr>
              <w:pStyle w:val="SpecNormal"/>
              <w:spacing w:line="240" w:lineRule="auto"/>
            </w:pPr>
          </w:p>
        </w:tc>
      </w:tr>
      <w:tr w:rsidR="00B44DB5" w:rsidRPr="00F664B3" w14:paraId="6F250021" w14:textId="77777777" w:rsidTr="00B44DB5">
        <w:trPr>
          <w:cantSplit/>
          <w:trHeight w:val="300"/>
          <w:jc w:val="center"/>
        </w:trPr>
        <w:tc>
          <w:tcPr>
            <w:tcW w:w="1851" w:type="dxa"/>
            <w:shd w:val="clear" w:color="auto" w:fill="auto"/>
            <w:noWrap/>
            <w:vAlign w:val="center"/>
            <w:hideMark/>
          </w:tcPr>
          <w:p w14:paraId="50C9C8E4" w14:textId="77777777" w:rsidR="00B44DB5" w:rsidRPr="00F664B3" w:rsidRDefault="00B44DB5" w:rsidP="00B44DB5">
            <w:pPr>
              <w:pStyle w:val="SpecNormal"/>
              <w:spacing w:line="240" w:lineRule="auto"/>
            </w:pPr>
            <w:r w:rsidRPr="00F664B3">
              <w:t>Domestic HW Start/Stop</w:t>
            </w:r>
          </w:p>
        </w:tc>
        <w:tc>
          <w:tcPr>
            <w:tcW w:w="800" w:type="dxa"/>
            <w:shd w:val="clear" w:color="auto" w:fill="auto"/>
            <w:noWrap/>
            <w:vAlign w:val="center"/>
            <w:hideMark/>
          </w:tcPr>
          <w:p w14:paraId="682CC265"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182A884B"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32BB526E"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7560DBE" w14:textId="77777777" w:rsidR="00B44DB5" w:rsidRPr="00F664B3" w:rsidRDefault="00B44DB5" w:rsidP="00B44DB5">
            <w:pPr>
              <w:pStyle w:val="SpecNormal"/>
              <w:spacing w:line="240" w:lineRule="auto"/>
            </w:pPr>
            <w:r w:rsidRPr="00F664B3">
              <w:t>3 days</w:t>
            </w:r>
          </w:p>
        </w:tc>
        <w:tc>
          <w:tcPr>
            <w:tcW w:w="891" w:type="dxa"/>
            <w:vAlign w:val="center"/>
          </w:tcPr>
          <w:p w14:paraId="1B5A0C51" w14:textId="77777777" w:rsidR="00B44DB5" w:rsidRPr="00F664B3" w:rsidRDefault="00B44DB5" w:rsidP="00B44DB5">
            <w:pPr>
              <w:pStyle w:val="SpecNormal"/>
              <w:spacing w:line="240" w:lineRule="auto"/>
            </w:pPr>
            <w:r w:rsidRPr="00F664B3">
              <w:t>N/A</w:t>
            </w:r>
          </w:p>
        </w:tc>
        <w:tc>
          <w:tcPr>
            <w:tcW w:w="1170" w:type="dxa"/>
            <w:vAlign w:val="center"/>
          </w:tcPr>
          <w:p w14:paraId="68972E2E" w14:textId="77777777" w:rsidR="00B44DB5" w:rsidRPr="00F664B3" w:rsidRDefault="00B44DB5" w:rsidP="00B44DB5">
            <w:pPr>
              <w:pStyle w:val="SpecNormal"/>
              <w:spacing w:line="240" w:lineRule="auto"/>
            </w:pPr>
          </w:p>
        </w:tc>
        <w:tc>
          <w:tcPr>
            <w:tcW w:w="909" w:type="dxa"/>
            <w:vAlign w:val="center"/>
          </w:tcPr>
          <w:p w14:paraId="0AD381BE" w14:textId="77777777" w:rsidR="00B44DB5" w:rsidRPr="00F664B3" w:rsidRDefault="00B44DB5" w:rsidP="00B44DB5">
            <w:pPr>
              <w:pStyle w:val="SpecNormal"/>
              <w:spacing w:line="240" w:lineRule="auto"/>
            </w:pPr>
          </w:p>
        </w:tc>
      </w:tr>
    </w:tbl>
    <w:p w14:paraId="7982F556" w14:textId="77777777" w:rsidR="00B44DB5" w:rsidRDefault="00B44DB5" w:rsidP="00B44DB5">
      <w:pPr>
        <w:pStyle w:val="Level2"/>
      </w:pPr>
    </w:p>
    <w:p w14:paraId="300ACE1E" w14:textId="77777777" w:rsidR="00B44DB5" w:rsidRDefault="00B44DB5" w:rsidP="00B44DB5">
      <w:pPr>
        <w:pStyle w:val="Level2"/>
      </w:pPr>
    </w:p>
    <w:p w14:paraId="11B9936A" w14:textId="77777777" w:rsidR="00B44DB5" w:rsidRDefault="00B44DB5" w:rsidP="00B44DB5">
      <w:pPr>
        <w:pStyle w:val="Level2"/>
      </w:pPr>
    </w:p>
    <w:p w14:paraId="17590D78" w14:textId="4D0837D2" w:rsidR="00B44DB5" w:rsidRDefault="00742D32" w:rsidP="00AB127C">
      <w:pPr>
        <w:pStyle w:val="Level2"/>
        <w:ind w:left="0" w:firstLine="0"/>
      </w:pPr>
      <w:r w:rsidRPr="00B44DB5">
        <w:rPr>
          <w:b/>
          <w:bCs/>
        </w:rPr>
        <w:t>Chilled Water System Trending and Alarms</w:t>
      </w:r>
    </w:p>
    <w:tbl>
      <w:tblPr>
        <w:tblW w:w="97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51"/>
        <w:gridCol w:w="800"/>
        <w:gridCol w:w="1308"/>
        <w:gridCol w:w="1459"/>
        <w:gridCol w:w="1350"/>
        <w:gridCol w:w="891"/>
        <w:gridCol w:w="1170"/>
        <w:gridCol w:w="909"/>
      </w:tblGrid>
      <w:tr w:rsidR="00B44DB5" w:rsidRPr="00F664B3" w14:paraId="5DB5198F" w14:textId="77777777" w:rsidTr="006D40D2">
        <w:trPr>
          <w:cantSplit/>
          <w:trHeight w:val="858"/>
          <w:tblHeader/>
          <w:jc w:val="center"/>
        </w:trPr>
        <w:tc>
          <w:tcPr>
            <w:tcW w:w="1851" w:type="dxa"/>
            <w:tcBorders>
              <w:top w:val="single" w:sz="6" w:space="0" w:color="auto"/>
              <w:bottom w:val="single" w:sz="6" w:space="0" w:color="auto"/>
            </w:tcBorders>
            <w:shd w:val="clear" w:color="auto" w:fill="D9D9D9"/>
            <w:vAlign w:val="center"/>
            <w:hideMark/>
          </w:tcPr>
          <w:p w14:paraId="79D7F921" w14:textId="77777777" w:rsidR="00B44DB5" w:rsidRPr="00B44DB5" w:rsidRDefault="00B44DB5" w:rsidP="00B44DB5">
            <w:pPr>
              <w:pStyle w:val="SpecNormal"/>
              <w:spacing w:line="240" w:lineRule="auto"/>
              <w:rPr>
                <w:b/>
                <w:bCs/>
              </w:rPr>
            </w:pPr>
            <w:r w:rsidRPr="00B44DB5">
              <w:rPr>
                <w:b/>
                <w:bCs/>
              </w:rPr>
              <w:t>Point</w:t>
            </w:r>
          </w:p>
        </w:tc>
        <w:tc>
          <w:tcPr>
            <w:tcW w:w="800" w:type="dxa"/>
            <w:tcBorders>
              <w:top w:val="single" w:sz="6" w:space="0" w:color="auto"/>
              <w:bottom w:val="single" w:sz="6" w:space="0" w:color="auto"/>
            </w:tcBorders>
            <w:shd w:val="clear" w:color="auto" w:fill="D9D9D9"/>
            <w:vAlign w:val="center"/>
            <w:hideMark/>
          </w:tcPr>
          <w:p w14:paraId="6D7D519C" w14:textId="77777777" w:rsidR="00B44DB5" w:rsidRPr="00B44DB5" w:rsidRDefault="00B44DB5" w:rsidP="00B44DB5">
            <w:pPr>
              <w:pStyle w:val="SpecNormal"/>
              <w:spacing w:line="240" w:lineRule="auto"/>
              <w:rPr>
                <w:b/>
                <w:bCs/>
              </w:rPr>
            </w:pPr>
            <w:r w:rsidRPr="00B44DB5">
              <w:rPr>
                <w:b/>
                <w:bCs/>
              </w:rPr>
              <w:t>Type</w:t>
            </w:r>
          </w:p>
        </w:tc>
        <w:tc>
          <w:tcPr>
            <w:tcW w:w="1308" w:type="dxa"/>
            <w:tcBorders>
              <w:top w:val="single" w:sz="6" w:space="0" w:color="auto"/>
              <w:bottom w:val="single" w:sz="6" w:space="0" w:color="auto"/>
            </w:tcBorders>
            <w:shd w:val="clear" w:color="auto" w:fill="D9D9D9"/>
            <w:vAlign w:val="center"/>
            <w:hideMark/>
          </w:tcPr>
          <w:p w14:paraId="7BB0B9CA" w14:textId="77777777" w:rsidR="00B44DB5" w:rsidRPr="00B44DB5" w:rsidRDefault="00B44DB5" w:rsidP="00B44DB5">
            <w:pPr>
              <w:pStyle w:val="SpecNormal"/>
              <w:spacing w:line="240" w:lineRule="auto"/>
              <w:rPr>
                <w:b/>
                <w:bCs/>
              </w:rPr>
            </w:pPr>
            <w:r w:rsidRPr="00B44DB5">
              <w:rPr>
                <w:b/>
                <w:bCs/>
              </w:rPr>
              <w:t>Trend</w:t>
            </w:r>
          </w:p>
          <w:p w14:paraId="45D47EC8" w14:textId="77777777" w:rsidR="00B44DB5" w:rsidRPr="00B44DB5" w:rsidRDefault="00B44DB5" w:rsidP="00B44DB5">
            <w:pPr>
              <w:pStyle w:val="SpecNormal"/>
              <w:spacing w:line="240" w:lineRule="auto"/>
              <w:rPr>
                <w:b/>
                <w:bCs/>
              </w:rPr>
            </w:pPr>
            <w:r w:rsidRPr="00B44DB5">
              <w:rPr>
                <w:b/>
                <w:bCs/>
              </w:rPr>
              <w:t>Interval</w:t>
            </w:r>
          </w:p>
        </w:tc>
        <w:tc>
          <w:tcPr>
            <w:tcW w:w="1459" w:type="dxa"/>
            <w:tcBorders>
              <w:top w:val="single" w:sz="6" w:space="0" w:color="auto"/>
              <w:bottom w:val="single" w:sz="6" w:space="0" w:color="auto"/>
            </w:tcBorders>
            <w:shd w:val="clear" w:color="auto" w:fill="D9D9D9"/>
            <w:vAlign w:val="center"/>
            <w:hideMark/>
          </w:tcPr>
          <w:p w14:paraId="04109700" w14:textId="77777777" w:rsidR="00B44DB5" w:rsidRPr="00B44DB5" w:rsidRDefault="00B44DB5" w:rsidP="00B44DB5">
            <w:pPr>
              <w:pStyle w:val="SpecNormal"/>
              <w:spacing w:line="240" w:lineRule="auto"/>
              <w:rPr>
                <w:b/>
                <w:bCs/>
              </w:rPr>
            </w:pPr>
            <w:r w:rsidRPr="00B44DB5">
              <w:rPr>
                <w:b/>
                <w:bCs/>
              </w:rPr>
              <w:t>Operational Trend</w:t>
            </w:r>
          </w:p>
          <w:p w14:paraId="0B7D9466" w14:textId="77777777" w:rsidR="00B44DB5" w:rsidRPr="00B44DB5" w:rsidRDefault="00B44DB5" w:rsidP="00B44DB5">
            <w:pPr>
              <w:pStyle w:val="SpecNormal"/>
              <w:spacing w:line="240" w:lineRule="auto"/>
              <w:rPr>
                <w:b/>
                <w:bCs/>
              </w:rPr>
            </w:pPr>
            <w:r w:rsidRPr="00B44DB5">
              <w:rPr>
                <w:b/>
                <w:bCs/>
              </w:rPr>
              <w:t>Duration</w:t>
            </w:r>
          </w:p>
        </w:tc>
        <w:tc>
          <w:tcPr>
            <w:tcW w:w="1350" w:type="dxa"/>
            <w:tcBorders>
              <w:top w:val="single" w:sz="6" w:space="0" w:color="auto"/>
              <w:bottom w:val="single" w:sz="6" w:space="0" w:color="auto"/>
            </w:tcBorders>
            <w:shd w:val="clear" w:color="auto" w:fill="D9D9D9"/>
            <w:vAlign w:val="center"/>
            <w:hideMark/>
          </w:tcPr>
          <w:p w14:paraId="6BB2C5C6" w14:textId="77777777" w:rsidR="00B44DB5" w:rsidRPr="00B44DB5" w:rsidRDefault="00B44DB5" w:rsidP="00B44DB5">
            <w:pPr>
              <w:pStyle w:val="SpecNormal"/>
              <w:spacing w:line="240" w:lineRule="auto"/>
              <w:rPr>
                <w:b/>
                <w:bCs/>
              </w:rPr>
            </w:pPr>
            <w:r w:rsidRPr="00B44DB5">
              <w:rPr>
                <w:b/>
                <w:bCs/>
              </w:rPr>
              <w:t>Testing Trend Duration</w:t>
            </w:r>
          </w:p>
        </w:tc>
        <w:tc>
          <w:tcPr>
            <w:tcW w:w="891" w:type="dxa"/>
            <w:tcBorders>
              <w:top w:val="single" w:sz="6" w:space="0" w:color="auto"/>
              <w:bottom w:val="single" w:sz="6" w:space="0" w:color="auto"/>
            </w:tcBorders>
            <w:shd w:val="clear" w:color="auto" w:fill="D9D9D9"/>
            <w:vAlign w:val="center"/>
          </w:tcPr>
          <w:p w14:paraId="445A2A06" w14:textId="77777777" w:rsidR="00B44DB5" w:rsidRPr="00B44DB5" w:rsidRDefault="00B44DB5" w:rsidP="00B44DB5">
            <w:pPr>
              <w:pStyle w:val="SpecNormal"/>
              <w:spacing w:line="240" w:lineRule="auto"/>
              <w:rPr>
                <w:b/>
                <w:bCs/>
              </w:rPr>
            </w:pPr>
            <w:r w:rsidRPr="00B44DB5">
              <w:rPr>
                <w:b/>
                <w:bCs/>
              </w:rPr>
              <w:t>Alarm Type</w:t>
            </w:r>
          </w:p>
        </w:tc>
        <w:tc>
          <w:tcPr>
            <w:tcW w:w="1170" w:type="dxa"/>
            <w:tcBorders>
              <w:top w:val="single" w:sz="6" w:space="0" w:color="auto"/>
              <w:bottom w:val="single" w:sz="6" w:space="0" w:color="auto"/>
            </w:tcBorders>
            <w:shd w:val="clear" w:color="auto" w:fill="D9D9D9"/>
            <w:vAlign w:val="center"/>
          </w:tcPr>
          <w:p w14:paraId="520B1400" w14:textId="77777777" w:rsidR="00B44DB5" w:rsidRPr="00B44DB5" w:rsidRDefault="00B44DB5" w:rsidP="00B44DB5">
            <w:pPr>
              <w:pStyle w:val="SpecNormal"/>
              <w:spacing w:line="240" w:lineRule="auto"/>
              <w:rPr>
                <w:b/>
                <w:bCs/>
              </w:rPr>
            </w:pPr>
            <w:r w:rsidRPr="00B44DB5">
              <w:rPr>
                <w:b/>
                <w:bCs/>
              </w:rPr>
              <w:t>Alarm Range</w:t>
            </w:r>
          </w:p>
        </w:tc>
        <w:tc>
          <w:tcPr>
            <w:tcW w:w="909" w:type="dxa"/>
            <w:tcBorders>
              <w:top w:val="single" w:sz="6" w:space="0" w:color="auto"/>
              <w:bottom w:val="single" w:sz="6" w:space="0" w:color="auto"/>
            </w:tcBorders>
            <w:shd w:val="clear" w:color="auto" w:fill="D9D9D9"/>
            <w:vAlign w:val="center"/>
          </w:tcPr>
          <w:p w14:paraId="0E0B2C74" w14:textId="77777777" w:rsidR="00B44DB5" w:rsidRPr="00B44DB5" w:rsidRDefault="00B44DB5" w:rsidP="00B44DB5">
            <w:pPr>
              <w:pStyle w:val="SpecNormal"/>
              <w:spacing w:line="240" w:lineRule="auto"/>
              <w:rPr>
                <w:b/>
                <w:bCs/>
              </w:rPr>
            </w:pPr>
            <w:r w:rsidRPr="00B44DB5">
              <w:rPr>
                <w:b/>
                <w:bCs/>
              </w:rPr>
              <w:t>Alarm Delay</w:t>
            </w:r>
          </w:p>
        </w:tc>
      </w:tr>
      <w:tr w:rsidR="00B44DB5" w:rsidRPr="00F664B3" w14:paraId="08B7C667" w14:textId="77777777" w:rsidTr="00B44DB5">
        <w:trPr>
          <w:cantSplit/>
          <w:trHeight w:val="300"/>
          <w:jc w:val="center"/>
        </w:trPr>
        <w:tc>
          <w:tcPr>
            <w:tcW w:w="1851" w:type="dxa"/>
            <w:tcBorders>
              <w:top w:val="single" w:sz="6" w:space="0" w:color="auto"/>
            </w:tcBorders>
            <w:shd w:val="clear" w:color="auto" w:fill="auto"/>
            <w:noWrap/>
            <w:vAlign w:val="center"/>
            <w:hideMark/>
          </w:tcPr>
          <w:p w14:paraId="07A25E5E" w14:textId="77777777" w:rsidR="00B44DB5" w:rsidRPr="00F664B3" w:rsidRDefault="00B44DB5" w:rsidP="00B44DB5">
            <w:pPr>
              <w:pStyle w:val="SpecNormal"/>
              <w:spacing w:line="240" w:lineRule="auto"/>
            </w:pPr>
            <w:r w:rsidRPr="00F664B3">
              <w:t>Chiller 1 Entering Temperature</w:t>
            </w:r>
          </w:p>
        </w:tc>
        <w:tc>
          <w:tcPr>
            <w:tcW w:w="800" w:type="dxa"/>
            <w:tcBorders>
              <w:top w:val="single" w:sz="6" w:space="0" w:color="auto"/>
            </w:tcBorders>
            <w:shd w:val="clear" w:color="auto" w:fill="auto"/>
            <w:noWrap/>
            <w:vAlign w:val="center"/>
            <w:hideMark/>
          </w:tcPr>
          <w:p w14:paraId="7B0AE056" w14:textId="77777777" w:rsidR="00B44DB5" w:rsidRPr="00F664B3" w:rsidRDefault="00B44DB5" w:rsidP="00B44DB5">
            <w:pPr>
              <w:pStyle w:val="SpecNormal"/>
              <w:spacing w:line="240" w:lineRule="auto"/>
            </w:pPr>
            <w:r w:rsidRPr="00F664B3">
              <w:t>AI</w:t>
            </w:r>
          </w:p>
        </w:tc>
        <w:tc>
          <w:tcPr>
            <w:tcW w:w="1308" w:type="dxa"/>
            <w:tcBorders>
              <w:top w:val="single" w:sz="6" w:space="0" w:color="auto"/>
            </w:tcBorders>
            <w:shd w:val="clear" w:color="auto" w:fill="auto"/>
            <w:noWrap/>
            <w:vAlign w:val="center"/>
            <w:hideMark/>
          </w:tcPr>
          <w:p w14:paraId="6B4D392D" w14:textId="77777777" w:rsidR="00B44DB5" w:rsidRPr="00F664B3" w:rsidRDefault="00B44DB5" w:rsidP="00B44DB5">
            <w:pPr>
              <w:pStyle w:val="SpecNormal"/>
              <w:spacing w:line="240" w:lineRule="auto"/>
            </w:pPr>
            <w:r w:rsidRPr="00F664B3">
              <w:t>15 Minutes</w:t>
            </w:r>
          </w:p>
        </w:tc>
        <w:tc>
          <w:tcPr>
            <w:tcW w:w="1459" w:type="dxa"/>
            <w:tcBorders>
              <w:top w:val="single" w:sz="6" w:space="0" w:color="auto"/>
            </w:tcBorders>
            <w:shd w:val="clear" w:color="auto" w:fill="auto"/>
            <w:noWrap/>
            <w:vAlign w:val="center"/>
            <w:hideMark/>
          </w:tcPr>
          <w:p w14:paraId="0C976FF5" w14:textId="77777777" w:rsidR="00B44DB5" w:rsidRPr="00F664B3" w:rsidRDefault="00B44DB5" w:rsidP="00B44DB5">
            <w:pPr>
              <w:pStyle w:val="SpecNormal"/>
              <w:spacing w:line="240" w:lineRule="auto"/>
            </w:pPr>
            <w:r w:rsidRPr="00F664B3">
              <w:t>12 Hours</w:t>
            </w:r>
          </w:p>
        </w:tc>
        <w:tc>
          <w:tcPr>
            <w:tcW w:w="1350" w:type="dxa"/>
            <w:tcBorders>
              <w:top w:val="single" w:sz="6" w:space="0" w:color="auto"/>
            </w:tcBorders>
            <w:shd w:val="clear" w:color="auto" w:fill="auto"/>
            <w:noWrap/>
            <w:vAlign w:val="center"/>
            <w:hideMark/>
          </w:tcPr>
          <w:p w14:paraId="28AEC02E" w14:textId="77777777" w:rsidR="00B44DB5" w:rsidRPr="00F664B3" w:rsidRDefault="00B44DB5" w:rsidP="00B44DB5">
            <w:pPr>
              <w:pStyle w:val="SpecNormal"/>
              <w:spacing w:line="240" w:lineRule="auto"/>
            </w:pPr>
            <w:r w:rsidRPr="00F664B3">
              <w:t>3 days</w:t>
            </w:r>
          </w:p>
        </w:tc>
        <w:tc>
          <w:tcPr>
            <w:tcW w:w="891" w:type="dxa"/>
            <w:tcBorders>
              <w:top w:val="single" w:sz="6" w:space="0" w:color="auto"/>
            </w:tcBorders>
            <w:vAlign w:val="center"/>
          </w:tcPr>
          <w:p w14:paraId="530F64B3" w14:textId="77777777" w:rsidR="00B44DB5" w:rsidRPr="00F664B3" w:rsidRDefault="00B44DB5" w:rsidP="00B44DB5">
            <w:pPr>
              <w:pStyle w:val="SpecNormal"/>
              <w:spacing w:line="240" w:lineRule="auto"/>
            </w:pPr>
            <w:r w:rsidRPr="00F664B3">
              <w:t>N/A</w:t>
            </w:r>
          </w:p>
        </w:tc>
        <w:tc>
          <w:tcPr>
            <w:tcW w:w="1170" w:type="dxa"/>
            <w:tcBorders>
              <w:top w:val="single" w:sz="6" w:space="0" w:color="auto"/>
            </w:tcBorders>
            <w:vAlign w:val="center"/>
          </w:tcPr>
          <w:p w14:paraId="10970584" w14:textId="77777777" w:rsidR="00B44DB5" w:rsidRPr="00F664B3" w:rsidRDefault="00B44DB5" w:rsidP="00B44DB5">
            <w:pPr>
              <w:pStyle w:val="SpecNormal"/>
              <w:spacing w:line="240" w:lineRule="auto"/>
            </w:pPr>
          </w:p>
        </w:tc>
        <w:tc>
          <w:tcPr>
            <w:tcW w:w="909" w:type="dxa"/>
            <w:tcBorders>
              <w:top w:val="single" w:sz="6" w:space="0" w:color="auto"/>
            </w:tcBorders>
            <w:vAlign w:val="center"/>
          </w:tcPr>
          <w:p w14:paraId="0CBB4E4E" w14:textId="77777777" w:rsidR="00B44DB5" w:rsidRPr="00F664B3" w:rsidRDefault="00B44DB5" w:rsidP="00B44DB5">
            <w:pPr>
              <w:pStyle w:val="SpecNormal"/>
              <w:spacing w:line="240" w:lineRule="auto"/>
            </w:pPr>
          </w:p>
        </w:tc>
      </w:tr>
      <w:tr w:rsidR="00B44DB5" w:rsidRPr="00F664B3" w14:paraId="249C2900" w14:textId="77777777" w:rsidTr="00B44DB5">
        <w:trPr>
          <w:cantSplit/>
          <w:trHeight w:val="300"/>
          <w:jc w:val="center"/>
        </w:trPr>
        <w:tc>
          <w:tcPr>
            <w:tcW w:w="1851" w:type="dxa"/>
            <w:shd w:val="clear" w:color="auto" w:fill="auto"/>
            <w:noWrap/>
            <w:vAlign w:val="center"/>
            <w:hideMark/>
          </w:tcPr>
          <w:p w14:paraId="0D431C83" w14:textId="77777777" w:rsidR="00B44DB5" w:rsidRPr="00F664B3" w:rsidRDefault="00B44DB5" w:rsidP="00B44DB5">
            <w:pPr>
              <w:pStyle w:val="SpecNormal"/>
              <w:spacing w:line="240" w:lineRule="auto"/>
            </w:pPr>
            <w:r w:rsidRPr="00F664B3">
              <w:lastRenderedPageBreak/>
              <w:t>Chiller 1 Leaving Temperature</w:t>
            </w:r>
          </w:p>
        </w:tc>
        <w:tc>
          <w:tcPr>
            <w:tcW w:w="800" w:type="dxa"/>
            <w:shd w:val="clear" w:color="auto" w:fill="auto"/>
            <w:noWrap/>
            <w:vAlign w:val="center"/>
            <w:hideMark/>
          </w:tcPr>
          <w:p w14:paraId="62A97ED1"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1B72FEBB"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25A30781"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7A63A2D9" w14:textId="77777777" w:rsidR="00B44DB5" w:rsidRPr="00F664B3" w:rsidRDefault="00B44DB5" w:rsidP="00B44DB5">
            <w:pPr>
              <w:pStyle w:val="SpecNormal"/>
              <w:spacing w:line="240" w:lineRule="auto"/>
            </w:pPr>
            <w:r w:rsidRPr="00F664B3">
              <w:t>3 days</w:t>
            </w:r>
          </w:p>
        </w:tc>
        <w:tc>
          <w:tcPr>
            <w:tcW w:w="891" w:type="dxa"/>
            <w:vAlign w:val="center"/>
          </w:tcPr>
          <w:p w14:paraId="5B6B4781" w14:textId="77777777" w:rsidR="00B44DB5" w:rsidRPr="00F664B3" w:rsidRDefault="00B44DB5" w:rsidP="00B44DB5">
            <w:pPr>
              <w:pStyle w:val="SpecNormal"/>
              <w:spacing w:line="240" w:lineRule="auto"/>
            </w:pPr>
            <w:r w:rsidRPr="00F664B3">
              <w:t>P</w:t>
            </w:r>
          </w:p>
        </w:tc>
        <w:tc>
          <w:tcPr>
            <w:tcW w:w="1170" w:type="dxa"/>
            <w:vAlign w:val="center"/>
          </w:tcPr>
          <w:p w14:paraId="3DA316A0" w14:textId="77777777" w:rsidR="00B44DB5" w:rsidRPr="00F664B3" w:rsidRDefault="00B44DB5" w:rsidP="00B44DB5">
            <w:pPr>
              <w:pStyle w:val="SpecNormal"/>
              <w:spacing w:line="240" w:lineRule="auto"/>
            </w:pPr>
            <w:r w:rsidRPr="00F664B3">
              <w:t>±5°F from SP</w:t>
            </w:r>
          </w:p>
        </w:tc>
        <w:tc>
          <w:tcPr>
            <w:tcW w:w="909" w:type="dxa"/>
            <w:vAlign w:val="center"/>
          </w:tcPr>
          <w:p w14:paraId="34A7CE25" w14:textId="77777777" w:rsidR="00B44DB5" w:rsidRPr="00F664B3" w:rsidRDefault="00B44DB5" w:rsidP="00B44DB5">
            <w:pPr>
              <w:pStyle w:val="SpecNormal"/>
              <w:spacing w:line="240" w:lineRule="auto"/>
            </w:pPr>
            <w:r w:rsidRPr="00F664B3">
              <w:t>10 Min</w:t>
            </w:r>
          </w:p>
        </w:tc>
      </w:tr>
      <w:tr w:rsidR="00B44DB5" w:rsidRPr="00F664B3" w14:paraId="2E3322D5" w14:textId="77777777" w:rsidTr="00B44DB5">
        <w:trPr>
          <w:cantSplit/>
          <w:trHeight w:val="300"/>
          <w:jc w:val="center"/>
        </w:trPr>
        <w:tc>
          <w:tcPr>
            <w:tcW w:w="1851" w:type="dxa"/>
            <w:shd w:val="clear" w:color="auto" w:fill="auto"/>
            <w:noWrap/>
            <w:vAlign w:val="center"/>
            <w:hideMark/>
          </w:tcPr>
          <w:p w14:paraId="15DDAA63" w14:textId="77777777" w:rsidR="00B44DB5" w:rsidRPr="00F664B3" w:rsidRDefault="00B44DB5" w:rsidP="00B44DB5">
            <w:pPr>
              <w:pStyle w:val="SpecNormal"/>
              <w:spacing w:line="240" w:lineRule="auto"/>
            </w:pPr>
            <w:r w:rsidRPr="00F664B3">
              <w:t>Chiller 1 Flow</w:t>
            </w:r>
          </w:p>
        </w:tc>
        <w:tc>
          <w:tcPr>
            <w:tcW w:w="800" w:type="dxa"/>
            <w:shd w:val="clear" w:color="auto" w:fill="auto"/>
            <w:noWrap/>
            <w:vAlign w:val="center"/>
            <w:hideMark/>
          </w:tcPr>
          <w:p w14:paraId="73DE5315"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33263288"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5B6D6671"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0EFFF17E" w14:textId="77777777" w:rsidR="00B44DB5" w:rsidRPr="00F664B3" w:rsidRDefault="00B44DB5" w:rsidP="00B44DB5">
            <w:pPr>
              <w:pStyle w:val="SpecNormal"/>
              <w:spacing w:line="240" w:lineRule="auto"/>
            </w:pPr>
            <w:r w:rsidRPr="00F664B3">
              <w:t>3 days</w:t>
            </w:r>
          </w:p>
        </w:tc>
        <w:tc>
          <w:tcPr>
            <w:tcW w:w="891" w:type="dxa"/>
            <w:vAlign w:val="center"/>
          </w:tcPr>
          <w:p w14:paraId="0BE02C98" w14:textId="77777777" w:rsidR="00B44DB5" w:rsidRPr="00F664B3" w:rsidRDefault="00B44DB5" w:rsidP="00B44DB5">
            <w:pPr>
              <w:pStyle w:val="SpecNormal"/>
              <w:spacing w:line="240" w:lineRule="auto"/>
            </w:pPr>
            <w:r w:rsidRPr="00F664B3">
              <w:t>N/A</w:t>
            </w:r>
          </w:p>
        </w:tc>
        <w:tc>
          <w:tcPr>
            <w:tcW w:w="1170" w:type="dxa"/>
            <w:vAlign w:val="center"/>
          </w:tcPr>
          <w:p w14:paraId="321B7113" w14:textId="77777777" w:rsidR="00B44DB5" w:rsidRPr="00F664B3" w:rsidRDefault="00B44DB5" w:rsidP="00B44DB5">
            <w:pPr>
              <w:pStyle w:val="SpecNormal"/>
              <w:spacing w:line="240" w:lineRule="auto"/>
            </w:pPr>
          </w:p>
        </w:tc>
        <w:tc>
          <w:tcPr>
            <w:tcW w:w="909" w:type="dxa"/>
            <w:vAlign w:val="center"/>
          </w:tcPr>
          <w:p w14:paraId="61CDC609" w14:textId="77777777" w:rsidR="00B44DB5" w:rsidRPr="00F664B3" w:rsidRDefault="00B44DB5" w:rsidP="00B44DB5">
            <w:pPr>
              <w:pStyle w:val="SpecNormal"/>
              <w:spacing w:line="240" w:lineRule="auto"/>
            </w:pPr>
          </w:p>
        </w:tc>
      </w:tr>
      <w:tr w:rsidR="00B44DB5" w:rsidRPr="00F664B3" w14:paraId="4EB17E48" w14:textId="77777777" w:rsidTr="00B44DB5">
        <w:trPr>
          <w:cantSplit/>
          <w:trHeight w:val="300"/>
          <w:jc w:val="center"/>
        </w:trPr>
        <w:tc>
          <w:tcPr>
            <w:tcW w:w="1851" w:type="dxa"/>
            <w:shd w:val="clear" w:color="auto" w:fill="auto"/>
            <w:noWrap/>
            <w:vAlign w:val="center"/>
            <w:hideMark/>
          </w:tcPr>
          <w:p w14:paraId="7ACC1DDE" w14:textId="77777777" w:rsidR="00B44DB5" w:rsidRPr="00F664B3" w:rsidRDefault="00B44DB5" w:rsidP="00B44DB5">
            <w:pPr>
              <w:pStyle w:val="SpecNormal"/>
              <w:spacing w:line="240" w:lineRule="auto"/>
            </w:pPr>
            <w:r w:rsidRPr="00F664B3">
              <w:t>Chiller 1 Percent Load</w:t>
            </w:r>
          </w:p>
        </w:tc>
        <w:tc>
          <w:tcPr>
            <w:tcW w:w="800" w:type="dxa"/>
            <w:shd w:val="clear" w:color="auto" w:fill="auto"/>
            <w:noWrap/>
            <w:vAlign w:val="center"/>
            <w:hideMark/>
          </w:tcPr>
          <w:p w14:paraId="03A2BB59"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14F9F5D0"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5457F40B"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D3A2EC6" w14:textId="77777777" w:rsidR="00B44DB5" w:rsidRPr="00F664B3" w:rsidRDefault="00B44DB5" w:rsidP="00B44DB5">
            <w:pPr>
              <w:pStyle w:val="SpecNormal"/>
              <w:spacing w:line="240" w:lineRule="auto"/>
            </w:pPr>
            <w:r w:rsidRPr="00F664B3">
              <w:t>3 days</w:t>
            </w:r>
          </w:p>
        </w:tc>
        <w:tc>
          <w:tcPr>
            <w:tcW w:w="891" w:type="dxa"/>
            <w:vAlign w:val="center"/>
          </w:tcPr>
          <w:p w14:paraId="4C214788" w14:textId="77777777" w:rsidR="00B44DB5" w:rsidRPr="00F664B3" w:rsidRDefault="00B44DB5" w:rsidP="00B44DB5">
            <w:pPr>
              <w:pStyle w:val="SpecNormal"/>
              <w:spacing w:line="240" w:lineRule="auto"/>
            </w:pPr>
            <w:r w:rsidRPr="00F664B3">
              <w:t>N/A</w:t>
            </w:r>
          </w:p>
        </w:tc>
        <w:tc>
          <w:tcPr>
            <w:tcW w:w="1170" w:type="dxa"/>
            <w:vAlign w:val="center"/>
          </w:tcPr>
          <w:p w14:paraId="33C211EF" w14:textId="77777777" w:rsidR="00B44DB5" w:rsidRPr="00F664B3" w:rsidRDefault="00B44DB5" w:rsidP="00B44DB5">
            <w:pPr>
              <w:pStyle w:val="SpecNormal"/>
              <w:spacing w:line="240" w:lineRule="auto"/>
            </w:pPr>
          </w:p>
        </w:tc>
        <w:tc>
          <w:tcPr>
            <w:tcW w:w="909" w:type="dxa"/>
            <w:vAlign w:val="center"/>
          </w:tcPr>
          <w:p w14:paraId="3736DC62" w14:textId="77777777" w:rsidR="00B44DB5" w:rsidRPr="00F664B3" w:rsidRDefault="00B44DB5" w:rsidP="00B44DB5">
            <w:pPr>
              <w:pStyle w:val="SpecNormal"/>
              <w:spacing w:line="240" w:lineRule="auto"/>
            </w:pPr>
          </w:p>
        </w:tc>
      </w:tr>
      <w:tr w:rsidR="00B44DB5" w:rsidRPr="00F664B3" w14:paraId="37B16EFE" w14:textId="77777777" w:rsidTr="00B44DB5">
        <w:trPr>
          <w:cantSplit/>
          <w:trHeight w:val="300"/>
          <w:jc w:val="center"/>
        </w:trPr>
        <w:tc>
          <w:tcPr>
            <w:tcW w:w="1851" w:type="dxa"/>
            <w:shd w:val="clear" w:color="auto" w:fill="auto"/>
            <w:noWrap/>
            <w:vAlign w:val="center"/>
            <w:hideMark/>
          </w:tcPr>
          <w:p w14:paraId="0A467277" w14:textId="77777777" w:rsidR="00B44DB5" w:rsidRPr="00F664B3" w:rsidRDefault="00B44DB5" w:rsidP="00B44DB5">
            <w:pPr>
              <w:pStyle w:val="SpecNormal"/>
              <w:spacing w:line="240" w:lineRule="auto"/>
            </w:pPr>
            <w:r w:rsidRPr="00F664B3">
              <w:t>Chiller 1 KW Consumption</w:t>
            </w:r>
          </w:p>
        </w:tc>
        <w:tc>
          <w:tcPr>
            <w:tcW w:w="800" w:type="dxa"/>
            <w:shd w:val="clear" w:color="auto" w:fill="auto"/>
            <w:noWrap/>
            <w:vAlign w:val="center"/>
            <w:hideMark/>
          </w:tcPr>
          <w:p w14:paraId="4BA1FEB2"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20B4C6BC"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5238EC7E"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CD58193" w14:textId="77777777" w:rsidR="00B44DB5" w:rsidRPr="00F664B3" w:rsidRDefault="00B44DB5" w:rsidP="00B44DB5">
            <w:pPr>
              <w:pStyle w:val="SpecNormal"/>
              <w:spacing w:line="240" w:lineRule="auto"/>
            </w:pPr>
            <w:r w:rsidRPr="00F664B3">
              <w:t>3 days</w:t>
            </w:r>
          </w:p>
        </w:tc>
        <w:tc>
          <w:tcPr>
            <w:tcW w:w="891" w:type="dxa"/>
            <w:vAlign w:val="center"/>
          </w:tcPr>
          <w:p w14:paraId="55D8E281" w14:textId="77777777" w:rsidR="00B44DB5" w:rsidRPr="00F664B3" w:rsidRDefault="00B44DB5" w:rsidP="00B44DB5">
            <w:pPr>
              <w:pStyle w:val="SpecNormal"/>
              <w:spacing w:line="240" w:lineRule="auto"/>
            </w:pPr>
            <w:r w:rsidRPr="00F664B3">
              <w:t>N/A</w:t>
            </w:r>
          </w:p>
        </w:tc>
        <w:tc>
          <w:tcPr>
            <w:tcW w:w="1170" w:type="dxa"/>
            <w:vAlign w:val="center"/>
          </w:tcPr>
          <w:p w14:paraId="7C7663AC" w14:textId="77777777" w:rsidR="00B44DB5" w:rsidRPr="00F664B3" w:rsidRDefault="00B44DB5" w:rsidP="00B44DB5">
            <w:pPr>
              <w:pStyle w:val="SpecNormal"/>
              <w:spacing w:line="240" w:lineRule="auto"/>
            </w:pPr>
          </w:p>
        </w:tc>
        <w:tc>
          <w:tcPr>
            <w:tcW w:w="909" w:type="dxa"/>
            <w:vAlign w:val="center"/>
          </w:tcPr>
          <w:p w14:paraId="64DAC481" w14:textId="77777777" w:rsidR="00B44DB5" w:rsidRPr="00F664B3" w:rsidRDefault="00B44DB5" w:rsidP="00B44DB5">
            <w:pPr>
              <w:pStyle w:val="SpecNormal"/>
              <w:spacing w:line="240" w:lineRule="auto"/>
            </w:pPr>
          </w:p>
        </w:tc>
      </w:tr>
      <w:tr w:rsidR="00B44DB5" w:rsidRPr="00F664B3" w14:paraId="03E1649D" w14:textId="77777777" w:rsidTr="00B44DB5">
        <w:trPr>
          <w:cantSplit/>
          <w:trHeight w:val="300"/>
          <w:jc w:val="center"/>
        </w:trPr>
        <w:tc>
          <w:tcPr>
            <w:tcW w:w="1851" w:type="dxa"/>
            <w:shd w:val="clear" w:color="auto" w:fill="auto"/>
            <w:noWrap/>
            <w:vAlign w:val="center"/>
            <w:hideMark/>
          </w:tcPr>
          <w:p w14:paraId="2CFBCFDB" w14:textId="77777777" w:rsidR="00B44DB5" w:rsidRPr="00F664B3" w:rsidRDefault="00B44DB5" w:rsidP="00B44DB5">
            <w:pPr>
              <w:pStyle w:val="SpecNormal"/>
              <w:spacing w:line="240" w:lineRule="auto"/>
            </w:pPr>
            <w:r w:rsidRPr="00F664B3">
              <w:t>Chiller 1 Tonnage</w:t>
            </w:r>
          </w:p>
        </w:tc>
        <w:tc>
          <w:tcPr>
            <w:tcW w:w="800" w:type="dxa"/>
            <w:shd w:val="clear" w:color="auto" w:fill="auto"/>
            <w:noWrap/>
            <w:vAlign w:val="center"/>
            <w:hideMark/>
          </w:tcPr>
          <w:p w14:paraId="5361C645"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69002A5E"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4666482B"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CEB624D" w14:textId="77777777" w:rsidR="00B44DB5" w:rsidRPr="00F664B3" w:rsidRDefault="00B44DB5" w:rsidP="00B44DB5">
            <w:pPr>
              <w:pStyle w:val="SpecNormal"/>
              <w:spacing w:line="240" w:lineRule="auto"/>
            </w:pPr>
            <w:r w:rsidRPr="00F664B3">
              <w:t>3 days</w:t>
            </w:r>
          </w:p>
        </w:tc>
        <w:tc>
          <w:tcPr>
            <w:tcW w:w="891" w:type="dxa"/>
            <w:vAlign w:val="center"/>
          </w:tcPr>
          <w:p w14:paraId="4D270527" w14:textId="77777777" w:rsidR="00B44DB5" w:rsidRPr="00F664B3" w:rsidRDefault="00B44DB5" w:rsidP="00B44DB5">
            <w:pPr>
              <w:pStyle w:val="SpecNormal"/>
              <w:spacing w:line="240" w:lineRule="auto"/>
            </w:pPr>
            <w:r w:rsidRPr="00F664B3">
              <w:t>N/A</w:t>
            </w:r>
          </w:p>
        </w:tc>
        <w:tc>
          <w:tcPr>
            <w:tcW w:w="1170" w:type="dxa"/>
            <w:vAlign w:val="center"/>
          </w:tcPr>
          <w:p w14:paraId="6CFD998F" w14:textId="77777777" w:rsidR="00B44DB5" w:rsidRPr="00F664B3" w:rsidRDefault="00B44DB5" w:rsidP="00B44DB5">
            <w:pPr>
              <w:pStyle w:val="SpecNormal"/>
              <w:spacing w:line="240" w:lineRule="auto"/>
            </w:pPr>
          </w:p>
        </w:tc>
        <w:tc>
          <w:tcPr>
            <w:tcW w:w="909" w:type="dxa"/>
            <w:vAlign w:val="center"/>
          </w:tcPr>
          <w:p w14:paraId="57F8EE78" w14:textId="77777777" w:rsidR="00B44DB5" w:rsidRPr="00F664B3" w:rsidRDefault="00B44DB5" w:rsidP="00B44DB5">
            <w:pPr>
              <w:pStyle w:val="SpecNormal"/>
              <w:spacing w:line="240" w:lineRule="auto"/>
            </w:pPr>
          </w:p>
        </w:tc>
      </w:tr>
      <w:tr w:rsidR="00B44DB5" w:rsidRPr="00F664B3" w14:paraId="6B8031C4" w14:textId="77777777" w:rsidTr="00B44DB5">
        <w:trPr>
          <w:cantSplit/>
          <w:trHeight w:val="300"/>
          <w:jc w:val="center"/>
        </w:trPr>
        <w:tc>
          <w:tcPr>
            <w:tcW w:w="1851" w:type="dxa"/>
            <w:shd w:val="clear" w:color="auto" w:fill="auto"/>
            <w:noWrap/>
            <w:vAlign w:val="center"/>
            <w:hideMark/>
          </w:tcPr>
          <w:p w14:paraId="78DD878A" w14:textId="77777777" w:rsidR="00B44DB5" w:rsidRPr="00F664B3" w:rsidRDefault="00B44DB5" w:rsidP="00B44DB5">
            <w:pPr>
              <w:pStyle w:val="SpecNormal"/>
              <w:spacing w:line="240" w:lineRule="auto"/>
            </w:pPr>
            <w:r w:rsidRPr="00F664B3">
              <w:t>Chiller 2 Entering Temperature</w:t>
            </w:r>
          </w:p>
        </w:tc>
        <w:tc>
          <w:tcPr>
            <w:tcW w:w="800" w:type="dxa"/>
            <w:shd w:val="clear" w:color="auto" w:fill="auto"/>
            <w:noWrap/>
            <w:vAlign w:val="center"/>
            <w:hideMark/>
          </w:tcPr>
          <w:p w14:paraId="65A5B549"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2128B0FA"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311A192C"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1448938" w14:textId="77777777" w:rsidR="00B44DB5" w:rsidRPr="00F664B3" w:rsidRDefault="00B44DB5" w:rsidP="00B44DB5">
            <w:pPr>
              <w:pStyle w:val="SpecNormal"/>
              <w:spacing w:line="240" w:lineRule="auto"/>
            </w:pPr>
            <w:r w:rsidRPr="00F664B3">
              <w:t>3 days</w:t>
            </w:r>
          </w:p>
        </w:tc>
        <w:tc>
          <w:tcPr>
            <w:tcW w:w="891" w:type="dxa"/>
            <w:vAlign w:val="center"/>
          </w:tcPr>
          <w:p w14:paraId="4D511A2F" w14:textId="77777777" w:rsidR="00B44DB5" w:rsidRPr="00F664B3" w:rsidRDefault="00B44DB5" w:rsidP="00B44DB5">
            <w:pPr>
              <w:pStyle w:val="SpecNormal"/>
              <w:spacing w:line="240" w:lineRule="auto"/>
            </w:pPr>
            <w:r w:rsidRPr="00F664B3">
              <w:t>N/A</w:t>
            </w:r>
          </w:p>
        </w:tc>
        <w:tc>
          <w:tcPr>
            <w:tcW w:w="1170" w:type="dxa"/>
            <w:vAlign w:val="center"/>
          </w:tcPr>
          <w:p w14:paraId="3B666C0B" w14:textId="77777777" w:rsidR="00B44DB5" w:rsidRPr="00F664B3" w:rsidRDefault="00B44DB5" w:rsidP="00B44DB5">
            <w:pPr>
              <w:pStyle w:val="SpecNormal"/>
              <w:spacing w:line="240" w:lineRule="auto"/>
            </w:pPr>
          </w:p>
        </w:tc>
        <w:tc>
          <w:tcPr>
            <w:tcW w:w="909" w:type="dxa"/>
            <w:vAlign w:val="center"/>
          </w:tcPr>
          <w:p w14:paraId="634BBC35" w14:textId="77777777" w:rsidR="00B44DB5" w:rsidRPr="00F664B3" w:rsidRDefault="00B44DB5" w:rsidP="00B44DB5">
            <w:pPr>
              <w:pStyle w:val="SpecNormal"/>
              <w:spacing w:line="240" w:lineRule="auto"/>
            </w:pPr>
          </w:p>
        </w:tc>
      </w:tr>
      <w:tr w:rsidR="00B44DB5" w:rsidRPr="00F664B3" w14:paraId="4375F861" w14:textId="77777777" w:rsidTr="00B44DB5">
        <w:trPr>
          <w:cantSplit/>
          <w:trHeight w:val="300"/>
          <w:jc w:val="center"/>
        </w:trPr>
        <w:tc>
          <w:tcPr>
            <w:tcW w:w="1851" w:type="dxa"/>
            <w:shd w:val="clear" w:color="auto" w:fill="auto"/>
            <w:noWrap/>
            <w:vAlign w:val="center"/>
            <w:hideMark/>
          </w:tcPr>
          <w:p w14:paraId="3002175A" w14:textId="77777777" w:rsidR="00B44DB5" w:rsidRPr="00F664B3" w:rsidRDefault="00B44DB5" w:rsidP="00B44DB5">
            <w:pPr>
              <w:pStyle w:val="SpecNormal"/>
              <w:spacing w:line="240" w:lineRule="auto"/>
            </w:pPr>
            <w:r w:rsidRPr="00F664B3">
              <w:t>Chiller 2 Leaving Temperature</w:t>
            </w:r>
          </w:p>
        </w:tc>
        <w:tc>
          <w:tcPr>
            <w:tcW w:w="800" w:type="dxa"/>
            <w:shd w:val="clear" w:color="auto" w:fill="auto"/>
            <w:noWrap/>
            <w:vAlign w:val="center"/>
            <w:hideMark/>
          </w:tcPr>
          <w:p w14:paraId="5B46A7F1"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40A5B6FF"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306A2470"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7304A152" w14:textId="77777777" w:rsidR="00B44DB5" w:rsidRPr="00F664B3" w:rsidRDefault="00B44DB5" w:rsidP="00B44DB5">
            <w:pPr>
              <w:pStyle w:val="SpecNormal"/>
              <w:spacing w:line="240" w:lineRule="auto"/>
            </w:pPr>
            <w:r w:rsidRPr="00F664B3">
              <w:t>3 days</w:t>
            </w:r>
          </w:p>
        </w:tc>
        <w:tc>
          <w:tcPr>
            <w:tcW w:w="891" w:type="dxa"/>
            <w:vAlign w:val="center"/>
          </w:tcPr>
          <w:p w14:paraId="13ADAF51" w14:textId="77777777" w:rsidR="00B44DB5" w:rsidRPr="00F664B3" w:rsidRDefault="00B44DB5" w:rsidP="00B44DB5">
            <w:pPr>
              <w:pStyle w:val="SpecNormal"/>
              <w:spacing w:line="240" w:lineRule="auto"/>
            </w:pPr>
            <w:r w:rsidRPr="00F664B3">
              <w:t>P</w:t>
            </w:r>
          </w:p>
        </w:tc>
        <w:tc>
          <w:tcPr>
            <w:tcW w:w="1170" w:type="dxa"/>
            <w:vAlign w:val="center"/>
          </w:tcPr>
          <w:p w14:paraId="092B78E4" w14:textId="77777777" w:rsidR="00B44DB5" w:rsidRPr="00F664B3" w:rsidRDefault="00B44DB5" w:rsidP="00B44DB5">
            <w:pPr>
              <w:pStyle w:val="SpecNormal"/>
              <w:spacing w:line="240" w:lineRule="auto"/>
            </w:pPr>
            <w:r w:rsidRPr="00F664B3">
              <w:t>±5°F from SP</w:t>
            </w:r>
          </w:p>
        </w:tc>
        <w:tc>
          <w:tcPr>
            <w:tcW w:w="909" w:type="dxa"/>
            <w:vAlign w:val="center"/>
          </w:tcPr>
          <w:p w14:paraId="63C97AB9" w14:textId="77777777" w:rsidR="00B44DB5" w:rsidRPr="00F664B3" w:rsidRDefault="00B44DB5" w:rsidP="00B44DB5">
            <w:pPr>
              <w:pStyle w:val="SpecNormal"/>
              <w:spacing w:line="240" w:lineRule="auto"/>
            </w:pPr>
            <w:r w:rsidRPr="00F664B3">
              <w:t>10 Min</w:t>
            </w:r>
          </w:p>
        </w:tc>
      </w:tr>
      <w:tr w:rsidR="00B44DB5" w:rsidRPr="00F664B3" w14:paraId="15573590" w14:textId="77777777" w:rsidTr="00B44DB5">
        <w:trPr>
          <w:cantSplit/>
          <w:trHeight w:val="300"/>
          <w:jc w:val="center"/>
        </w:trPr>
        <w:tc>
          <w:tcPr>
            <w:tcW w:w="1851" w:type="dxa"/>
            <w:shd w:val="clear" w:color="auto" w:fill="auto"/>
            <w:noWrap/>
            <w:vAlign w:val="center"/>
            <w:hideMark/>
          </w:tcPr>
          <w:p w14:paraId="1FC66DAB" w14:textId="77777777" w:rsidR="00B44DB5" w:rsidRPr="00F664B3" w:rsidRDefault="00B44DB5" w:rsidP="00B44DB5">
            <w:pPr>
              <w:pStyle w:val="SpecNormal"/>
              <w:spacing w:line="240" w:lineRule="auto"/>
            </w:pPr>
            <w:r w:rsidRPr="00F664B3">
              <w:t>Chiller 2 Flow</w:t>
            </w:r>
          </w:p>
        </w:tc>
        <w:tc>
          <w:tcPr>
            <w:tcW w:w="800" w:type="dxa"/>
            <w:shd w:val="clear" w:color="auto" w:fill="auto"/>
            <w:noWrap/>
            <w:vAlign w:val="center"/>
            <w:hideMark/>
          </w:tcPr>
          <w:p w14:paraId="1A69F717"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6E38E925"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18552EB3"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6ED3F0E" w14:textId="77777777" w:rsidR="00B44DB5" w:rsidRPr="00F664B3" w:rsidRDefault="00B44DB5" w:rsidP="00B44DB5">
            <w:pPr>
              <w:pStyle w:val="SpecNormal"/>
              <w:spacing w:line="240" w:lineRule="auto"/>
            </w:pPr>
            <w:r w:rsidRPr="00F664B3">
              <w:t>3 days</w:t>
            </w:r>
          </w:p>
        </w:tc>
        <w:tc>
          <w:tcPr>
            <w:tcW w:w="891" w:type="dxa"/>
            <w:vAlign w:val="center"/>
          </w:tcPr>
          <w:p w14:paraId="2698AE24" w14:textId="77777777" w:rsidR="00B44DB5" w:rsidRPr="00F664B3" w:rsidRDefault="00B44DB5" w:rsidP="00B44DB5">
            <w:pPr>
              <w:pStyle w:val="SpecNormal"/>
              <w:spacing w:line="240" w:lineRule="auto"/>
            </w:pPr>
            <w:r w:rsidRPr="00F664B3">
              <w:t>N/A</w:t>
            </w:r>
          </w:p>
        </w:tc>
        <w:tc>
          <w:tcPr>
            <w:tcW w:w="1170" w:type="dxa"/>
            <w:vAlign w:val="center"/>
          </w:tcPr>
          <w:p w14:paraId="4A5D5B71" w14:textId="77777777" w:rsidR="00B44DB5" w:rsidRPr="00F664B3" w:rsidRDefault="00B44DB5" w:rsidP="00B44DB5">
            <w:pPr>
              <w:pStyle w:val="SpecNormal"/>
              <w:spacing w:line="240" w:lineRule="auto"/>
            </w:pPr>
          </w:p>
        </w:tc>
        <w:tc>
          <w:tcPr>
            <w:tcW w:w="909" w:type="dxa"/>
            <w:vAlign w:val="center"/>
          </w:tcPr>
          <w:p w14:paraId="7A89D903" w14:textId="77777777" w:rsidR="00B44DB5" w:rsidRPr="00F664B3" w:rsidRDefault="00B44DB5" w:rsidP="00B44DB5">
            <w:pPr>
              <w:pStyle w:val="SpecNormal"/>
              <w:spacing w:line="240" w:lineRule="auto"/>
            </w:pPr>
          </w:p>
        </w:tc>
      </w:tr>
      <w:tr w:rsidR="00B44DB5" w:rsidRPr="00F664B3" w14:paraId="0A25B073" w14:textId="77777777" w:rsidTr="00B44DB5">
        <w:trPr>
          <w:cantSplit/>
          <w:trHeight w:val="300"/>
          <w:jc w:val="center"/>
        </w:trPr>
        <w:tc>
          <w:tcPr>
            <w:tcW w:w="1851" w:type="dxa"/>
            <w:shd w:val="clear" w:color="auto" w:fill="auto"/>
            <w:noWrap/>
            <w:vAlign w:val="center"/>
            <w:hideMark/>
          </w:tcPr>
          <w:p w14:paraId="4DAE9753" w14:textId="77777777" w:rsidR="00B44DB5" w:rsidRPr="00F664B3" w:rsidRDefault="00B44DB5" w:rsidP="00B44DB5">
            <w:pPr>
              <w:pStyle w:val="SpecNormal"/>
              <w:spacing w:line="240" w:lineRule="auto"/>
            </w:pPr>
            <w:r w:rsidRPr="00F664B3">
              <w:t>Chiller 2 Percent Load</w:t>
            </w:r>
          </w:p>
        </w:tc>
        <w:tc>
          <w:tcPr>
            <w:tcW w:w="800" w:type="dxa"/>
            <w:shd w:val="clear" w:color="auto" w:fill="auto"/>
            <w:noWrap/>
            <w:vAlign w:val="center"/>
            <w:hideMark/>
          </w:tcPr>
          <w:p w14:paraId="3DF025F7"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40ED5444"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6BC67EE1"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8FE7733" w14:textId="77777777" w:rsidR="00B44DB5" w:rsidRPr="00F664B3" w:rsidRDefault="00B44DB5" w:rsidP="00B44DB5">
            <w:pPr>
              <w:pStyle w:val="SpecNormal"/>
              <w:spacing w:line="240" w:lineRule="auto"/>
            </w:pPr>
            <w:r w:rsidRPr="00F664B3">
              <w:t>3 days</w:t>
            </w:r>
          </w:p>
        </w:tc>
        <w:tc>
          <w:tcPr>
            <w:tcW w:w="891" w:type="dxa"/>
            <w:vAlign w:val="center"/>
          </w:tcPr>
          <w:p w14:paraId="152FA3F1" w14:textId="77777777" w:rsidR="00B44DB5" w:rsidRPr="00F664B3" w:rsidRDefault="00B44DB5" w:rsidP="00B44DB5">
            <w:pPr>
              <w:pStyle w:val="SpecNormal"/>
              <w:spacing w:line="240" w:lineRule="auto"/>
            </w:pPr>
            <w:r w:rsidRPr="00F664B3">
              <w:t>N/A</w:t>
            </w:r>
          </w:p>
        </w:tc>
        <w:tc>
          <w:tcPr>
            <w:tcW w:w="1170" w:type="dxa"/>
            <w:vAlign w:val="center"/>
          </w:tcPr>
          <w:p w14:paraId="5FB101CE" w14:textId="77777777" w:rsidR="00B44DB5" w:rsidRPr="00F664B3" w:rsidRDefault="00B44DB5" w:rsidP="00B44DB5">
            <w:pPr>
              <w:pStyle w:val="SpecNormal"/>
              <w:spacing w:line="240" w:lineRule="auto"/>
            </w:pPr>
          </w:p>
        </w:tc>
        <w:tc>
          <w:tcPr>
            <w:tcW w:w="909" w:type="dxa"/>
            <w:vAlign w:val="center"/>
          </w:tcPr>
          <w:p w14:paraId="249F30F3" w14:textId="77777777" w:rsidR="00B44DB5" w:rsidRPr="00F664B3" w:rsidRDefault="00B44DB5" w:rsidP="00B44DB5">
            <w:pPr>
              <w:pStyle w:val="SpecNormal"/>
              <w:spacing w:line="240" w:lineRule="auto"/>
            </w:pPr>
          </w:p>
        </w:tc>
      </w:tr>
      <w:tr w:rsidR="00B44DB5" w:rsidRPr="00F664B3" w14:paraId="22D27AE1" w14:textId="77777777" w:rsidTr="00B44DB5">
        <w:trPr>
          <w:cantSplit/>
          <w:trHeight w:val="300"/>
          <w:jc w:val="center"/>
        </w:trPr>
        <w:tc>
          <w:tcPr>
            <w:tcW w:w="1851" w:type="dxa"/>
            <w:shd w:val="clear" w:color="auto" w:fill="auto"/>
            <w:noWrap/>
            <w:vAlign w:val="center"/>
            <w:hideMark/>
          </w:tcPr>
          <w:p w14:paraId="62EEDAE8" w14:textId="77777777" w:rsidR="00B44DB5" w:rsidRPr="00F664B3" w:rsidRDefault="00B44DB5" w:rsidP="00B44DB5">
            <w:pPr>
              <w:pStyle w:val="SpecNormal"/>
              <w:spacing w:line="240" w:lineRule="auto"/>
            </w:pPr>
            <w:r w:rsidRPr="00F664B3">
              <w:t>Chiller 2 KW Consumption</w:t>
            </w:r>
          </w:p>
        </w:tc>
        <w:tc>
          <w:tcPr>
            <w:tcW w:w="800" w:type="dxa"/>
            <w:shd w:val="clear" w:color="auto" w:fill="auto"/>
            <w:noWrap/>
            <w:vAlign w:val="center"/>
            <w:hideMark/>
          </w:tcPr>
          <w:p w14:paraId="0050D9CA"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38BFD640"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328B341D"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15AFCC0" w14:textId="77777777" w:rsidR="00B44DB5" w:rsidRPr="00F664B3" w:rsidRDefault="00B44DB5" w:rsidP="00B44DB5">
            <w:pPr>
              <w:pStyle w:val="SpecNormal"/>
              <w:spacing w:line="240" w:lineRule="auto"/>
            </w:pPr>
            <w:r w:rsidRPr="00F664B3">
              <w:t>3 days</w:t>
            </w:r>
          </w:p>
        </w:tc>
        <w:tc>
          <w:tcPr>
            <w:tcW w:w="891" w:type="dxa"/>
            <w:vAlign w:val="center"/>
          </w:tcPr>
          <w:p w14:paraId="3A9F1EC7" w14:textId="77777777" w:rsidR="00B44DB5" w:rsidRPr="00F664B3" w:rsidRDefault="00B44DB5" w:rsidP="00B44DB5">
            <w:pPr>
              <w:pStyle w:val="SpecNormal"/>
              <w:spacing w:line="240" w:lineRule="auto"/>
            </w:pPr>
            <w:r w:rsidRPr="00F664B3">
              <w:t>N/A</w:t>
            </w:r>
          </w:p>
        </w:tc>
        <w:tc>
          <w:tcPr>
            <w:tcW w:w="1170" w:type="dxa"/>
            <w:vAlign w:val="center"/>
          </w:tcPr>
          <w:p w14:paraId="056C87A5" w14:textId="77777777" w:rsidR="00B44DB5" w:rsidRPr="00F664B3" w:rsidRDefault="00B44DB5" w:rsidP="00B44DB5">
            <w:pPr>
              <w:pStyle w:val="SpecNormal"/>
              <w:spacing w:line="240" w:lineRule="auto"/>
            </w:pPr>
          </w:p>
        </w:tc>
        <w:tc>
          <w:tcPr>
            <w:tcW w:w="909" w:type="dxa"/>
            <w:vAlign w:val="center"/>
          </w:tcPr>
          <w:p w14:paraId="2F9C8621" w14:textId="77777777" w:rsidR="00B44DB5" w:rsidRPr="00F664B3" w:rsidRDefault="00B44DB5" w:rsidP="00B44DB5">
            <w:pPr>
              <w:pStyle w:val="SpecNormal"/>
              <w:spacing w:line="240" w:lineRule="auto"/>
            </w:pPr>
          </w:p>
        </w:tc>
      </w:tr>
      <w:tr w:rsidR="00B44DB5" w:rsidRPr="00F664B3" w14:paraId="74B14EBD" w14:textId="77777777" w:rsidTr="00B44DB5">
        <w:trPr>
          <w:cantSplit/>
          <w:trHeight w:val="282"/>
          <w:jc w:val="center"/>
        </w:trPr>
        <w:tc>
          <w:tcPr>
            <w:tcW w:w="1851" w:type="dxa"/>
            <w:shd w:val="clear" w:color="auto" w:fill="auto"/>
            <w:noWrap/>
            <w:vAlign w:val="center"/>
            <w:hideMark/>
          </w:tcPr>
          <w:p w14:paraId="7FC0C9E0" w14:textId="77777777" w:rsidR="00B44DB5" w:rsidRPr="00F664B3" w:rsidRDefault="00B44DB5" w:rsidP="00B44DB5">
            <w:pPr>
              <w:pStyle w:val="SpecNormal"/>
              <w:spacing w:line="240" w:lineRule="auto"/>
            </w:pPr>
            <w:r w:rsidRPr="00F664B3">
              <w:t>Chiller 2 Tonnage</w:t>
            </w:r>
          </w:p>
        </w:tc>
        <w:tc>
          <w:tcPr>
            <w:tcW w:w="800" w:type="dxa"/>
            <w:shd w:val="clear" w:color="auto" w:fill="auto"/>
            <w:noWrap/>
            <w:vAlign w:val="center"/>
            <w:hideMark/>
          </w:tcPr>
          <w:p w14:paraId="220D82CC"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7B5F9FA7"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1E7CB7D1"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1A48101" w14:textId="77777777" w:rsidR="00B44DB5" w:rsidRPr="00F664B3" w:rsidRDefault="00B44DB5" w:rsidP="00B44DB5">
            <w:pPr>
              <w:pStyle w:val="SpecNormal"/>
              <w:spacing w:line="240" w:lineRule="auto"/>
            </w:pPr>
            <w:r w:rsidRPr="00F664B3">
              <w:t>3 days</w:t>
            </w:r>
          </w:p>
        </w:tc>
        <w:tc>
          <w:tcPr>
            <w:tcW w:w="891" w:type="dxa"/>
            <w:vAlign w:val="center"/>
          </w:tcPr>
          <w:p w14:paraId="0EF5C00F" w14:textId="77777777" w:rsidR="00B44DB5" w:rsidRPr="00F664B3" w:rsidRDefault="00B44DB5" w:rsidP="00B44DB5">
            <w:pPr>
              <w:pStyle w:val="SpecNormal"/>
              <w:spacing w:line="240" w:lineRule="auto"/>
            </w:pPr>
            <w:r w:rsidRPr="00F664B3">
              <w:t>N/A</w:t>
            </w:r>
          </w:p>
        </w:tc>
        <w:tc>
          <w:tcPr>
            <w:tcW w:w="1170" w:type="dxa"/>
            <w:vAlign w:val="center"/>
          </w:tcPr>
          <w:p w14:paraId="04D5B7E0" w14:textId="77777777" w:rsidR="00B44DB5" w:rsidRPr="00F664B3" w:rsidRDefault="00B44DB5" w:rsidP="00B44DB5">
            <w:pPr>
              <w:pStyle w:val="SpecNormal"/>
              <w:spacing w:line="240" w:lineRule="auto"/>
            </w:pPr>
          </w:p>
        </w:tc>
        <w:tc>
          <w:tcPr>
            <w:tcW w:w="909" w:type="dxa"/>
            <w:vAlign w:val="center"/>
          </w:tcPr>
          <w:p w14:paraId="15FBB73D" w14:textId="77777777" w:rsidR="00B44DB5" w:rsidRPr="00F664B3" w:rsidRDefault="00B44DB5" w:rsidP="00B44DB5">
            <w:pPr>
              <w:pStyle w:val="SpecNormal"/>
              <w:spacing w:line="240" w:lineRule="auto"/>
            </w:pPr>
          </w:p>
        </w:tc>
      </w:tr>
      <w:tr w:rsidR="00B44DB5" w:rsidRPr="00F664B3" w14:paraId="7FC5B147" w14:textId="77777777" w:rsidTr="00B44DB5">
        <w:trPr>
          <w:cantSplit/>
          <w:trHeight w:val="318"/>
          <w:jc w:val="center"/>
        </w:trPr>
        <w:tc>
          <w:tcPr>
            <w:tcW w:w="1851" w:type="dxa"/>
            <w:shd w:val="clear" w:color="auto" w:fill="auto"/>
            <w:noWrap/>
            <w:vAlign w:val="center"/>
            <w:hideMark/>
          </w:tcPr>
          <w:p w14:paraId="51268F9C" w14:textId="77777777" w:rsidR="00B44DB5" w:rsidRPr="00F664B3" w:rsidRDefault="00B44DB5" w:rsidP="00B44DB5">
            <w:pPr>
              <w:pStyle w:val="SpecNormal"/>
              <w:spacing w:line="240" w:lineRule="auto"/>
            </w:pPr>
            <w:r w:rsidRPr="00F664B3">
              <w:t>Primary Loop Decoupler Flow</w:t>
            </w:r>
          </w:p>
        </w:tc>
        <w:tc>
          <w:tcPr>
            <w:tcW w:w="800" w:type="dxa"/>
            <w:shd w:val="clear" w:color="auto" w:fill="auto"/>
            <w:noWrap/>
            <w:vAlign w:val="center"/>
            <w:hideMark/>
          </w:tcPr>
          <w:p w14:paraId="4F6043B0"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3B11A5FB"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2F196F5E"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7DD2332D" w14:textId="77777777" w:rsidR="00B44DB5" w:rsidRPr="00F664B3" w:rsidRDefault="00B44DB5" w:rsidP="00B44DB5">
            <w:pPr>
              <w:pStyle w:val="SpecNormal"/>
              <w:spacing w:line="240" w:lineRule="auto"/>
            </w:pPr>
            <w:r w:rsidRPr="00F664B3">
              <w:t>3 days</w:t>
            </w:r>
          </w:p>
        </w:tc>
        <w:tc>
          <w:tcPr>
            <w:tcW w:w="891" w:type="dxa"/>
            <w:vAlign w:val="center"/>
          </w:tcPr>
          <w:p w14:paraId="040230E0" w14:textId="77777777" w:rsidR="00B44DB5" w:rsidRPr="00F664B3" w:rsidRDefault="00B44DB5" w:rsidP="00B44DB5">
            <w:pPr>
              <w:pStyle w:val="SpecNormal"/>
              <w:spacing w:line="240" w:lineRule="auto"/>
            </w:pPr>
            <w:r w:rsidRPr="00F664B3">
              <w:t>N/A</w:t>
            </w:r>
          </w:p>
        </w:tc>
        <w:tc>
          <w:tcPr>
            <w:tcW w:w="1170" w:type="dxa"/>
            <w:vAlign w:val="center"/>
          </w:tcPr>
          <w:p w14:paraId="6319A7A9" w14:textId="77777777" w:rsidR="00B44DB5" w:rsidRPr="00F664B3" w:rsidRDefault="00B44DB5" w:rsidP="00B44DB5">
            <w:pPr>
              <w:pStyle w:val="SpecNormal"/>
              <w:spacing w:line="240" w:lineRule="auto"/>
            </w:pPr>
          </w:p>
        </w:tc>
        <w:tc>
          <w:tcPr>
            <w:tcW w:w="909" w:type="dxa"/>
            <w:vAlign w:val="center"/>
          </w:tcPr>
          <w:p w14:paraId="6A41F7A0" w14:textId="77777777" w:rsidR="00B44DB5" w:rsidRPr="00F664B3" w:rsidRDefault="00B44DB5" w:rsidP="00B44DB5">
            <w:pPr>
              <w:pStyle w:val="SpecNormal"/>
              <w:spacing w:line="240" w:lineRule="auto"/>
            </w:pPr>
          </w:p>
        </w:tc>
      </w:tr>
      <w:tr w:rsidR="00B44DB5" w:rsidRPr="00F664B3" w14:paraId="69345442" w14:textId="77777777" w:rsidTr="00B44DB5">
        <w:trPr>
          <w:cantSplit/>
          <w:trHeight w:val="300"/>
          <w:jc w:val="center"/>
        </w:trPr>
        <w:tc>
          <w:tcPr>
            <w:tcW w:w="1851" w:type="dxa"/>
            <w:shd w:val="clear" w:color="auto" w:fill="auto"/>
            <w:noWrap/>
            <w:vAlign w:val="center"/>
            <w:hideMark/>
          </w:tcPr>
          <w:p w14:paraId="5E2EF02B" w14:textId="77777777" w:rsidR="00B44DB5" w:rsidRPr="00F664B3" w:rsidRDefault="00B44DB5" w:rsidP="00B44DB5">
            <w:pPr>
              <w:pStyle w:val="SpecNormal"/>
              <w:spacing w:line="240" w:lineRule="auto"/>
            </w:pPr>
            <w:r w:rsidRPr="00F664B3">
              <w:t>Primary Loop Flow</w:t>
            </w:r>
          </w:p>
        </w:tc>
        <w:tc>
          <w:tcPr>
            <w:tcW w:w="800" w:type="dxa"/>
            <w:shd w:val="clear" w:color="auto" w:fill="auto"/>
            <w:noWrap/>
            <w:vAlign w:val="center"/>
            <w:hideMark/>
          </w:tcPr>
          <w:p w14:paraId="49C099BB"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7CD67B4A"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4B44B65A"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61466E6" w14:textId="77777777" w:rsidR="00B44DB5" w:rsidRPr="00F664B3" w:rsidRDefault="00B44DB5" w:rsidP="00B44DB5">
            <w:pPr>
              <w:pStyle w:val="SpecNormal"/>
              <w:spacing w:line="240" w:lineRule="auto"/>
            </w:pPr>
            <w:r w:rsidRPr="00F664B3">
              <w:t>3 days</w:t>
            </w:r>
          </w:p>
        </w:tc>
        <w:tc>
          <w:tcPr>
            <w:tcW w:w="891" w:type="dxa"/>
            <w:vAlign w:val="center"/>
          </w:tcPr>
          <w:p w14:paraId="77BC54FA" w14:textId="77777777" w:rsidR="00B44DB5" w:rsidRPr="00F664B3" w:rsidRDefault="00B44DB5" w:rsidP="00B44DB5">
            <w:pPr>
              <w:pStyle w:val="SpecNormal"/>
              <w:spacing w:line="240" w:lineRule="auto"/>
            </w:pPr>
            <w:r w:rsidRPr="00F664B3">
              <w:t>N/A</w:t>
            </w:r>
          </w:p>
        </w:tc>
        <w:tc>
          <w:tcPr>
            <w:tcW w:w="1170" w:type="dxa"/>
            <w:vAlign w:val="center"/>
          </w:tcPr>
          <w:p w14:paraId="0F14E958" w14:textId="77777777" w:rsidR="00B44DB5" w:rsidRPr="00F664B3" w:rsidRDefault="00B44DB5" w:rsidP="00B44DB5">
            <w:pPr>
              <w:pStyle w:val="SpecNormal"/>
              <w:spacing w:line="240" w:lineRule="auto"/>
            </w:pPr>
          </w:p>
        </w:tc>
        <w:tc>
          <w:tcPr>
            <w:tcW w:w="909" w:type="dxa"/>
            <w:vAlign w:val="center"/>
          </w:tcPr>
          <w:p w14:paraId="30488573" w14:textId="77777777" w:rsidR="00B44DB5" w:rsidRPr="00F664B3" w:rsidRDefault="00B44DB5" w:rsidP="00B44DB5">
            <w:pPr>
              <w:pStyle w:val="SpecNormal"/>
              <w:spacing w:line="240" w:lineRule="auto"/>
            </w:pPr>
          </w:p>
        </w:tc>
      </w:tr>
      <w:tr w:rsidR="00B44DB5" w:rsidRPr="00F664B3" w14:paraId="65946F4B" w14:textId="77777777" w:rsidTr="00B44DB5">
        <w:trPr>
          <w:cantSplit/>
          <w:trHeight w:val="300"/>
          <w:jc w:val="center"/>
        </w:trPr>
        <w:tc>
          <w:tcPr>
            <w:tcW w:w="1851" w:type="dxa"/>
            <w:shd w:val="clear" w:color="auto" w:fill="auto"/>
            <w:noWrap/>
            <w:vAlign w:val="center"/>
            <w:hideMark/>
          </w:tcPr>
          <w:p w14:paraId="17914CC2" w14:textId="77777777" w:rsidR="00B44DB5" w:rsidRPr="00F664B3" w:rsidRDefault="00B44DB5" w:rsidP="00B44DB5">
            <w:pPr>
              <w:pStyle w:val="SpecNormal"/>
              <w:spacing w:line="240" w:lineRule="auto"/>
            </w:pPr>
            <w:r w:rsidRPr="00F664B3">
              <w:t>Primary Loop Supply Temperature</w:t>
            </w:r>
          </w:p>
        </w:tc>
        <w:tc>
          <w:tcPr>
            <w:tcW w:w="800" w:type="dxa"/>
            <w:shd w:val="clear" w:color="auto" w:fill="auto"/>
            <w:noWrap/>
            <w:vAlign w:val="center"/>
            <w:hideMark/>
          </w:tcPr>
          <w:p w14:paraId="3C3A6DB7"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288FEB03"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34378A4A"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1C0F533" w14:textId="77777777" w:rsidR="00B44DB5" w:rsidRPr="00F664B3" w:rsidRDefault="00B44DB5" w:rsidP="00B44DB5">
            <w:pPr>
              <w:pStyle w:val="SpecNormal"/>
              <w:spacing w:line="240" w:lineRule="auto"/>
            </w:pPr>
            <w:r w:rsidRPr="00F664B3">
              <w:t>3 days</w:t>
            </w:r>
          </w:p>
        </w:tc>
        <w:tc>
          <w:tcPr>
            <w:tcW w:w="891" w:type="dxa"/>
            <w:vAlign w:val="center"/>
          </w:tcPr>
          <w:p w14:paraId="728B87D5" w14:textId="77777777" w:rsidR="00B44DB5" w:rsidRPr="00F664B3" w:rsidRDefault="00B44DB5" w:rsidP="00B44DB5">
            <w:pPr>
              <w:pStyle w:val="SpecNormal"/>
              <w:spacing w:line="240" w:lineRule="auto"/>
            </w:pPr>
            <w:r w:rsidRPr="00F664B3">
              <w:t>N/A</w:t>
            </w:r>
          </w:p>
        </w:tc>
        <w:tc>
          <w:tcPr>
            <w:tcW w:w="1170" w:type="dxa"/>
            <w:vAlign w:val="center"/>
          </w:tcPr>
          <w:p w14:paraId="6DE6DC34" w14:textId="77777777" w:rsidR="00B44DB5" w:rsidRPr="00F664B3" w:rsidRDefault="00B44DB5" w:rsidP="00B44DB5">
            <w:pPr>
              <w:pStyle w:val="SpecNormal"/>
              <w:spacing w:line="240" w:lineRule="auto"/>
            </w:pPr>
          </w:p>
        </w:tc>
        <w:tc>
          <w:tcPr>
            <w:tcW w:w="909" w:type="dxa"/>
            <w:vAlign w:val="center"/>
          </w:tcPr>
          <w:p w14:paraId="4C9AB166" w14:textId="77777777" w:rsidR="00B44DB5" w:rsidRPr="00F664B3" w:rsidRDefault="00B44DB5" w:rsidP="00B44DB5">
            <w:pPr>
              <w:pStyle w:val="SpecNormal"/>
              <w:spacing w:line="240" w:lineRule="auto"/>
            </w:pPr>
          </w:p>
        </w:tc>
      </w:tr>
      <w:tr w:rsidR="00B44DB5" w:rsidRPr="00F664B3" w14:paraId="1E695284" w14:textId="77777777" w:rsidTr="00B44DB5">
        <w:trPr>
          <w:cantSplit/>
          <w:trHeight w:val="300"/>
          <w:jc w:val="center"/>
        </w:trPr>
        <w:tc>
          <w:tcPr>
            <w:tcW w:w="1851" w:type="dxa"/>
            <w:shd w:val="clear" w:color="auto" w:fill="auto"/>
            <w:noWrap/>
            <w:vAlign w:val="center"/>
            <w:hideMark/>
          </w:tcPr>
          <w:p w14:paraId="31B2DB5C" w14:textId="77777777" w:rsidR="00B44DB5" w:rsidRPr="00F664B3" w:rsidRDefault="00B44DB5" w:rsidP="00B44DB5">
            <w:pPr>
              <w:pStyle w:val="SpecNormal"/>
              <w:spacing w:line="240" w:lineRule="auto"/>
            </w:pPr>
            <w:r w:rsidRPr="00F664B3">
              <w:t>Primary Loop Pump 1 Status</w:t>
            </w:r>
          </w:p>
        </w:tc>
        <w:tc>
          <w:tcPr>
            <w:tcW w:w="800" w:type="dxa"/>
            <w:shd w:val="clear" w:color="auto" w:fill="auto"/>
            <w:noWrap/>
            <w:vAlign w:val="center"/>
            <w:hideMark/>
          </w:tcPr>
          <w:p w14:paraId="359629DF"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5CD1147F"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5C0C26B9"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9367833" w14:textId="77777777" w:rsidR="00B44DB5" w:rsidRPr="00F664B3" w:rsidRDefault="00B44DB5" w:rsidP="00B44DB5">
            <w:pPr>
              <w:pStyle w:val="SpecNormal"/>
              <w:spacing w:line="240" w:lineRule="auto"/>
            </w:pPr>
            <w:r w:rsidRPr="00F664B3">
              <w:t>3 days</w:t>
            </w:r>
          </w:p>
        </w:tc>
        <w:tc>
          <w:tcPr>
            <w:tcW w:w="891" w:type="dxa"/>
            <w:vAlign w:val="center"/>
          </w:tcPr>
          <w:p w14:paraId="19AE1312" w14:textId="77777777" w:rsidR="00B44DB5" w:rsidRPr="00F664B3" w:rsidRDefault="00B44DB5" w:rsidP="00B44DB5">
            <w:pPr>
              <w:pStyle w:val="SpecNormal"/>
              <w:spacing w:line="240" w:lineRule="auto"/>
            </w:pPr>
            <w:r w:rsidRPr="00F664B3">
              <w:t>C</w:t>
            </w:r>
          </w:p>
        </w:tc>
        <w:tc>
          <w:tcPr>
            <w:tcW w:w="1170" w:type="dxa"/>
            <w:vAlign w:val="center"/>
          </w:tcPr>
          <w:p w14:paraId="461E6B83" w14:textId="77777777" w:rsidR="00B44DB5" w:rsidRPr="00F664B3" w:rsidRDefault="00B44DB5" w:rsidP="00B44DB5">
            <w:pPr>
              <w:pStyle w:val="SpecNormal"/>
              <w:spacing w:line="240" w:lineRule="auto"/>
            </w:pPr>
            <w:r w:rsidRPr="00F664B3">
              <w:t>Status &lt;&gt; Command</w:t>
            </w:r>
          </w:p>
        </w:tc>
        <w:tc>
          <w:tcPr>
            <w:tcW w:w="909" w:type="dxa"/>
            <w:vAlign w:val="center"/>
          </w:tcPr>
          <w:p w14:paraId="180F4F7E" w14:textId="77777777" w:rsidR="00B44DB5" w:rsidRPr="00F664B3" w:rsidRDefault="00B44DB5" w:rsidP="00B44DB5">
            <w:pPr>
              <w:pStyle w:val="SpecNormal"/>
              <w:spacing w:line="240" w:lineRule="auto"/>
            </w:pPr>
            <w:r w:rsidRPr="00F664B3">
              <w:t>30 min</w:t>
            </w:r>
          </w:p>
        </w:tc>
      </w:tr>
      <w:tr w:rsidR="00B44DB5" w:rsidRPr="00F664B3" w14:paraId="2259DCD7" w14:textId="77777777" w:rsidTr="00B44DB5">
        <w:trPr>
          <w:cantSplit/>
          <w:trHeight w:val="300"/>
          <w:jc w:val="center"/>
        </w:trPr>
        <w:tc>
          <w:tcPr>
            <w:tcW w:w="1851" w:type="dxa"/>
            <w:shd w:val="clear" w:color="auto" w:fill="auto"/>
            <w:noWrap/>
            <w:vAlign w:val="center"/>
            <w:hideMark/>
          </w:tcPr>
          <w:p w14:paraId="498F5F34" w14:textId="77777777" w:rsidR="00B44DB5" w:rsidRPr="00F664B3" w:rsidRDefault="00B44DB5" w:rsidP="00B44DB5">
            <w:pPr>
              <w:pStyle w:val="SpecNormal"/>
              <w:spacing w:line="240" w:lineRule="auto"/>
            </w:pPr>
            <w:r w:rsidRPr="00F664B3">
              <w:t>Primary Loop Pump 2 Status</w:t>
            </w:r>
          </w:p>
        </w:tc>
        <w:tc>
          <w:tcPr>
            <w:tcW w:w="800" w:type="dxa"/>
            <w:shd w:val="clear" w:color="auto" w:fill="auto"/>
            <w:noWrap/>
            <w:vAlign w:val="center"/>
            <w:hideMark/>
          </w:tcPr>
          <w:p w14:paraId="1C443226"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7F4490A0"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046D4C81"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701CA66F" w14:textId="77777777" w:rsidR="00B44DB5" w:rsidRPr="00F664B3" w:rsidRDefault="00B44DB5" w:rsidP="00B44DB5">
            <w:pPr>
              <w:pStyle w:val="SpecNormal"/>
              <w:spacing w:line="240" w:lineRule="auto"/>
            </w:pPr>
            <w:r w:rsidRPr="00F664B3">
              <w:t>3 days</w:t>
            </w:r>
          </w:p>
        </w:tc>
        <w:tc>
          <w:tcPr>
            <w:tcW w:w="891" w:type="dxa"/>
            <w:vAlign w:val="center"/>
          </w:tcPr>
          <w:p w14:paraId="1629EBA9" w14:textId="77777777" w:rsidR="00B44DB5" w:rsidRPr="00F664B3" w:rsidRDefault="00B44DB5" w:rsidP="00B44DB5">
            <w:pPr>
              <w:pStyle w:val="SpecNormal"/>
              <w:spacing w:line="240" w:lineRule="auto"/>
            </w:pPr>
            <w:r w:rsidRPr="00F664B3">
              <w:t>C</w:t>
            </w:r>
          </w:p>
        </w:tc>
        <w:tc>
          <w:tcPr>
            <w:tcW w:w="1170" w:type="dxa"/>
            <w:vAlign w:val="center"/>
          </w:tcPr>
          <w:p w14:paraId="61426545" w14:textId="77777777" w:rsidR="00B44DB5" w:rsidRPr="00F664B3" w:rsidRDefault="00B44DB5" w:rsidP="00B44DB5">
            <w:pPr>
              <w:pStyle w:val="SpecNormal"/>
              <w:spacing w:line="240" w:lineRule="auto"/>
            </w:pPr>
            <w:r w:rsidRPr="00F664B3">
              <w:t>Status &lt;&gt; Command</w:t>
            </w:r>
          </w:p>
        </w:tc>
        <w:tc>
          <w:tcPr>
            <w:tcW w:w="909" w:type="dxa"/>
            <w:vAlign w:val="center"/>
          </w:tcPr>
          <w:p w14:paraId="4B33EEB8" w14:textId="77777777" w:rsidR="00B44DB5" w:rsidRPr="00F664B3" w:rsidRDefault="00B44DB5" w:rsidP="00B44DB5">
            <w:pPr>
              <w:pStyle w:val="SpecNormal"/>
              <w:spacing w:line="240" w:lineRule="auto"/>
            </w:pPr>
            <w:r w:rsidRPr="00F664B3">
              <w:t>30 min</w:t>
            </w:r>
          </w:p>
        </w:tc>
      </w:tr>
      <w:tr w:rsidR="00B44DB5" w:rsidRPr="00F664B3" w14:paraId="733507D3" w14:textId="77777777" w:rsidTr="00B44DB5">
        <w:trPr>
          <w:cantSplit/>
          <w:trHeight w:val="300"/>
          <w:jc w:val="center"/>
        </w:trPr>
        <w:tc>
          <w:tcPr>
            <w:tcW w:w="1851" w:type="dxa"/>
            <w:shd w:val="clear" w:color="auto" w:fill="auto"/>
            <w:noWrap/>
            <w:vAlign w:val="center"/>
            <w:hideMark/>
          </w:tcPr>
          <w:p w14:paraId="2A0E2E05" w14:textId="77777777" w:rsidR="00B44DB5" w:rsidRPr="00F664B3" w:rsidRDefault="00B44DB5" w:rsidP="00B44DB5">
            <w:pPr>
              <w:pStyle w:val="SpecNormal"/>
              <w:spacing w:line="240" w:lineRule="auto"/>
            </w:pPr>
            <w:r w:rsidRPr="00F664B3">
              <w:t>Chiller 1 Status</w:t>
            </w:r>
          </w:p>
        </w:tc>
        <w:tc>
          <w:tcPr>
            <w:tcW w:w="800" w:type="dxa"/>
            <w:shd w:val="clear" w:color="auto" w:fill="auto"/>
            <w:noWrap/>
            <w:vAlign w:val="center"/>
            <w:hideMark/>
          </w:tcPr>
          <w:p w14:paraId="7D082CE3"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3DAEEDB6"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7AE232A9"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2BE6B8A" w14:textId="77777777" w:rsidR="00B44DB5" w:rsidRPr="00F664B3" w:rsidRDefault="00B44DB5" w:rsidP="00B44DB5">
            <w:pPr>
              <w:pStyle w:val="SpecNormal"/>
              <w:spacing w:line="240" w:lineRule="auto"/>
            </w:pPr>
            <w:r w:rsidRPr="00F664B3">
              <w:t>3 days</w:t>
            </w:r>
          </w:p>
        </w:tc>
        <w:tc>
          <w:tcPr>
            <w:tcW w:w="891" w:type="dxa"/>
            <w:vAlign w:val="center"/>
          </w:tcPr>
          <w:p w14:paraId="6E306792" w14:textId="77777777" w:rsidR="00B44DB5" w:rsidRPr="00F664B3" w:rsidRDefault="00B44DB5" w:rsidP="00B44DB5">
            <w:pPr>
              <w:pStyle w:val="SpecNormal"/>
              <w:spacing w:line="240" w:lineRule="auto"/>
            </w:pPr>
            <w:r w:rsidRPr="00F664B3">
              <w:t>C</w:t>
            </w:r>
          </w:p>
        </w:tc>
        <w:tc>
          <w:tcPr>
            <w:tcW w:w="1170" w:type="dxa"/>
            <w:vAlign w:val="center"/>
          </w:tcPr>
          <w:p w14:paraId="52022F18" w14:textId="77777777" w:rsidR="00B44DB5" w:rsidRPr="00F664B3" w:rsidRDefault="00B44DB5" w:rsidP="00B44DB5">
            <w:pPr>
              <w:pStyle w:val="SpecNormal"/>
              <w:spacing w:line="240" w:lineRule="auto"/>
            </w:pPr>
            <w:r w:rsidRPr="00F664B3">
              <w:t>Status &lt;&gt; Command</w:t>
            </w:r>
          </w:p>
        </w:tc>
        <w:tc>
          <w:tcPr>
            <w:tcW w:w="909" w:type="dxa"/>
            <w:vAlign w:val="center"/>
          </w:tcPr>
          <w:p w14:paraId="38D58AA7" w14:textId="77777777" w:rsidR="00B44DB5" w:rsidRPr="00F664B3" w:rsidRDefault="00B44DB5" w:rsidP="00B44DB5">
            <w:pPr>
              <w:pStyle w:val="SpecNormal"/>
              <w:spacing w:line="240" w:lineRule="auto"/>
            </w:pPr>
            <w:r w:rsidRPr="00F664B3">
              <w:t>30 min</w:t>
            </w:r>
          </w:p>
        </w:tc>
      </w:tr>
      <w:tr w:rsidR="00B44DB5" w:rsidRPr="00F664B3" w14:paraId="149920D5" w14:textId="77777777" w:rsidTr="00B44DB5">
        <w:trPr>
          <w:cantSplit/>
          <w:trHeight w:val="300"/>
          <w:jc w:val="center"/>
        </w:trPr>
        <w:tc>
          <w:tcPr>
            <w:tcW w:w="1851" w:type="dxa"/>
            <w:shd w:val="clear" w:color="auto" w:fill="auto"/>
            <w:noWrap/>
            <w:vAlign w:val="center"/>
            <w:hideMark/>
          </w:tcPr>
          <w:p w14:paraId="547A1DB7" w14:textId="77777777" w:rsidR="00B44DB5" w:rsidRPr="00F664B3" w:rsidRDefault="00B44DB5" w:rsidP="00B44DB5">
            <w:pPr>
              <w:pStyle w:val="SpecNormal"/>
              <w:spacing w:line="240" w:lineRule="auto"/>
            </w:pPr>
            <w:r w:rsidRPr="00F664B3">
              <w:t>Chiller 1 Evaporator Iso-Valve</w:t>
            </w:r>
          </w:p>
        </w:tc>
        <w:tc>
          <w:tcPr>
            <w:tcW w:w="800" w:type="dxa"/>
            <w:shd w:val="clear" w:color="auto" w:fill="auto"/>
            <w:noWrap/>
            <w:vAlign w:val="center"/>
            <w:hideMark/>
          </w:tcPr>
          <w:p w14:paraId="6BD2DD41"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137EF669"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08BFCDEC"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14B9DEB" w14:textId="77777777" w:rsidR="00B44DB5" w:rsidRPr="00F664B3" w:rsidRDefault="00B44DB5" w:rsidP="00B44DB5">
            <w:pPr>
              <w:pStyle w:val="SpecNormal"/>
              <w:spacing w:line="240" w:lineRule="auto"/>
            </w:pPr>
            <w:r w:rsidRPr="00F664B3">
              <w:t>3 days</w:t>
            </w:r>
          </w:p>
        </w:tc>
        <w:tc>
          <w:tcPr>
            <w:tcW w:w="891" w:type="dxa"/>
            <w:vAlign w:val="center"/>
          </w:tcPr>
          <w:p w14:paraId="0CF60948" w14:textId="77777777" w:rsidR="00B44DB5" w:rsidRPr="00F664B3" w:rsidRDefault="00B44DB5" w:rsidP="00B44DB5">
            <w:pPr>
              <w:pStyle w:val="SpecNormal"/>
              <w:spacing w:line="240" w:lineRule="auto"/>
            </w:pPr>
            <w:r w:rsidRPr="00F664B3">
              <w:t>N/A</w:t>
            </w:r>
          </w:p>
        </w:tc>
        <w:tc>
          <w:tcPr>
            <w:tcW w:w="1170" w:type="dxa"/>
            <w:vAlign w:val="center"/>
          </w:tcPr>
          <w:p w14:paraId="55CEB884" w14:textId="77777777" w:rsidR="00B44DB5" w:rsidRPr="00F664B3" w:rsidRDefault="00B44DB5" w:rsidP="00B44DB5">
            <w:pPr>
              <w:pStyle w:val="SpecNormal"/>
              <w:spacing w:line="240" w:lineRule="auto"/>
            </w:pPr>
          </w:p>
        </w:tc>
        <w:tc>
          <w:tcPr>
            <w:tcW w:w="909" w:type="dxa"/>
            <w:vAlign w:val="center"/>
          </w:tcPr>
          <w:p w14:paraId="768983FB" w14:textId="77777777" w:rsidR="00B44DB5" w:rsidRPr="00F664B3" w:rsidRDefault="00B44DB5" w:rsidP="00B44DB5">
            <w:pPr>
              <w:pStyle w:val="SpecNormal"/>
              <w:spacing w:line="240" w:lineRule="auto"/>
            </w:pPr>
          </w:p>
        </w:tc>
      </w:tr>
      <w:tr w:rsidR="00B44DB5" w:rsidRPr="00F664B3" w14:paraId="47B7D84F" w14:textId="77777777" w:rsidTr="00B44DB5">
        <w:trPr>
          <w:cantSplit/>
          <w:trHeight w:val="300"/>
          <w:jc w:val="center"/>
        </w:trPr>
        <w:tc>
          <w:tcPr>
            <w:tcW w:w="1851" w:type="dxa"/>
            <w:shd w:val="clear" w:color="auto" w:fill="auto"/>
            <w:noWrap/>
            <w:vAlign w:val="center"/>
            <w:hideMark/>
          </w:tcPr>
          <w:p w14:paraId="518D4D8A" w14:textId="77777777" w:rsidR="00B44DB5" w:rsidRPr="00F664B3" w:rsidRDefault="00B44DB5" w:rsidP="00B44DB5">
            <w:pPr>
              <w:pStyle w:val="SpecNormal"/>
              <w:spacing w:line="240" w:lineRule="auto"/>
            </w:pPr>
            <w:r w:rsidRPr="00F664B3">
              <w:t>Chiller 1 Evaporator Flow Switch</w:t>
            </w:r>
          </w:p>
        </w:tc>
        <w:tc>
          <w:tcPr>
            <w:tcW w:w="800" w:type="dxa"/>
            <w:shd w:val="clear" w:color="auto" w:fill="auto"/>
            <w:noWrap/>
            <w:vAlign w:val="center"/>
            <w:hideMark/>
          </w:tcPr>
          <w:p w14:paraId="34E48FE2"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3F70A865"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5FF8F59E"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CF3A0D0" w14:textId="77777777" w:rsidR="00B44DB5" w:rsidRPr="00F664B3" w:rsidRDefault="00B44DB5" w:rsidP="00B44DB5">
            <w:pPr>
              <w:pStyle w:val="SpecNormal"/>
              <w:spacing w:line="240" w:lineRule="auto"/>
            </w:pPr>
            <w:r w:rsidRPr="00F664B3">
              <w:t>3 days</w:t>
            </w:r>
          </w:p>
        </w:tc>
        <w:tc>
          <w:tcPr>
            <w:tcW w:w="891" w:type="dxa"/>
            <w:vAlign w:val="center"/>
          </w:tcPr>
          <w:p w14:paraId="596D3369" w14:textId="77777777" w:rsidR="00B44DB5" w:rsidRPr="00F664B3" w:rsidRDefault="00B44DB5" w:rsidP="00B44DB5">
            <w:pPr>
              <w:pStyle w:val="SpecNormal"/>
              <w:spacing w:line="240" w:lineRule="auto"/>
            </w:pPr>
            <w:r w:rsidRPr="00F664B3">
              <w:t>N/A</w:t>
            </w:r>
          </w:p>
        </w:tc>
        <w:tc>
          <w:tcPr>
            <w:tcW w:w="1170" w:type="dxa"/>
            <w:vAlign w:val="center"/>
          </w:tcPr>
          <w:p w14:paraId="4D5A3A0E" w14:textId="77777777" w:rsidR="00B44DB5" w:rsidRPr="00F664B3" w:rsidRDefault="00B44DB5" w:rsidP="00B44DB5">
            <w:pPr>
              <w:pStyle w:val="SpecNormal"/>
              <w:spacing w:line="240" w:lineRule="auto"/>
            </w:pPr>
          </w:p>
        </w:tc>
        <w:tc>
          <w:tcPr>
            <w:tcW w:w="909" w:type="dxa"/>
            <w:vAlign w:val="center"/>
          </w:tcPr>
          <w:p w14:paraId="19720F0B" w14:textId="77777777" w:rsidR="00B44DB5" w:rsidRPr="00F664B3" w:rsidRDefault="00B44DB5" w:rsidP="00B44DB5">
            <w:pPr>
              <w:pStyle w:val="SpecNormal"/>
              <w:spacing w:line="240" w:lineRule="auto"/>
            </w:pPr>
          </w:p>
        </w:tc>
      </w:tr>
      <w:tr w:rsidR="00B44DB5" w:rsidRPr="00F664B3" w14:paraId="05F4F72E" w14:textId="77777777" w:rsidTr="00B44DB5">
        <w:trPr>
          <w:cantSplit/>
          <w:trHeight w:val="300"/>
          <w:jc w:val="center"/>
        </w:trPr>
        <w:tc>
          <w:tcPr>
            <w:tcW w:w="1851" w:type="dxa"/>
            <w:shd w:val="clear" w:color="auto" w:fill="auto"/>
            <w:noWrap/>
            <w:vAlign w:val="center"/>
            <w:hideMark/>
          </w:tcPr>
          <w:p w14:paraId="72F23B31" w14:textId="77777777" w:rsidR="00B44DB5" w:rsidRPr="00F664B3" w:rsidRDefault="00B44DB5" w:rsidP="00B44DB5">
            <w:pPr>
              <w:pStyle w:val="SpecNormal"/>
              <w:spacing w:line="240" w:lineRule="auto"/>
            </w:pPr>
            <w:r w:rsidRPr="00F664B3">
              <w:t>Chiller 1 Unit Alarm</w:t>
            </w:r>
          </w:p>
        </w:tc>
        <w:tc>
          <w:tcPr>
            <w:tcW w:w="800" w:type="dxa"/>
            <w:shd w:val="clear" w:color="auto" w:fill="auto"/>
            <w:noWrap/>
            <w:vAlign w:val="center"/>
            <w:hideMark/>
          </w:tcPr>
          <w:p w14:paraId="51D5C79A"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11574214"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5B8EB8A7"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0D4ED223" w14:textId="77777777" w:rsidR="00B44DB5" w:rsidRPr="00F664B3" w:rsidRDefault="00B44DB5" w:rsidP="00B44DB5">
            <w:pPr>
              <w:pStyle w:val="SpecNormal"/>
              <w:spacing w:line="240" w:lineRule="auto"/>
            </w:pPr>
            <w:r w:rsidRPr="00F664B3">
              <w:t>3 days</w:t>
            </w:r>
          </w:p>
        </w:tc>
        <w:tc>
          <w:tcPr>
            <w:tcW w:w="891" w:type="dxa"/>
            <w:vAlign w:val="center"/>
          </w:tcPr>
          <w:p w14:paraId="23E038AC" w14:textId="77777777" w:rsidR="00B44DB5" w:rsidRPr="00F664B3" w:rsidRDefault="00B44DB5" w:rsidP="00B44DB5">
            <w:pPr>
              <w:pStyle w:val="SpecNormal"/>
              <w:spacing w:line="240" w:lineRule="auto"/>
            </w:pPr>
            <w:r w:rsidRPr="00F664B3">
              <w:t>C</w:t>
            </w:r>
          </w:p>
        </w:tc>
        <w:tc>
          <w:tcPr>
            <w:tcW w:w="1170" w:type="dxa"/>
            <w:vAlign w:val="center"/>
          </w:tcPr>
          <w:p w14:paraId="6BEADB8C" w14:textId="77777777" w:rsidR="00B44DB5" w:rsidRPr="00F664B3" w:rsidRDefault="00B44DB5" w:rsidP="00B44DB5">
            <w:pPr>
              <w:pStyle w:val="SpecNormal"/>
              <w:spacing w:line="240" w:lineRule="auto"/>
            </w:pPr>
            <w:r w:rsidRPr="00F664B3">
              <w:t>True</w:t>
            </w:r>
          </w:p>
        </w:tc>
        <w:tc>
          <w:tcPr>
            <w:tcW w:w="909" w:type="dxa"/>
            <w:vAlign w:val="center"/>
          </w:tcPr>
          <w:p w14:paraId="2BF58B7D" w14:textId="77777777" w:rsidR="00B44DB5" w:rsidRPr="00F664B3" w:rsidRDefault="00B44DB5" w:rsidP="00B44DB5">
            <w:pPr>
              <w:pStyle w:val="SpecNormal"/>
              <w:spacing w:line="240" w:lineRule="auto"/>
            </w:pPr>
            <w:r w:rsidRPr="00F664B3">
              <w:t>10 Min</w:t>
            </w:r>
          </w:p>
        </w:tc>
      </w:tr>
      <w:tr w:rsidR="00B44DB5" w:rsidRPr="00F664B3" w14:paraId="106D4F78" w14:textId="77777777" w:rsidTr="00B44DB5">
        <w:trPr>
          <w:cantSplit/>
          <w:trHeight w:val="300"/>
          <w:jc w:val="center"/>
        </w:trPr>
        <w:tc>
          <w:tcPr>
            <w:tcW w:w="1851" w:type="dxa"/>
            <w:shd w:val="clear" w:color="auto" w:fill="auto"/>
            <w:noWrap/>
            <w:vAlign w:val="center"/>
            <w:hideMark/>
          </w:tcPr>
          <w:p w14:paraId="21BB5F1A" w14:textId="77777777" w:rsidR="00B44DB5" w:rsidRPr="00F664B3" w:rsidRDefault="00B44DB5" w:rsidP="00B44DB5">
            <w:pPr>
              <w:pStyle w:val="SpecNormal"/>
              <w:spacing w:line="240" w:lineRule="auto"/>
            </w:pPr>
            <w:r w:rsidRPr="00F664B3">
              <w:lastRenderedPageBreak/>
              <w:t>Chiller 2 Status</w:t>
            </w:r>
          </w:p>
        </w:tc>
        <w:tc>
          <w:tcPr>
            <w:tcW w:w="800" w:type="dxa"/>
            <w:shd w:val="clear" w:color="auto" w:fill="auto"/>
            <w:noWrap/>
            <w:vAlign w:val="center"/>
            <w:hideMark/>
          </w:tcPr>
          <w:p w14:paraId="2C3C358C"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1CDF122E"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34C92BC7"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4A14C8F" w14:textId="77777777" w:rsidR="00B44DB5" w:rsidRPr="00F664B3" w:rsidRDefault="00B44DB5" w:rsidP="00B44DB5">
            <w:pPr>
              <w:pStyle w:val="SpecNormal"/>
              <w:spacing w:line="240" w:lineRule="auto"/>
            </w:pPr>
            <w:r w:rsidRPr="00F664B3">
              <w:t>3 days</w:t>
            </w:r>
          </w:p>
        </w:tc>
        <w:tc>
          <w:tcPr>
            <w:tcW w:w="891" w:type="dxa"/>
            <w:vAlign w:val="center"/>
          </w:tcPr>
          <w:p w14:paraId="5B02C691" w14:textId="77777777" w:rsidR="00B44DB5" w:rsidRPr="00F664B3" w:rsidRDefault="00B44DB5" w:rsidP="00B44DB5">
            <w:pPr>
              <w:pStyle w:val="SpecNormal"/>
              <w:spacing w:line="240" w:lineRule="auto"/>
            </w:pPr>
            <w:r w:rsidRPr="00F664B3">
              <w:t>C</w:t>
            </w:r>
          </w:p>
        </w:tc>
        <w:tc>
          <w:tcPr>
            <w:tcW w:w="1170" w:type="dxa"/>
            <w:vAlign w:val="center"/>
          </w:tcPr>
          <w:p w14:paraId="1488807F" w14:textId="77777777" w:rsidR="00B44DB5" w:rsidRPr="00F664B3" w:rsidRDefault="00B44DB5" w:rsidP="00B44DB5">
            <w:pPr>
              <w:pStyle w:val="SpecNormal"/>
              <w:spacing w:line="240" w:lineRule="auto"/>
            </w:pPr>
            <w:r w:rsidRPr="00F664B3">
              <w:t>Status &lt;&gt; Command</w:t>
            </w:r>
          </w:p>
        </w:tc>
        <w:tc>
          <w:tcPr>
            <w:tcW w:w="909" w:type="dxa"/>
            <w:vAlign w:val="center"/>
          </w:tcPr>
          <w:p w14:paraId="53B6371E" w14:textId="77777777" w:rsidR="00B44DB5" w:rsidRPr="00F664B3" w:rsidRDefault="00B44DB5" w:rsidP="00B44DB5">
            <w:pPr>
              <w:pStyle w:val="SpecNormal"/>
              <w:spacing w:line="240" w:lineRule="auto"/>
            </w:pPr>
            <w:r w:rsidRPr="00F664B3">
              <w:t>30 min</w:t>
            </w:r>
          </w:p>
        </w:tc>
      </w:tr>
      <w:tr w:rsidR="00B44DB5" w:rsidRPr="00F664B3" w14:paraId="1D26E8DD" w14:textId="77777777" w:rsidTr="00B44DB5">
        <w:trPr>
          <w:cantSplit/>
          <w:trHeight w:val="300"/>
          <w:jc w:val="center"/>
        </w:trPr>
        <w:tc>
          <w:tcPr>
            <w:tcW w:w="1851" w:type="dxa"/>
            <w:shd w:val="clear" w:color="auto" w:fill="auto"/>
            <w:noWrap/>
            <w:vAlign w:val="center"/>
            <w:hideMark/>
          </w:tcPr>
          <w:p w14:paraId="4C8E72B4" w14:textId="77777777" w:rsidR="00B44DB5" w:rsidRPr="00F664B3" w:rsidRDefault="00B44DB5" w:rsidP="00B44DB5">
            <w:pPr>
              <w:pStyle w:val="SpecNormal"/>
              <w:spacing w:line="240" w:lineRule="auto"/>
            </w:pPr>
            <w:r w:rsidRPr="00F664B3">
              <w:t>Chiller 2 Evaporator Iso-Valve</w:t>
            </w:r>
          </w:p>
        </w:tc>
        <w:tc>
          <w:tcPr>
            <w:tcW w:w="800" w:type="dxa"/>
            <w:shd w:val="clear" w:color="auto" w:fill="auto"/>
            <w:noWrap/>
            <w:vAlign w:val="center"/>
            <w:hideMark/>
          </w:tcPr>
          <w:p w14:paraId="0FD34181"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3684AABC"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1A96C2F8"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4C26150" w14:textId="77777777" w:rsidR="00B44DB5" w:rsidRPr="00F664B3" w:rsidRDefault="00B44DB5" w:rsidP="00B44DB5">
            <w:pPr>
              <w:pStyle w:val="SpecNormal"/>
              <w:spacing w:line="240" w:lineRule="auto"/>
            </w:pPr>
            <w:r w:rsidRPr="00F664B3">
              <w:t>3 days</w:t>
            </w:r>
          </w:p>
        </w:tc>
        <w:tc>
          <w:tcPr>
            <w:tcW w:w="891" w:type="dxa"/>
            <w:vAlign w:val="center"/>
          </w:tcPr>
          <w:p w14:paraId="501BFCE6" w14:textId="77777777" w:rsidR="00B44DB5" w:rsidRPr="00F664B3" w:rsidRDefault="00B44DB5" w:rsidP="00B44DB5">
            <w:pPr>
              <w:pStyle w:val="SpecNormal"/>
              <w:spacing w:line="240" w:lineRule="auto"/>
            </w:pPr>
            <w:r w:rsidRPr="00F664B3">
              <w:t>N/A</w:t>
            </w:r>
          </w:p>
        </w:tc>
        <w:tc>
          <w:tcPr>
            <w:tcW w:w="1170" w:type="dxa"/>
            <w:vAlign w:val="center"/>
          </w:tcPr>
          <w:p w14:paraId="5CC1DE4B" w14:textId="77777777" w:rsidR="00B44DB5" w:rsidRPr="00F664B3" w:rsidRDefault="00B44DB5" w:rsidP="00B44DB5">
            <w:pPr>
              <w:pStyle w:val="SpecNormal"/>
              <w:spacing w:line="240" w:lineRule="auto"/>
            </w:pPr>
          </w:p>
        </w:tc>
        <w:tc>
          <w:tcPr>
            <w:tcW w:w="909" w:type="dxa"/>
            <w:vAlign w:val="center"/>
          </w:tcPr>
          <w:p w14:paraId="1479BBD0" w14:textId="77777777" w:rsidR="00B44DB5" w:rsidRPr="00F664B3" w:rsidRDefault="00B44DB5" w:rsidP="00B44DB5">
            <w:pPr>
              <w:pStyle w:val="SpecNormal"/>
              <w:spacing w:line="240" w:lineRule="auto"/>
            </w:pPr>
          </w:p>
        </w:tc>
      </w:tr>
      <w:tr w:rsidR="00B44DB5" w:rsidRPr="00F664B3" w14:paraId="2A3AB517" w14:textId="77777777" w:rsidTr="00B44DB5">
        <w:trPr>
          <w:cantSplit/>
          <w:trHeight w:val="300"/>
          <w:jc w:val="center"/>
        </w:trPr>
        <w:tc>
          <w:tcPr>
            <w:tcW w:w="1851" w:type="dxa"/>
            <w:shd w:val="clear" w:color="auto" w:fill="auto"/>
            <w:noWrap/>
            <w:vAlign w:val="center"/>
            <w:hideMark/>
          </w:tcPr>
          <w:p w14:paraId="78C03901" w14:textId="77777777" w:rsidR="00B44DB5" w:rsidRPr="00F664B3" w:rsidRDefault="00B44DB5" w:rsidP="00B44DB5">
            <w:pPr>
              <w:pStyle w:val="SpecNormal"/>
              <w:spacing w:line="240" w:lineRule="auto"/>
            </w:pPr>
            <w:r w:rsidRPr="00F664B3">
              <w:t>Chiller 2 Evaporator Flow Switch</w:t>
            </w:r>
          </w:p>
        </w:tc>
        <w:tc>
          <w:tcPr>
            <w:tcW w:w="800" w:type="dxa"/>
            <w:shd w:val="clear" w:color="auto" w:fill="auto"/>
            <w:noWrap/>
            <w:vAlign w:val="center"/>
            <w:hideMark/>
          </w:tcPr>
          <w:p w14:paraId="0157C996"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1FDD3A77"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051898D7"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BAC122A" w14:textId="77777777" w:rsidR="00B44DB5" w:rsidRPr="00F664B3" w:rsidRDefault="00B44DB5" w:rsidP="00B44DB5">
            <w:pPr>
              <w:pStyle w:val="SpecNormal"/>
              <w:spacing w:line="240" w:lineRule="auto"/>
            </w:pPr>
            <w:r w:rsidRPr="00F664B3">
              <w:t>3 days</w:t>
            </w:r>
          </w:p>
        </w:tc>
        <w:tc>
          <w:tcPr>
            <w:tcW w:w="891" w:type="dxa"/>
            <w:vAlign w:val="center"/>
          </w:tcPr>
          <w:p w14:paraId="33418ADF" w14:textId="77777777" w:rsidR="00B44DB5" w:rsidRPr="00F664B3" w:rsidRDefault="00B44DB5" w:rsidP="00B44DB5">
            <w:pPr>
              <w:pStyle w:val="SpecNormal"/>
              <w:spacing w:line="240" w:lineRule="auto"/>
            </w:pPr>
            <w:r w:rsidRPr="00F664B3">
              <w:t>N/A</w:t>
            </w:r>
          </w:p>
        </w:tc>
        <w:tc>
          <w:tcPr>
            <w:tcW w:w="1170" w:type="dxa"/>
            <w:vAlign w:val="center"/>
          </w:tcPr>
          <w:p w14:paraId="74795248" w14:textId="77777777" w:rsidR="00B44DB5" w:rsidRPr="00F664B3" w:rsidRDefault="00B44DB5" w:rsidP="00B44DB5">
            <w:pPr>
              <w:pStyle w:val="SpecNormal"/>
              <w:spacing w:line="240" w:lineRule="auto"/>
            </w:pPr>
          </w:p>
        </w:tc>
        <w:tc>
          <w:tcPr>
            <w:tcW w:w="909" w:type="dxa"/>
            <w:vAlign w:val="center"/>
          </w:tcPr>
          <w:p w14:paraId="6D567E5D" w14:textId="77777777" w:rsidR="00B44DB5" w:rsidRPr="00F664B3" w:rsidRDefault="00B44DB5" w:rsidP="00B44DB5">
            <w:pPr>
              <w:pStyle w:val="SpecNormal"/>
              <w:spacing w:line="240" w:lineRule="auto"/>
            </w:pPr>
          </w:p>
        </w:tc>
      </w:tr>
      <w:tr w:rsidR="00B44DB5" w:rsidRPr="00F664B3" w14:paraId="3785B94E" w14:textId="77777777" w:rsidTr="00B44DB5">
        <w:trPr>
          <w:cantSplit/>
          <w:trHeight w:val="300"/>
          <w:jc w:val="center"/>
        </w:trPr>
        <w:tc>
          <w:tcPr>
            <w:tcW w:w="1851" w:type="dxa"/>
            <w:shd w:val="clear" w:color="auto" w:fill="auto"/>
            <w:noWrap/>
            <w:vAlign w:val="center"/>
            <w:hideMark/>
          </w:tcPr>
          <w:p w14:paraId="2941FE36" w14:textId="77777777" w:rsidR="00B44DB5" w:rsidRPr="00F664B3" w:rsidRDefault="00B44DB5" w:rsidP="00B44DB5">
            <w:pPr>
              <w:pStyle w:val="SpecNormal"/>
              <w:spacing w:line="240" w:lineRule="auto"/>
            </w:pPr>
            <w:r w:rsidRPr="00F664B3">
              <w:t>Chiller 2 Unit Alarm</w:t>
            </w:r>
          </w:p>
        </w:tc>
        <w:tc>
          <w:tcPr>
            <w:tcW w:w="800" w:type="dxa"/>
            <w:shd w:val="clear" w:color="auto" w:fill="auto"/>
            <w:noWrap/>
            <w:vAlign w:val="center"/>
            <w:hideMark/>
          </w:tcPr>
          <w:p w14:paraId="63C222B3"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29BA1900"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635DE506"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427F0B9" w14:textId="77777777" w:rsidR="00B44DB5" w:rsidRPr="00F664B3" w:rsidRDefault="00B44DB5" w:rsidP="00B44DB5">
            <w:pPr>
              <w:pStyle w:val="SpecNormal"/>
              <w:spacing w:line="240" w:lineRule="auto"/>
            </w:pPr>
            <w:r w:rsidRPr="00F664B3">
              <w:t>3 days</w:t>
            </w:r>
          </w:p>
        </w:tc>
        <w:tc>
          <w:tcPr>
            <w:tcW w:w="891" w:type="dxa"/>
            <w:vAlign w:val="center"/>
          </w:tcPr>
          <w:p w14:paraId="2B4A9F02" w14:textId="77777777" w:rsidR="00B44DB5" w:rsidRPr="00F664B3" w:rsidRDefault="00B44DB5" w:rsidP="00B44DB5">
            <w:pPr>
              <w:pStyle w:val="SpecNormal"/>
              <w:spacing w:line="240" w:lineRule="auto"/>
            </w:pPr>
            <w:r w:rsidRPr="00F664B3">
              <w:t>C</w:t>
            </w:r>
          </w:p>
        </w:tc>
        <w:tc>
          <w:tcPr>
            <w:tcW w:w="1170" w:type="dxa"/>
            <w:vAlign w:val="center"/>
          </w:tcPr>
          <w:p w14:paraId="68C2D33C" w14:textId="77777777" w:rsidR="00B44DB5" w:rsidRPr="00F664B3" w:rsidRDefault="00B44DB5" w:rsidP="00B44DB5">
            <w:pPr>
              <w:pStyle w:val="SpecNormal"/>
              <w:spacing w:line="240" w:lineRule="auto"/>
            </w:pPr>
            <w:r w:rsidRPr="00F664B3">
              <w:t>True</w:t>
            </w:r>
          </w:p>
        </w:tc>
        <w:tc>
          <w:tcPr>
            <w:tcW w:w="909" w:type="dxa"/>
            <w:vAlign w:val="center"/>
          </w:tcPr>
          <w:p w14:paraId="152E97E4" w14:textId="77777777" w:rsidR="00B44DB5" w:rsidRPr="00F664B3" w:rsidRDefault="00B44DB5" w:rsidP="00B44DB5">
            <w:pPr>
              <w:pStyle w:val="SpecNormal"/>
              <w:spacing w:line="240" w:lineRule="auto"/>
            </w:pPr>
            <w:r w:rsidRPr="00F664B3">
              <w:t>10 Min</w:t>
            </w:r>
          </w:p>
        </w:tc>
      </w:tr>
      <w:tr w:rsidR="00B44DB5" w:rsidRPr="00F664B3" w14:paraId="7F4A1FC2" w14:textId="77777777" w:rsidTr="00B44DB5">
        <w:trPr>
          <w:cantSplit/>
          <w:trHeight w:val="300"/>
          <w:jc w:val="center"/>
        </w:trPr>
        <w:tc>
          <w:tcPr>
            <w:tcW w:w="1851" w:type="dxa"/>
            <w:shd w:val="clear" w:color="auto" w:fill="auto"/>
            <w:noWrap/>
            <w:vAlign w:val="center"/>
            <w:hideMark/>
          </w:tcPr>
          <w:p w14:paraId="2022B703" w14:textId="77777777" w:rsidR="00B44DB5" w:rsidRPr="00F664B3" w:rsidRDefault="00B44DB5" w:rsidP="00B44DB5">
            <w:pPr>
              <w:pStyle w:val="SpecNormal"/>
              <w:spacing w:line="240" w:lineRule="auto"/>
            </w:pPr>
            <w:r w:rsidRPr="00F664B3">
              <w:t>Refrigerant Detector</w:t>
            </w:r>
          </w:p>
        </w:tc>
        <w:tc>
          <w:tcPr>
            <w:tcW w:w="800" w:type="dxa"/>
            <w:shd w:val="clear" w:color="auto" w:fill="auto"/>
            <w:noWrap/>
            <w:vAlign w:val="center"/>
            <w:hideMark/>
          </w:tcPr>
          <w:p w14:paraId="6ED3A11D"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47D8CA20"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62CEF960"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941CA37" w14:textId="77777777" w:rsidR="00B44DB5" w:rsidRPr="00F664B3" w:rsidRDefault="00B44DB5" w:rsidP="00B44DB5">
            <w:pPr>
              <w:pStyle w:val="SpecNormal"/>
              <w:spacing w:line="240" w:lineRule="auto"/>
            </w:pPr>
            <w:r w:rsidRPr="00F664B3">
              <w:t>3 days</w:t>
            </w:r>
          </w:p>
        </w:tc>
        <w:tc>
          <w:tcPr>
            <w:tcW w:w="891" w:type="dxa"/>
            <w:vAlign w:val="center"/>
          </w:tcPr>
          <w:p w14:paraId="2BF780DD" w14:textId="77777777" w:rsidR="00B44DB5" w:rsidRPr="00F664B3" w:rsidRDefault="00B44DB5" w:rsidP="00B44DB5">
            <w:pPr>
              <w:pStyle w:val="SpecNormal"/>
              <w:spacing w:line="240" w:lineRule="auto"/>
            </w:pPr>
            <w:r w:rsidRPr="00F664B3">
              <w:t>C</w:t>
            </w:r>
          </w:p>
        </w:tc>
        <w:tc>
          <w:tcPr>
            <w:tcW w:w="1170" w:type="dxa"/>
            <w:vAlign w:val="center"/>
          </w:tcPr>
          <w:p w14:paraId="511772CE" w14:textId="77777777" w:rsidR="00B44DB5" w:rsidRPr="00F664B3" w:rsidRDefault="00B44DB5" w:rsidP="00B44DB5">
            <w:pPr>
              <w:pStyle w:val="SpecNormal"/>
              <w:spacing w:line="240" w:lineRule="auto"/>
            </w:pPr>
            <w:r w:rsidRPr="00F664B3">
              <w:t>True</w:t>
            </w:r>
          </w:p>
        </w:tc>
        <w:tc>
          <w:tcPr>
            <w:tcW w:w="909" w:type="dxa"/>
            <w:vAlign w:val="center"/>
          </w:tcPr>
          <w:p w14:paraId="0B9C1E7C" w14:textId="77777777" w:rsidR="00B44DB5" w:rsidRPr="00F664B3" w:rsidRDefault="00B44DB5" w:rsidP="00B44DB5">
            <w:pPr>
              <w:pStyle w:val="SpecNormal"/>
              <w:spacing w:line="240" w:lineRule="auto"/>
            </w:pPr>
            <w:r w:rsidRPr="00F664B3">
              <w:t>10 Min</w:t>
            </w:r>
          </w:p>
        </w:tc>
      </w:tr>
      <w:tr w:rsidR="00B44DB5" w:rsidRPr="00F664B3" w14:paraId="410635A8" w14:textId="77777777" w:rsidTr="00B44DB5">
        <w:trPr>
          <w:cantSplit/>
          <w:trHeight w:val="300"/>
          <w:jc w:val="center"/>
        </w:trPr>
        <w:tc>
          <w:tcPr>
            <w:tcW w:w="1851" w:type="dxa"/>
            <w:shd w:val="clear" w:color="auto" w:fill="auto"/>
            <w:noWrap/>
            <w:vAlign w:val="center"/>
            <w:hideMark/>
          </w:tcPr>
          <w:p w14:paraId="59B155D4" w14:textId="77777777" w:rsidR="00B44DB5" w:rsidRPr="00F664B3" w:rsidRDefault="00B44DB5" w:rsidP="00B44DB5">
            <w:pPr>
              <w:pStyle w:val="SpecNormal"/>
              <w:spacing w:line="240" w:lineRule="auto"/>
            </w:pPr>
            <w:r w:rsidRPr="00F664B3">
              <w:t>Refrigerant Exhaust Fan Status</w:t>
            </w:r>
          </w:p>
        </w:tc>
        <w:tc>
          <w:tcPr>
            <w:tcW w:w="800" w:type="dxa"/>
            <w:shd w:val="clear" w:color="auto" w:fill="auto"/>
            <w:noWrap/>
            <w:vAlign w:val="center"/>
            <w:hideMark/>
          </w:tcPr>
          <w:p w14:paraId="033685B4"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5DB3FC24"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5CDCE24C"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0E259B3" w14:textId="77777777" w:rsidR="00B44DB5" w:rsidRPr="00F664B3" w:rsidRDefault="00B44DB5" w:rsidP="00B44DB5">
            <w:pPr>
              <w:pStyle w:val="SpecNormal"/>
              <w:spacing w:line="240" w:lineRule="auto"/>
            </w:pPr>
            <w:r w:rsidRPr="00F664B3">
              <w:t>3 days</w:t>
            </w:r>
          </w:p>
        </w:tc>
        <w:tc>
          <w:tcPr>
            <w:tcW w:w="891" w:type="dxa"/>
            <w:vAlign w:val="center"/>
          </w:tcPr>
          <w:p w14:paraId="2697E492" w14:textId="77777777" w:rsidR="00B44DB5" w:rsidRPr="00F664B3" w:rsidRDefault="00B44DB5" w:rsidP="00B44DB5">
            <w:pPr>
              <w:pStyle w:val="SpecNormal"/>
              <w:spacing w:line="240" w:lineRule="auto"/>
            </w:pPr>
            <w:r w:rsidRPr="00F664B3">
              <w:t>M</w:t>
            </w:r>
          </w:p>
        </w:tc>
        <w:tc>
          <w:tcPr>
            <w:tcW w:w="1170" w:type="dxa"/>
            <w:vAlign w:val="center"/>
          </w:tcPr>
          <w:p w14:paraId="2C2885E3" w14:textId="77777777" w:rsidR="00B44DB5" w:rsidRPr="00F664B3" w:rsidRDefault="00B44DB5" w:rsidP="00B44DB5">
            <w:pPr>
              <w:pStyle w:val="SpecNormal"/>
              <w:spacing w:line="240" w:lineRule="auto"/>
            </w:pPr>
            <w:r w:rsidRPr="00F664B3">
              <w:t>Status &lt;&gt; Command</w:t>
            </w:r>
          </w:p>
        </w:tc>
        <w:tc>
          <w:tcPr>
            <w:tcW w:w="909" w:type="dxa"/>
            <w:vAlign w:val="center"/>
          </w:tcPr>
          <w:p w14:paraId="29A52EEE" w14:textId="77777777" w:rsidR="00B44DB5" w:rsidRPr="00F664B3" w:rsidRDefault="00B44DB5" w:rsidP="00B44DB5">
            <w:pPr>
              <w:pStyle w:val="SpecNormal"/>
              <w:spacing w:line="240" w:lineRule="auto"/>
            </w:pPr>
            <w:r w:rsidRPr="00F664B3">
              <w:t>30 min</w:t>
            </w:r>
          </w:p>
        </w:tc>
      </w:tr>
      <w:tr w:rsidR="00B44DB5" w:rsidRPr="00F664B3" w14:paraId="519FBE8A" w14:textId="77777777" w:rsidTr="00B44DB5">
        <w:trPr>
          <w:cantSplit/>
          <w:trHeight w:val="300"/>
          <w:jc w:val="center"/>
        </w:trPr>
        <w:tc>
          <w:tcPr>
            <w:tcW w:w="1851" w:type="dxa"/>
            <w:shd w:val="clear" w:color="auto" w:fill="auto"/>
            <w:noWrap/>
            <w:vAlign w:val="center"/>
            <w:hideMark/>
          </w:tcPr>
          <w:p w14:paraId="264535AA" w14:textId="77777777" w:rsidR="00B44DB5" w:rsidRPr="00F664B3" w:rsidRDefault="00B44DB5" w:rsidP="00B44DB5">
            <w:pPr>
              <w:pStyle w:val="SpecNormal"/>
              <w:spacing w:line="240" w:lineRule="auto"/>
            </w:pPr>
            <w:r w:rsidRPr="00F664B3">
              <w:t>Emergency Shutdown</w:t>
            </w:r>
          </w:p>
        </w:tc>
        <w:tc>
          <w:tcPr>
            <w:tcW w:w="800" w:type="dxa"/>
            <w:shd w:val="clear" w:color="auto" w:fill="auto"/>
            <w:noWrap/>
            <w:vAlign w:val="center"/>
            <w:hideMark/>
          </w:tcPr>
          <w:p w14:paraId="4828871C"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55D41A88"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450AB9AF"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7824617" w14:textId="77777777" w:rsidR="00B44DB5" w:rsidRPr="00F664B3" w:rsidRDefault="00B44DB5" w:rsidP="00B44DB5">
            <w:pPr>
              <w:pStyle w:val="SpecNormal"/>
              <w:spacing w:line="240" w:lineRule="auto"/>
            </w:pPr>
            <w:r w:rsidRPr="00F664B3">
              <w:t>3 days</w:t>
            </w:r>
          </w:p>
        </w:tc>
        <w:tc>
          <w:tcPr>
            <w:tcW w:w="891" w:type="dxa"/>
            <w:vAlign w:val="center"/>
          </w:tcPr>
          <w:p w14:paraId="6BC7C030" w14:textId="77777777" w:rsidR="00B44DB5" w:rsidRPr="00F664B3" w:rsidRDefault="00B44DB5" w:rsidP="00B44DB5">
            <w:pPr>
              <w:pStyle w:val="SpecNormal"/>
              <w:spacing w:line="240" w:lineRule="auto"/>
            </w:pPr>
            <w:r w:rsidRPr="00F664B3">
              <w:t>P</w:t>
            </w:r>
          </w:p>
        </w:tc>
        <w:tc>
          <w:tcPr>
            <w:tcW w:w="1170" w:type="dxa"/>
            <w:vAlign w:val="center"/>
          </w:tcPr>
          <w:p w14:paraId="6924D77D" w14:textId="77777777" w:rsidR="00B44DB5" w:rsidRPr="00F664B3" w:rsidRDefault="00B44DB5" w:rsidP="00B44DB5">
            <w:pPr>
              <w:pStyle w:val="SpecNormal"/>
              <w:spacing w:line="240" w:lineRule="auto"/>
            </w:pPr>
            <w:r w:rsidRPr="00F664B3">
              <w:t>True</w:t>
            </w:r>
          </w:p>
        </w:tc>
        <w:tc>
          <w:tcPr>
            <w:tcW w:w="909" w:type="dxa"/>
            <w:vAlign w:val="center"/>
          </w:tcPr>
          <w:p w14:paraId="456BBF89" w14:textId="77777777" w:rsidR="00B44DB5" w:rsidRPr="00F664B3" w:rsidRDefault="00B44DB5" w:rsidP="00B44DB5">
            <w:pPr>
              <w:pStyle w:val="SpecNormal"/>
              <w:spacing w:line="240" w:lineRule="auto"/>
            </w:pPr>
            <w:r w:rsidRPr="00F664B3">
              <w:t>1 Min</w:t>
            </w:r>
          </w:p>
        </w:tc>
      </w:tr>
      <w:tr w:rsidR="00B44DB5" w:rsidRPr="00F664B3" w14:paraId="5B9BF609" w14:textId="77777777" w:rsidTr="00B44DB5">
        <w:trPr>
          <w:cantSplit/>
          <w:trHeight w:val="300"/>
          <w:jc w:val="center"/>
        </w:trPr>
        <w:tc>
          <w:tcPr>
            <w:tcW w:w="1851" w:type="dxa"/>
            <w:shd w:val="clear" w:color="auto" w:fill="auto"/>
            <w:noWrap/>
            <w:vAlign w:val="center"/>
            <w:hideMark/>
          </w:tcPr>
          <w:p w14:paraId="5ECCB0B1" w14:textId="77777777" w:rsidR="00B44DB5" w:rsidRPr="00F664B3" w:rsidRDefault="00B44DB5" w:rsidP="00B44DB5">
            <w:pPr>
              <w:pStyle w:val="SpecNormal"/>
              <w:spacing w:line="240" w:lineRule="auto"/>
            </w:pPr>
            <w:r w:rsidRPr="00F664B3">
              <w:t>Primary Loop Pump 1 VFD Speed</w:t>
            </w:r>
          </w:p>
        </w:tc>
        <w:tc>
          <w:tcPr>
            <w:tcW w:w="800" w:type="dxa"/>
            <w:shd w:val="clear" w:color="auto" w:fill="auto"/>
            <w:noWrap/>
            <w:vAlign w:val="center"/>
            <w:hideMark/>
          </w:tcPr>
          <w:p w14:paraId="6DA35A1A" w14:textId="77777777" w:rsidR="00B44DB5" w:rsidRPr="00F664B3" w:rsidRDefault="00B44DB5" w:rsidP="00B44DB5">
            <w:pPr>
              <w:pStyle w:val="SpecNormal"/>
              <w:spacing w:line="240" w:lineRule="auto"/>
            </w:pPr>
            <w:r w:rsidRPr="00F664B3">
              <w:t>AO</w:t>
            </w:r>
          </w:p>
        </w:tc>
        <w:tc>
          <w:tcPr>
            <w:tcW w:w="1308" w:type="dxa"/>
            <w:shd w:val="clear" w:color="auto" w:fill="auto"/>
            <w:noWrap/>
            <w:vAlign w:val="center"/>
            <w:hideMark/>
          </w:tcPr>
          <w:p w14:paraId="2EC4958D"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46AA10AC"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054E7725" w14:textId="77777777" w:rsidR="00B44DB5" w:rsidRPr="00F664B3" w:rsidRDefault="00B44DB5" w:rsidP="00B44DB5">
            <w:pPr>
              <w:pStyle w:val="SpecNormal"/>
              <w:spacing w:line="240" w:lineRule="auto"/>
            </w:pPr>
            <w:r w:rsidRPr="00F664B3">
              <w:t>3 days</w:t>
            </w:r>
          </w:p>
        </w:tc>
        <w:tc>
          <w:tcPr>
            <w:tcW w:w="891" w:type="dxa"/>
            <w:vAlign w:val="center"/>
          </w:tcPr>
          <w:p w14:paraId="2E3D860F" w14:textId="77777777" w:rsidR="00B44DB5" w:rsidRPr="00F664B3" w:rsidRDefault="00B44DB5" w:rsidP="00B44DB5">
            <w:pPr>
              <w:pStyle w:val="SpecNormal"/>
              <w:spacing w:line="240" w:lineRule="auto"/>
            </w:pPr>
            <w:r w:rsidRPr="00F664B3">
              <w:t>N/A</w:t>
            </w:r>
          </w:p>
        </w:tc>
        <w:tc>
          <w:tcPr>
            <w:tcW w:w="1170" w:type="dxa"/>
            <w:vAlign w:val="center"/>
          </w:tcPr>
          <w:p w14:paraId="094CA919" w14:textId="77777777" w:rsidR="00B44DB5" w:rsidRPr="00F664B3" w:rsidRDefault="00B44DB5" w:rsidP="00B44DB5">
            <w:pPr>
              <w:pStyle w:val="SpecNormal"/>
              <w:spacing w:line="240" w:lineRule="auto"/>
            </w:pPr>
          </w:p>
        </w:tc>
        <w:tc>
          <w:tcPr>
            <w:tcW w:w="909" w:type="dxa"/>
            <w:vAlign w:val="center"/>
          </w:tcPr>
          <w:p w14:paraId="5CFFC7AC" w14:textId="77777777" w:rsidR="00B44DB5" w:rsidRPr="00F664B3" w:rsidRDefault="00B44DB5" w:rsidP="00B44DB5">
            <w:pPr>
              <w:pStyle w:val="SpecNormal"/>
              <w:spacing w:line="240" w:lineRule="auto"/>
            </w:pPr>
          </w:p>
        </w:tc>
      </w:tr>
      <w:tr w:rsidR="00B44DB5" w:rsidRPr="00F664B3" w14:paraId="1A949C0F" w14:textId="77777777" w:rsidTr="00B44DB5">
        <w:trPr>
          <w:cantSplit/>
          <w:trHeight w:val="300"/>
          <w:jc w:val="center"/>
        </w:trPr>
        <w:tc>
          <w:tcPr>
            <w:tcW w:w="1851" w:type="dxa"/>
            <w:shd w:val="clear" w:color="auto" w:fill="auto"/>
            <w:noWrap/>
            <w:vAlign w:val="center"/>
            <w:hideMark/>
          </w:tcPr>
          <w:p w14:paraId="093AAE56" w14:textId="77777777" w:rsidR="00B44DB5" w:rsidRPr="00F664B3" w:rsidRDefault="00B44DB5" w:rsidP="00B44DB5">
            <w:pPr>
              <w:pStyle w:val="SpecNormal"/>
              <w:spacing w:line="240" w:lineRule="auto"/>
            </w:pPr>
            <w:r w:rsidRPr="00F664B3">
              <w:t>Primary Loop Pump 2 VFD Speed</w:t>
            </w:r>
          </w:p>
        </w:tc>
        <w:tc>
          <w:tcPr>
            <w:tcW w:w="800" w:type="dxa"/>
            <w:shd w:val="clear" w:color="auto" w:fill="auto"/>
            <w:noWrap/>
            <w:vAlign w:val="center"/>
            <w:hideMark/>
          </w:tcPr>
          <w:p w14:paraId="2B3EBE69" w14:textId="77777777" w:rsidR="00B44DB5" w:rsidRPr="00F664B3" w:rsidRDefault="00B44DB5" w:rsidP="00B44DB5">
            <w:pPr>
              <w:pStyle w:val="SpecNormal"/>
              <w:spacing w:line="240" w:lineRule="auto"/>
            </w:pPr>
            <w:r w:rsidRPr="00F664B3">
              <w:t>AO</w:t>
            </w:r>
          </w:p>
        </w:tc>
        <w:tc>
          <w:tcPr>
            <w:tcW w:w="1308" w:type="dxa"/>
            <w:shd w:val="clear" w:color="auto" w:fill="auto"/>
            <w:noWrap/>
            <w:vAlign w:val="center"/>
            <w:hideMark/>
          </w:tcPr>
          <w:p w14:paraId="211B7938"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3606203A"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40F2478" w14:textId="77777777" w:rsidR="00B44DB5" w:rsidRPr="00F664B3" w:rsidRDefault="00B44DB5" w:rsidP="00B44DB5">
            <w:pPr>
              <w:pStyle w:val="SpecNormal"/>
              <w:spacing w:line="240" w:lineRule="auto"/>
            </w:pPr>
            <w:r w:rsidRPr="00F664B3">
              <w:t>3 days</w:t>
            </w:r>
          </w:p>
        </w:tc>
        <w:tc>
          <w:tcPr>
            <w:tcW w:w="891" w:type="dxa"/>
            <w:vAlign w:val="center"/>
          </w:tcPr>
          <w:p w14:paraId="73F6C970" w14:textId="77777777" w:rsidR="00B44DB5" w:rsidRPr="00F664B3" w:rsidRDefault="00B44DB5" w:rsidP="00B44DB5">
            <w:pPr>
              <w:pStyle w:val="SpecNormal"/>
              <w:spacing w:line="240" w:lineRule="auto"/>
            </w:pPr>
            <w:r w:rsidRPr="00F664B3">
              <w:t>N/A</w:t>
            </w:r>
          </w:p>
        </w:tc>
        <w:tc>
          <w:tcPr>
            <w:tcW w:w="1170" w:type="dxa"/>
            <w:vAlign w:val="center"/>
          </w:tcPr>
          <w:p w14:paraId="5D9AB037" w14:textId="77777777" w:rsidR="00B44DB5" w:rsidRPr="00F664B3" w:rsidRDefault="00B44DB5" w:rsidP="00B44DB5">
            <w:pPr>
              <w:pStyle w:val="SpecNormal"/>
              <w:spacing w:line="240" w:lineRule="auto"/>
            </w:pPr>
          </w:p>
        </w:tc>
        <w:tc>
          <w:tcPr>
            <w:tcW w:w="909" w:type="dxa"/>
            <w:vAlign w:val="center"/>
          </w:tcPr>
          <w:p w14:paraId="126728CB" w14:textId="77777777" w:rsidR="00B44DB5" w:rsidRPr="00F664B3" w:rsidRDefault="00B44DB5" w:rsidP="00B44DB5">
            <w:pPr>
              <w:pStyle w:val="SpecNormal"/>
              <w:spacing w:line="240" w:lineRule="auto"/>
            </w:pPr>
          </w:p>
        </w:tc>
      </w:tr>
      <w:tr w:rsidR="00B44DB5" w:rsidRPr="00F664B3" w14:paraId="0DE7314E" w14:textId="77777777" w:rsidTr="00B44DB5">
        <w:trPr>
          <w:cantSplit/>
          <w:trHeight w:val="300"/>
          <w:jc w:val="center"/>
        </w:trPr>
        <w:tc>
          <w:tcPr>
            <w:tcW w:w="1851" w:type="dxa"/>
            <w:shd w:val="clear" w:color="auto" w:fill="auto"/>
            <w:noWrap/>
            <w:vAlign w:val="center"/>
            <w:hideMark/>
          </w:tcPr>
          <w:p w14:paraId="592169F8" w14:textId="77777777" w:rsidR="00B44DB5" w:rsidRPr="00F664B3" w:rsidRDefault="00B44DB5" w:rsidP="00B44DB5">
            <w:pPr>
              <w:pStyle w:val="SpecNormal"/>
              <w:spacing w:line="240" w:lineRule="auto"/>
            </w:pPr>
            <w:r w:rsidRPr="00F664B3">
              <w:t>Primary Pump 1 Start / Stop</w:t>
            </w:r>
          </w:p>
        </w:tc>
        <w:tc>
          <w:tcPr>
            <w:tcW w:w="800" w:type="dxa"/>
            <w:shd w:val="clear" w:color="auto" w:fill="auto"/>
            <w:noWrap/>
            <w:vAlign w:val="center"/>
            <w:hideMark/>
          </w:tcPr>
          <w:p w14:paraId="71EB2B8D"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65F2C5F8"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2DA19DC7"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C2E973D" w14:textId="77777777" w:rsidR="00B44DB5" w:rsidRPr="00F664B3" w:rsidRDefault="00B44DB5" w:rsidP="00B44DB5">
            <w:pPr>
              <w:pStyle w:val="SpecNormal"/>
              <w:spacing w:line="240" w:lineRule="auto"/>
            </w:pPr>
            <w:r w:rsidRPr="00F664B3">
              <w:t>3 days</w:t>
            </w:r>
          </w:p>
        </w:tc>
        <w:tc>
          <w:tcPr>
            <w:tcW w:w="891" w:type="dxa"/>
            <w:vAlign w:val="center"/>
          </w:tcPr>
          <w:p w14:paraId="126CBEA1" w14:textId="77777777" w:rsidR="00B44DB5" w:rsidRPr="00F664B3" w:rsidRDefault="00B44DB5" w:rsidP="00B44DB5">
            <w:pPr>
              <w:pStyle w:val="SpecNormal"/>
              <w:spacing w:line="240" w:lineRule="auto"/>
            </w:pPr>
            <w:r w:rsidRPr="00F664B3">
              <w:t>N/A</w:t>
            </w:r>
          </w:p>
        </w:tc>
        <w:tc>
          <w:tcPr>
            <w:tcW w:w="1170" w:type="dxa"/>
            <w:vAlign w:val="center"/>
          </w:tcPr>
          <w:p w14:paraId="70D9D431" w14:textId="77777777" w:rsidR="00B44DB5" w:rsidRPr="00F664B3" w:rsidRDefault="00B44DB5" w:rsidP="00B44DB5">
            <w:pPr>
              <w:pStyle w:val="SpecNormal"/>
              <w:spacing w:line="240" w:lineRule="auto"/>
            </w:pPr>
          </w:p>
        </w:tc>
        <w:tc>
          <w:tcPr>
            <w:tcW w:w="909" w:type="dxa"/>
            <w:vAlign w:val="center"/>
          </w:tcPr>
          <w:p w14:paraId="6FAE545C" w14:textId="77777777" w:rsidR="00B44DB5" w:rsidRPr="00F664B3" w:rsidRDefault="00B44DB5" w:rsidP="00B44DB5">
            <w:pPr>
              <w:pStyle w:val="SpecNormal"/>
              <w:spacing w:line="240" w:lineRule="auto"/>
            </w:pPr>
          </w:p>
        </w:tc>
      </w:tr>
      <w:tr w:rsidR="00B44DB5" w:rsidRPr="00F664B3" w14:paraId="21D7360C" w14:textId="77777777" w:rsidTr="00B44DB5">
        <w:trPr>
          <w:cantSplit/>
          <w:trHeight w:val="300"/>
          <w:jc w:val="center"/>
        </w:trPr>
        <w:tc>
          <w:tcPr>
            <w:tcW w:w="1851" w:type="dxa"/>
            <w:shd w:val="clear" w:color="auto" w:fill="auto"/>
            <w:noWrap/>
            <w:vAlign w:val="center"/>
            <w:hideMark/>
          </w:tcPr>
          <w:p w14:paraId="795B35C1" w14:textId="77777777" w:rsidR="00B44DB5" w:rsidRPr="00F664B3" w:rsidRDefault="00B44DB5" w:rsidP="00B44DB5">
            <w:pPr>
              <w:pStyle w:val="SpecNormal"/>
              <w:spacing w:line="240" w:lineRule="auto"/>
            </w:pPr>
            <w:r w:rsidRPr="00F664B3">
              <w:t>Primary Pump 2 Start / Stop</w:t>
            </w:r>
          </w:p>
        </w:tc>
        <w:tc>
          <w:tcPr>
            <w:tcW w:w="800" w:type="dxa"/>
            <w:shd w:val="clear" w:color="auto" w:fill="auto"/>
            <w:noWrap/>
            <w:vAlign w:val="center"/>
            <w:hideMark/>
          </w:tcPr>
          <w:p w14:paraId="3B2A24B3"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5ACEBCF8"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48345D0C"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BE25EDE" w14:textId="77777777" w:rsidR="00B44DB5" w:rsidRPr="00F664B3" w:rsidRDefault="00B44DB5" w:rsidP="00B44DB5">
            <w:pPr>
              <w:pStyle w:val="SpecNormal"/>
              <w:spacing w:line="240" w:lineRule="auto"/>
            </w:pPr>
            <w:r w:rsidRPr="00F664B3">
              <w:t>3 days</w:t>
            </w:r>
          </w:p>
        </w:tc>
        <w:tc>
          <w:tcPr>
            <w:tcW w:w="891" w:type="dxa"/>
            <w:vAlign w:val="center"/>
          </w:tcPr>
          <w:p w14:paraId="565E2564" w14:textId="77777777" w:rsidR="00B44DB5" w:rsidRPr="00F664B3" w:rsidRDefault="00B44DB5" w:rsidP="00B44DB5">
            <w:pPr>
              <w:pStyle w:val="SpecNormal"/>
              <w:spacing w:line="240" w:lineRule="auto"/>
            </w:pPr>
            <w:r w:rsidRPr="00F664B3">
              <w:t>N/A</w:t>
            </w:r>
          </w:p>
        </w:tc>
        <w:tc>
          <w:tcPr>
            <w:tcW w:w="1170" w:type="dxa"/>
            <w:vAlign w:val="center"/>
          </w:tcPr>
          <w:p w14:paraId="74CD56C0" w14:textId="77777777" w:rsidR="00B44DB5" w:rsidRPr="00F664B3" w:rsidRDefault="00B44DB5" w:rsidP="00B44DB5">
            <w:pPr>
              <w:pStyle w:val="SpecNormal"/>
              <w:spacing w:line="240" w:lineRule="auto"/>
            </w:pPr>
          </w:p>
        </w:tc>
        <w:tc>
          <w:tcPr>
            <w:tcW w:w="909" w:type="dxa"/>
            <w:vAlign w:val="center"/>
          </w:tcPr>
          <w:p w14:paraId="0485F366" w14:textId="77777777" w:rsidR="00B44DB5" w:rsidRPr="00F664B3" w:rsidRDefault="00B44DB5" w:rsidP="00B44DB5">
            <w:pPr>
              <w:pStyle w:val="SpecNormal"/>
              <w:spacing w:line="240" w:lineRule="auto"/>
            </w:pPr>
          </w:p>
        </w:tc>
      </w:tr>
      <w:tr w:rsidR="00B44DB5" w:rsidRPr="00F664B3" w14:paraId="7A3AA113" w14:textId="77777777" w:rsidTr="00B44DB5">
        <w:trPr>
          <w:cantSplit/>
          <w:trHeight w:val="300"/>
          <w:jc w:val="center"/>
        </w:trPr>
        <w:tc>
          <w:tcPr>
            <w:tcW w:w="1851" w:type="dxa"/>
            <w:shd w:val="clear" w:color="auto" w:fill="auto"/>
            <w:noWrap/>
            <w:vAlign w:val="center"/>
            <w:hideMark/>
          </w:tcPr>
          <w:p w14:paraId="79B3F328" w14:textId="77777777" w:rsidR="00B44DB5" w:rsidRPr="00F664B3" w:rsidRDefault="00B44DB5" w:rsidP="00B44DB5">
            <w:pPr>
              <w:pStyle w:val="SpecNormal"/>
              <w:spacing w:line="240" w:lineRule="auto"/>
            </w:pPr>
            <w:r w:rsidRPr="00F664B3">
              <w:t>Chiller 1 Enable</w:t>
            </w:r>
          </w:p>
        </w:tc>
        <w:tc>
          <w:tcPr>
            <w:tcW w:w="800" w:type="dxa"/>
            <w:shd w:val="clear" w:color="auto" w:fill="auto"/>
            <w:noWrap/>
            <w:vAlign w:val="center"/>
            <w:hideMark/>
          </w:tcPr>
          <w:p w14:paraId="078444C3"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784EB0CC"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7DE178A4"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DDE3991" w14:textId="77777777" w:rsidR="00B44DB5" w:rsidRPr="00F664B3" w:rsidRDefault="00B44DB5" w:rsidP="00B44DB5">
            <w:pPr>
              <w:pStyle w:val="SpecNormal"/>
              <w:spacing w:line="240" w:lineRule="auto"/>
            </w:pPr>
            <w:r w:rsidRPr="00F664B3">
              <w:t>3 days</w:t>
            </w:r>
          </w:p>
        </w:tc>
        <w:tc>
          <w:tcPr>
            <w:tcW w:w="891" w:type="dxa"/>
            <w:vAlign w:val="center"/>
          </w:tcPr>
          <w:p w14:paraId="6153519B" w14:textId="77777777" w:rsidR="00B44DB5" w:rsidRPr="00F664B3" w:rsidRDefault="00B44DB5" w:rsidP="00B44DB5">
            <w:pPr>
              <w:pStyle w:val="SpecNormal"/>
              <w:spacing w:line="240" w:lineRule="auto"/>
            </w:pPr>
            <w:r w:rsidRPr="00F664B3">
              <w:t>N/A</w:t>
            </w:r>
          </w:p>
        </w:tc>
        <w:tc>
          <w:tcPr>
            <w:tcW w:w="1170" w:type="dxa"/>
            <w:vAlign w:val="center"/>
          </w:tcPr>
          <w:p w14:paraId="546E90A8" w14:textId="77777777" w:rsidR="00B44DB5" w:rsidRPr="00F664B3" w:rsidRDefault="00B44DB5" w:rsidP="00B44DB5">
            <w:pPr>
              <w:pStyle w:val="SpecNormal"/>
              <w:spacing w:line="240" w:lineRule="auto"/>
            </w:pPr>
          </w:p>
        </w:tc>
        <w:tc>
          <w:tcPr>
            <w:tcW w:w="909" w:type="dxa"/>
            <w:vAlign w:val="center"/>
          </w:tcPr>
          <w:p w14:paraId="30B065B5" w14:textId="77777777" w:rsidR="00B44DB5" w:rsidRPr="00F664B3" w:rsidRDefault="00B44DB5" w:rsidP="00B44DB5">
            <w:pPr>
              <w:pStyle w:val="SpecNormal"/>
              <w:spacing w:line="240" w:lineRule="auto"/>
            </w:pPr>
          </w:p>
        </w:tc>
      </w:tr>
      <w:tr w:rsidR="00B44DB5" w:rsidRPr="00F664B3" w14:paraId="51A0DD2E" w14:textId="77777777" w:rsidTr="00B44DB5">
        <w:trPr>
          <w:cantSplit/>
          <w:trHeight w:val="300"/>
          <w:jc w:val="center"/>
        </w:trPr>
        <w:tc>
          <w:tcPr>
            <w:tcW w:w="1851" w:type="dxa"/>
            <w:shd w:val="clear" w:color="auto" w:fill="auto"/>
            <w:noWrap/>
            <w:vAlign w:val="center"/>
            <w:hideMark/>
          </w:tcPr>
          <w:p w14:paraId="36424B51" w14:textId="77777777" w:rsidR="00B44DB5" w:rsidRPr="00F664B3" w:rsidRDefault="00B44DB5" w:rsidP="00B44DB5">
            <w:pPr>
              <w:pStyle w:val="SpecNormal"/>
              <w:spacing w:line="240" w:lineRule="auto"/>
            </w:pPr>
            <w:r w:rsidRPr="00F664B3">
              <w:t>Chiller 1 Iso-Valve Command</w:t>
            </w:r>
          </w:p>
        </w:tc>
        <w:tc>
          <w:tcPr>
            <w:tcW w:w="800" w:type="dxa"/>
            <w:shd w:val="clear" w:color="auto" w:fill="auto"/>
            <w:noWrap/>
            <w:vAlign w:val="center"/>
            <w:hideMark/>
          </w:tcPr>
          <w:p w14:paraId="28502E2E"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270866B1"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08584ED3"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ED4A2CF" w14:textId="77777777" w:rsidR="00B44DB5" w:rsidRPr="00F664B3" w:rsidRDefault="00B44DB5" w:rsidP="00B44DB5">
            <w:pPr>
              <w:pStyle w:val="SpecNormal"/>
              <w:spacing w:line="240" w:lineRule="auto"/>
            </w:pPr>
            <w:r w:rsidRPr="00F664B3">
              <w:t>3 days</w:t>
            </w:r>
          </w:p>
        </w:tc>
        <w:tc>
          <w:tcPr>
            <w:tcW w:w="891" w:type="dxa"/>
            <w:vAlign w:val="center"/>
          </w:tcPr>
          <w:p w14:paraId="7E76B4D7" w14:textId="77777777" w:rsidR="00B44DB5" w:rsidRPr="00F664B3" w:rsidRDefault="00B44DB5" w:rsidP="00B44DB5">
            <w:pPr>
              <w:pStyle w:val="SpecNormal"/>
              <w:spacing w:line="240" w:lineRule="auto"/>
            </w:pPr>
            <w:r w:rsidRPr="00F664B3">
              <w:t>N/A</w:t>
            </w:r>
          </w:p>
        </w:tc>
        <w:tc>
          <w:tcPr>
            <w:tcW w:w="1170" w:type="dxa"/>
            <w:vAlign w:val="center"/>
          </w:tcPr>
          <w:p w14:paraId="2B048D8C" w14:textId="77777777" w:rsidR="00B44DB5" w:rsidRPr="00F664B3" w:rsidRDefault="00B44DB5" w:rsidP="00B44DB5">
            <w:pPr>
              <w:pStyle w:val="SpecNormal"/>
              <w:spacing w:line="240" w:lineRule="auto"/>
            </w:pPr>
          </w:p>
        </w:tc>
        <w:tc>
          <w:tcPr>
            <w:tcW w:w="909" w:type="dxa"/>
            <w:vAlign w:val="center"/>
          </w:tcPr>
          <w:p w14:paraId="68B70DFF" w14:textId="77777777" w:rsidR="00B44DB5" w:rsidRPr="00F664B3" w:rsidRDefault="00B44DB5" w:rsidP="00B44DB5">
            <w:pPr>
              <w:pStyle w:val="SpecNormal"/>
              <w:spacing w:line="240" w:lineRule="auto"/>
            </w:pPr>
          </w:p>
        </w:tc>
      </w:tr>
      <w:tr w:rsidR="00B44DB5" w:rsidRPr="00F664B3" w14:paraId="45CE3647" w14:textId="77777777" w:rsidTr="00B44DB5">
        <w:trPr>
          <w:cantSplit/>
          <w:trHeight w:val="300"/>
          <w:jc w:val="center"/>
        </w:trPr>
        <w:tc>
          <w:tcPr>
            <w:tcW w:w="1851" w:type="dxa"/>
            <w:shd w:val="clear" w:color="auto" w:fill="auto"/>
            <w:noWrap/>
            <w:vAlign w:val="center"/>
            <w:hideMark/>
          </w:tcPr>
          <w:p w14:paraId="23521CFB" w14:textId="77777777" w:rsidR="00B44DB5" w:rsidRPr="00F664B3" w:rsidRDefault="00B44DB5" w:rsidP="00B44DB5">
            <w:pPr>
              <w:pStyle w:val="SpecNormal"/>
              <w:spacing w:line="240" w:lineRule="auto"/>
            </w:pPr>
            <w:r w:rsidRPr="00F664B3">
              <w:t>Chiller 2 Enable</w:t>
            </w:r>
          </w:p>
        </w:tc>
        <w:tc>
          <w:tcPr>
            <w:tcW w:w="800" w:type="dxa"/>
            <w:shd w:val="clear" w:color="auto" w:fill="auto"/>
            <w:noWrap/>
            <w:vAlign w:val="center"/>
            <w:hideMark/>
          </w:tcPr>
          <w:p w14:paraId="202E98E9"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36ACE050"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21262359"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F26CF58" w14:textId="77777777" w:rsidR="00B44DB5" w:rsidRPr="00F664B3" w:rsidRDefault="00B44DB5" w:rsidP="00B44DB5">
            <w:pPr>
              <w:pStyle w:val="SpecNormal"/>
              <w:spacing w:line="240" w:lineRule="auto"/>
            </w:pPr>
            <w:r w:rsidRPr="00F664B3">
              <w:t>3 days</w:t>
            </w:r>
          </w:p>
        </w:tc>
        <w:tc>
          <w:tcPr>
            <w:tcW w:w="891" w:type="dxa"/>
            <w:vAlign w:val="center"/>
          </w:tcPr>
          <w:p w14:paraId="1EED3DC9" w14:textId="77777777" w:rsidR="00B44DB5" w:rsidRPr="00F664B3" w:rsidRDefault="00B44DB5" w:rsidP="00B44DB5">
            <w:pPr>
              <w:pStyle w:val="SpecNormal"/>
              <w:spacing w:line="240" w:lineRule="auto"/>
            </w:pPr>
            <w:r w:rsidRPr="00F664B3">
              <w:t>N/A</w:t>
            </w:r>
          </w:p>
        </w:tc>
        <w:tc>
          <w:tcPr>
            <w:tcW w:w="1170" w:type="dxa"/>
            <w:vAlign w:val="center"/>
          </w:tcPr>
          <w:p w14:paraId="0E680131" w14:textId="77777777" w:rsidR="00B44DB5" w:rsidRPr="00F664B3" w:rsidRDefault="00B44DB5" w:rsidP="00B44DB5">
            <w:pPr>
              <w:pStyle w:val="SpecNormal"/>
              <w:spacing w:line="240" w:lineRule="auto"/>
            </w:pPr>
          </w:p>
        </w:tc>
        <w:tc>
          <w:tcPr>
            <w:tcW w:w="909" w:type="dxa"/>
            <w:vAlign w:val="center"/>
          </w:tcPr>
          <w:p w14:paraId="47027EFB" w14:textId="77777777" w:rsidR="00B44DB5" w:rsidRPr="00F664B3" w:rsidRDefault="00B44DB5" w:rsidP="00B44DB5">
            <w:pPr>
              <w:pStyle w:val="SpecNormal"/>
              <w:spacing w:line="240" w:lineRule="auto"/>
            </w:pPr>
          </w:p>
        </w:tc>
      </w:tr>
      <w:tr w:rsidR="00B44DB5" w:rsidRPr="00F664B3" w14:paraId="44D037B6" w14:textId="77777777" w:rsidTr="00B44DB5">
        <w:trPr>
          <w:cantSplit/>
          <w:trHeight w:val="300"/>
          <w:jc w:val="center"/>
        </w:trPr>
        <w:tc>
          <w:tcPr>
            <w:tcW w:w="1851" w:type="dxa"/>
            <w:shd w:val="clear" w:color="auto" w:fill="auto"/>
            <w:noWrap/>
            <w:vAlign w:val="center"/>
            <w:hideMark/>
          </w:tcPr>
          <w:p w14:paraId="13052C7E" w14:textId="77777777" w:rsidR="00B44DB5" w:rsidRPr="00F664B3" w:rsidRDefault="00B44DB5" w:rsidP="00B44DB5">
            <w:pPr>
              <w:pStyle w:val="SpecNormal"/>
              <w:spacing w:line="240" w:lineRule="auto"/>
            </w:pPr>
            <w:r w:rsidRPr="00F664B3">
              <w:t>Chiller 2 Iso-Valve Command</w:t>
            </w:r>
          </w:p>
        </w:tc>
        <w:tc>
          <w:tcPr>
            <w:tcW w:w="800" w:type="dxa"/>
            <w:shd w:val="clear" w:color="auto" w:fill="auto"/>
            <w:noWrap/>
            <w:vAlign w:val="center"/>
            <w:hideMark/>
          </w:tcPr>
          <w:p w14:paraId="4888AA6D"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3DFEEA78"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7775D362"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7E3B55FA" w14:textId="77777777" w:rsidR="00B44DB5" w:rsidRPr="00F664B3" w:rsidRDefault="00B44DB5" w:rsidP="00B44DB5">
            <w:pPr>
              <w:pStyle w:val="SpecNormal"/>
              <w:spacing w:line="240" w:lineRule="auto"/>
            </w:pPr>
            <w:r w:rsidRPr="00F664B3">
              <w:t>3 days</w:t>
            </w:r>
          </w:p>
        </w:tc>
        <w:tc>
          <w:tcPr>
            <w:tcW w:w="891" w:type="dxa"/>
            <w:vAlign w:val="center"/>
          </w:tcPr>
          <w:p w14:paraId="455E4FEE" w14:textId="77777777" w:rsidR="00B44DB5" w:rsidRPr="00F664B3" w:rsidRDefault="00B44DB5" w:rsidP="00B44DB5">
            <w:pPr>
              <w:pStyle w:val="SpecNormal"/>
              <w:spacing w:line="240" w:lineRule="auto"/>
            </w:pPr>
            <w:r w:rsidRPr="00F664B3">
              <w:t>N/A</w:t>
            </w:r>
          </w:p>
        </w:tc>
        <w:tc>
          <w:tcPr>
            <w:tcW w:w="1170" w:type="dxa"/>
            <w:vAlign w:val="center"/>
          </w:tcPr>
          <w:p w14:paraId="4E2D3DE5" w14:textId="77777777" w:rsidR="00B44DB5" w:rsidRPr="00F664B3" w:rsidRDefault="00B44DB5" w:rsidP="00B44DB5">
            <w:pPr>
              <w:pStyle w:val="SpecNormal"/>
              <w:spacing w:line="240" w:lineRule="auto"/>
            </w:pPr>
          </w:p>
        </w:tc>
        <w:tc>
          <w:tcPr>
            <w:tcW w:w="909" w:type="dxa"/>
            <w:vAlign w:val="center"/>
          </w:tcPr>
          <w:p w14:paraId="38AC4B44" w14:textId="77777777" w:rsidR="00B44DB5" w:rsidRPr="00F664B3" w:rsidRDefault="00B44DB5" w:rsidP="00B44DB5">
            <w:pPr>
              <w:pStyle w:val="SpecNormal"/>
              <w:spacing w:line="240" w:lineRule="auto"/>
            </w:pPr>
          </w:p>
        </w:tc>
      </w:tr>
      <w:tr w:rsidR="00B44DB5" w:rsidRPr="00F664B3" w14:paraId="374C38F4" w14:textId="77777777" w:rsidTr="00B44DB5">
        <w:trPr>
          <w:cantSplit/>
          <w:trHeight w:val="300"/>
          <w:jc w:val="center"/>
        </w:trPr>
        <w:tc>
          <w:tcPr>
            <w:tcW w:w="1851" w:type="dxa"/>
            <w:shd w:val="clear" w:color="auto" w:fill="auto"/>
            <w:noWrap/>
            <w:vAlign w:val="center"/>
            <w:hideMark/>
          </w:tcPr>
          <w:p w14:paraId="02F609F4" w14:textId="77777777" w:rsidR="00B44DB5" w:rsidRPr="00F664B3" w:rsidRDefault="00B44DB5" w:rsidP="00B44DB5">
            <w:pPr>
              <w:pStyle w:val="SpecNormal"/>
              <w:spacing w:line="240" w:lineRule="auto"/>
            </w:pPr>
            <w:r w:rsidRPr="00F664B3">
              <w:t>Refrigerant Exhaust Fan Start / Stop</w:t>
            </w:r>
          </w:p>
        </w:tc>
        <w:tc>
          <w:tcPr>
            <w:tcW w:w="800" w:type="dxa"/>
            <w:shd w:val="clear" w:color="auto" w:fill="auto"/>
            <w:noWrap/>
            <w:vAlign w:val="center"/>
            <w:hideMark/>
          </w:tcPr>
          <w:p w14:paraId="33E87809"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7851B30E"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714F235C"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040C6342" w14:textId="77777777" w:rsidR="00B44DB5" w:rsidRPr="00F664B3" w:rsidRDefault="00B44DB5" w:rsidP="00B44DB5">
            <w:pPr>
              <w:pStyle w:val="SpecNormal"/>
              <w:spacing w:line="240" w:lineRule="auto"/>
            </w:pPr>
            <w:r w:rsidRPr="00F664B3">
              <w:t>3 days</w:t>
            </w:r>
          </w:p>
        </w:tc>
        <w:tc>
          <w:tcPr>
            <w:tcW w:w="891" w:type="dxa"/>
            <w:vAlign w:val="center"/>
          </w:tcPr>
          <w:p w14:paraId="6A487E91" w14:textId="77777777" w:rsidR="00B44DB5" w:rsidRPr="00F664B3" w:rsidRDefault="00B44DB5" w:rsidP="00B44DB5">
            <w:pPr>
              <w:pStyle w:val="SpecNormal"/>
              <w:spacing w:line="240" w:lineRule="auto"/>
            </w:pPr>
            <w:r w:rsidRPr="00F664B3">
              <w:t>N/A</w:t>
            </w:r>
          </w:p>
        </w:tc>
        <w:tc>
          <w:tcPr>
            <w:tcW w:w="1170" w:type="dxa"/>
            <w:vAlign w:val="center"/>
          </w:tcPr>
          <w:p w14:paraId="7A2C653A" w14:textId="77777777" w:rsidR="00B44DB5" w:rsidRPr="00F664B3" w:rsidRDefault="00B44DB5" w:rsidP="00B44DB5">
            <w:pPr>
              <w:pStyle w:val="SpecNormal"/>
              <w:spacing w:line="240" w:lineRule="auto"/>
            </w:pPr>
          </w:p>
        </w:tc>
        <w:tc>
          <w:tcPr>
            <w:tcW w:w="909" w:type="dxa"/>
            <w:vAlign w:val="center"/>
          </w:tcPr>
          <w:p w14:paraId="14345922" w14:textId="77777777" w:rsidR="00B44DB5" w:rsidRPr="00F664B3" w:rsidRDefault="00B44DB5" w:rsidP="00B44DB5">
            <w:pPr>
              <w:pStyle w:val="SpecNormal"/>
              <w:spacing w:line="240" w:lineRule="auto"/>
            </w:pPr>
          </w:p>
        </w:tc>
      </w:tr>
    </w:tbl>
    <w:p w14:paraId="0231CD0C" w14:textId="77777777" w:rsidR="00B44DB5" w:rsidRDefault="00B44DB5" w:rsidP="00B44DB5">
      <w:pPr>
        <w:pStyle w:val="Level2"/>
      </w:pPr>
    </w:p>
    <w:p w14:paraId="3F1EEC4F" w14:textId="02102247" w:rsidR="00B44DB5" w:rsidRPr="00F664B3" w:rsidRDefault="00B44DB5" w:rsidP="00B44DB5">
      <w:pPr>
        <w:pStyle w:val="Level1"/>
      </w:pPr>
      <w:r>
        <w:t>E.</w:t>
      </w:r>
      <w:r>
        <w:tab/>
      </w:r>
      <w:r w:rsidRPr="00F664B3">
        <w:t xml:space="preserve">The Contractor shall provide the following information prior to Systems Functional Performance Testing. Any documentation that is modified after submission shall be recorded and resubmitted to the </w:t>
      </w:r>
      <w:r w:rsidR="00686EF8">
        <w:t>RE</w:t>
      </w:r>
      <w:r w:rsidRPr="00F664B3">
        <w:t xml:space="preserve"> and </w:t>
      </w:r>
      <w:proofErr w:type="spellStart"/>
      <w:r w:rsidR="00686EF8">
        <w:t>CxA</w:t>
      </w:r>
      <w:proofErr w:type="spellEnd"/>
      <w:r w:rsidRPr="00F664B3">
        <w:t xml:space="preserve">.  </w:t>
      </w:r>
    </w:p>
    <w:p w14:paraId="205C6A4B" w14:textId="77777777" w:rsidR="00B44DB5" w:rsidRPr="00F664B3" w:rsidRDefault="00B44DB5" w:rsidP="00B44DB5">
      <w:pPr>
        <w:pStyle w:val="Level2"/>
      </w:pPr>
      <w:r>
        <w:t>1.</w:t>
      </w:r>
      <w:r>
        <w:tab/>
      </w:r>
      <w:r w:rsidRPr="00F664B3">
        <w:t>Point-to-Point checkout documentation;</w:t>
      </w:r>
    </w:p>
    <w:p w14:paraId="14667FB0" w14:textId="77777777" w:rsidR="00B44DB5" w:rsidRPr="00F664B3" w:rsidRDefault="00B44DB5" w:rsidP="00B44DB5">
      <w:pPr>
        <w:pStyle w:val="Level2"/>
      </w:pPr>
      <w:r>
        <w:lastRenderedPageBreak/>
        <w:t>2.</w:t>
      </w:r>
      <w:r>
        <w:tab/>
      </w:r>
      <w:r w:rsidRPr="00F664B3">
        <w:t xml:space="preserve">Sensor field calibration documentation including system name, sensor/point name, measured value, DDC value, and Correction Factor.  </w:t>
      </w:r>
    </w:p>
    <w:p w14:paraId="3B3D3E82" w14:textId="77777777" w:rsidR="00B44DB5" w:rsidRPr="00F664B3" w:rsidRDefault="00B44DB5" w:rsidP="00B44DB5">
      <w:pPr>
        <w:pStyle w:val="Level2"/>
      </w:pPr>
      <w:r>
        <w:t>3.</w:t>
      </w:r>
      <w:r>
        <w:tab/>
      </w:r>
      <w:r w:rsidRPr="00F664B3">
        <w:t xml:space="preserve">A sensor calibration table listing the referencing the location of procedures to following in the O&amp;M manuals, and the frequency at which calibration should be performed for all sensors, separated by system, subsystem, and type. The calibration requirements shall be submitted both in the O&amp;M manuals and separately in a standalone document containing all sensors for inclusion in the commissioning documentation. The following table is a sample that can be used as a template for submission. </w:t>
      </w:r>
    </w:p>
    <w:p w14:paraId="6B900EF5" w14:textId="77777777" w:rsidR="00742D32" w:rsidRDefault="00742D32" w:rsidP="00B44DB5">
      <w:pPr>
        <w:pStyle w:val="Level2"/>
        <w:rPr>
          <w:b/>
          <w:bCs/>
        </w:rPr>
      </w:pPr>
    </w:p>
    <w:p w14:paraId="3793C437" w14:textId="6B6692A0" w:rsidR="00B44DB5" w:rsidRDefault="00742D32" w:rsidP="00B44DB5">
      <w:pPr>
        <w:pStyle w:val="Level2"/>
      </w:pPr>
      <w:r w:rsidRPr="0001719A">
        <w:rPr>
          <w:b/>
          <w:bCs/>
        </w:rPr>
        <w:t>SYSTEM</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91"/>
        <w:gridCol w:w="2558"/>
        <w:gridCol w:w="3591"/>
      </w:tblGrid>
      <w:tr w:rsidR="0001719A" w:rsidRPr="00762872" w14:paraId="735D4DCB" w14:textId="77777777" w:rsidTr="00AB127C">
        <w:trPr>
          <w:jc w:val="center"/>
        </w:trPr>
        <w:tc>
          <w:tcPr>
            <w:tcW w:w="2491" w:type="dxa"/>
            <w:shd w:val="clear" w:color="auto" w:fill="D9D9D9"/>
            <w:vAlign w:val="center"/>
          </w:tcPr>
          <w:p w14:paraId="5C4D3D16" w14:textId="77777777" w:rsidR="0001719A" w:rsidRPr="0001719A" w:rsidRDefault="0001719A" w:rsidP="0001719A">
            <w:pPr>
              <w:pStyle w:val="SpecNormal"/>
              <w:spacing w:line="240" w:lineRule="auto"/>
              <w:rPr>
                <w:b/>
                <w:bCs/>
              </w:rPr>
            </w:pPr>
            <w:r w:rsidRPr="0001719A">
              <w:rPr>
                <w:b/>
                <w:bCs/>
              </w:rPr>
              <w:t>Sensor</w:t>
            </w:r>
          </w:p>
        </w:tc>
        <w:tc>
          <w:tcPr>
            <w:tcW w:w="2558" w:type="dxa"/>
            <w:shd w:val="clear" w:color="auto" w:fill="D9D9D9"/>
            <w:vAlign w:val="center"/>
          </w:tcPr>
          <w:p w14:paraId="1A2D6709" w14:textId="77777777" w:rsidR="0001719A" w:rsidRPr="0001719A" w:rsidRDefault="0001719A" w:rsidP="0001719A">
            <w:pPr>
              <w:pStyle w:val="SpecNormal"/>
              <w:spacing w:line="240" w:lineRule="auto"/>
              <w:rPr>
                <w:b/>
                <w:bCs/>
              </w:rPr>
            </w:pPr>
            <w:r w:rsidRPr="0001719A">
              <w:rPr>
                <w:b/>
                <w:bCs/>
              </w:rPr>
              <w:t>Calibration Frequency</w:t>
            </w:r>
          </w:p>
        </w:tc>
        <w:tc>
          <w:tcPr>
            <w:tcW w:w="3591" w:type="dxa"/>
            <w:shd w:val="clear" w:color="auto" w:fill="D9D9D9"/>
            <w:vAlign w:val="center"/>
          </w:tcPr>
          <w:p w14:paraId="5AD68947" w14:textId="77777777" w:rsidR="0001719A" w:rsidRPr="0001719A" w:rsidRDefault="0001719A" w:rsidP="0001719A">
            <w:pPr>
              <w:pStyle w:val="SpecNormal"/>
              <w:spacing w:line="240" w:lineRule="auto"/>
              <w:rPr>
                <w:b/>
                <w:bCs/>
              </w:rPr>
            </w:pPr>
            <w:r w:rsidRPr="0001719A">
              <w:rPr>
                <w:b/>
                <w:bCs/>
              </w:rPr>
              <w:t>O&amp;M Calibration Procedure Reference</w:t>
            </w:r>
          </w:p>
        </w:tc>
      </w:tr>
      <w:tr w:rsidR="0001719A" w:rsidRPr="00762872" w14:paraId="746AA6D3" w14:textId="77777777" w:rsidTr="00AB127C">
        <w:trPr>
          <w:jc w:val="center"/>
        </w:trPr>
        <w:tc>
          <w:tcPr>
            <w:tcW w:w="2491" w:type="dxa"/>
            <w:vAlign w:val="center"/>
          </w:tcPr>
          <w:p w14:paraId="5D7E5F41" w14:textId="77777777" w:rsidR="0001719A" w:rsidRPr="00762872" w:rsidRDefault="0001719A" w:rsidP="0001719A">
            <w:pPr>
              <w:pStyle w:val="SpecNormal"/>
              <w:spacing w:line="240" w:lineRule="auto"/>
            </w:pPr>
            <w:r w:rsidRPr="00762872">
              <w:t>Discharge air temperature</w:t>
            </w:r>
          </w:p>
        </w:tc>
        <w:tc>
          <w:tcPr>
            <w:tcW w:w="2558" w:type="dxa"/>
            <w:vAlign w:val="center"/>
          </w:tcPr>
          <w:p w14:paraId="541919DA" w14:textId="77777777" w:rsidR="0001719A" w:rsidRPr="00762872" w:rsidRDefault="0001719A" w:rsidP="0001719A">
            <w:pPr>
              <w:pStyle w:val="SpecNormal"/>
              <w:spacing w:line="240" w:lineRule="auto"/>
            </w:pPr>
            <w:r w:rsidRPr="00762872">
              <w:t>Once a year</w:t>
            </w:r>
          </w:p>
        </w:tc>
        <w:tc>
          <w:tcPr>
            <w:tcW w:w="3591" w:type="dxa"/>
            <w:vAlign w:val="center"/>
          </w:tcPr>
          <w:p w14:paraId="6201A6D8" w14:textId="77777777" w:rsidR="0001719A" w:rsidRPr="00762872" w:rsidRDefault="0001719A" w:rsidP="0001719A">
            <w:pPr>
              <w:pStyle w:val="SpecNormal"/>
              <w:spacing w:line="240" w:lineRule="auto"/>
            </w:pPr>
            <w:r w:rsidRPr="00762872">
              <w:t>Volume I Section D.3.aa</w:t>
            </w:r>
          </w:p>
        </w:tc>
      </w:tr>
      <w:tr w:rsidR="0001719A" w:rsidRPr="00762872" w14:paraId="1D62DC57" w14:textId="77777777" w:rsidTr="00AB127C">
        <w:trPr>
          <w:jc w:val="center"/>
        </w:trPr>
        <w:tc>
          <w:tcPr>
            <w:tcW w:w="2491" w:type="dxa"/>
            <w:vAlign w:val="center"/>
          </w:tcPr>
          <w:p w14:paraId="3A8EDE3F" w14:textId="77777777" w:rsidR="0001719A" w:rsidRPr="00762872" w:rsidRDefault="0001719A" w:rsidP="0001719A">
            <w:pPr>
              <w:pStyle w:val="SpecNormal"/>
              <w:spacing w:line="240" w:lineRule="auto"/>
            </w:pPr>
            <w:r w:rsidRPr="00762872">
              <w:t>Discharge static pressure</w:t>
            </w:r>
          </w:p>
        </w:tc>
        <w:tc>
          <w:tcPr>
            <w:tcW w:w="2558" w:type="dxa"/>
            <w:vAlign w:val="center"/>
          </w:tcPr>
          <w:p w14:paraId="15F0D874" w14:textId="77777777" w:rsidR="0001719A" w:rsidRPr="00762872" w:rsidRDefault="0001719A" w:rsidP="0001719A">
            <w:pPr>
              <w:pStyle w:val="SpecNormal"/>
              <w:spacing w:line="240" w:lineRule="auto"/>
            </w:pPr>
            <w:r w:rsidRPr="00762872">
              <w:t>Every 6 months</w:t>
            </w:r>
          </w:p>
        </w:tc>
        <w:tc>
          <w:tcPr>
            <w:tcW w:w="3591" w:type="dxa"/>
            <w:vAlign w:val="center"/>
          </w:tcPr>
          <w:p w14:paraId="53AC8B25" w14:textId="77777777" w:rsidR="0001719A" w:rsidRPr="00762872" w:rsidRDefault="0001719A" w:rsidP="0001719A">
            <w:pPr>
              <w:pStyle w:val="SpecNormal"/>
              <w:spacing w:line="240" w:lineRule="auto"/>
            </w:pPr>
            <w:r w:rsidRPr="00762872">
              <w:t>Volume II Section A.1.c</w:t>
            </w:r>
          </w:p>
        </w:tc>
      </w:tr>
    </w:tbl>
    <w:p w14:paraId="74ABBD89" w14:textId="77777777" w:rsidR="0001719A" w:rsidRDefault="0001719A" w:rsidP="00B44DB5">
      <w:pPr>
        <w:pStyle w:val="Level2"/>
      </w:pPr>
    </w:p>
    <w:p w14:paraId="7B9318FE" w14:textId="77777777" w:rsidR="0001719A" w:rsidRDefault="0001719A" w:rsidP="0001719A">
      <w:pPr>
        <w:pStyle w:val="Level2"/>
      </w:pPr>
    </w:p>
    <w:p w14:paraId="5532BB96" w14:textId="77777777" w:rsidR="0001719A" w:rsidRPr="00762872" w:rsidRDefault="0001719A" w:rsidP="0001719A">
      <w:pPr>
        <w:pStyle w:val="Level2"/>
      </w:pPr>
      <w:r>
        <w:t>4.</w:t>
      </w:r>
      <w:r>
        <w:tab/>
      </w:r>
      <w:r w:rsidRPr="00762872">
        <w:t>Loop tuning documentation and constants for each loop of the building systems. The documentation shall be submitted in outline or table separated by system, control type (e.g. heating valve temperature control); proportional, integral and derivative constants, interval (and bias if used) for each loop. The following table is a sample that can be used as a template for submission.</w:t>
      </w:r>
    </w:p>
    <w:p w14:paraId="16535850" w14:textId="77777777" w:rsidR="0001719A" w:rsidRDefault="0001719A" w:rsidP="00B44DB5">
      <w:pPr>
        <w:pStyle w:val="Level2"/>
      </w:pPr>
    </w:p>
    <w:p w14:paraId="1218AF3E" w14:textId="58079D70" w:rsidR="00742D32" w:rsidRDefault="00742D32" w:rsidP="00B44DB5">
      <w:pPr>
        <w:pStyle w:val="Level2"/>
      </w:pPr>
      <w:r w:rsidRPr="0001719A">
        <w:rPr>
          <w:b/>
          <w:bCs/>
        </w:rPr>
        <w:t>AIR HANDLING UNIT AHU-1</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00"/>
        <w:gridCol w:w="2078"/>
        <w:gridCol w:w="1702"/>
        <w:gridCol w:w="1607"/>
        <w:gridCol w:w="1453"/>
      </w:tblGrid>
      <w:tr w:rsidR="0001719A" w:rsidRPr="00762872" w14:paraId="12602C47" w14:textId="77777777" w:rsidTr="00AB127C">
        <w:trPr>
          <w:jc w:val="center"/>
        </w:trPr>
        <w:tc>
          <w:tcPr>
            <w:tcW w:w="1800" w:type="dxa"/>
            <w:vAlign w:val="center"/>
          </w:tcPr>
          <w:p w14:paraId="68EEAD08" w14:textId="77777777" w:rsidR="0001719A" w:rsidRPr="00762872" w:rsidRDefault="0001719A" w:rsidP="0001719A">
            <w:pPr>
              <w:pStyle w:val="SpecNormal"/>
              <w:spacing w:line="240" w:lineRule="auto"/>
            </w:pPr>
            <w:r w:rsidRPr="00762872">
              <w:t>Control Reference</w:t>
            </w:r>
          </w:p>
        </w:tc>
        <w:tc>
          <w:tcPr>
            <w:tcW w:w="2078" w:type="dxa"/>
            <w:vAlign w:val="center"/>
          </w:tcPr>
          <w:p w14:paraId="2771096A" w14:textId="77777777" w:rsidR="0001719A" w:rsidRPr="00762872" w:rsidRDefault="0001719A" w:rsidP="0001719A">
            <w:pPr>
              <w:pStyle w:val="SpecNormal"/>
              <w:spacing w:line="240" w:lineRule="auto"/>
            </w:pPr>
            <w:r w:rsidRPr="00762872">
              <w:t>Proportional Constant</w:t>
            </w:r>
          </w:p>
        </w:tc>
        <w:tc>
          <w:tcPr>
            <w:tcW w:w="1702" w:type="dxa"/>
            <w:vAlign w:val="center"/>
          </w:tcPr>
          <w:p w14:paraId="3682E480" w14:textId="77777777" w:rsidR="0001719A" w:rsidRPr="00762872" w:rsidRDefault="0001719A" w:rsidP="0001719A">
            <w:pPr>
              <w:pStyle w:val="SpecNormal"/>
              <w:spacing w:line="240" w:lineRule="auto"/>
            </w:pPr>
            <w:r w:rsidRPr="00762872">
              <w:t>Integral Constant</w:t>
            </w:r>
          </w:p>
        </w:tc>
        <w:tc>
          <w:tcPr>
            <w:tcW w:w="1607" w:type="dxa"/>
            <w:vAlign w:val="center"/>
          </w:tcPr>
          <w:p w14:paraId="5684D6CB" w14:textId="77777777" w:rsidR="0001719A" w:rsidRPr="00762872" w:rsidRDefault="0001719A" w:rsidP="0001719A">
            <w:pPr>
              <w:pStyle w:val="SpecNormal"/>
              <w:spacing w:line="240" w:lineRule="auto"/>
            </w:pPr>
            <w:r w:rsidRPr="00762872">
              <w:t>Derivative Constant</w:t>
            </w:r>
          </w:p>
        </w:tc>
        <w:tc>
          <w:tcPr>
            <w:tcW w:w="1453" w:type="dxa"/>
          </w:tcPr>
          <w:p w14:paraId="413110D9" w14:textId="77777777" w:rsidR="0001719A" w:rsidRPr="00762872" w:rsidRDefault="0001719A" w:rsidP="0001719A">
            <w:pPr>
              <w:pStyle w:val="SpecNormal"/>
              <w:spacing w:line="240" w:lineRule="auto"/>
            </w:pPr>
            <w:r w:rsidRPr="00762872">
              <w:t>Interval</w:t>
            </w:r>
          </w:p>
        </w:tc>
      </w:tr>
      <w:tr w:rsidR="0001719A" w:rsidRPr="00762872" w14:paraId="09EA31F9" w14:textId="77777777" w:rsidTr="00AB127C">
        <w:trPr>
          <w:jc w:val="center"/>
        </w:trPr>
        <w:tc>
          <w:tcPr>
            <w:tcW w:w="1800" w:type="dxa"/>
            <w:vAlign w:val="center"/>
          </w:tcPr>
          <w:p w14:paraId="0E8F524C" w14:textId="77777777" w:rsidR="0001719A" w:rsidRPr="00762872" w:rsidRDefault="0001719A" w:rsidP="0001719A">
            <w:pPr>
              <w:pStyle w:val="SpecNormal"/>
              <w:spacing w:line="240" w:lineRule="auto"/>
            </w:pPr>
            <w:r w:rsidRPr="00762872">
              <w:t>Heating Valve Output</w:t>
            </w:r>
          </w:p>
        </w:tc>
        <w:tc>
          <w:tcPr>
            <w:tcW w:w="2078" w:type="dxa"/>
            <w:vAlign w:val="center"/>
          </w:tcPr>
          <w:p w14:paraId="2B54F16C" w14:textId="77777777" w:rsidR="0001719A" w:rsidRPr="00762872" w:rsidRDefault="0001719A" w:rsidP="0001719A">
            <w:pPr>
              <w:pStyle w:val="SpecNormal"/>
              <w:spacing w:line="240" w:lineRule="auto"/>
            </w:pPr>
            <w:r w:rsidRPr="00762872">
              <w:t>1000</w:t>
            </w:r>
          </w:p>
        </w:tc>
        <w:tc>
          <w:tcPr>
            <w:tcW w:w="1702" w:type="dxa"/>
            <w:vAlign w:val="center"/>
          </w:tcPr>
          <w:p w14:paraId="74BE7E78" w14:textId="77777777" w:rsidR="0001719A" w:rsidRPr="00762872" w:rsidRDefault="0001719A" w:rsidP="0001719A">
            <w:pPr>
              <w:pStyle w:val="SpecNormal"/>
              <w:spacing w:line="240" w:lineRule="auto"/>
            </w:pPr>
            <w:r w:rsidRPr="00762872">
              <w:t>20</w:t>
            </w:r>
          </w:p>
        </w:tc>
        <w:tc>
          <w:tcPr>
            <w:tcW w:w="1607" w:type="dxa"/>
            <w:vAlign w:val="center"/>
          </w:tcPr>
          <w:p w14:paraId="4B06B150" w14:textId="77777777" w:rsidR="0001719A" w:rsidRPr="00762872" w:rsidRDefault="0001719A" w:rsidP="0001719A">
            <w:pPr>
              <w:pStyle w:val="SpecNormal"/>
              <w:spacing w:line="240" w:lineRule="auto"/>
            </w:pPr>
            <w:r w:rsidRPr="00762872">
              <w:t>10</w:t>
            </w:r>
          </w:p>
        </w:tc>
        <w:tc>
          <w:tcPr>
            <w:tcW w:w="1453" w:type="dxa"/>
            <w:vAlign w:val="center"/>
          </w:tcPr>
          <w:p w14:paraId="5ACD1D4E" w14:textId="77777777" w:rsidR="0001719A" w:rsidRPr="00762872" w:rsidRDefault="0001719A" w:rsidP="0001719A">
            <w:pPr>
              <w:pStyle w:val="SpecNormal"/>
              <w:spacing w:line="240" w:lineRule="auto"/>
            </w:pPr>
            <w:r w:rsidRPr="00762872">
              <w:t>2 sec.</w:t>
            </w:r>
          </w:p>
        </w:tc>
      </w:tr>
    </w:tbl>
    <w:p w14:paraId="788BE1DD" w14:textId="77777777" w:rsidR="0001719A" w:rsidRDefault="0001719A" w:rsidP="00B44DB5">
      <w:pPr>
        <w:pStyle w:val="Level2"/>
      </w:pPr>
    </w:p>
    <w:p w14:paraId="2964D545" w14:textId="77777777" w:rsidR="0001719A" w:rsidRDefault="0001719A" w:rsidP="00B44DB5">
      <w:pPr>
        <w:pStyle w:val="Level2"/>
      </w:pPr>
    </w:p>
    <w:p w14:paraId="1C5686D2" w14:textId="77777777" w:rsidR="0001719A" w:rsidRPr="00762872" w:rsidRDefault="0001719A" w:rsidP="0001719A">
      <w:pPr>
        <w:pStyle w:val="ArticleB"/>
      </w:pPr>
      <w:r>
        <w:t>3.6</w:t>
      </w:r>
      <w:r w:rsidR="00886C5E">
        <w:t xml:space="preserve"> </w:t>
      </w:r>
      <w:r w:rsidRPr="00762872">
        <w:t>SYSTEMS FUNCTIONAL PERFORMANCE TESTING</w:t>
      </w:r>
    </w:p>
    <w:p w14:paraId="3E7ED618" w14:textId="77777777" w:rsidR="0001719A" w:rsidRPr="00762872" w:rsidRDefault="0001719A" w:rsidP="0001719A">
      <w:pPr>
        <w:pStyle w:val="Level1"/>
      </w:pPr>
      <w:r>
        <w:t>A.</w:t>
      </w:r>
      <w:r>
        <w:tab/>
      </w:r>
      <w:r w:rsidRPr="00762872">
        <w:t>This paragraph applies to Systems Functional Performance Testing of systems for all referenced specification Divisions.</w:t>
      </w:r>
    </w:p>
    <w:p w14:paraId="22E82C37" w14:textId="77777777" w:rsidR="0001719A" w:rsidRPr="00762872" w:rsidRDefault="0001719A" w:rsidP="0001719A">
      <w:pPr>
        <w:pStyle w:val="Level1"/>
      </w:pPr>
      <w:r>
        <w:t>B.</w:t>
      </w:r>
      <w:r>
        <w:tab/>
      </w:r>
      <w:r w:rsidRPr="00762872">
        <w:t xml:space="preserve">Objectives and Scope:  The objective of Systems Functional Performance Testing is to demonstrate that each system is operating according to the Contract Documents. Systems Functional Performance Testing facilitates bringing the systems from a state of substantial completion </w:t>
      </w:r>
      <w:r w:rsidRPr="00762872">
        <w:lastRenderedPageBreak/>
        <w:t>to full dynamic operation. Additionally, during the testing process, areas of noncompliant performance are identified and corrected, thereby improving the operation and functioning of the systems. In general, each system shall be operated through all modes of operation (seasonal, occupied, unoccupied, warm-up, cool-down, part- and full-load, fire alarm and emergency power) where there is a specified system response. The Contractor shall verify each sequence in the sequences of operation. Proper responses to such modes and conditions as power failure, freeze condition, low oil pressure, no flow, equipment failure, etc. shall also be tested.</w:t>
      </w:r>
    </w:p>
    <w:p w14:paraId="3FF4F71F" w14:textId="05A376BF" w:rsidR="0001719A" w:rsidRPr="00762872" w:rsidRDefault="0001719A" w:rsidP="0001719A">
      <w:pPr>
        <w:pStyle w:val="Level1"/>
      </w:pPr>
      <w:r>
        <w:t>C.</w:t>
      </w:r>
      <w:r>
        <w:tab/>
      </w:r>
      <w:r w:rsidRPr="00762872">
        <w:t xml:space="preserve">Development of Systems Functional Performance Test Procedures:  Before Systems Functional Performance Test procedures are written, the Contractor shall submit all requested documentation and a current list of change orders affecting equipment or systems, including an updated points list, program code, control sequences and parameters. Using the testing parameters and requirements found in the Contract Documents and approved submittals and shop drawings, the </w:t>
      </w:r>
      <w:proofErr w:type="spellStart"/>
      <w:r w:rsidR="00686EF8">
        <w:t>CxA</w:t>
      </w:r>
      <w:proofErr w:type="spellEnd"/>
      <w:r w:rsidRPr="00762872">
        <w:t xml:space="preserve"> will develop specific Systems Functional Test Procedures to verify and document proper operation of each piece of equipment and system to be commissioned. The Contractor shall assist the </w:t>
      </w:r>
      <w:proofErr w:type="spellStart"/>
      <w:r w:rsidR="00686EF8">
        <w:t>CxA</w:t>
      </w:r>
      <w:proofErr w:type="spellEnd"/>
      <w:r w:rsidRPr="00762872">
        <w:t xml:space="preserve"> in developing the Systems Functional Performance Test procedures as requested by the </w:t>
      </w:r>
      <w:proofErr w:type="spellStart"/>
      <w:r w:rsidR="00686EF8">
        <w:t>CxA</w:t>
      </w:r>
      <w:proofErr w:type="spellEnd"/>
      <w:r w:rsidRPr="00762872">
        <w:t xml:space="preserve"> i.e. by answering questions about equipment, operation, sequences, etc.  Prior to execution, the </w:t>
      </w:r>
      <w:proofErr w:type="spellStart"/>
      <w:r w:rsidR="00686EF8">
        <w:t>CxA</w:t>
      </w:r>
      <w:proofErr w:type="spellEnd"/>
      <w:r w:rsidRPr="00762872">
        <w:t xml:space="preserve"> will provide a copy of the Systems Functional Performance Test procedures to the VA, the Architect/Engineer, and the Contractor, who shall review the tests for feasibility, safety, equipment and warranty protection.</w:t>
      </w:r>
    </w:p>
    <w:p w14:paraId="33B9427E" w14:textId="6B0F35E2" w:rsidR="0001719A" w:rsidRDefault="0001719A" w:rsidP="0001719A">
      <w:pPr>
        <w:pStyle w:val="Level1"/>
      </w:pPr>
      <w:r>
        <w:t>D.</w:t>
      </w:r>
      <w:r>
        <w:tab/>
      </w:r>
      <w:r w:rsidRPr="00762872">
        <w:t xml:space="preserve">Purpose of Test Procedures:  The purpose of each specific Systems Functional Performance Test is to verify and document compliance with the stated criteria of acceptance given on the test form. Representative test formats and examples are found in the Commissioning Plan for this project. (The Commissioning Plan is issued as a separate document and is available for review.)  The test procedure forms developed by the </w:t>
      </w:r>
      <w:proofErr w:type="spellStart"/>
      <w:r w:rsidR="00686EF8">
        <w:t>CxA</w:t>
      </w:r>
      <w:proofErr w:type="spellEnd"/>
      <w:r w:rsidRPr="00762872">
        <w:t xml:space="preserve"> will include, but not be limited to, the following information:</w:t>
      </w:r>
    </w:p>
    <w:p w14:paraId="6538BAA1" w14:textId="77777777" w:rsidR="0001719A" w:rsidRPr="00762872" w:rsidRDefault="0001719A" w:rsidP="0001719A">
      <w:pPr>
        <w:pStyle w:val="Level2"/>
      </w:pPr>
      <w:r>
        <w:t>1.</w:t>
      </w:r>
      <w:r>
        <w:tab/>
      </w:r>
      <w:r w:rsidRPr="00762872">
        <w:t>System and equipment or component name(s)</w:t>
      </w:r>
    </w:p>
    <w:p w14:paraId="4C5CB10B" w14:textId="77777777" w:rsidR="0001719A" w:rsidRPr="00762872" w:rsidRDefault="0001719A" w:rsidP="0001719A">
      <w:pPr>
        <w:pStyle w:val="Level2"/>
      </w:pPr>
      <w:r>
        <w:t>2.</w:t>
      </w:r>
      <w:r>
        <w:tab/>
      </w:r>
      <w:r w:rsidRPr="00762872">
        <w:t>Equipment location and ID number</w:t>
      </w:r>
    </w:p>
    <w:p w14:paraId="1B00C4D2" w14:textId="77777777" w:rsidR="0001719A" w:rsidRPr="00762872" w:rsidRDefault="0001719A" w:rsidP="0001719A">
      <w:pPr>
        <w:pStyle w:val="Level2"/>
      </w:pPr>
      <w:r>
        <w:lastRenderedPageBreak/>
        <w:t>3.</w:t>
      </w:r>
      <w:r>
        <w:tab/>
      </w:r>
      <w:r w:rsidRPr="00762872">
        <w:t>Unique test ID number, and reference to unique Pre-Functional Checklists and startup documentation, and ID numbers for the piece of equipment</w:t>
      </w:r>
    </w:p>
    <w:p w14:paraId="078B6D41" w14:textId="77777777" w:rsidR="0001719A" w:rsidRPr="00762872" w:rsidRDefault="0001719A" w:rsidP="0001719A">
      <w:pPr>
        <w:pStyle w:val="Level2"/>
      </w:pPr>
      <w:r>
        <w:t>4.</w:t>
      </w:r>
      <w:r>
        <w:tab/>
      </w:r>
      <w:r w:rsidRPr="00762872">
        <w:t>Date</w:t>
      </w:r>
    </w:p>
    <w:p w14:paraId="0AEB1C9A" w14:textId="77777777" w:rsidR="0001719A" w:rsidRPr="00762872" w:rsidRDefault="0001719A" w:rsidP="0001719A">
      <w:pPr>
        <w:pStyle w:val="Level2"/>
      </w:pPr>
      <w:r>
        <w:t>5.</w:t>
      </w:r>
      <w:r>
        <w:tab/>
      </w:r>
      <w:r w:rsidRPr="00762872">
        <w:t>Project name</w:t>
      </w:r>
    </w:p>
    <w:p w14:paraId="78B4E615" w14:textId="77777777" w:rsidR="0001719A" w:rsidRPr="00762872" w:rsidRDefault="0001719A" w:rsidP="0001719A">
      <w:pPr>
        <w:pStyle w:val="Level2"/>
      </w:pPr>
      <w:r>
        <w:t>6.</w:t>
      </w:r>
      <w:r>
        <w:tab/>
      </w:r>
      <w:r w:rsidRPr="00762872">
        <w:t>Participating parties</w:t>
      </w:r>
    </w:p>
    <w:p w14:paraId="4EEB9EED" w14:textId="77777777" w:rsidR="0001719A" w:rsidRPr="00762872" w:rsidRDefault="0001719A" w:rsidP="0001719A">
      <w:pPr>
        <w:pStyle w:val="Level2"/>
      </w:pPr>
      <w:r>
        <w:t>7.</w:t>
      </w:r>
      <w:r>
        <w:tab/>
      </w:r>
      <w:r w:rsidRPr="00762872">
        <w:t>A copy of the specification section describing the test requirements</w:t>
      </w:r>
    </w:p>
    <w:p w14:paraId="403CC822" w14:textId="77777777" w:rsidR="0001719A" w:rsidRPr="00762872" w:rsidRDefault="0001719A" w:rsidP="0001719A">
      <w:pPr>
        <w:pStyle w:val="Level2"/>
      </w:pPr>
      <w:r>
        <w:t>8.</w:t>
      </w:r>
      <w:r>
        <w:tab/>
      </w:r>
      <w:r w:rsidRPr="00762872">
        <w:t>A copy of the specific sequence of operations or other specified parameters being verified</w:t>
      </w:r>
    </w:p>
    <w:p w14:paraId="76D6989D" w14:textId="77777777" w:rsidR="0001719A" w:rsidRPr="00762872" w:rsidRDefault="0001719A" w:rsidP="0001719A">
      <w:pPr>
        <w:pStyle w:val="Level2"/>
      </w:pPr>
      <w:r>
        <w:t>9.</w:t>
      </w:r>
      <w:r>
        <w:tab/>
      </w:r>
      <w:r w:rsidRPr="00762872">
        <w:t>Formulas used in any calculations</w:t>
      </w:r>
    </w:p>
    <w:p w14:paraId="21A9BE31" w14:textId="5D9E7EEA" w:rsidR="0001719A" w:rsidRPr="00762872" w:rsidRDefault="0001719A" w:rsidP="00FD41EA">
      <w:pPr>
        <w:pStyle w:val="Level2"/>
        <w:ind w:hanging="450"/>
      </w:pPr>
      <w:r>
        <w:t>10.</w:t>
      </w:r>
      <w:r w:rsidR="00FD41EA">
        <w:tab/>
      </w:r>
      <w:r w:rsidRPr="00762872">
        <w:t>Required pretest field measurements</w:t>
      </w:r>
    </w:p>
    <w:p w14:paraId="07F21AB9" w14:textId="23C1C438" w:rsidR="0001719A" w:rsidRPr="00762872" w:rsidRDefault="0001719A" w:rsidP="00FD41EA">
      <w:pPr>
        <w:pStyle w:val="Level2"/>
        <w:ind w:hanging="450"/>
      </w:pPr>
      <w:r>
        <w:t>11.</w:t>
      </w:r>
      <w:r w:rsidR="00FD41EA">
        <w:tab/>
      </w:r>
      <w:r w:rsidRPr="00762872">
        <w:t>Instructions for setting up the test.</w:t>
      </w:r>
    </w:p>
    <w:p w14:paraId="6DF7D22B" w14:textId="7107FE18" w:rsidR="0001719A" w:rsidRPr="00762872" w:rsidRDefault="0001719A" w:rsidP="00FD41EA">
      <w:pPr>
        <w:pStyle w:val="Level2"/>
        <w:ind w:hanging="450"/>
      </w:pPr>
      <w:r>
        <w:t>12.</w:t>
      </w:r>
      <w:r w:rsidR="00FD41EA">
        <w:tab/>
      </w:r>
      <w:r w:rsidRPr="00762872">
        <w:t>Special cautions, alarm limits, etc.</w:t>
      </w:r>
    </w:p>
    <w:p w14:paraId="5746A6D8" w14:textId="0E6017D0" w:rsidR="0001719A" w:rsidRPr="00762872" w:rsidRDefault="0001719A" w:rsidP="00FD41EA">
      <w:pPr>
        <w:pStyle w:val="Level2"/>
        <w:ind w:hanging="450"/>
      </w:pPr>
      <w:r>
        <w:t>13.</w:t>
      </w:r>
      <w:r w:rsidR="00FD41EA">
        <w:tab/>
      </w:r>
      <w:r w:rsidRPr="00762872">
        <w:t>Specific step-by-step procedures to execute the test, in a clear, sequential and repeatable format</w:t>
      </w:r>
    </w:p>
    <w:p w14:paraId="4C7B839C" w14:textId="611DBC73" w:rsidR="0001719A" w:rsidRPr="00762872" w:rsidRDefault="0001719A" w:rsidP="00FD41EA">
      <w:pPr>
        <w:pStyle w:val="Level2"/>
        <w:ind w:hanging="450"/>
      </w:pPr>
      <w:r>
        <w:t>14.</w:t>
      </w:r>
      <w:r w:rsidR="00FD41EA">
        <w:tab/>
      </w:r>
      <w:r w:rsidRPr="00762872">
        <w:t>Acceptance criteria of proper performance with a Yes / No check box to allow for clearly marking whether or not proper performance of each part of the test was achieved.</w:t>
      </w:r>
    </w:p>
    <w:p w14:paraId="3974DB07" w14:textId="6606C88A" w:rsidR="0001719A" w:rsidRPr="00762872" w:rsidRDefault="0001719A" w:rsidP="00FD41EA">
      <w:pPr>
        <w:pStyle w:val="Level2"/>
        <w:ind w:hanging="450"/>
      </w:pPr>
      <w:r>
        <w:t>15.</w:t>
      </w:r>
      <w:r w:rsidR="00FD41EA">
        <w:tab/>
      </w:r>
      <w:r w:rsidRPr="00762872">
        <w:t>A section for comments.</w:t>
      </w:r>
    </w:p>
    <w:p w14:paraId="53036FD6" w14:textId="49CEE24E" w:rsidR="0001719A" w:rsidRPr="00762872" w:rsidRDefault="0001719A" w:rsidP="00FD41EA">
      <w:pPr>
        <w:pStyle w:val="Level2"/>
        <w:ind w:hanging="450"/>
      </w:pPr>
      <w:r>
        <w:t>16.</w:t>
      </w:r>
      <w:r w:rsidR="00FD41EA">
        <w:tab/>
      </w:r>
      <w:r w:rsidRPr="00762872">
        <w:t xml:space="preserve">Signatures and date block for the </w:t>
      </w:r>
      <w:proofErr w:type="spellStart"/>
      <w:r w:rsidR="00686EF8">
        <w:t>CxA</w:t>
      </w:r>
      <w:proofErr w:type="spellEnd"/>
      <w:r w:rsidRPr="00762872">
        <w:t>.  A place for the Contractor to initial to signify attendance at the test.</w:t>
      </w:r>
    </w:p>
    <w:p w14:paraId="45E64BD8" w14:textId="3FDF062E" w:rsidR="0001719A" w:rsidRPr="00762872" w:rsidRDefault="0001719A" w:rsidP="0001719A">
      <w:pPr>
        <w:pStyle w:val="Level1"/>
      </w:pPr>
      <w:r>
        <w:t>E.</w:t>
      </w:r>
      <w:r>
        <w:tab/>
      </w:r>
      <w:r w:rsidRPr="00762872">
        <w:t xml:space="preserve">Test Methods:  Systems Functional Performance Testing shall be achieved by manual testing (i.e. persons manipulate the equipment and observe performance) and/or by monitoring the performance and analyzing the results using the control system's trend log capabilities or by standalone data loggers. The Contractor and </w:t>
      </w:r>
      <w:proofErr w:type="spellStart"/>
      <w:r w:rsidR="00686EF8">
        <w:t>CxA</w:t>
      </w:r>
      <w:proofErr w:type="spellEnd"/>
      <w:r w:rsidRPr="00762872">
        <w:t xml:space="preserve"> shall determine which method is most appropriate for tests that do not have a method specified.</w:t>
      </w:r>
    </w:p>
    <w:p w14:paraId="2EF874E9" w14:textId="77777777" w:rsidR="0001719A" w:rsidRPr="00762872" w:rsidRDefault="0001719A" w:rsidP="0001719A">
      <w:pPr>
        <w:pStyle w:val="Level2"/>
      </w:pPr>
      <w:r>
        <w:t>1.</w:t>
      </w:r>
      <w:r>
        <w:tab/>
      </w:r>
      <w:r w:rsidRPr="00762872">
        <w:t>Simulated Conditions:  Simulating conditions (not by an overwritten value) shall be allowed, although timing the testing to experience actual conditions is encouraged wherever practical.</w:t>
      </w:r>
    </w:p>
    <w:p w14:paraId="0CA9E783" w14:textId="77777777" w:rsidR="0001719A" w:rsidRPr="00762872" w:rsidRDefault="0001719A" w:rsidP="0001719A">
      <w:pPr>
        <w:pStyle w:val="Level2"/>
      </w:pPr>
      <w:r>
        <w:t>2.</w:t>
      </w:r>
      <w:r>
        <w:tab/>
      </w:r>
      <w:r w:rsidRPr="00762872">
        <w:t xml:space="preserve">Overwritten Values:  Overwriting sensor values to simulate a condition, such as overwriting the outside air temperature reading in a control system to be something other than it really is, shall be allowed, but shall be used with caution and avoided when possible. Such testing methods often can only test a part of a system, as the interactions and responses of other systems will be erroneous or not applicable. Simulating a condition is preferable. </w:t>
      </w:r>
      <w:r w:rsidRPr="00762872">
        <w:lastRenderedPageBreak/>
        <w:t>e.g., for the above case, by heating the outside air sensor with a hair blower rather than overwriting the value or by altering the appropriate setpoint to see the desired response. Before simulating conditions or overwriting values,</w:t>
      </w:r>
      <w:r w:rsidRPr="00762872">
        <w:tab/>
        <w:t>sensors, transducers and devices shall have been calibrated.</w:t>
      </w:r>
    </w:p>
    <w:p w14:paraId="6D235066" w14:textId="77777777" w:rsidR="0001719A" w:rsidRPr="00762872" w:rsidRDefault="0001719A" w:rsidP="0001719A">
      <w:pPr>
        <w:pStyle w:val="Level2"/>
      </w:pPr>
      <w:r>
        <w:t>3.</w:t>
      </w:r>
      <w:r>
        <w:tab/>
      </w:r>
      <w:r w:rsidRPr="00762872">
        <w:t>Simulated Signals:  Using a signal generator which creates a simulated signal to test and calibrate transducers and DDC constants is generally recommended over using the sensor to act as the signal generator via simulated conditions or overwritten values.</w:t>
      </w:r>
    </w:p>
    <w:p w14:paraId="7ED041A7" w14:textId="77777777" w:rsidR="0001719A" w:rsidRPr="00762872" w:rsidRDefault="0001719A" w:rsidP="0001719A">
      <w:pPr>
        <w:pStyle w:val="Level2"/>
      </w:pPr>
      <w:r>
        <w:t>4.</w:t>
      </w:r>
      <w:r>
        <w:tab/>
      </w:r>
      <w:r w:rsidRPr="00762872">
        <w:t>Altering Setpoints:  Rather than overwriting sensor values, and when simulating conditions is difficult, altering setpoints to test a sequence is acceptable. For example, to see the Air Conditioning compressor lockout initiate at an outside air temperature below 12 C (54 F), when the outside air temperature is above 12 C (54 F), temporarily change the lockout setpoint to be 2 C (4 F) above the current outside air temperature.</w:t>
      </w:r>
    </w:p>
    <w:p w14:paraId="16739364" w14:textId="77777777" w:rsidR="0001719A" w:rsidRPr="00762872" w:rsidRDefault="0001719A" w:rsidP="0001719A">
      <w:pPr>
        <w:pStyle w:val="Level2"/>
      </w:pPr>
      <w:r>
        <w:t>5.</w:t>
      </w:r>
      <w:r>
        <w:tab/>
      </w:r>
      <w:r w:rsidRPr="00762872">
        <w:t>Indirect Indicators:  Relying on indirect indicators for responses or performance shall be allowed only after visually and directly verifying and documenting, over the range of the tested parameters, that the indirect readings through the control system represent actual conditions and responses. Much of this verification shall be completed during systems startup and initial checkout.</w:t>
      </w:r>
    </w:p>
    <w:p w14:paraId="6AEA1035" w14:textId="77777777" w:rsidR="0001719A" w:rsidRPr="00762872" w:rsidRDefault="0001719A" w:rsidP="0001719A">
      <w:pPr>
        <w:pStyle w:val="Level1"/>
      </w:pPr>
      <w:r>
        <w:t>F.</w:t>
      </w:r>
      <w:r>
        <w:tab/>
      </w:r>
      <w:r w:rsidRPr="00762872">
        <w:t>Setup:  Each function and test shall be performed under conditions that simulate actual conditions as closely as is practically possible. The Contractor shall provide all necessary materials, system modifications, etc. to produce the necessary flows, pressures, temperatures, etc. necessary to execute the test according to the specified conditions. At completion of the test, the Contractor shall return all affected building equipment and systems, due to these temporary modifications, to their pretest condition.</w:t>
      </w:r>
    </w:p>
    <w:p w14:paraId="307CB9E4" w14:textId="25BB5E07" w:rsidR="0001719A" w:rsidRPr="00762872" w:rsidRDefault="0001719A" w:rsidP="0001719A">
      <w:pPr>
        <w:pStyle w:val="Level1"/>
      </w:pPr>
      <w:r>
        <w:t>G.</w:t>
      </w:r>
      <w:r>
        <w:tab/>
      </w:r>
      <w:r w:rsidRPr="00762872">
        <w:t xml:space="preserve">Sampling:  No sampling is allowed in completing Pre-Functional Checklists.   Sampling is allowed for Systems Functional Performance Test Procedures execution.  The </w:t>
      </w:r>
      <w:proofErr w:type="spellStart"/>
      <w:r w:rsidR="00686EF8">
        <w:t>CxA</w:t>
      </w:r>
      <w:proofErr w:type="spellEnd"/>
      <w:r w:rsidRPr="00762872">
        <w:t xml:space="preserve"> will determine the sampling rate.  If at any point, frequent failures are occurring and testing is becoming more troubleshooting than verification, the </w:t>
      </w:r>
      <w:proofErr w:type="spellStart"/>
      <w:r w:rsidR="00686EF8">
        <w:t>CxA</w:t>
      </w:r>
      <w:proofErr w:type="spellEnd"/>
      <w:r w:rsidRPr="00762872">
        <w:t xml:space="preserve"> may stop the testing and require the Contractor to perform and document a checkout of the remaining units, prior to continuing with Systems Functional Performance Testing of the remaining units. </w:t>
      </w:r>
    </w:p>
    <w:p w14:paraId="3BF42463" w14:textId="77777777" w:rsidR="0001719A" w:rsidRPr="00762872" w:rsidRDefault="0001719A" w:rsidP="0001719A">
      <w:pPr>
        <w:pStyle w:val="Level1"/>
      </w:pPr>
    </w:p>
    <w:p w14:paraId="2024CB86" w14:textId="77777777" w:rsidR="0001719A" w:rsidRPr="00762872" w:rsidRDefault="0001719A" w:rsidP="0001719A">
      <w:pPr>
        <w:pStyle w:val="SpecNote"/>
      </w:pPr>
      <w:r w:rsidRPr="00762872">
        <w:t>Spec Writer Note:  Verify that the following paragraph regarding cost of expanded sample testing is allowed for the specific project.  Retain or delete the paragraph as necessary.</w:t>
      </w:r>
    </w:p>
    <w:p w14:paraId="3EA09A30" w14:textId="77777777" w:rsidR="0001719A" w:rsidRDefault="0001719A" w:rsidP="00B44DB5">
      <w:pPr>
        <w:pStyle w:val="Level2"/>
      </w:pPr>
    </w:p>
    <w:p w14:paraId="3247FA5B" w14:textId="77777777" w:rsidR="0001719A" w:rsidRPr="0023211C" w:rsidRDefault="0001719A" w:rsidP="0001719A">
      <w:pPr>
        <w:pStyle w:val="Level1"/>
      </w:pPr>
      <w:r>
        <w:t>H.</w:t>
      </w:r>
      <w:r>
        <w:tab/>
      </w:r>
      <w:r w:rsidRPr="0023211C">
        <w:t>Cost of Retesting:  The cost associated with expanded sample System Functional Performance Tests shall be solely the responsibility of the Contractor.  Any required retesting by the Contractor shall not be considered a justified reason for a claim of delay or for a time extension by the Contractor.</w:t>
      </w:r>
    </w:p>
    <w:p w14:paraId="0E5C4383" w14:textId="739BBAA3" w:rsidR="0001719A" w:rsidRPr="0023211C" w:rsidRDefault="0001719A" w:rsidP="0001719A">
      <w:pPr>
        <w:pStyle w:val="Level1"/>
      </w:pPr>
      <w:r>
        <w:t>I.</w:t>
      </w:r>
      <w:r>
        <w:tab/>
      </w:r>
      <w:r w:rsidRPr="0023211C">
        <w:t xml:space="preserve">Coordination and Scheduling:  The Contractor shall provide a minimum of 7 days’ notice to the </w:t>
      </w:r>
      <w:proofErr w:type="spellStart"/>
      <w:r w:rsidR="00686EF8">
        <w:t>CxA</w:t>
      </w:r>
      <w:proofErr w:type="spellEnd"/>
      <w:r w:rsidRPr="0023211C">
        <w:t xml:space="preserve"> and the VA regarding the completion schedule for the Pre-Functional Checklists and startup of all equipment and systems. The </w:t>
      </w:r>
      <w:proofErr w:type="spellStart"/>
      <w:r w:rsidR="00686EF8">
        <w:t>CxA</w:t>
      </w:r>
      <w:proofErr w:type="spellEnd"/>
      <w:r w:rsidRPr="0023211C">
        <w:t xml:space="preserve"> will schedule Systems Functional Performance Tests with the Contractor and VA. The </w:t>
      </w:r>
      <w:proofErr w:type="spellStart"/>
      <w:r w:rsidR="00686EF8">
        <w:t>CxA</w:t>
      </w:r>
      <w:proofErr w:type="spellEnd"/>
      <w:r w:rsidRPr="0023211C">
        <w:t xml:space="preserve"> will witness and document the Systems Functional Performance Testing of systems. The Contractor shall execute the tests in accordance with the Systems Functional Performance Test Procedure.</w:t>
      </w:r>
    </w:p>
    <w:p w14:paraId="0496B2E3" w14:textId="3853EB7D" w:rsidR="0001719A" w:rsidRPr="0023211C" w:rsidRDefault="0001719A" w:rsidP="0001719A">
      <w:pPr>
        <w:pStyle w:val="Level1"/>
      </w:pPr>
      <w:r>
        <w:t>J.</w:t>
      </w:r>
      <w:r>
        <w:tab/>
      </w:r>
      <w:r w:rsidRPr="0023211C">
        <w:t xml:space="preserve">Testing Prerequisites:  In general, Systems Functional Performance Testing will be conducted only after Pre-Functional Checklists have been satisfactorily completed. The control system shall be sufficiently tested and approved by the </w:t>
      </w:r>
      <w:proofErr w:type="spellStart"/>
      <w:r w:rsidR="00686EF8">
        <w:t>CxA</w:t>
      </w:r>
      <w:proofErr w:type="spellEnd"/>
      <w:r w:rsidRPr="0023211C">
        <w:t xml:space="preserve"> and the VA before it is used to verify performance of other components or systems. The air balancing and water balancing shall be completed before Systems Functional Performance Testing of air-related or water-related equipment or systems are scheduled. Systems Functional Performance Testing will proceed from components to subsystems to systems. When the proper performance of all interacting individual systems has been achieved, the interface or coordinated responses between systems will be checked.</w:t>
      </w:r>
    </w:p>
    <w:p w14:paraId="24596E15" w14:textId="067DE006" w:rsidR="0001719A" w:rsidRPr="0023211C" w:rsidRDefault="0001719A" w:rsidP="0001719A">
      <w:pPr>
        <w:pStyle w:val="Level1"/>
      </w:pPr>
      <w:r>
        <w:t>K.</w:t>
      </w:r>
      <w:r>
        <w:tab/>
      </w:r>
      <w:r w:rsidRPr="0023211C">
        <w:t xml:space="preserve">Problem Solving:  The </w:t>
      </w:r>
      <w:proofErr w:type="spellStart"/>
      <w:r w:rsidR="00686EF8">
        <w:t>CxA</w:t>
      </w:r>
      <w:proofErr w:type="spellEnd"/>
      <w:r w:rsidRPr="0023211C">
        <w:t xml:space="preserve"> will recommend solutions to problems found, however the burden of responsibility to solve, correct and retest problems is with the Contractor.</w:t>
      </w:r>
    </w:p>
    <w:p w14:paraId="15E0D746" w14:textId="77777777" w:rsidR="00B22A82" w:rsidRPr="0023211C" w:rsidRDefault="00B22A82" w:rsidP="00B22A82">
      <w:pPr>
        <w:pStyle w:val="ArticleB"/>
      </w:pPr>
      <w:r>
        <w:t>3.7</w:t>
      </w:r>
      <w:r w:rsidR="00886C5E">
        <w:t xml:space="preserve"> </w:t>
      </w:r>
      <w:r w:rsidRPr="0023211C">
        <w:t>DOCUMENTATION, NONCONFORMANCE AND APPROVAL OF TESTS</w:t>
      </w:r>
    </w:p>
    <w:p w14:paraId="6DAF6262" w14:textId="44CB5152" w:rsidR="00B22A82" w:rsidRPr="0023211C" w:rsidRDefault="00B22A82" w:rsidP="00B22A82">
      <w:pPr>
        <w:pStyle w:val="Level1"/>
      </w:pPr>
      <w:r>
        <w:t>A.</w:t>
      </w:r>
      <w:r>
        <w:tab/>
      </w:r>
      <w:r w:rsidRPr="0023211C">
        <w:t xml:space="preserve">Documentation:  The </w:t>
      </w:r>
      <w:proofErr w:type="spellStart"/>
      <w:r w:rsidR="00686EF8">
        <w:t>CxA</w:t>
      </w:r>
      <w:proofErr w:type="spellEnd"/>
      <w:r w:rsidRPr="0023211C">
        <w:t xml:space="preserve"> will witness, and document the results of all Systems Functional Performance Tests using the specific procedural forms developed by the </w:t>
      </w:r>
      <w:proofErr w:type="spellStart"/>
      <w:r w:rsidR="00686EF8">
        <w:t>CxA</w:t>
      </w:r>
      <w:proofErr w:type="spellEnd"/>
      <w:r w:rsidRPr="0023211C">
        <w:t xml:space="preserve"> for that purpose. Prior to testing, the </w:t>
      </w:r>
      <w:proofErr w:type="spellStart"/>
      <w:r w:rsidR="00686EF8">
        <w:t>CxA</w:t>
      </w:r>
      <w:proofErr w:type="spellEnd"/>
      <w:r w:rsidRPr="0023211C">
        <w:t xml:space="preserve"> will provide these forms to the VA and the Contractor for review and </w:t>
      </w:r>
      <w:r w:rsidRPr="0023211C">
        <w:lastRenderedPageBreak/>
        <w:t>approval. The Contractor shall include the filled out forms with the O&amp;M manual data.</w:t>
      </w:r>
    </w:p>
    <w:p w14:paraId="7C5E2E27" w14:textId="46FB8384" w:rsidR="00B22A82" w:rsidRPr="0023211C" w:rsidRDefault="00B22A82" w:rsidP="00B22A82">
      <w:pPr>
        <w:pStyle w:val="Level1"/>
      </w:pPr>
      <w:r>
        <w:t>B.</w:t>
      </w:r>
      <w:r>
        <w:tab/>
      </w:r>
      <w:r w:rsidRPr="0023211C">
        <w:t xml:space="preserve">Nonconformance:  The </w:t>
      </w:r>
      <w:proofErr w:type="spellStart"/>
      <w:r w:rsidR="00686EF8">
        <w:t>CxA</w:t>
      </w:r>
      <w:proofErr w:type="spellEnd"/>
      <w:r w:rsidRPr="0023211C">
        <w:t xml:space="preserve"> will record the results of the Systems Functional Performance Tests on the procedure or test form. All items of nonconformance issues will be noted and reported to the VA on Commissioning Field Reports and/or the Commissioning Master Issues Log.</w:t>
      </w:r>
    </w:p>
    <w:p w14:paraId="441D8561" w14:textId="77777777" w:rsidR="00B22A82" w:rsidRPr="0023211C" w:rsidRDefault="00B22A82" w:rsidP="00B22A82">
      <w:pPr>
        <w:pStyle w:val="Level2"/>
      </w:pPr>
      <w:r>
        <w:t>1.</w:t>
      </w:r>
      <w:r>
        <w:tab/>
      </w:r>
      <w:r w:rsidRPr="0023211C">
        <w:t>Corrections of minor items of noncompliance identified may be made during the tests. In such cases, the item of noncompliance and resolution shall be documented on the Systems Functional Test Procedure.</w:t>
      </w:r>
    </w:p>
    <w:p w14:paraId="3B92B3C7" w14:textId="39F138CB" w:rsidR="00B22A82" w:rsidRPr="0023211C" w:rsidRDefault="00B22A82" w:rsidP="00B22A82">
      <w:pPr>
        <w:pStyle w:val="Level2"/>
      </w:pPr>
      <w:r>
        <w:t>2.</w:t>
      </w:r>
      <w:r>
        <w:tab/>
      </w:r>
      <w:r w:rsidRPr="0023211C">
        <w:t xml:space="preserve">Every effort shall be made to expedite the systems functional Performance Testing process and minimize unnecessary delays, while not compromising the integrity of the procedures. However, the </w:t>
      </w:r>
      <w:proofErr w:type="spellStart"/>
      <w:r w:rsidR="00686EF8">
        <w:t>CxA</w:t>
      </w:r>
      <w:proofErr w:type="spellEnd"/>
      <w:r w:rsidRPr="0023211C">
        <w:t xml:space="preserve"> shall not be pressured into overlooking noncompliant work or loosening acceptance criteria to satisfy scheduling or cost issues, unless there is an overriding reason to do so by direction from the VA.</w:t>
      </w:r>
    </w:p>
    <w:p w14:paraId="0607B575" w14:textId="419D0343" w:rsidR="00B22A82" w:rsidRPr="0023211C" w:rsidRDefault="00B22A82" w:rsidP="00B22A82">
      <w:pPr>
        <w:pStyle w:val="Level2"/>
      </w:pPr>
      <w:r>
        <w:t>3.</w:t>
      </w:r>
      <w:r>
        <w:tab/>
      </w:r>
      <w:r w:rsidRPr="0023211C">
        <w:t xml:space="preserve">As the Systems Functional Performance Test progresses and an item of noncompliance is identified, the </w:t>
      </w:r>
      <w:proofErr w:type="spellStart"/>
      <w:r w:rsidR="00686EF8">
        <w:t>CxA</w:t>
      </w:r>
      <w:proofErr w:type="spellEnd"/>
      <w:r w:rsidRPr="0023211C">
        <w:t xml:space="preserve"> shall discuss the issue with the Contractor and the VA.</w:t>
      </w:r>
    </w:p>
    <w:p w14:paraId="70C90D03" w14:textId="77777777" w:rsidR="00B22A82" w:rsidRPr="0023211C" w:rsidRDefault="00B22A82" w:rsidP="00B22A82">
      <w:pPr>
        <w:pStyle w:val="Level2"/>
      </w:pPr>
      <w:r>
        <w:t>4.</w:t>
      </w:r>
      <w:r>
        <w:tab/>
      </w:r>
      <w:r w:rsidRPr="0023211C">
        <w:t>When there is no dispute on an item of noncompliance, and the Contractor accepts responsibility to correct it:</w:t>
      </w:r>
    </w:p>
    <w:p w14:paraId="6C051F2D" w14:textId="1B49D447" w:rsidR="00B22A82" w:rsidRPr="0023211C" w:rsidRDefault="00B22A82" w:rsidP="00B22A82">
      <w:pPr>
        <w:pStyle w:val="Level3"/>
      </w:pPr>
      <w:r>
        <w:t>a.</w:t>
      </w:r>
      <w:r>
        <w:tab/>
      </w:r>
      <w:r w:rsidRPr="0023211C">
        <w:t xml:space="preserve">The </w:t>
      </w:r>
      <w:proofErr w:type="spellStart"/>
      <w:r w:rsidR="00686EF8">
        <w:t>CxA</w:t>
      </w:r>
      <w:proofErr w:type="spellEnd"/>
      <w:r w:rsidRPr="0023211C">
        <w:t xml:space="preserve"> will document the item of noncompliance and the Contractor's response and/or intentions.  The Systems Functional Performance Test then continues or proceeds to another test or sequence. After the day's work is complete, the </w:t>
      </w:r>
      <w:proofErr w:type="spellStart"/>
      <w:r w:rsidR="00686EF8">
        <w:t>CxA</w:t>
      </w:r>
      <w:proofErr w:type="spellEnd"/>
      <w:r w:rsidRPr="0023211C">
        <w:t xml:space="preserve"> will submit a Commissioning Field Report to the VA.  The </w:t>
      </w:r>
      <w:proofErr w:type="spellStart"/>
      <w:r w:rsidR="00686EF8">
        <w:t>CxA</w:t>
      </w:r>
      <w:proofErr w:type="spellEnd"/>
      <w:r w:rsidRPr="0023211C">
        <w:t xml:space="preserve"> will also note items of noncompliance and the Contractor’s response in the Master Commissioning Issues Log.  The Contractor shall correct the item of noncompliance and report completion to the VA and the </w:t>
      </w:r>
      <w:proofErr w:type="spellStart"/>
      <w:r w:rsidR="00686EF8">
        <w:t>CxA</w:t>
      </w:r>
      <w:proofErr w:type="spellEnd"/>
      <w:r w:rsidRPr="0023211C">
        <w:t xml:space="preserve">.  </w:t>
      </w:r>
    </w:p>
    <w:p w14:paraId="1B8A018D" w14:textId="06167F4D" w:rsidR="00B22A82" w:rsidRPr="0023211C" w:rsidRDefault="00B22A82" w:rsidP="00B22A82">
      <w:pPr>
        <w:pStyle w:val="Level3"/>
      </w:pPr>
      <w:r>
        <w:t>b.</w:t>
      </w:r>
      <w:r>
        <w:tab/>
      </w:r>
      <w:r w:rsidRPr="0023211C">
        <w:t xml:space="preserve">The need for retesting will be determined by the </w:t>
      </w:r>
      <w:proofErr w:type="spellStart"/>
      <w:r w:rsidR="00686EF8">
        <w:t>CxA</w:t>
      </w:r>
      <w:proofErr w:type="spellEnd"/>
      <w:r w:rsidRPr="0023211C">
        <w:t xml:space="preserve">.  If retesting is required, the </w:t>
      </w:r>
      <w:proofErr w:type="spellStart"/>
      <w:r w:rsidR="00686EF8">
        <w:t>CxA</w:t>
      </w:r>
      <w:proofErr w:type="spellEnd"/>
      <w:r w:rsidRPr="0023211C">
        <w:t xml:space="preserve"> and the Contractor shall reschedule the test and the test shall be repeated.</w:t>
      </w:r>
    </w:p>
    <w:p w14:paraId="186A4FF9" w14:textId="77777777" w:rsidR="00B22A82" w:rsidRPr="0023211C" w:rsidRDefault="00B22A82" w:rsidP="00B22A82">
      <w:pPr>
        <w:pStyle w:val="Level2"/>
      </w:pPr>
      <w:r>
        <w:t>5.</w:t>
      </w:r>
      <w:r>
        <w:tab/>
      </w:r>
      <w:r w:rsidRPr="0023211C">
        <w:t>If there is a dispute about item of noncompliance, regarding whether it is an item of noncompliance, or who is responsible:</w:t>
      </w:r>
    </w:p>
    <w:p w14:paraId="418ABD74" w14:textId="77777777" w:rsidR="00B22A82" w:rsidRPr="0023211C" w:rsidRDefault="00B22A82" w:rsidP="00B22A82">
      <w:pPr>
        <w:pStyle w:val="Level3"/>
      </w:pPr>
      <w:r>
        <w:t>a.</w:t>
      </w:r>
      <w:r>
        <w:tab/>
      </w:r>
      <w:r w:rsidRPr="0023211C">
        <w:t xml:space="preserve">The item of noncompliance shall be documented on the test form with the Contractor's response.  The item of noncompliance with </w:t>
      </w:r>
      <w:r w:rsidRPr="0023211C">
        <w:lastRenderedPageBreak/>
        <w:t>the Contractor’s response shall also be reported on a Commissioning Field Report and on the Master Commissioning Issues Log.</w:t>
      </w:r>
    </w:p>
    <w:p w14:paraId="0292D540" w14:textId="77777777" w:rsidR="00B22A82" w:rsidRPr="0023211C" w:rsidRDefault="00B22A82" w:rsidP="00B22A82">
      <w:pPr>
        <w:pStyle w:val="Level3"/>
      </w:pPr>
      <w:r>
        <w:t>b.</w:t>
      </w:r>
      <w:r>
        <w:tab/>
      </w:r>
      <w:r w:rsidRPr="0023211C">
        <w:t>Resolutions shall be made at the lowest management level possible. Other parties are brought into the discussions as needed. Final interpretive and acceptance authority is with the Department of Veterans Affairs.</w:t>
      </w:r>
    </w:p>
    <w:p w14:paraId="560B9E03" w14:textId="281E5476" w:rsidR="00B22A82" w:rsidRPr="0023211C" w:rsidRDefault="00B22A82" w:rsidP="00B22A82">
      <w:pPr>
        <w:pStyle w:val="Level3"/>
      </w:pPr>
      <w:r>
        <w:t>c.</w:t>
      </w:r>
      <w:r>
        <w:tab/>
      </w:r>
      <w:r w:rsidRPr="0023211C">
        <w:t xml:space="preserve">The </w:t>
      </w:r>
      <w:proofErr w:type="spellStart"/>
      <w:r w:rsidR="00686EF8">
        <w:t>CxA</w:t>
      </w:r>
      <w:proofErr w:type="spellEnd"/>
      <w:r w:rsidRPr="0023211C">
        <w:t xml:space="preserve"> will document the resolution process.</w:t>
      </w:r>
    </w:p>
    <w:p w14:paraId="16B9C7EA" w14:textId="0548B68D" w:rsidR="00B22A82" w:rsidRPr="0023211C" w:rsidRDefault="00B22A82" w:rsidP="00B22A82">
      <w:pPr>
        <w:pStyle w:val="Level3"/>
      </w:pPr>
      <w:r>
        <w:t>d.</w:t>
      </w:r>
      <w:r>
        <w:tab/>
      </w:r>
      <w:r w:rsidRPr="0023211C">
        <w:t xml:space="preserve">Once the interpretation and resolution have been decided, the Contractor shall correct the item of noncompliance, report it to the </w:t>
      </w:r>
      <w:proofErr w:type="spellStart"/>
      <w:r w:rsidR="00686EF8">
        <w:t>CxA</w:t>
      </w:r>
      <w:proofErr w:type="spellEnd"/>
      <w:r w:rsidRPr="0023211C">
        <w:t xml:space="preserve">. The requirement for retesting will be determined by the </w:t>
      </w:r>
      <w:proofErr w:type="spellStart"/>
      <w:r w:rsidR="00686EF8">
        <w:t>CxA</w:t>
      </w:r>
      <w:proofErr w:type="spellEnd"/>
      <w:r w:rsidRPr="0023211C">
        <w:t xml:space="preserve">.  If retesting is required, the </w:t>
      </w:r>
      <w:proofErr w:type="spellStart"/>
      <w:r w:rsidR="00686EF8">
        <w:t>CxA</w:t>
      </w:r>
      <w:proofErr w:type="spellEnd"/>
      <w:r w:rsidRPr="0023211C">
        <w:t xml:space="preserve"> and the Contractor shall reschedule the test.  Retesting shall be repeated until satisfactory performance is achieved.</w:t>
      </w:r>
    </w:p>
    <w:p w14:paraId="703718EC" w14:textId="77777777" w:rsidR="0001719A" w:rsidRDefault="0001719A" w:rsidP="00B44DB5">
      <w:pPr>
        <w:pStyle w:val="Level2"/>
      </w:pPr>
    </w:p>
    <w:p w14:paraId="0CC4096D" w14:textId="77777777" w:rsidR="00B22A82" w:rsidRPr="0023211C" w:rsidRDefault="00B22A82" w:rsidP="00B22A82">
      <w:pPr>
        <w:pStyle w:val="SpecNote"/>
      </w:pPr>
      <w:r w:rsidRPr="0023211C">
        <w:t>Spec Writer Note:  Verify that the following paragraph regarding cost of retesting is allowed for the specific project.  Retain or delete the paragraph as necessary.</w:t>
      </w:r>
    </w:p>
    <w:p w14:paraId="57AA5F75" w14:textId="77777777" w:rsidR="00B22A82" w:rsidRDefault="00B22A82" w:rsidP="00B44DB5">
      <w:pPr>
        <w:pStyle w:val="Level2"/>
      </w:pPr>
    </w:p>
    <w:p w14:paraId="3E1CE292" w14:textId="77777777" w:rsidR="00B22A82" w:rsidRPr="0023211C" w:rsidRDefault="00B22A82" w:rsidP="00B22A82">
      <w:pPr>
        <w:pStyle w:val="Level1"/>
      </w:pPr>
      <w:r>
        <w:t>C.</w:t>
      </w:r>
      <w:r>
        <w:tab/>
      </w:r>
      <w:r w:rsidRPr="0023211C">
        <w:t>Cost of Retesting:  The cost to retest a System Functional Performance Test shall be solely the responsibility of the Contractor.  Any required retesting by the Contractor shall not be considered a justified reason for a claim of delay or for a time extension by the Contractor.</w:t>
      </w:r>
    </w:p>
    <w:p w14:paraId="752CD76C" w14:textId="77777777" w:rsidR="00B22A82" w:rsidRDefault="00B22A82" w:rsidP="00B44DB5">
      <w:pPr>
        <w:pStyle w:val="Level2"/>
      </w:pPr>
    </w:p>
    <w:p w14:paraId="54514903" w14:textId="77777777" w:rsidR="00B22A82" w:rsidRPr="0023211C" w:rsidRDefault="00B22A82" w:rsidP="00B22A82">
      <w:pPr>
        <w:pStyle w:val="SpecNote"/>
      </w:pPr>
      <w:r w:rsidRPr="0023211C">
        <w:t>Spec Writer’s Note:  Verify that the paragraph and subparagraphs below do not conflict with other general or specific contract documents regarding manufacturer’s defects.  Retain, delete, or modify the paragraphs accordingly.</w:t>
      </w:r>
    </w:p>
    <w:p w14:paraId="4D6ADED1" w14:textId="77777777" w:rsidR="00B22A82" w:rsidRDefault="00B22A82" w:rsidP="00B44DB5">
      <w:pPr>
        <w:pStyle w:val="Level2"/>
      </w:pPr>
    </w:p>
    <w:p w14:paraId="17F2D2E4" w14:textId="77777777" w:rsidR="00B22A82" w:rsidRPr="0023211C" w:rsidRDefault="00B22A82" w:rsidP="00B22A82">
      <w:pPr>
        <w:pStyle w:val="Level1"/>
      </w:pPr>
      <w:r>
        <w:t>D.</w:t>
      </w:r>
      <w:r>
        <w:tab/>
      </w:r>
      <w:r w:rsidRPr="0023211C">
        <w:t>Failure Due to Manufacturer Defect:  If 10%, or three, whichever is greater, of identical pieces (size alone does not constitute a difference) of equipment fail to perform in compliance with the Contract Documents (mechanically or substantively) due to manufacturing defect, not allowing it to meet its submitted performance specifications, all identical units may be considered unacceptable by the VA. In such case, the Contractor shall provide the VA with the following:</w:t>
      </w:r>
    </w:p>
    <w:p w14:paraId="59913BEF" w14:textId="77777777" w:rsidR="00B22A82" w:rsidRPr="0023211C" w:rsidRDefault="00B22A82" w:rsidP="00B22A82">
      <w:pPr>
        <w:pStyle w:val="Level2"/>
      </w:pPr>
      <w:r>
        <w:lastRenderedPageBreak/>
        <w:t>1.</w:t>
      </w:r>
      <w:r>
        <w:tab/>
      </w:r>
      <w:r w:rsidRPr="0023211C">
        <w:t>Within one week of notification from the VA, the Contractor shall examine all other identical units making a record of the findings. The findings shall be provided to the VA within two weeks of the original notice.</w:t>
      </w:r>
    </w:p>
    <w:p w14:paraId="33B52820" w14:textId="77777777" w:rsidR="00B22A82" w:rsidRPr="0023211C" w:rsidRDefault="00B22A82" w:rsidP="00B22A82">
      <w:pPr>
        <w:pStyle w:val="Level2"/>
      </w:pPr>
      <w:r>
        <w:t>2.</w:t>
      </w:r>
      <w:r>
        <w:tab/>
      </w:r>
      <w:r w:rsidRPr="0023211C">
        <w:t>Within two weeks of the original notification, the Contractor shall provide a signed and dated, written explanation of the problem, cause of failures, etc. and all proposed solutions which shall include full equipment submittals. The proposed solutions shall not significantly exceed the specification requirements of the original installation.</w:t>
      </w:r>
    </w:p>
    <w:p w14:paraId="47D12778" w14:textId="77777777" w:rsidR="00B22A82" w:rsidRPr="0023211C" w:rsidRDefault="00B22A82" w:rsidP="00B22A82">
      <w:pPr>
        <w:pStyle w:val="Level2"/>
      </w:pPr>
      <w:r>
        <w:t>3.</w:t>
      </w:r>
      <w:r>
        <w:tab/>
      </w:r>
      <w:r w:rsidRPr="0023211C">
        <w:t>The VA shall determine whether a replacement of all identical units or a repair is acceptable.</w:t>
      </w:r>
    </w:p>
    <w:p w14:paraId="3DE40A40" w14:textId="77777777" w:rsidR="00B22A82" w:rsidRPr="0023211C" w:rsidRDefault="00B22A82" w:rsidP="00B22A82">
      <w:pPr>
        <w:pStyle w:val="Level2"/>
      </w:pPr>
      <w:r>
        <w:t>4.</w:t>
      </w:r>
      <w:r>
        <w:tab/>
      </w:r>
      <w:r w:rsidRPr="0023211C">
        <w:t>Two examples of the proposed solution shall be installed by the Contractor and the VA shall be allowed to test the installations for up to one week, upon which the VA will decide whether to accept the solution.</w:t>
      </w:r>
    </w:p>
    <w:p w14:paraId="706A030D" w14:textId="77777777" w:rsidR="00B22A82" w:rsidRPr="0023211C" w:rsidRDefault="00B22A82" w:rsidP="00B22A82">
      <w:pPr>
        <w:pStyle w:val="Level2"/>
      </w:pPr>
      <w:r>
        <w:t>5.</w:t>
      </w:r>
      <w:r>
        <w:tab/>
      </w:r>
      <w:r w:rsidRPr="0023211C">
        <w:t>Upon acceptance, the Contractor shall replace or repair all identical items, at their expense and extend the warranty accordingly, if the original equipment warranty had begun. The replacement/repair work shall proceed with reasonable speed beginning within one week from when parts can be obtained.</w:t>
      </w:r>
    </w:p>
    <w:p w14:paraId="2E0406B4" w14:textId="7B08E8C2" w:rsidR="00B22A82" w:rsidRPr="0023211C" w:rsidRDefault="00B22A82" w:rsidP="00B22A82">
      <w:pPr>
        <w:pStyle w:val="Level1"/>
      </w:pPr>
      <w:r>
        <w:t>E.</w:t>
      </w:r>
      <w:r>
        <w:tab/>
      </w:r>
      <w:r w:rsidRPr="0023211C">
        <w:t xml:space="preserve">Approval:  The </w:t>
      </w:r>
      <w:proofErr w:type="spellStart"/>
      <w:r w:rsidR="00686EF8">
        <w:t>CxA</w:t>
      </w:r>
      <w:proofErr w:type="spellEnd"/>
      <w:r w:rsidRPr="0023211C">
        <w:t xml:space="preserve"> will note each satisfactorily demonstrated function on the test form. Formal approval of the Systems Functional Performance Test shall be made later after review by the </w:t>
      </w:r>
      <w:proofErr w:type="spellStart"/>
      <w:r w:rsidR="00686EF8">
        <w:t>CxA</w:t>
      </w:r>
      <w:proofErr w:type="spellEnd"/>
      <w:r w:rsidRPr="0023211C">
        <w:t xml:space="preserve"> and by the VA. The </w:t>
      </w:r>
      <w:proofErr w:type="spellStart"/>
      <w:r w:rsidR="00686EF8">
        <w:t>CxA</w:t>
      </w:r>
      <w:proofErr w:type="spellEnd"/>
      <w:r w:rsidRPr="0023211C">
        <w:t xml:space="preserve"> will evaluate each test and report to the VA using a standard form. The VA will give final approval on each test using the same form, and provide signed copies to the </w:t>
      </w:r>
      <w:proofErr w:type="spellStart"/>
      <w:r w:rsidR="00686EF8">
        <w:t>CxA</w:t>
      </w:r>
      <w:proofErr w:type="spellEnd"/>
      <w:r w:rsidRPr="0023211C">
        <w:t xml:space="preserve"> and the Contractor.</w:t>
      </w:r>
    </w:p>
    <w:p w14:paraId="6B820054" w14:textId="77777777" w:rsidR="00B22A82" w:rsidRPr="0023211C" w:rsidRDefault="00B22A82" w:rsidP="00B22A82">
      <w:pPr>
        <w:pStyle w:val="ArticleB"/>
      </w:pPr>
      <w:r>
        <w:t>3.8</w:t>
      </w:r>
      <w:r w:rsidR="00886C5E">
        <w:t xml:space="preserve"> </w:t>
      </w:r>
      <w:r w:rsidRPr="0023211C">
        <w:t>DEFERRED TESTING</w:t>
      </w:r>
    </w:p>
    <w:p w14:paraId="755387A8" w14:textId="77777777" w:rsidR="00B22A82" w:rsidRPr="0023211C" w:rsidRDefault="00B22A82" w:rsidP="00B22A82">
      <w:pPr>
        <w:pStyle w:val="Level1"/>
      </w:pPr>
      <w:r>
        <w:t>A.</w:t>
      </w:r>
      <w:r>
        <w:tab/>
      </w:r>
      <w:r w:rsidRPr="0023211C">
        <w:t>Unforeseen Deferred Systems Functional Performance Tests:  If any Systems Functional Performance Test cannot be completed due to the building structure, required occupancy condition or other conditions, execution of the Systems Functional Performance Testing may be delayed upon approval of the VA. These Systems Functional Performance Tests shall be conducted in the same manner as the seasonal tests as soon as possible. Services of the Contractor to conduct these unforeseen Deferred Systems Functional Performance Tests shall be negotiated between the VA and the Contractor.</w:t>
      </w:r>
    </w:p>
    <w:p w14:paraId="20881CAA" w14:textId="5ADD9EA5" w:rsidR="00B22A82" w:rsidRPr="0023211C" w:rsidRDefault="00B22A82" w:rsidP="00B22A82">
      <w:pPr>
        <w:pStyle w:val="Level1"/>
      </w:pPr>
      <w:r>
        <w:lastRenderedPageBreak/>
        <w:t>B.</w:t>
      </w:r>
      <w:r>
        <w:tab/>
      </w:r>
      <w:r w:rsidRPr="0023211C">
        <w:t xml:space="preserve">Deferred Seasonal Testing:  Deferred Seasonal Systems Functional Performance Tests are those that must be deferred until weather conditions are closer to the systems design parameters.  The </w:t>
      </w:r>
      <w:proofErr w:type="spellStart"/>
      <w:r w:rsidR="00686EF8">
        <w:t>CxA</w:t>
      </w:r>
      <w:proofErr w:type="spellEnd"/>
      <w:r w:rsidRPr="0023211C">
        <w:t xml:space="preserve"> will review systems parameters and recommend which Systems Functional Performance Tests should be deferred until weather conditions more closely match systems parameters.  The Contractor shall review and comment on the proposed schedule for Deferred Seasonal Testing.  The VA will review and approve the schedule for Deferred Seasonal Testing.  Deferred Seasonal Systems Functional Performances Tests shall be witnessed and documented by the </w:t>
      </w:r>
      <w:proofErr w:type="spellStart"/>
      <w:r w:rsidR="00686EF8">
        <w:t>CxA</w:t>
      </w:r>
      <w:proofErr w:type="spellEnd"/>
      <w:r w:rsidRPr="0023211C">
        <w:t xml:space="preserve">.  Deferred Seasonal Systems Functional Performance Tests shall be executed by the Contractor in accordance with these specifications.  </w:t>
      </w:r>
    </w:p>
    <w:p w14:paraId="20C05723" w14:textId="77777777" w:rsidR="00B22A82" w:rsidRPr="0023211C" w:rsidRDefault="00B22A82" w:rsidP="00B22A82">
      <w:pPr>
        <w:pStyle w:val="ArticleB"/>
      </w:pPr>
      <w:r>
        <w:t>3.9</w:t>
      </w:r>
      <w:r w:rsidR="00886C5E">
        <w:t xml:space="preserve"> </w:t>
      </w:r>
      <w:r w:rsidRPr="0023211C">
        <w:t>OPERATION AND MAINTENANCE TRAINING REQUIREMENTS</w:t>
      </w:r>
    </w:p>
    <w:p w14:paraId="0DDBA818" w14:textId="666F1B1D" w:rsidR="00180CB6" w:rsidRPr="0003626E" w:rsidRDefault="00180CB6" w:rsidP="00180CB6">
      <w:pPr>
        <w:pStyle w:val="Level1"/>
      </w:pPr>
      <w:r>
        <w:t>A.</w:t>
      </w:r>
      <w:r>
        <w:tab/>
      </w:r>
      <w:r w:rsidRPr="0003626E">
        <w:t xml:space="preserve">Training Preparation Conference:  Before operation and maintenance training, the </w:t>
      </w:r>
      <w:proofErr w:type="spellStart"/>
      <w:r w:rsidR="00686EF8">
        <w:t>CxA</w:t>
      </w:r>
      <w:proofErr w:type="spellEnd"/>
      <w:r w:rsidRPr="0003626E">
        <w:t xml:space="preserve"> will convene a training preparation conference to include VA's </w:t>
      </w:r>
      <w:r w:rsidR="00686EF8">
        <w:t>RE</w:t>
      </w:r>
      <w:r w:rsidRPr="0003626E">
        <w:t>, VA’s Operations and Maintenance personnel, and the Contractor.  The purpose of this conference will be to discuss and plan for Training and Demonstration of VA Operations and Maintenance personnel.</w:t>
      </w:r>
    </w:p>
    <w:p w14:paraId="3ECC540C" w14:textId="77777777" w:rsidR="00180CB6" w:rsidRPr="0003626E" w:rsidRDefault="00180CB6" w:rsidP="00180CB6">
      <w:pPr>
        <w:pStyle w:val="Level1"/>
      </w:pPr>
      <w:r>
        <w:t>B.</w:t>
      </w:r>
      <w:r>
        <w:tab/>
      </w:r>
      <w:r w:rsidRPr="0003626E">
        <w:t>The Contractor shall provide training and demonstration as required by other Division 21, Division 22, Division 23, Division 26, Division 27, Division 28, and Division 31 sections.  The Training and Demonstration shall include, but is not limited to, the following:</w:t>
      </w:r>
    </w:p>
    <w:p w14:paraId="3FC11418" w14:textId="77777777" w:rsidR="00180CB6" w:rsidRPr="0003626E" w:rsidRDefault="00180CB6" w:rsidP="00180CB6">
      <w:pPr>
        <w:pStyle w:val="Level2"/>
      </w:pPr>
      <w:r>
        <w:t>1.</w:t>
      </w:r>
      <w:r>
        <w:tab/>
      </w:r>
      <w:r w:rsidRPr="0003626E">
        <w:t>Review the Contract Documents.</w:t>
      </w:r>
    </w:p>
    <w:p w14:paraId="6D2CBE59" w14:textId="77777777" w:rsidR="00180CB6" w:rsidRPr="0003626E" w:rsidRDefault="00180CB6" w:rsidP="00180CB6">
      <w:pPr>
        <w:pStyle w:val="Level2"/>
      </w:pPr>
      <w:r>
        <w:t>2.</w:t>
      </w:r>
      <w:r>
        <w:tab/>
      </w:r>
      <w:r w:rsidRPr="0003626E">
        <w:t>Review installed systems, subsystems, and equipment.</w:t>
      </w:r>
    </w:p>
    <w:p w14:paraId="688F502B" w14:textId="77777777" w:rsidR="00180CB6" w:rsidRPr="0003626E" w:rsidRDefault="00180CB6" w:rsidP="00180CB6">
      <w:pPr>
        <w:pStyle w:val="Level2"/>
      </w:pPr>
      <w:r>
        <w:t>3.</w:t>
      </w:r>
      <w:r>
        <w:tab/>
      </w:r>
      <w:r w:rsidRPr="0003626E">
        <w:t>Review instructor qualifications.</w:t>
      </w:r>
    </w:p>
    <w:p w14:paraId="5D037AEE" w14:textId="77777777" w:rsidR="00180CB6" w:rsidRPr="0003626E" w:rsidRDefault="00180CB6" w:rsidP="00180CB6">
      <w:pPr>
        <w:pStyle w:val="Level2"/>
      </w:pPr>
      <w:r>
        <w:t>4.</w:t>
      </w:r>
      <w:r>
        <w:tab/>
      </w:r>
      <w:r w:rsidRPr="0003626E">
        <w:t>Review instructional methods and procedures.</w:t>
      </w:r>
    </w:p>
    <w:p w14:paraId="698FD938" w14:textId="77777777" w:rsidR="00180CB6" w:rsidRPr="0003626E" w:rsidRDefault="00180CB6" w:rsidP="00180CB6">
      <w:pPr>
        <w:pStyle w:val="Level2"/>
      </w:pPr>
      <w:r>
        <w:t>5.</w:t>
      </w:r>
      <w:r>
        <w:tab/>
      </w:r>
      <w:r w:rsidRPr="0003626E">
        <w:t>Review training module outlines and contents.</w:t>
      </w:r>
    </w:p>
    <w:p w14:paraId="4E8D349A" w14:textId="77777777" w:rsidR="00180CB6" w:rsidRPr="0003626E" w:rsidRDefault="00180CB6" w:rsidP="00180CB6">
      <w:pPr>
        <w:pStyle w:val="Level2"/>
      </w:pPr>
      <w:r>
        <w:t>6.</w:t>
      </w:r>
      <w:r>
        <w:tab/>
      </w:r>
      <w:r w:rsidRPr="0003626E">
        <w:t>Review course materials (including operation and maintenance manuals).</w:t>
      </w:r>
    </w:p>
    <w:p w14:paraId="1A27CA12" w14:textId="77777777" w:rsidR="00180CB6" w:rsidRPr="0003626E" w:rsidRDefault="00180CB6" w:rsidP="00180CB6">
      <w:pPr>
        <w:pStyle w:val="Level2"/>
      </w:pPr>
      <w:r>
        <w:t>7.</w:t>
      </w:r>
      <w:r>
        <w:tab/>
      </w:r>
      <w:r w:rsidRPr="0003626E">
        <w:t>Review and discuss locations and other facilities required for instruction.</w:t>
      </w:r>
    </w:p>
    <w:p w14:paraId="037FCB04" w14:textId="77777777" w:rsidR="00180CB6" w:rsidRPr="0003626E" w:rsidRDefault="00996AE9" w:rsidP="00180CB6">
      <w:pPr>
        <w:pStyle w:val="Level2"/>
      </w:pPr>
      <w:r>
        <w:t>8</w:t>
      </w:r>
      <w:r w:rsidR="00180CB6">
        <w:t>.</w:t>
      </w:r>
      <w:r w:rsidR="00180CB6">
        <w:tab/>
      </w:r>
      <w:r w:rsidR="00180CB6" w:rsidRPr="0003626E">
        <w:t>Review and finalize training schedule and verify availability of educational materials, instructors, audiovisual equipment, and facilities needed to avoid delays.</w:t>
      </w:r>
    </w:p>
    <w:p w14:paraId="589C0DF3" w14:textId="77777777" w:rsidR="00180CB6" w:rsidRPr="0003626E" w:rsidRDefault="00180CB6" w:rsidP="00180CB6">
      <w:pPr>
        <w:pStyle w:val="Level2"/>
      </w:pPr>
      <w:r>
        <w:t>9.</w:t>
      </w:r>
      <w:r>
        <w:tab/>
      </w:r>
      <w:r w:rsidRPr="0003626E">
        <w:t>For instruction that must occur outside, review weather and forecasted weather conditions and procedures to follow if conditions are unfavorable.</w:t>
      </w:r>
    </w:p>
    <w:p w14:paraId="75D017A3" w14:textId="4F70244B" w:rsidR="00180CB6" w:rsidRPr="0003626E" w:rsidRDefault="00180CB6" w:rsidP="00180CB6">
      <w:pPr>
        <w:pStyle w:val="Level1"/>
      </w:pPr>
      <w:r>
        <w:lastRenderedPageBreak/>
        <w:t>C.</w:t>
      </w:r>
      <w:r>
        <w:tab/>
      </w:r>
      <w:r w:rsidRPr="0003626E">
        <w:t xml:space="preserve">Training Module Submittals:  The Contractor shall submit the following information to the VA and the </w:t>
      </w:r>
      <w:proofErr w:type="spellStart"/>
      <w:r w:rsidR="00686EF8">
        <w:t>CxA</w:t>
      </w:r>
      <w:proofErr w:type="spellEnd"/>
      <w:r w:rsidRPr="0003626E">
        <w:t>:</w:t>
      </w:r>
    </w:p>
    <w:p w14:paraId="4B27CBCA" w14:textId="77777777" w:rsidR="00180CB6" w:rsidRPr="0003626E" w:rsidRDefault="00180CB6" w:rsidP="00180CB6">
      <w:pPr>
        <w:pStyle w:val="Level2"/>
      </w:pPr>
      <w:r>
        <w:t>1.</w:t>
      </w:r>
      <w:r>
        <w:tab/>
      </w:r>
      <w:r w:rsidRPr="0003626E">
        <w:t>Instruction Program:  Submit two copies of outline of instructional program for demonstration and training, including a schedule of proposed dates, times, length of instruction time, and instructors' names for each training module.  Include learning objective and outline for each training module.  At completion of training, submit two complete training manuals for VA's use.</w:t>
      </w:r>
    </w:p>
    <w:p w14:paraId="50C1DCB9" w14:textId="77777777" w:rsidR="00180CB6" w:rsidRPr="0003626E" w:rsidRDefault="00180CB6" w:rsidP="00180CB6">
      <w:pPr>
        <w:pStyle w:val="Level2"/>
      </w:pPr>
      <w:r>
        <w:t>2.</w:t>
      </w:r>
      <w:r>
        <w:tab/>
      </w:r>
      <w:r w:rsidRPr="0003626E">
        <w:t>Qualification Data:  Submit qualifications for facilitator and/or instructor.</w:t>
      </w:r>
    </w:p>
    <w:p w14:paraId="383D84F7" w14:textId="77777777" w:rsidR="00180CB6" w:rsidRPr="0003626E" w:rsidRDefault="00180CB6" w:rsidP="00180CB6">
      <w:pPr>
        <w:pStyle w:val="Level2"/>
      </w:pPr>
      <w:r>
        <w:t>3.</w:t>
      </w:r>
      <w:r>
        <w:tab/>
      </w:r>
      <w:r w:rsidRPr="0003626E">
        <w:t>Attendance Record:  For each training module, submit list of participants and length of instruction time.</w:t>
      </w:r>
    </w:p>
    <w:p w14:paraId="2B22D6D1" w14:textId="77777777" w:rsidR="00180CB6" w:rsidRPr="0003626E" w:rsidRDefault="00180CB6" w:rsidP="00180CB6">
      <w:pPr>
        <w:pStyle w:val="Level2"/>
      </w:pPr>
      <w:r>
        <w:t>4.</w:t>
      </w:r>
      <w:r>
        <w:tab/>
      </w:r>
      <w:r w:rsidRPr="0003626E">
        <w:t>Evaluations:  For each participant and for each training module, submit results and documentation of performance-based test.</w:t>
      </w:r>
    </w:p>
    <w:p w14:paraId="7297D6A8" w14:textId="77777777" w:rsidR="00180CB6" w:rsidRPr="00E46C3C" w:rsidRDefault="00180CB6" w:rsidP="00180CB6">
      <w:pPr>
        <w:pStyle w:val="Level2"/>
      </w:pPr>
      <w:r>
        <w:t>5.</w:t>
      </w:r>
      <w:r>
        <w:tab/>
      </w:r>
      <w:r w:rsidRPr="0003626E">
        <w:t>Demonstration and Training Recording:</w:t>
      </w:r>
    </w:p>
    <w:p w14:paraId="4612D6DA" w14:textId="77777777" w:rsidR="00180CB6" w:rsidRPr="0003626E" w:rsidRDefault="00180CB6" w:rsidP="00180CB6">
      <w:pPr>
        <w:pStyle w:val="Level3"/>
      </w:pPr>
      <w:r>
        <w:t>a.</w:t>
      </w:r>
      <w:r>
        <w:tab/>
      </w:r>
      <w:r w:rsidRPr="0003626E">
        <w:t>General: Engage a qualified commercial photographer to record demonstration and training.  Record each training module separately.  Include classroom instructions and demonstrations, board diagrams, and other visual aids, but not student practice.  At beginning of each training module, record each chart containing learning objective and lesson outline.</w:t>
      </w:r>
    </w:p>
    <w:p w14:paraId="5BC951B8" w14:textId="77777777" w:rsidR="00180CB6" w:rsidRPr="0003626E" w:rsidRDefault="00180CB6" w:rsidP="00180CB6">
      <w:pPr>
        <w:pStyle w:val="Level3"/>
      </w:pPr>
      <w:r>
        <w:t>b.</w:t>
      </w:r>
      <w:r>
        <w:tab/>
      </w:r>
      <w:r w:rsidRPr="0003626E">
        <w:t>Video Format:  Provide high quality color DVD color on standard size DVD disks.</w:t>
      </w:r>
    </w:p>
    <w:p w14:paraId="5550E898" w14:textId="77777777" w:rsidR="00180CB6" w:rsidRPr="0003626E" w:rsidRDefault="00180CB6" w:rsidP="00180CB6">
      <w:pPr>
        <w:pStyle w:val="Level3"/>
      </w:pPr>
      <w:r>
        <w:t>c.</w:t>
      </w:r>
      <w:r>
        <w:tab/>
      </w:r>
      <w:r w:rsidRPr="0003626E">
        <w:t>Recording:  Mount camera on tripod before starting recording, unless otherwise necessary to show area of demonstration and training.  Display continuous running time.</w:t>
      </w:r>
    </w:p>
    <w:p w14:paraId="1BF7E683" w14:textId="77777777" w:rsidR="00180CB6" w:rsidRPr="0003626E" w:rsidRDefault="00180CB6" w:rsidP="00180CB6">
      <w:pPr>
        <w:pStyle w:val="Level3"/>
      </w:pPr>
      <w:r>
        <w:t>d.</w:t>
      </w:r>
      <w:r>
        <w:tab/>
      </w:r>
      <w:r w:rsidRPr="0003626E">
        <w:t>Narration:  Describe scenes on video recording by audio narration by microphone while demonstration and training is recorded.  Include description of items being viewed.  Describe vantage point, indicating location, direction (by compass point), and elevation or story of construction.</w:t>
      </w:r>
    </w:p>
    <w:p w14:paraId="1052FA85" w14:textId="77777777" w:rsidR="00180CB6" w:rsidRPr="0003626E" w:rsidRDefault="00180CB6" w:rsidP="00180CB6">
      <w:pPr>
        <w:pStyle w:val="Level3"/>
      </w:pPr>
      <w:r>
        <w:t>e.</w:t>
      </w:r>
      <w:r>
        <w:tab/>
      </w:r>
      <w:r w:rsidRPr="0003626E">
        <w:t>Submit two copies within seven days of end of each training module.</w:t>
      </w:r>
    </w:p>
    <w:p w14:paraId="5A618C5E" w14:textId="77777777" w:rsidR="00180CB6" w:rsidRPr="0003626E" w:rsidRDefault="00180CB6" w:rsidP="00180CB6">
      <w:pPr>
        <w:pStyle w:val="Level2"/>
      </w:pPr>
      <w:r>
        <w:t>6.</w:t>
      </w:r>
      <w:r>
        <w:tab/>
      </w:r>
      <w:r w:rsidRPr="0003626E">
        <w:t>Transcript:  Prepared on 8-1/2-by-11-inch paper, punched and bound in heavy-duty, 3-ring, vinyl-covered binders.  Mark appropriate identification on front and spine of each binder.  Include a cover sheet with same label information as the corresponding videotape.  Include name of Project and date of videotape on each page.</w:t>
      </w:r>
    </w:p>
    <w:p w14:paraId="6B52D9FF" w14:textId="77777777" w:rsidR="00180CB6" w:rsidRPr="0003626E" w:rsidRDefault="00180CB6" w:rsidP="00180CB6">
      <w:pPr>
        <w:pStyle w:val="Level1"/>
      </w:pPr>
      <w:r>
        <w:lastRenderedPageBreak/>
        <w:t>D.</w:t>
      </w:r>
      <w:r>
        <w:tab/>
        <w:t>Quality Assurance</w:t>
      </w:r>
      <w:r w:rsidR="003C6177">
        <w:t>:</w:t>
      </w:r>
    </w:p>
    <w:p w14:paraId="64820265" w14:textId="77777777" w:rsidR="00180CB6" w:rsidRPr="0003626E" w:rsidRDefault="00180CB6" w:rsidP="00180CB6">
      <w:pPr>
        <w:pStyle w:val="Level3"/>
      </w:pPr>
      <w:r>
        <w:t>1.</w:t>
      </w:r>
      <w:r>
        <w:tab/>
      </w:r>
      <w:r w:rsidRPr="0003626E">
        <w:t>Facilitator Qualifications:  A firm or individual experienced in training or educating maintenance personnel in a training program similar in content and extent to that indicated for this Project, and whose work has resulted in training or education with a record of successful learning performance.</w:t>
      </w:r>
    </w:p>
    <w:p w14:paraId="6AA2D925" w14:textId="77777777" w:rsidR="00180CB6" w:rsidRPr="0003626E" w:rsidRDefault="00180CB6" w:rsidP="00180CB6">
      <w:pPr>
        <w:pStyle w:val="Level3"/>
      </w:pPr>
      <w:r>
        <w:t>2.</w:t>
      </w:r>
      <w:r>
        <w:tab/>
      </w:r>
      <w:r w:rsidRPr="0003626E">
        <w:t>Instructor Qualifications:  A factory authorized service representative, complying with requirements in Division 01 Section "Quality Requirements," experienced in operation and maintenance procedures and training.</w:t>
      </w:r>
    </w:p>
    <w:p w14:paraId="04715555" w14:textId="77777777" w:rsidR="00180CB6" w:rsidRPr="0003626E" w:rsidRDefault="00180CB6" w:rsidP="00180CB6">
      <w:pPr>
        <w:pStyle w:val="Level3"/>
      </w:pPr>
      <w:r>
        <w:t>3.</w:t>
      </w:r>
      <w:r>
        <w:tab/>
      </w:r>
      <w:r w:rsidRPr="0003626E">
        <w:t>Photographer Qualifications:  A professional photographer who is experienced photographing construction projects.</w:t>
      </w:r>
    </w:p>
    <w:p w14:paraId="0AE35F25" w14:textId="77777777" w:rsidR="00180CB6" w:rsidRPr="0003626E" w:rsidRDefault="00180CB6" w:rsidP="00180CB6">
      <w:pPr>
        <w:pStyle w:val="Level1"/>
      </w:pPr>
      <w:r>
        <w:t>E.</w:t>
      </w:r>
      <w:r>
        <w:tab/>
        <w:t>Training Coordination</w:t>
      </w:r>
      <w:r w:rsidR="003C6177">
        <w:t>:</w:t>
      </w:r>
    </w:p>
    <w:p w14:paraId="4FC5C9EF" w14:textId="77777777" w:rsidR="00180CB6" w:rsidRPr="0003626E" w:rsidRDefault="00180CB6" w:rsidP="00180CB6">
      <w:pPr>
        <w:pStyle w:val="Level2"/>
      </w:pPr>
      <w:r>
        <w:t>1.</w:t>
      </w:r>
      <w:r>
        <w:tab/>
      </w:r>
      <w:r w:rsidRPr="0003626E">
        <w:t>Coordinate instruction schedule with VA's operations.  Adjust schedule as required to minimize disrupting VA's operations.</w:t>
      </w:r>
    </w:p>
    <w:p w14:paraId="71E0B834" w14:textId="77777777" w:rsidR="00180CB6" w:rsidRPr="0003626E" w:rsidRDefault="00180CB6" w:rsidP="00180CB6">
      <w:pPr>
        <w:pStyle w:val="Level2"/>
      </w:pPr>
      <w:r>
        <w:t>2.</w:t>
      </w:r>
      <w:r>
        <w:tab/>
      </w:r>
      <w:r w:rsidRPr="0003626E">
        <w:t>Coordinate instructors, including providing notification of dates, times, length of instruction time, and course content.</w:t>
      </w:r>
    </w:p>
    <w:p w14:paraId="55078FAF" w14:textId="77777777" w:rsidR="00180CB6" w:rsidRPr="0003626E" w:rsidRDefault="00180CB6" w:rsidP="00180CB6">
      <w:pPr>
        <w:pStyle w:val="Level2"/>
      </w:pPr>
      <w:r>
        <w:t>3.</w:t>
      </w:r>
      <w:r>
        <w:tab/>
      </w:r>
      <w:r w:rsidRPr="0003626E">
        <w:t>Coordinate content of training modules with content of approved emergency, operation, and maintenance manuals.  Do not submit instruction program until operation and maintenance data has been reviewed and approved by the VA.</w:t>
      </w:r>
    </w:p>
    <w:p w14:paraId="1E2022E3" w14:textId="77777777" w:rsidR="00180CB6" w:rsidRPr="0003626E" w:rsidRDefault="003C6177" w:rsidP="003C6177">
      <w:pPr>
        <w:pStyle w:val="Level1"/>
      </w:pPr>
      <w:r>
        <w:t>F.</w:t>
      </w:r>
      <w:r>
        <w:tab/>
        <w:t xml:space="preserve">Instruction Program: </w:t>
      </w:r>
    </w:p>
    <w:p w14:paraId="51E73109" w14:textId="77777777" w:rsidR="00180CB6" w:rsidRPr="0003626E" w:rsidRDefault="003C6177" w:rsidP="003C6177">
      <w:pPr>
        <w:pStyle w:val="Level2"/>
      </w:pPr>
      <w:r>
        <w:t>1.</w:t>
      </w:r>
      <w:r>
        <w:tab/>
      </w:r>
      <w:r w:rsidR="00180CB6" w:rsidRPr="0003626E">
        <w:t>Program Structure:  Develop an instruction program that includes individual training modules for each system and equipment not part of a system, as required by individual Specification Sections, and as follows:</w:t>
      </w:r>
    </w:p>
    <w:p w14:paraId="2D51068E" w14:textId="1C2D2C49" w:rsidR="003C6177" w:rsidRPr="00A565C9" w:rsidRDefault="003C6177" w:rsidP="003C6177">
      <w:pPr>
        <w:pStyle w:val="Level3"/>
      </w:pPr>
      <w:r>
        <w:t>a.</w:t>
      </w:r>
      <w:r>
        <w:tab/>
      </w:r>
      <w:r w:rsidRPr="00A565C9">
        <w:t xml:space="preserve">Fire protection systems, including </w:t>
      </w:r>
      <w:r w:rsidR="00674B0C">
        <w:t>clean agent</w:t>
      </w:r>
      <w:r w:rsidRPr="00A565C9">
        <w:t xml:space="preserve"> fire suppression systems.</w:t>
      </w:r>
    </w:p>
    <w:p w14:paraId="187538B9" w14:textId="77777777" w:rsidR="003C6177" w:rsidRPr="00A565C9" w:rsidRDefault="003C6177" w:rsidP="003C6177">
      <w:pPr>
        <w:pStyle w:val="Level3"/>
      </w:pPr>
      <w:r>
        <w:t>b.</w:t>
      </w:r>
      <w:r>
        <w:tab/>
      </w:r>
      <w:r w:rsidRPr="00A565C9">
        <w:t>Intrusion detection systems.</w:t>
      </w:r>
    </w:p>
    <w:p w14:paraId="20575844" w14:textId="307E8AA7" w:rsidR="003C6177" w:rsidRPr="00A565C9" w:rsidRDefault="00674B0C" w:rsidP="003C6177">
      <w:pPr>
        <w:pStyle w:val="Level3"/>
      </w:pPr>
      <w:r>
        <w:t>c</w:t>
      </w:r>
      <w:r w:rsidR="003C6177">
        <w:t>.</w:t>
      </w:r>
      <w:r w:rsidR="003C6177">
        <w:tab/>
      </w:r>
      <w:r w:rsidR="003C6177" w:rsidRPr="00A565C9">
        <w:t>Refrigeration systems, including chillers, condensers, pumps, and distribution piping.</w:t>
      </w:r>
    </w:p>
    <w:p w14:paraId="51E1EB17" w14:textId="0199ED4E" w:rsidR="003C6177" w:rsidRPr="00A565C9" w:rsidRDefault="00674B0C" w:rsidP="003C6177">
      <w:pPr>
        <w:pStyle w:val="Level3"/>
      </w:pPr>
      <w:r>
        <w:t>d</w:t>
      </w:r>
      <w:r w:rsidR="003C6177">
        <w:t>.</w:t>
      </w:r>
      <w:r w:rsidR="003C6177">
        <w:tab/>
      </w:r>
      <w:r w:rsidR="003C6177" w:rsidRPr="00A565C9">
        <w:t>HVAC systems, including air handling equipment, air distribution systems, and terminal equipment and devices.</w:t>
      </w:r>
    </w:p>
    <w:p w14:paraId="6304A8A5" w14:textId="09318B80" w:rsidR="003C6177" w:rsidRPr="00A565C9" w:rsidRDefault="00674B0C" w:rsidP="003C6177">
      <w:pPr>
        <w:pStyle w:val="Level3"/>
      </w:pPr>
      <w:r>
        <w:t>e</w:t>
      </w:r>
      <w:r w:rsidR="003C6177">
        <w:t>.</w:t>
      </w:r>
      <w:r w:rsidR="003C6177">
        <w:tab/>
      </w:r>
      <w:r w:rsidR="003C6177" w:rsidRPr="00A565C9">
        <w:t>HVAC instrumentation and controls.</w:t>
      </w:r>
    </w:p>
    <w:p w14:paraId="44C6B33C" w14:textId="4CC16FE3" w:rsidR="003C6177" w:rsidRPr="00A565C9" w:rsidRDefault="00674B0C" w:rsidP="003C6177">
      <w:pPr>
        <w:pStyle w:val="Level3"/>
      </w:pPr>
      <w:r>
        <w:t>f</w:t>
      </w:r>
      <w:r w:rsidR="003C6177">
        <w:t>.</w:t>
      </w:r>
      <w:r w:rsidR="003C6177">
        <w:tab/>
      </w:r>
      <w:r w:rsidR="003C6177" w:rsidRPr="00A565C9">
        <w:t>Electrical service and distribution, including switchgear, transformers, switchboards, panelboards, uninterruptible power supplies, and motor controls.</w:t>
      </w:r>
    </w:p>
    <w:p w14:paraId="15D6D0DA" w14:textId="33EE3A42" w:rsidR="003C6177" w:rsidRPr="00A565C9" w:rsidRDefault="00674B0C" w:rsidP="003C6177">
      <w:pPr>
        <w:pStyle w:val="Level3"/>
      </w:pPr>
      <w:r>
        <w:lastRenderedPageBreak/>
        <w:t>g</w:t>
      </w:r>
      <w:r w:rsidR="003C6177">
        <w:t>.</w:t>
      </w:r>
      <w:r w:rsidR="003C6177">
        <w:tab/>
      </w:r>
      <w:r w:rsidR="003C6177" w:rsidRPr="00A565C9">
        <w:t>Packaged engine generators, including synchronizing switchgear/switchboards, and transfer switches.</w:t>
      </w:r>
    </w:p>
    <w:p w14:paraId="6D16FCAE" w14:textId="553DCF97" w:rsidR="003C6177" w:rsidRPr="00A565C9" w:rsidRDefault="00674B0C" w:rsidP="003C6177">
      <w:pPr>
        <w:pStyle w:val="Level3"/>
      </w:pPr>
      <w:r>
        <w:t>h</w:t>
      </w:r>
      <w:r w:rsidR="003C6177">
        <w:t>.</w:t>
      </w:r>
      <w:r w:rsidR="003C6177">
        <w:tab/>
      </w:r>
      <w:r w:rsidR="003C6177" w:rsidRPr="00A565C9">
        <w:t>Lighting equipment and controls.</w:t>
      </w:r>
    </w:p>
    <w:p w14:paraId="25E895F9" w14:textId="3CE5C74D" w:rsidR="003C6177" w:rsidRPr="00A565C9" w:rsidRDefault="00674B0C" w:rsidP="003C6177">
      <w:pPr>
        <w:pStyle w:val="Level3"/>
      </w:pPr>
      <w:r>
        <w:t>i</w:t>
      </w:r>
      <w:r w:rsidR="003C6177">
        <w:t>.</w:t>
      </w:r>
      <w:r w:rsidR="003C6177">
        <w:tab/>
      </w:r>
      <w:r w:rsidR="003C6177" w:rsidRPr="00A565C9">
        <w:t>Communication systems, including intercommunication, surveillance, public address, mass evacuation, voice and data, and entertainment television equipment.</w:t>
      </w:r>
    </w:p>
    <w:p w14:paraId="66CE478C" w14:textId="7D258937" w:rsidR="003C6177" w:rsidRPr="00A565C9" w:rsidRDefault="00674B0C" w:rsidP="003C6177">
      <w:pPr>
        <w:pStyle w:val="Level3"/>
      </w:pPr>
      <w:r>
        <w:t>j</w:t>
      </w:r>
      <w:r w:rsidR="003C6177">
        <w:t>.</w:t>
      </w:r>
      <w:r w:rsidR="003C6177">
        <w:tab/>
      </w:r>
      <w:r w:rsidR="003C6177" w:rsidRPr="00A565C9">
        <w:t xml:space="preserve">Site utilities including lift stations, </w:t>
      </w:r>
      <w:r>
        <w:t>lawn irrigation systems</w:t>
      </w:r>
      <w:r w:rsidR="003C6177" w:rsidRPr="00A565C9">
        <w:t>, and storm water pumping systems.</w:t>
      </w:r>
    </w:p>
    <w:p w14:paraId="129BBAC0" w14:textId="77777777" w:rsidR="003C6177" w:rsidRPr="00A565C9" w:rsidRDefault="003C6177" w:rsidP="003C6177">
      <w:pPr>
        <w:pStyle w:val="Level1"/>
      </w:pPr>
      <w:r>
        <w:t>G.</w:t>
      </w:r>
      <w:r>
        <w:tab/>
      </w:r>
      <w:r w:rsidRPr="00A565C9">
        <w:t>Training Modules:  Develop a learning objective and teaching outline for each module.  Include a description of specific skills and knowledge that participants are expected to master.  For each module, include instruction for the following:</w:t>
      </w:r>
    </w:p>
    <w:p w14:paraId="7B581902" w14:textId="77777777" w:rsidR="003C6177" w:rsidRPr="00A565C9" w:rsidRDefault="003C6177" w:rsidP="003C6177">
      <w:pPr>
        <w:pStyle w:val="Level2"/>
      </w:pPr>
      <w:r>
        <w:t>1.</w:t>
      </w:r>
      <w:r>
        <w:tab/>
      </w:r>
      <w:r w:rsidRPr="00A565C9">
        <w:t>Basis of System Design, Operational Requirements, and Criteria:  Include the following:</w:t>
      </w:r>
    </w:p>
    <w:p w14:paraId="7DC469F1" w14:textId="77777777" w:rsidR="003C6177" w:rsidRPr="00A565C9" w:rsidRDefault="003C6177" w:rsidP="003C6177">
      <w:pPr>
        <w:pStyle w:val="Level3"/>
      </w:pPr>
      <w:r>
        <w:t>a.</w:t>
      </w:r>
      <w:r>
        <w:tab/>
      </w:r>
      <w:r w:rsidRPr="00A565C9">
        <w:t>System, subsystem, and equipment descriptions.</w:t>
      </w:r>
    </w:p>
    <w:p w14:paraId="73214B71" w14:textId="77777777" w:rsidR="003C6177" w:rsidRPr="00A565C9" w:rsidRDefault="003C6177" w:rsidP="003C6177">
      <w:pPr>
        <w:pStyle w:val="Level3"/>
      </w:pPr>
      <w:r>
        <w:t>b.</w:t>
      </w:r>
      <w:r>
        <w:tab/>
      </w:r>
      <w:r w:rsidRPr="00A565C9">
        <w:t>Performance and design criteria if Contractor is delegated design responsibility.</w:t>
      </w:r>
    </w:p>
    <w:p w14:paraId="5F5828DB" w14:textId="77777777" w:rsidR="003C6177" w:rsidRPr="00A565C9" w:rsidRDefault="003C6177" w:rsidP="003C6177">
      <w:pPr>
        <w:pStyle w:val="Level3"/>
      </w:pPr>
      <w:r>
        <w:t>c.</w:t>
      </w:r>
      <w:r>
        <w:tab/>
      </w:r>
      <w:r w:rsidRPr="00A565C9">
        <w:t>Operating standards.</w:t>
      </w:r>
    </w:p>
    <w:p w14:paraId="54244EAC" w14:textId="77777777" w:rsidR="003C6177" w:rsidRPr="00A565C9" w:rsidRDefault="003C6177" w:rsidP="003C6177">
      <w:pPr>
        <w:pStyle w:val="Level3"/>
      </w:pPr>
      <w:r>
        <w:t>d.</w:t>
      </w:r>
      <w:r>
        <w:tab/>
      </w:r>
      <w:r w:rsidRPr="00A565C9">
        <w:t>Regulatory requirements.</w:t>
      </w:r>
    </w:p>
    <w:p w14:paraId="0FEAF2A8" w14:textId="77777777" w:rsidR="003C6177" w:rsidRPr="00A565C9" w:rsidRDefault="003C6177" w:rsidP="003C6177">
      <w:pPr>
        <w:pStyle w:val="Level3"/>
      </w:pPr>
      <w:r>
        <w:t>e.</w:t>
      </w:r>
      <w:r>
        <w:tab/>
      </w:r>
      <w:r w:rsidRPr="00A565C9">
        <w:t>Equipment function.</w:t>
      </w:r>
    </w:p>
    <w:p w14:paraId="436BC629" w14:textId="77777777" w:rsidR="003C6177" w:rsidRPr="00A565C9" w:rsidRDefault="003C6177" w:rsidP="003C6177">
      <w:pPr>
        <w:pStyle w:val="Level3"/>
      </w:pPr>
      <w:r>
        <w:t>f.</w:t>
      </w:r>
      <w:r>
        <w:tab/>
      </w:r>
      <w:r w:rsidRPr="00A565C9">
        <w:t>Operating characteristics.</w:t>
      </w:r>
    </w:p>
    <w:p w14:paraId="189DF667" w14:textId="77777777" w:rsidR="003C6177" w:rsidRPr="00A565C9" w:rsidRDefault="003C6177" w:rsidP="003C6177">
      <w:pPr>
        <w:pStyle w:val="Level3"/>
      </w:pPr>
      <w:r>
        <w:t>g.</w:t>
      </w:r>
      <w:r>
        <w:tab/>
      </w:r>
      <w:r w:rsidRPr="00A565C9">
        <w:t>Limiting conditions.</w:t>
      </w:r>
    </w:p>
    <w:p w14:paraId="7F028948" w14:textId="4A0CE344" w:rsidR="003C6177" w:rsidRPr="00A565C9" w:rsidRDefault="00C61334" w:rsidP="003C6177">
      <w:pPr>
        <w:pStyle w:val="Level3"/>
      </w:pPr>
      <w:r>
        <w:t>h.</w:t>
      </w:r>
      <w:r w:rsidR="003C6177">
        <w:tab/>
      </w:r>
      <w:r w:rsidR="003C6177" w:rsidRPr="00A565C9">
        <w:t>Performance curves.</w:t>
      </w:r>
    </w:p>
    <w:p w14:paraId="1F599462" w14:textId="77777777" w:rsidR="003C6177" w:rsidRPr="00A565C9" w:rsidRDefault="003C6177" w:rsidP="003C6177">
      <w:pPr>
        <w:pStyle w:val="Level2"/>
      </w:pPr>
      <w:r>
        <w:t>2.</w:t>
      </w:r>
      <w:r>
        <w:tab/>
      </w:r>
      <w:r w:rsidRPr="00A565C9">
        <w:t>Documentation:  Review the following items in detail:</w:t>
      </w:r>
    </w:p>
    <w:p w14:paraId="4A9E2594" w14:textId="77777777" w:rsidR="003C6177" w:rsidRPr="00A565C9" w:rsidRDefault="003C6177" w:rsidP="003C6177">
      <w:pPr>
        <w:pStyle w:val="Level3"/>
      </w:pPr>
      <w:r>
        <w:t>a.</w:t>
      </w:r>
      <w:r>
        <w:tab/>
      </w:r>
      <w:r w:rsidRPr="00A565C9">
        <w:t>Emergency manuals.</w:t>
      </w:r>
    </w:p>
    <w:p w14:paraId="30147E86" w14:textId="77777777" w:rsidR="003C6177" w:rsidRPr="00A565C9" w:rsidRDefault="003C6177" w:rsidP="003C6177">
      <w:pPr>
        <w:pStyle w:val="Level3"/>
      </w:pPr>
      <w:r>
        <w:t>b.</w:t>
      </w:r>
      <w:r>
        <w:tab/>
      </w:r>
      <w:r w:rsidRPr="00A565C9">
        <w:t>Operations manuals.</w:t>
      </w:r>
    </w:p>
    <w:p w14:paraId="1D46B9C4" w14:textId="77777777" w:rsidR="003C6177" w:rsidRPr="00A565C9" w:rsidRDefault="003C6177" w:rsidP="003C6177">
      <w:pPr>
        <w:pStyle w:val="Level3"/>
      </w:pPr>
      <w:r>
        <w:t>c.</w:t>
      </w:r>
      <w:r>
        <w:tab/>
      </w:r>
      <w:r w:rsidRPr="00A565C9">
        <w:t>Maintenance manuals.</w:t>
      </w:r>
    </w:p>
    <w:p w14:paraId="3D515AF0" w14:textId="77777777" w:rsidR="003C6177" w:rsidRPr="00A565C9" w:rsidRDefault="003C6177" w:rsidP="003C6177">
      <w:pPr>
        <w:pStyle w:val="Level3"/>
      </w:pPr>
      <w:r>
        <w:t>d.</w:t>
      </w:r>
      <w:r>
        <w:tab/>
      </w:r>
      <w:r w:rsidRPr="00A565C9">
        <w:t>Project Record Documents.</w:t>
      </w:r>
    </w:p>
    <w:p w14:paraId="751A6EA5" w14:textId="77777777" w:rsidR="003C6177" w:rsidRPr="00A565C9" w:rsidRDefault="003C6177" w:rsidP="003C6177">
      <w:pPr>
        <w:pStyle w:val="Level3"/>
      </w:pPr>
      <w:r>
        <w:t>e.</w:t>
      </w:r>
      <w:r>
        <w:tab/>
      </w:r>
      <w:r w:rsidRPr="00A565C9">
        <w:t>Identification systems.</w:t>
      </w:r>
    </w:p>
    <w:p w14:paraId="12139865" w14:textId="77777777" w:rsidR="003C6177" w:rsidRPr="00A565C9" w:rsidRDefault="003C6177" w:rsidP="003C6177">
      <w:pPr>
        <w:pStyle w:val="Level3"/>
      </w:pPr>
      <w:r>
        <w:t>f.</w:t>
      </w:r>
      <w:r>
        <w:tab/>
      </w:r>
      <w:r w:rsidRPr="00A565C9">
        <w:t>Warranties and bonds.</w:t>
      </w:r>
    </w:p>
    <w:p w14:paraId="14CA1643" w14:textId="77777777" w:rsidR="00B22A82" w:rsidRDefault="003C6177" w:rsidP="003C6177">
      <w:pPr>
        <w:pStyle w:val="Level3"/>
      </w:pPr>
      <w:r>
        <w:t>g.</w:t>
      </w:r>
      <w:r>
        <w:tab/>
      </w:r>
      <w:r w:rsidRPr="00A565C9">
        <w:t>Maintenance service agreements and similar continuing commitments.</w:t>
      </w:r>
    </w:p>
    <w:p w14:paraId="27C4CB54" w14:textId="77777777" w:rsidR="003C6177" w:rsidRPr="00A565C9" w:rsidRDefault="003C6177" w:rsidP="003C6177">
      <w:pPr>
        <w:pStyle w:val="Level2"/>
      </w:pPr>
      <w:r>
        <w:t>3.</w:t>
      </w:r>
      <w:r>
        <w:tab/>
      </w:r>
      <w:r w:rsidRPr="00A565C9">
        <w:t>Emergencies:  Include the following, as applicable:</w:t>
      </w:r>
    </w:p>
    <w:p w14:paraId="43B917D4" w14:textId="77777777" w:rsidR="003C6177" w:rsidRPr="00A565C9" w:rsidRDefault="003C6177" w:rsidP="003C6177">
      <w:pPr>
        <w:pStyle w:val="Level3"/>
      </w:pPr>
      <w:r>
        <w:t>a.</w:t>
      </w:r>
      <w:r>
        <w:tab/>
      </w:r>
      <w:r w:rsidRPr="00A565C9">
        <w:t>Instructions on meaning of warnings, trouble indications, and error messages.</w:t>
      </w:r>
    </w:p>
    <w:p w14:paraId="2ED3F057" w14:textId="77777777" w:rsidR="003C6177" w:rsidRPr="00A565C9" w:rsidRDefault="003C6177" w:rsidP="003C6177">
      <w:pPr>
        <w:pStyle w:val="Level3"/>
      </w:pPr>
      <w:r>
        <w:t>b.</w:t>
      </w:r>
      <w:r>
        <w:tab/>
      </w:r>
      <w:r w:rsidRPr="00A565C9">
        <w:t>Instructions on stopping.</w:t>
      </w:r>
    </w:p>
    <w:p w14:paraId="13B808A8" w14:textId="77777777" w:rsidR="003C6177" w:rsidRPr="00A565C9" w:rsidRDefault="003C6177" w:rsidP="003C6177">
      <w:pPr>
        <w:pStyle w:val="Level3"/>
      </w:pPr>
      <w:r>
        <w:t>c.</w:t>
      </w:r>
      <w:r>
        <w:tab/>
      </w:r>
      <w:r w:rsidRPr="00A565C9">
        <w:t>Shutdown instructions for each type of emergency.</w:t>
      </w:r>
    </w:p>
    <w:p w14:paraId="1630E0B6" w14:textId="77777777" w:rsidR="003C6177" w:rsidRPr="00A565C9" w:rsidRDefault="003C6177" w:rsidP="003C6177">
      <w:pPr>
        <w:pStyle w:val="Level3"/>
      </w:pPr>
      <w:r>
        <w:lastRenderedPageBreak/>
        <w:t>d.</w:t>
      </w:r>
      <w:r>
        <w:tab/>
      </w:r>
      <w:r w:rsidRPr="00A565C9">
        <w:t>Operating instructions for conditions outside of normal operating limits.</w:t>
      </w:r>
    </w:p>
    <w:p w14:paraId="6C296B20" w14:textId="77777777" w:rsidR="003C6177" w:rsidRPr="00A565C9" w:rsidRDefault="003C6177" w:rsidP="003C6177">
      <w:pPr>
        <w:pStyle w:val="Level3"/>
      </w:pPr>
      <w:r>
        <w:t>e.</w:t>
      </w:r>
      <w:r>
        <w:tab/>
      </w:r>
      <w:r w:rsidRPr="00A565C9">
        <w:t>Sequences for electric or electronic systems.</w:t>
      </w:r>
    </w:p>
    <w:p w14:paraId="0BFF8FA2" w14:textId="77777777" w:rsidR="003C6177" w:rsidRPr="00A565C9" w:rsidRDefault="003C6177" w:rsidP="003C6177">
      <w:pPr>
        <w:pStyle w:val="Level3"/>
      </w:pPr>
      <w:r>
        <w:t>f.</w:t>
      </w:r>
      <w:r>
        <w:tab/>
      </w:r>
      <w:r w:rsidRPr="00A565C9">
        <w:t>Special operating instructions and procedures.</w:t>
      </w:r>
    </w:p>
    <w:p w14:paraId="6635E7A1" w14:textId="77777777" w:rsidR="003C6177" w:rsidRPr="003C6177" w:rsidRDefault="003C6177" w:rsidP="003C6177">
      <w:pPr>
        <w:pStyle w:val="Level2"/>
      </w:pPr>
      <w:r w:rsidRPr="003C6177">
        <w:t>4.</w:t>
      </w:r>
      <w:r w:rsidRPr="003C6177">
        <w:tab/>
        <w:t>Operations:  Include the following, as applicable:</w:t>
      </w:r>
    </w:p>
    <w:p w14:paraId="3D040B04" w14:textId="77777777" w:rsidR="003C6177" w:rsidRPr="00A565C9" w:rsidRDefault="003C6177" w:rsidP="003C6177">
      <w:pPr>
        <w:pStyle w:val="Level3"/>
      </w:pPr>
      <w:r>
        <w:t>a.</w:t>
      </w:r>
      <w:r>
        <w:tab/>
      </w:r>
      <w:r w:rsidRPr="00A565C9">
        <w:t>Startup procedures.</w:t>
      </w:r>
    </w:p>
    <w:p w14:paraId="5F277823" w14:textId="77777777" w:rsidR="003C6177" w:rsidRPr="00A565C9" w:rsidRDefault="003C6177" w:rsidP="003C6177">
      <w:pPr>
        <w:pStyle w:val="Level3"/>
      </w:pPr>
      <w:r>
        <w:t>b.</w:t>
      </w:r>
      <w:r>
        <w:tab/>
      </w:r>
      <w:r w:rsidRPr="00A565C9">
        <w:t>Equipment or system break-in procedures.</w:t>
      </w:r>
    </w:p>
    <w:p w14:paraId="0838AED6" w14:textId="77777777" w:rsidR="003C6177" w:rsidRPr="00A565C9" w:rsidRDefault="003C6177" w:rsidP="003C6177">
      <w:pPr>
        <w:pStyle w:val="Level3"/>
      </w:pPr>
      <w:r>
        <w:t>c.</w:t>
      </w:r>
      <w:r>
        <w:tab/>
      </w:r>
      <w:r w:rsidRPr="00A565C9">
        <w:t>Routine and normal operating instructions.</w:t>
      </w:r>
    </w:p>
    <w:p w14:paraId="0197EC3D" w14:textId="77777777" w:rsidR="003C6177" w:rsidRPr="00A565C9" w:rsidRDefault="003C6177" w:rsidP="003C6177">
      <w:pPr>
        <w:pStyle w:val="Level3"/>
      </w:pPr>
      <w:r>
        <w:t>d.</w:t>
      </w:r>
      <w:r>
        <w:tab/>
      </w:r>
      <w:r w:rsidRPr="00A565C9">
        <w:t>Regulation and control procedures.</w:t>
      </w:r>
    </w:p>
    <w:p w14:paraId="3C4E7EE2" w14:textId="77777777" w:rsidR="003C6177" w:rsidRPr="00A565C9" w:rsidRDefault="003C6177" w:rsidP="003C6177">
      <w:pPr>
        <w:pStyle w:val="Level3"/>
      </w:pPr>
      <w:r>
        <w:t>e.</w:t>
      </w:r>
      <w:r>
        <w:tab/>
      </w:r>
      <w:r w:rsidRPr="00A565C9">
        <w:t>Control sequences.</w:t>
      </w:r>
    </w:p>
    <w:p w14:paraId="2A6669B6" w14:textId="77777777" w:rsidR="003C6177" w:rsidRPr="00A565C9" w:rsidRDefault="003C6177" w:rsidP="003C6177">
      <w:pPr>
        <w:pStyle w:val="Level3"/>
      </w:pPr>
      <w:r>
        <w:t>f.</w:t>
      </w:r>
      <w:r>
        <w:tab/>
      </w:r>
      <w:r w:rsidRPr="00A565C9">
        <w:t>Safety procedures.</w:t>
      </w:r>
    </w:p>
    <w:p w14:paraId="35F2469B" w14:textId="77777777" w:rsidR="003C6177" w:rsidRPr="00A565C9" w:rsidRDefault="003C6177" w:rsidP="003C6177">
      <w:pPr>
        <w:pStyle w:val="Level3"/>
      </w:pPr>
      <w:r>
        <w:t>g.</w:t>
      </w:r>
      <w:r>
        <w:tab/>
      </w:r>
      <w:r w:rsidRPr="00A565C9">
        <w:t>Instructions on stopping.</w:t>
      </w:r>
    </w:p>
    <w:p w14:paraId="2A8B79D5" w14:textId="77777777" w:rsidR="003C6177" w:rsidRPr="00A565C9" w:rsidRDefault="003C6177" w:rsidP="003C6177">
      <w:pPr>
        <w:pStyle w:val="Level3"/>
      </w:pPr>
      <w:r>
        <w:t>h.</w:t>
      </w:r>
      <w:r>
        <w:tab/>
      </w:r>
      <w:r w:rsidRPr="00A565C9">
        <w:t>Normal shutdown instructions.</w:t>
      </w:r>
    </w:p>
    <w:p w14:paraId="43CDABD5" w14:textId="77777777" w:rsidR="003C6177" w:rsidRPr="00A565C9" w:rsidRDefault="003C6177" w:rsidP="003C6177">
      <w:pPr>
        <w:pStyle w:val="Level3"/>
      </w:pPr>
      <w:r>
        <w:t>i.</w:t>
      </w:r>
      <w:r>
        <w:tab/>
      </w:r>
      <w:r w:rsidRPr="00A565C9">
        <w:t>Operating procedures for emergencies.</w:t>
      </w:r>
    </w:p>
    <w:p w14:paraId="4445E0D9" w14:textId="77777777" w:rsidR="003C6177" w:rsidRPr="00A565C9" w:rsidRDefault="003C6177" w:rsidP="003C6177">
      <w:pPr>
        <w:pStyle w:val="Level3"/>
      </w:pPr>
      <w:r>
        <w:t>j.</w:t>
      </w:r>
      <w:r>
        <w:tab/>
      </w:r>
      <w:r w:rsidRPr="00A565C9">
        <w:t>Operating procedures for system, subsystem, or equipment failure.</w:t>
      </w:r>
    </w:p>
    <w:p w14:paraId="47CFAFD6" w14:textId="77777777" w:rsidR="003C6177" w:rsidRPr="00A565C9" w:rsidRDefault="003C6177" w:rsidP="003C6177">
      <w:pPr>
        <w:pStyle w:val="Level3"/>
      </w:pPr>
      <w:r>
        <w:t>k.</w:t>
      </w:r>
      <w:r>
        <w:tab/>
      </w:r>
      <w:r w:rsidRPr="00A565C9">
        <w:t>Seasonal and weekend operating instructions.</w:t>
      </w:r>
    </w:p>
    <w:p w14:paraId="059977C4" w14:textId="77777777" w:rsidR="003C6177" w:rsidRPr="00A565C9" w:rsidRDefault="003C6177" w:rsidP="003C6177">
      <w:pPr>
        <w:pStyle w:val="Level3"/>
      </w:pPr>
      <w:r>
        <w:t>l.</w:t>
      </w:r>
      <w:r>
        <w:tab/>
      </w:r>
      <w:r w:rsidRPr="00A565C9">
        <w:t>Required sequences for electric or electronic systems.</w:t>
      </w:r>
    </w:p>
    <w:p w14:paraId="6B945791" w14:textId="77777777" w:rsidR="003C6177" w:rsidRPr="00A565C9" w:rsidRDefault="003C6177" w:rsidP="003C6177">
      <w:pPr>
        <w:pStyle w:val="Level3"/>
      </w:pPr>
      <w:r>
        <w:t>m.</w:t>
      </w:r>
      <w:r>
        <w:tab/>
      </w:r>
      <w:r w:rsidRPr="00A565C9">
        <w:t>Special operating instructions and procedures.</w:t>
      </w:r>
    </w:p>
    <w:p w14:paraId="34F04CD0" w14:textId="77777777" w:rsidR="003C6177" w:rsidRPr="00A565C9" w:rsidRDefault="00593F29" w:rsidP="003C6177">
      <w:pPr>
        <w:pStyle w:val="Level2"/>
      </w:pPr>
      <w:r>
        <w:t>5.</w:t>
      </w:r>
      <w:r>
        <w:tab/>
      </w:r>
      <w:r w:rsidR="003C6177" w:rsidRPr="00A565C9">
        <w:t>Adjustments:  Include the following:</w:t>
      </w:r>
    </w:p>
    <w:p w14:paraId="01BF9A36" w14:textId="77777777" w:rsidR="003C6177" w:rsidRPr="00A565C9" w:rsidRDefault="00593F29" w:rsidP="00593F29">
      <w:pPr>
        <w:pStyle w:val="Level3"/>
      </w:pPr>
      <w:r>
        <w:t>a.</w:t>
      </w:r>
      <w:r>
        <w:tab/>
      </w:r>
      <w:r w:rsidR="003C6177" w:rsidRPr="00A565C9">
        <w:t>Alignments.</w:t>
      </w:r>
    </w:p>
    <w:p w14:paraId="2E8BCA82" w14:textId="77777777" w:rsidR="003C6177" w:rsidRPr="00A565C9" w:rsidRDefault="00593F29" w:rsidP="00593F29">
      <w:pPr>
        <w:pStyle w:val="Level3"/>
      </w:pPr>
      <w:r>
        <w:t>b.</w:t>
      </w:r>
      <w:r>
        <w:tab/>
      </w:r>
      <w:r w:rsidR="003C6177" w:rsidRPr="00A565C9">
        <w:t>Checking adjustments.</w:t>
      </w:r>
    </w:p>
    <w:p w14:paraId="43E49C3E" w14:textId="77777777" w:rsidR="003C6177" w:rsidRPr="00A565C9" w:rsidRDefault="00593F29" w:rsidP="00593F29">
      <w:pPr>
        <w:pStyle w:val="Level3"/>
      </w:pPr>
      <w:r>
        <w:t>c.</w:t>
      </w:r>
      <w:r>
        <w:tab/>
      </w:r>
      <w:r w:rsidR="003C6177" w:rsidRPr="00A565C9">
        <w:t>Noise and vibration adjustments.</w:t>
      </w:r>
    </w:p>
    <w:p w14:paraId="344ADE26" w14:textId="77777777" w:rsidR="003C6177" w:rsidRPr="00A565C9" w:rsidRDefault="00593F29" w:rsidP="00593F29">
      <w:pPr>
        <w:pStyle w:val="Level3"/>
      </w:pPr>
      <w:r>
        <w:t>d.</w:t>
      </w:r>
      <w:r>
        <w:tab/>
      </w:r>
      <w:r w:rsidR="003C6177" w:rsidRPr="00A565C9">
        <w:t>Economy and efficiency adjustments.</w:t>
      </w:r>
    </w:p>
    <w:p w14:paraId="373939A9" w14:textId="77777777" w:rsidR="00593F29" w:rsidRPr="00A565C9" w:rsidRDefault="00593F29" w:rsidP="00593F29">
      <w:pPr>
        <w:pStyle w:val="Level2"/>
      </w:pPr>
      <w:r>
        <w:t>6.</w:t>
      </w:r>
      <w:r>
        <w:tab/>
      </w:r>
      <w:r w:rsidRPr="00A565C9">
        <w:t>Troubleshooting:  Include the following:</w:t>
      </w:r>
    </w:p>
    <w:p w14:paraId="2965EAC7" w14:textId="77777777" w:rsidR="00593F29" w:rsidRPr="00A565C9" w:rsidRDefault="00593F29" w:rsidP="00593F29">
      <w:pPr>
        <w:pStyle w:val="Level3"/>
      </w:pPr>
      <w:r>
        <w:t>a.</w:t>
      </w:r>
      <w:r>
        <w:tab/>
      </w:r>
      <w:r w:rsidRPr="00A565C9">
        <w:t>Diagnostic instructions.</w:t>
      </w:r>
    </w:p>
    <w:p w14:paraId="45EC9ABA" w14:textId="77777777" w:rsidR="00593F29" w:rsidRPr="00A565C9" w:rsidRDefault="00593F29" w:rsidP="00593F29">
      <w:pPr>
        <w:pStyle w:val="Level3"/>
      </w:pPr>
      <w:r>
        <w:t>b.</w:t>
      </w:r>
      <w:r>
        <w:tab/>
      </w:r>
      <w:r w:rsidRPr="00A565C9">
        <w:t>Test and inspection procedures.</w:t>
      </w:r>
    </w:p>
    <w:p w14:paraId="20F8A185" w14:textId="77777777" w:rsidR="00593F29" w:rsidRPr="00A565C9" w:rsidRDefault="00593F29" w:rsidP="00593F29">
      <w:pPr>
        <w:pStyle w:val="Level2"/>
      </w:pPr>
      <w:r>
        <w:t>7.</w:t>
      </w:r>
      <w:r>
        <w:tab/>
      </w:r>
      <w:r w:rsidRPr="00A565C9">
        <w:t>Maintenance:  Include the following:</w:t>
      </w:r>
    </w:p>
    <w:p w14:paraId="7D593DE2" w14:textId="77777777" w:rsidR="00593F29" w:rsidRPr="00A565C9" w:rsidRDefault="00593F29" w:rsidP="00593F29">
      <w:pPr>
        <w:pStyle w:val="Level3"/>
      </w:pPr>
      <w:r>
        <w:t>a.</w:t>
      </w:r>
      <w:r>
        <w:tab/>
      </w:r>
      <w:r w:rsidRPr="00A565C9">
        <w:t>Inspection procedures.</w:t>
      </w:r>
    </w:p>
    <w:p w14:paraId="63A80DBF" w14:textId="77777777" w:rsidR="00593F29" w:rsidRPr="00A565C9" w:rsidRDefault="00593F29" w:rsidP="00593F29">
      <w:pPr>
        <w:pStyle w:val="Level3"/>
      </w:pPr>
      <w:r>
        <w:t>b.</w:t>
      </w:r>
      <w:r>
        <w:tab/>
      </w:r>
      <w:r w:rsidRPr="00A565C9">
        <w:t>Types of cleaning agents to be used and methods of cleaning.</w:t>
      </w:r>
    </w:p>
    <w:p w14:paraId="412441F6" w14:textId="77777777" w:rsidR="00593F29" w:rsidRPr="00A565C9" w:rsidRDefault="00593F29" w:rsidP="00593F29">
      <w:pPr>
        <w:pStyle w:val="Level3"/>
      </w:pPr>
      <w:r>
        <w:t>c.</w:t>
      </w:r>
      <w:r>
        <w:tab/>
      </w:r>
      <w:r w:rsidRPr="00A565C9">
        <w:t>List of cleaning agents and methods of cleaning detrimental to product.</w:t>
      </w:r>
    </w:p>
    <w:p w14:paraId="27035196" w14:textId="77777777" w:rsidR="00593F29" w:rsidRPr="00A565C9" w:rsidRDefault="00593F29" w:rsidP="00593F29">
      <w:pPr>
        <w:pStyle w:val="Level3"/>
      </w:pPr>
      <w:r>
        <w:t>d.</w:t>
      </w:r>
      <w:r>
        <w:tab/>
      </w:r>
      <w:r w:rsidRPr="00A565C9">
        <w:t>Procedures for routine cleaning</w:t>
      </w:r>
    </w:p>
    <w:p w14:paraId="455DAB74" w14:textId="77777777" w:rsidR="00593F29" w:rsidRPr="00A565C9" w:rsidRDefault="00593F29" w:rsidP="00593F29">
      <w:pPr>
        <w:pStyle w:val="Level3"/>
      </w:pPr>
      <w:r>
        <w:t>e.</w:t>
      </w:r>
      <w:r>
        <w:tab/>
      </w:r>
      <w:r w:rsidRPr="00A565C9">
        <w:t>Procedures for preventive maintenance.</w:t>
      </w:r>
    </w:p>
    <w:p w14:paraId="35875151" w14:textId="77777777" w:rsidR="00593F29" w:rsidRPr="00A565C9" w:rsidRDefault="00593F29" w:rsidP="00593F29">
      <w:pPr>
        <w:pStyle w:val="Level3"/>
      </w:pPr>
      <w:r>
        <w:t>f.</w:t>
      </w:r>
      <w:r>
        <w:tab/>
      </w:r>
      <w:r w:rsidRPr="00A565C9">
        <w:t>Procedures for routine maintenance.</w:t>
      </w:r>
    </w:p>
    <w:p w14:paraId="2347518A" w14:textId="77777777" w:rsidR="00593F29" w:rsidRPr="00A565C9" w:rsidRDefault="00593F29" w:rsidP="00593F29">
      <w:pPr>
        <w:pStyle w:val="Level3"/>
      </w:pPr>
      <w:r>
        <w:t>g.</w:t>
      </w:r>
      <w:r>
        <w:tab/>
      </w:r>
      <w:r w:rsidRPr="00A565C9">
        <w:t>Instruction on use of special tools.</w:t>
      </w:r>
    </w:p>
    <w:p w14:paraId="020FEF0E" w14:textId="77777777" w:rsidR="00593F29" w:rsidRPr="00A565C9" w:rsidRDefault="00593F29" w:rsidP="00593F29">
      <w:pPr>
        <w:pStyle w:val="Level2"/>
      </w:pPr>
      <w:r>
        <w:t>8.</w:t>
      </w:r>
      <w:r>
        <w:tab/>
      </w:r>
      <w:r w:rsidRPr="00A565C9">
        <w:t>Repairs:  Include the following:</w:t>
      </w:r>
    </w:p>
    <w:p w14:paraId="3852B059" w14:textId="77777777" w:rsidR="00593F29" w:rsidRPr="00A565C9" w:rsidRDefault="00593F29" w:rsidP="00593F29">
      <w:pPr>
        <w:pStyle w:val="Level3"/>
      </w:pPr>
      <w:r>
        <w:t>a.</w:t>
      </w:r>
      <w:r>
        <w:tab/>
      </w:r>
      <w:r w:rsidRPr="00A565C9">
        <w:t>Diagnosis instructions.</w:t>
      </w:r>
    </w:p>
    <w:p w14:paraId="57440C04" w14:textId="77777777" w:rsidR="00593F29" w:rsidRPr="00A565C9" w:rsidRDefault="00593F29" w:rsidP="00593F29">
      <w:pPr>
        <w:pStyle w:val="Level3"/>
      </w:pPr>
      <w:r>
        <w:t>b.</w:t>
      </w:r>
      <w:r>
        <w:tab/>
      </w:r>
      <w:r w:rsidRPr="00A565C9">
        <w:t>Repair instructions.</w:t>
      </w:r>
    </w:p>
    <w:p w14:paraId="688DE372" w14:textId="77777777" w:rsidR="00593F29" w:rsidRPr="00A565C9" w:rsidRDefault="00593F29" w:rsidP="00593F29">
      <w:pPr>
        <w:pStyle w:val="Level3"/>
      </w:pPr>
      <w:r>
        <w:lastRenderedPageBreak/>
        <w:t>c.</w:t>
      </w:r>
      <w:r>
        <w:tab/>
      </w:r>
      <w:r w:rsidRPr="00A565C9">
        <w:t>Disassembly; component removal, repair, and replacement; and reassembly instructions.</w:t>
      </w:r>
    </w:p>
    <w:p w14:paraId="265B7F22" w14:textId="77777777" w:rsidR="00593F29" w:rsidRPr="00A565C9" w:rsidRDefault="00593F29" w:rsidP="00593F29">
      <w:pPr>
        <w:pStyle w:val="Level3"/>
      </w:pPr>
      <w:r>
        <w:t>d.</w:t>
      </w:r>
      <w:r>
        <w:tab/>
      </w:r>
      <w:r w:rsidRPr="00A565C9">
        <w:t>Instructions for identifying parts and components.</w:t>
      </w:r>
    </w:p>
    <w:p w14:paraId="1F28F25A" w14:textId="77777777" w:rsidR="00593F29" w:rsidRPr="00A565C9" w:rsidRDefault="00593F29" w:rsidP="00593F29">
      <w:pPr>
        <w:pStyle w:val="Level3"/>
      </w:pPr>
      <w:r>
        <w:t>e.</w:t>
      </w:r>
      <w:r>
        <w:tab/>
      </w:r>
      <w:r w:rsidRPr="00A565C9">
        <w:t>Review of spare parts needed for operation and maintenance.</w:t>
      </w:r>
    </w:p>
    <w:p w14:paraId="00E6269D" w14:textId="77777777" w:rsidR="00593F29" w:rsidRPr="00A565C9" w:rsidRDefault="00593F29" w:rsidP="00593F29">
      <w:pPr>
        <w:pStyle w:val="Level1"/>
      </w:pPr>
      <w:r>
        <w:t>H.</w:t>
      </w:r>
      <w:r>
        <w:tab/>
      </w:r>
      <w:r w:rsidRPr="00A565C9">
        <w:t>Training Execution:</w:t>
      </w:r>
    </w:p>
    <w:p w14:paraId="18640631" w14:textId="77777777" w:rsidR="00593F29" w:rsidRPr="00A565C9" w:rsidRDefault="00593F29" w:rsidP="00593F29">
      <w:pPr>
        <w:pStyle w:val="Level2"/>
      </w:pPr>
      <w:r>
        <w:t>1.</w:t>
      </w:r>
      <w:r>
        <w:tab/>
      </w:r>
      <w:r w:rsidRPr="00A565C9">
        <w:t>Preparation: Assemble educational materials necessary for instruction, including documentation and training module.  Assemble training modules into a combined training manual.  Set up instructional equipment at instruction location.</w:t>
      </w:r>
    </w:p>
    <w:p w14:paraId="504E3F45" w14:textId="77777777" w:rsidR="00593F29" w:rsidRPr="00A565C9" w:rsidRDefault="00593F29" w:rsidP="00593F29">
      <w:pPr>
        <w:pStyle w:val="Level2"/>
      </w:pPr>
      <w:r>
        <w:t>2.</w:t>
      </w:r>
      <w:r>
        <w:tab/>
      </w:r>
      <w:r w:rsidRPr="00A565C9">
        <w:t xml:space="preserve">Instruction: </w:t>
      </w:r>
    </w:p>
    <w:p w14:paraId="64DE2B9E" w14:textId="77777777" w:rsidR="00593F29" w:rsidRPr="00A565C9" w:rsidRDefault="00593F29" w:rsidP="00593F29">
      <w:pPr>
        <w:pStyle w:val="Level3"/>
      </w:pPr>
      <w:r>
        <w:t>a.</w:t>
      </w:r>
      <w:r>
        <w:tab/>
      </w:r>
      <w:r w:rsidRPr="00A565C9">
        <w:t>Facilitator:  Engage a qualified facilitator to prepare instruction program and training modules, to coordinate instructors, and to coordinate between Contractor and Department of Veterans Affairs for number of participants, instruction times, and location.</w:t>
      </w:r>
    </w:p>
    <w:p w14:paraId="3A3C43FC" w14:textId="77777777" w:rsidR="00593F29" w:rsidRPr="00A565C9" w:rsidRDefault="00593F29" w:rsidP="00593F29">
      <w:pPr>
        <w:pStyle w:val="Level3"/>
      </w:pPr>
      <w:r>
        <w:t>b.</w:t>
      </w:r>
      <w:r>
        <w:tab/>
      </w:r>
      <w:r w:rsidRPr="00A565C9">
        <w:t>Instructor: Engage qualified instructors to instruct VA's personnel to adjust, operate, and maintain systems, subsystems, and equipment not part of a system.</w:t>
      </w:r>
    </w:p>
    <w:p w14:paraId="3508F07E" w14:textId="6B7791A6" w:rsidR="00593F29" w:rsidRPr="00593F29" w:rsidRDefault="00593F29" w:rsidP="00593F29">
      <w:pPr>
        <w:pStyle w:val="Level4"/>
      </w:pPr>
      <w:r w:rsidRPr="00593F29">
        <w:t>1)</w:t>
      </w:r>
      <w:r w:rsidRPr="00593F29">
        <w:tab/>
        <w:t xml:space="preserve">The </w:t>
      </w:r>
      <w:proofErr w:type="spellStart"/>
      <w:r w:rsidR="00686EF8">
        <w:t>CxA</w:t>
      </w:r>
      <w:proofErr w:type="spellEnd"/>
      <w:r w:rsidRPr="00593F29">
        <w:t xml:space="preserve"> will furnish an instructor to describe basis of system design, operational requirements, criteria, and regulatory requirements.</w:t>
      </w:r>
    </w:p>
    <w:p w14:paraId="32FED25D" w14:textId="77777777" w:rsidR="00593F29" w:rsidRPr="00593F29" w:rsidRDefault="00593F29" w:rsidP="00593F29">
      <w:pPr>
        <w:pStyle w:val="Level4"/>
      </w:pPr>
      <w:r w:rsidRPr="00593F29">
        <w:t>2)</w:t>
      </w:r>
      <w:r w:rsidRPr="00593F29">
        <w:tab/>
        <w:t>The VA will furnish an instructor to describe VA's operational philosophy.</w:t>
      </w:r>
    </w:p>
    <w:p w14:paraId="74D90349" w14:textId="77777777" w:rsidR="00593F29" w:rsidRPr="00593F29" w:rsidRDefault="00593F29" w:rsidP="00593F29">
      <w:pPr>
        <w:pStyle w:val="Level4"/>
      </w:pPr>
      <w:r w:rsidRPr="00593F29">
        <w:t>3)</w:t>
      </w:r>
      <w:r w:rsidRPr="00593F29">
        <w:tab/>
        <w:t>The VA will furnish the Contractor with names and positions of participants.</w:t>
      </w:r>
    </w:p>
    <w:p w14:paraId="44600EFD" w14:textId="651B875C" w:rsidR="00593F29" w:rsidRPr="00A565C9" w:rsidRDefault="00593F29" w:rsidP="00593F29">
      <w:pPr>
        <w:pStyle w:val="Level2"/>
      </w:pPr>
      <w:r>
        <w:t>3.</w:t>
      </w:r>
      <w:r>
        <w:tab/>
      </w:r>
      <w:r w:rsidRPr="00A565C9">
        <w:t xml:space="preserve">Scheduling:  Provide instruction at mutually agreed times.  For equipment that requires seasonal operation, provide similar instruction at start of each season.  Schedule training with the VA and the </w:t>
      </w:r>
      <w:proofErr w:type="spellStart"/>
      <w:r w:rsidR="00686EF8">
        <w:t>CxA</w:t>
      </w:r>
      <w:proofErr w:type="spellEnd"/>
      <w:r w:rsidRPr="00A565C9">
        <w:t xml:space="preserve"> with at least seven days' advance notice.</w:t>
      </w:r>
    </w:p>
    <w:p w14:paraId="342BE956" w14:textId="77777777" w:rsidR="00593F29" w:rsidRPr="00A565C9" w:rsidRDefault="00593F29" w:rsidP="00593F29">
      <w:pPr>
        <w:pStyle w:val="Level2"/>
      </w:pPr>
      <w:r>
        <w:t>4.</w:t>
      </w:r>
      <w:r>
        <w:tab/>
      </w:r>
      <w:r w:rsidRPr="00A565C9">
        <w:t>Evaluation:  At conclusion of each training module, assess and document each participant's mastery of module by use of an oral, or a written, performance-based test.</w:t>
      </w:r>
    </w:p>
    <w:p w14:paraId="13A35186" w14:textId="77777777" w:rsidR="00593F29" w:rsidRPr="00A565C9" w:rsidRDefault="00593F29" w:rsidP="00593F29">
      <w:pPr>
        <w:pStyle w:val="Level2"/>
      </w:pPr>
      <w:r>
        <w:t>5.</w:t>
      </w:r>
      <w:r>
        <w:tab/>
      </w:r>
      <w:r w:rsidRPr="00A565C9">
        <w:t>Cleanup:  Collect used and leftover educational materials and remove from Project site.  Remove instructional equipment.  Restore systems and equipment to condition existing before initial training use.</w:t>
      </w:r>
    </w:p>
    <w:p w14:paraId="7B7B4DE1" w14:textId="77777777" w:rsidR="00593F29" w:rsidRPr="00A565C9" w:rsidRDefault="00593F29" w:rsidP="00593F29">
      <w:pPr>
        <w:pStyle w:val="Level1"/>
      </w:pPr>
      <w:r>
        <w:t>I.</w:t>
      </w:r>
      <w:r>
        <w:tab/>
      </w:r>
      <w:r w:rsidRPr="00A565C9">
        <w:t>Demonstration and Training Recording:</w:t>
      </w:r>
    </w:p>
    <w:p w14:paraId="4467A687" w14:textId="77777777" w:rsidR="00593F29" w:rsidRPr="00A565C9" w:rsidRDefault="00593F29" w:rsidP="00593F29">
      <w:pPr>
        <w:pStyle w:val="Level2"/>
      </w:pPr>
      <w:r>
        <w:t>1.</w:t>
      </w:r>
      <w:r>
        <w:tab/>
      </w:r>
      <w:r w:rsidRPr="00A565C9">
        <w:t xml:space="preserve">General: Engage a qualified commercial photographer to record demonstration and training.  Record each training module separately.  </w:t>
      </w:r>
      <w:r w:rsidRPr="00A565C9">
        <w:lastRenderedPageBreak/>
        <w:t>Include classroom instructions and demonstrations, board diagrams, and other visual aids, but not student practice.  At beginning of each training module, record each chart containing learning objective and lesson outline.</w:t>
      </w:r>
    </w:p>
    <w:p w14:paraId="576C5133" w14:textId="77777777" w:rsidR="00593F29" w:rsidRPr="00A565C9" w:rsidRDefault="00593F29" w:rsidP="00593F29">
      <w:pPr>
        <w:pStyle w:val="Level2"/>
      </w:pPr>
      <w:r>
        <w:t>2.</w:t>
      </w:r>
      <w:r>
        <w:tab/>
      </w:r>
      <w:r w:rsidRPr="00A565C9">
        <w:t>Video Format:  Provide high quality color DVD color on standard size DVD disks.</w:t>
      </w:r>
    </w:p>
    <w:p w14:paraId="7173E84B" w14:textId="77777777" w:rsidR="00593F29" w:rsidRPr="00A565C9" w:rsidRDefault="00593F29" w:rsidP="00593F29">
      <w:pPr>
        <w:pStyle w:val="Level2"/>
      </w:pPr>
      <w:r>
        <w:t>3.</w:t>
      </w:r>
      <w:r>
        <w:tab/>
      </w:r>
      <w:r w:rsidRPr="00A565C9">
        <w:t>Recording:  Mount camera on tripod before starting recording, unless otherwise necessary to show area of demonstration and training.  Display continuous running time.</w:t>
      </w:r>
    </w:p>
    <w:p w14:paraId="06A36C20" w14:textId="77777777" w:rsidR="00593F29" w:rsidRDefault="00593F29" w:rsidP="00593F29">
      <w:pPr>
        <w:pStyle w:val="Level2"/>
      </w:pPr>
      <w:r>
        <w:t>4.</w:t>
      </w:r>
      <w:r>
        <w:tab/>
      </w:r>
      <w:r w:rsidRPr="00A565C9">
        <w:t>Narration:  Describe scenes on videotape by audio narration by microphone while demonstration and training is recorded.  Include description of items being viewed.  Describe vantage point, indicating location, direction (by compass point), and elevation or story of construction.</w:t>
      </w:r>
    </w:p>
    <w:p w14:paraId="4677CA3C" w14:textId="0D923FCE" w:rsidR="00445E1B" w:rsidRDefault="00445E1B" w:rsidP="00AB127C">
      <w:pPr>
        <w:pStyle w:val="ArticleB"/>
      </w:pPr>
      <w:bookmarkStart w:id="0" w:name="_Toc414954807"/>
      <w:r>
        <w:t>3.10</w:t>
      </w:r>
      <w:r w:rsidR="00EC47D7">
        <w:t xml:space="preserve"> </w:t>
      </w:r>
      <w:r>
        <w:t>Crypt Commissioning</w:t>
      </w:r>
      <w:bookmarkEnd w:id="0"/>
    </w:p>
    <w:p w14:paraId="49557C24" w14:textId="026E460F" w:rsidR="00445E1B" w:rsidRDefault="008F77CE" w:rsidP="008F77CE">
      <w:pPr>
        <w:pStyle w:val="Level1"/>
        <w:rPr>
          <w:rFonts w:cs="Arial"/>
          <w:highlight w:val="yellow"/>
        </w:rPr>
      </w:pPr>
      <w:r>
        <w:t>A.</w:t>
      </w:r>
      <w:r>
        <w:tab/>
      </w:r>
      <w:r w:rsidR="00445E1B" w:rsidRPr="00073A8B">
        <w:t xml:space="preserve">Similar to building envelope systems, crypts are a static system and require </w:t>
      </w:r>
      <w:r w:rsidR="00445E1B" w:rsidRPr="00F05780">
        <w:t>discussion related to the</w:t>
      </w:r>
      <w:r>
        <w:t xml:space="preserve"> approach. </w:t>
      </w:r>
      <w:r w:rsidR="00445E1B" w:rsidRPr="00706D6B">
        <w:rPr>
          <w:rFonts w:cs="Arial"/>
        </w:rPr>
        <w:t>Th</w:t>
      </w:r>
      <w:r w:rsidR="00445E1B" w:rsidRPr="00AD387C">
        <w:rPr>
          <w:rFonts w:cs="Arial"/>
        </w:rPr>
        <w:t>e objective of crypt</w:t>
      </w:r>
      <w:r w:rsidR="00445E1B" w:rsidRPr="00706D6B">
        <w:rPr>
          <w:rFonts w:cs="Arial"/>
        </w:rPr>
        <w:t xml:space="preserve"> commissioning is to address any performance objectives required by</w:t>
      </w:r>
      <w:r w:rsidR="00445E1B" w:rsidRPr="00AD387C">
        <w:rPr>
          <w:rFonts w:cs="Arial"/>
        </w:rPr>
        <w:t xml:space="preserve"> the VA for the structure</w:t>
      </w:r>
      <w:r w:rsidR="00445E1B" w:rsidRPr="00706D6B">
        <w:rPr>
          <w:rFonts w:cs="Arial"/>
        </w:rPr>
        <w:t xml:space="preserve"> including the con</w:t>
      </w:r>
      <w:r w:rsidR="00445E1B" w:rsidRPr="00AD387C">
        <w:rPr>
          <w:rFonts w:cs="Arial"/>
        </w:rPr>
        <w:t xml:space="preserve">trol of rain penetration, moisture, structural performance, durability, reliability, aesthetics, value, constructability, maintainability, and sustainability. </w:t>
      </w:r>
      <w:r w:rsidR="00445E1B" w:rsidRPr="00706D6B">
        <w:rPr>
          <w:rFonts w:cs="Arial"/>
        </w:rPr>
        <w:t xml:space="preserve">The </w:t>
      </w:r>
      <w:r w:rsidR="00445E1B" w:rsidRPr="00AD387C">
        <w:rPr>
          <w:rFonts w:cs="Arial"/>
        </w:rPr>
        <w:t>crypt</w:t>
      </w:r>
      <w:r w:rsidR="00445E1B" w:rsidRPr="00706D6B">
        <w:rPr>
          <w:rFonts w:cs="Arial"/>
        </w:rPr>
        <w:t xml:space="preserve"> </w:t>
      </w:r>
      <w:r w:rsidR="00445E1B" w:rsidRPr="00AD387C">
        <w:rPr>
          <w:rFonts w:cs="Arial"/>
        </w:rPr>
        <w:t xml:space="preserve">commissioning process places the greatest emphasis on the construction and testing phases. It is during the construction and testing phases when the foundations for the crypts are laid and the crypts themselves are placed. The </w:t>
      </w:r>
      <w:r w:rsidR="00445E1B">
        <w:rPr>
          <w:rFonts w:cs="Arial"/>
        </w:rPr>
        <w:t xml:space="preserve">commissioning </w:t>
      </w:r>
      <w:r w:rsidR="00445E1B" w:rsidRPr="00AD387C">
        <w:rPr>
          <w:rFonts w:cs="Arial"/>
        </w:rPr>
        <w:t xml:space="preserve">process will rely on a combination of site observations during the construction process and review of test reports specified in the </w:t>
      </w:r>
      <w:r w:rsidR="00445E1B">
        <w:rPr>
          <w:rFonts w:cs="Arial"/>
        </w:rPr>
        <w:t>NCA</w:t>
      </w:r>
      <w:r w:rsidR="00445E1B" w:rsidRPr="00AD387C">
        <w:rPr>
          <w:rFonts w:cs="Arial"/>
        </w:rPr>
        <w:t xml:space="preserve"> specification “034821 precast concrete burial crypts”. Tests to be reviewed may include:  Crypt functional load tests, concrete cylinder compression, surveyor’s rough grading report, subgrade and sub-base compaction reports, location/elevation surveys, and stamped certification that crypts are at design location, properly aligned, and at correct elevation and slope.</w:t>
      </w:r>
    </w:p>
    <w:p w14:paraId="6F885554" w14:textId="77777777" w:rsidR="00445E1B" w:rsidRDefault="00445E1B" w:rsidP="00445E1B">
      <w:pPr>
        <w:rPr>
          <w:rFonts w:cs="Arial"/>
          <w:highlight w:val="yellow"/>
        </w:rPr>
      </w:pPr>
    </w:p>
    <w:p w14:paraId="63B75D43" w14:textId="35BAB631" w:rsidR="00445E1B" w:rsidRPr="00AD387C" w:rsidRDefault="006467B2" w:rsidP="006467B2">
      <w:pPr>
        <w:pStyle w:val="Level1"/>
        <w:rPr>
          <w:rFonts w:cs="Arial"/>
        </w:rPr>
      </w:pPr>
      <w:bookmarkStart w:id="1" w:name="_Toc414954808"/>
      <w:r>
        <w:t>B.</w:t>
      </w:r>
      <w:r>
        <w:tab/>
      </w:r>
      <w:r w:rsidR="00445E1B" w:rsidRPr="006467B2">
        <w:t>Pre-Design Phase Crypt Commissioning</w:t>
      </w:r>
      <w:bookmarkEnd w:id="1"/>
      <w:r>
        <w:t>;</w:t>
      </w:r>
      <w:r w:rsidR="00445E1B" w:rsidRPr="006467B2">
        <w:t xml:space="preserve"> </w:t>
      </w:r>
      <w:r w:rsidR="00445E1B" w:rsidRPr="00AD387C">
        <w:rPr>
          <w:rFonts w:cs="Arial"/>
        </w:rPr>
        <w:t>It is not expected that there will be significant effort related to Crypts during this phase.</w:t>
      </w:r>
    </w:p>
    <w:p w14:paraId="1F1A88C3" w14:textId="6AD1F0D2" w:rsidR="00445E1B" w:rsidRPr="00AD387C" w:rsidRDefault="006467B2" w:rsidP="006467B2">
      <w:pPr>
        <w:pStyle w:val="Level1"/>
        <w:rPr>
          <w:rFonts w:cs="Arial"/>
        </w:rPr>
      </w:pPr>
      <w:bookmarkStart w:id="2" w:name="_Toc414954809"/>
      <w:r>
        <w:t>C.</w:t>
      </w:r>
      <w:r>
        <w:tab/>
      </w:r>
      <w:r w:rsidR="00445E1B" w:rsidRPr="006467B2">
        <w:t>Design Phase Crypt Commissioning</w:t>
      </w:r>
      <w:bookmarkEnd w:id="2"/>
      <w:r>
        <w:t>:</w:t>
      </w:r>
      <w:r w:rsidR="00445E1B" w:rsidRPr="006467B2">
        <w:t xml:space="preserve"> </w:t>
      </w:r>
      <w:r w:rsidR="00445E1B" w:rsidRPr="00AD387C">
        <w:rPr>
          <w:rFonts w:cs="Arial"/>
        </w:rPr>
        <w:t xml:space="preserve">The Commissioning Agent’s specialist should review documents developed by the A/E relative to the ground preparation.  These documents include (a) the Owner’s Project </w:t>
      </w:r>
      <w:r w:rsidR="00445E1B" w:rsidRPr="00AD387C">
        <w:rPr>
          <w:rFonts w:cs="Arial"/>
        </w:rPr>
        <w:lastRenderedPageBreak/>
        <w:t xml:space="preserve">Requirements; (b) Design Narrative; (c) design submissions (e.g. SD-1, SD-2, DD-1, DD-2, CD-1 and Final).  The objectives of the review process </w:t>
      </w:r>
      <w:r w:rsidR="00445E1B">
        <w:rPr>
          <w:rFonts w:cs="Arial"/>
        </w:rPr>
        <w:t>are</w:t>
      </w:r>
      <w:r w:rsidR="00445E1B" w:rsidRPr="00AD387C">
        <w:rPr>
          <w:rFonts w:cs="Arial"/>
        </w:rPr>
        <w:t xml:space="preserve"> to:</w:t>
      </w:r>
    </w:p>
    <w:p w14:paraId="57FD7608" w14:textId="00D97DE8" w:rsidR="00445E1B" w:rsidRPr="00687B57" w:rsidRDefault="00687B57" w:rsidP="00687B57">
      <w:pPr>
        <w:pStyle w:val="Level2"/>
      </w:pPr>
      <w:r>
        <w:t>1.</w:t>
      </w:r>
      <w:r>
        <w:tab/>
      </w:r>
      <w:r w:rsidR="00445E1B" w:rsidRPr="00687B57">
        <w:t>Verify that ground preparation is sufficient to properly support crypt installation. =</w:t>
      </w:r>
    </w:p>
    <w:p w14:paraId="31A5FEE7" w14:textId="32BFD991" w:rsidR="00445E1B" w:rsidRPr="00AB127C" w:rsidRDefault="00687B57" w:rsidP="00687B57">
      <w:pPr>
        <w:pStyle w:val="Level2"/>
      </w:pPr>
      <w:r>
        <w:t>2.</w:t>
      </w:r>
      <w:r>
        <w:tab/>
      </w:r>
      <w:r w:rsidR="00445E1B" w:rsidRPr="00AB127C">
        <w:t>Develop commissioning process requirements for inclusion in the Construction Documents such as submittals, periodic inspections, laboratory testing, field testing, and documentation.</w:t>
      </w:r>
    </w:p>
    <w:p w14:paraId="4830B045" w14:textId="050A5092" w:rsidR="00445E1B" w:rsidRPr="00AB127C" w:rsidRDefault="00687B57" w:rsidP="00687B57">
      <w:pPr>
        <w:pStyle w:val="Level2"/>
      </w:pPr>
      <w:r>
        <w:t>3.</w:t>
      </w:r>
      <w:r>
        <w:tab/>
      </w:r>
      <w:r w:rsidR="00445E1B" w:rsidRPr="00AB127C">
        <w:t xml:space="preserve">Performing commissioning-focused design review to check proposed design solutions against the NCA requirement. </w:t>
      </w:r>
    </w:p>
    <w:p w14:paraId="546D4FE0" w14:textId="49B5FA6E" w:rsidR="00445E1B" w:rsidRPr="00AD387C" w:rsidRDefault="00E70D0E" w:rsidP="00E70D0E">
      <w:pPr>
        <w:pStyle w:val="Level1"/>
        <w:rPr>
          <w:rFonts w:cs="Arial"/>
        </w:rPr>
      </w:pPr>
      <w:bookmarkStart w:id="3" w:name="_Toc414954810"/>
      <w:r>
        <w:t>D.</w:t>
      </w:r>
      <w:r>
        <w:tab/>
      </w:r>
      <w:r w:rsidR="00445E1B" w:rsidRPr="00E70D0E">
        <w:t>Construction Phase Crypt Commissioning</w:t>
      </w:r>
      <w:bookmarkEnd w:id="3"/>
      <w:r>
        <w:t>:</w:t>
      </w:r>
      <w:r w:rsidR="00445E1B" w:rsidRPr="00E70D0E">
        <w:t xml:space="preserve"> </w:t>
      </w:r>
      <w:r w:rsidR="00445E1B" w:rsidRPr="00AD387C">
        <w:rPr>
          <w:rFonts w:cs="Arial"/>
        </w:rPr>
        <w:t>During construction, the Commissioning Agent’s specialist coordinates with the construction and design teams to fulfill the following objectives:</w:t>
      </w:r>
    </w:p>
    <w:p w14:paraId="009E1BE5" w14:textId="65552FF7" w:rsidR="00445E1B" w:rsidRPr="00E70D0E" w:rsidRDefault="00E70D0E" w:rsidP="00E70D0E">
      <w:pPr>
        <w:pStyle w:val="Level2"/>
      </w:pPr>
      <w:r>
        <w:t>1.</w:t>
      </w:r>
      <w:r>
        <w:tab/>
      </w:r>
      <w:r w:rsidR="00445E1B" w:rsidRPr="00E70D0E">
        <w:t>Observe field testing, including coordinating the need for additional field testing, alteration of installation details, and resolution of issues identified during field testing.</w:t>
      </w:r>
    </w:p>
    <w:p w14:paraId="4CA0D9A9" w14:textId="101E070D" w:rsidR="00445E1B" w:rsidRPr="00E70D0E" w:rsidRDefault="00E70D0E" w:rsidP="00E70D0E">
      <w:pPr>
        <w:pStyle w:val="Level2"/>
      </w:pPr>
      <w:r>
        <w:t>2.</w:t>
      </w:r>
      <w:r>
        <w:tab/>
      </w:r>
      <w:r w:rsidR="00445E1B" w:rsidRPr="00E70D0E">
        <w:t>Review of the contractor’s site-specific quality plans for the crypts.</w:t>
      </w:r>
    </w:p>
    <w:p w14:paraId="51CB0E73" w14:textId="6B013BE9" w:rsidR="00445E1B" w:rsidRPr="00E70D0E" w:rsidRDefault="00E70D0E" w:rsidP="00E70D0E">
      <w:pPr>
        <w:pStyle w:val="Level2"/>
      </w:pPr>
      <w:r>
        <w:t>3.</w:t>
      </w:r>
      <w:r>
        <w:tab/>
      </w:r>
      <w:r w:rsidR="00445E1B" w:rsidRPr="00E70D0E">
        <w:t>Sample field verification of actual construction for conformance to design and manufacturers’ requirements.</w:t>
      </w:r>
    </w:p>
    <w:p w14:paraId="75F61FDA" w14:textId="296450B5" w:rsidR="00445E1B" w:rsidRPr="00E70D0E" w:rsidRDefault="00E70D0E" w:rsidP="00E70D0E">
      <w:pPr>
        <w:pStyle w:val="Level2"/>
      </w:pPr>
      <w:r>
        <w:t>4.</w:t>
      </w:r>
      <w:r>
        <w:tab/>
      </w:r>
      <w:r w:rsidR="00445E1B" w:rsidRPr="00E70D0E">
        <w:t xml:space="preserve">Field observation of contractor’s testing. </w:t>
      </w:r>
    </w:p>
    <w:p w14:paraId="7E30D25F" w14:textId="0878FB5C" w:rsidR="00445E1B" w:rsidRPr="00E70D0E" w:rsidRDefault="00E70D0E" w:rsidP="00E70D0E">
      <w:pPr>
        <w:pStyle w:val="Level2"/>
      </w:pPr>
      <w:r>
        <w:t>5.</w:t>
      </w:r>
      <w:r>
        <w:tab/>
      </w:r>
      <w:r w:rsidR="00445E1B" w:rsidRPr="00E70D0E">
        <w:t>Assist in resolution of any issues identified during field reviews or testing.</w:t>
      </w:r>
    </w:p>
    <w:p w14:paraId="4B7F35CC" w14:textId="36B463CF" w:rsidR="00445E1B" w:rsidRPr="00AD387C" w:rsidRDefault="00431688" w:rsidP="00431688">
      <w:pPr>
        <w:pStyle w:val="Level1"/>
        <w:rPr>
          <w:rFonts w:cs="Arial"/>
        </w:rPr>
      </w:pPr>
      <w:bookmarkStart w:id="4" w:name="_Toc414954811"/>
      <w:r>
        <w:t>E.</w:t>
      </w:r>
      <w:r>
        <w:tab/>
      </w:r>
      <w:r w:rsidR="00445E1B" w:rsidRPr="00431688">
        <w:t>Warranty Phase Crypt Commissioning</w:t>
      </w:r>
      <w:bookmarkEnd w:id="4"/>
      <w:r>
        <w:t>:</w:t>
      </w:r>
      <w:r w:rsidR="00445E1B" w:rsidRPr="00431688">
        <w:t xml:space="preserve"> </w:t>
      </w:r>
      <w:r w:rsidR="00445E1B" w:rsidRPr="00AD387C">
        <w:rPr>
          <w:rFonts w:cs="Arial"/>
        </w:rPr>
        <w:t>During the warranty, the Commissioning Agent’s building envelope specialist coordinates with the VA RE and NCA Facilities Operations staff to fulfill the following objectives:</w:t>
      </w:r>
    </w:p>
    <w:p w14:paraId="6A3FB184" w14:textId="4165BBC6" w:rsidR="00445E1B" w:rsidRPr="00431688" w:rsidRDefault="00431688" w:rsidP="00431688">
      <w:pPr>
        <w:pStyle w:val="Level2"/>
      </w:pPr>
      <w:r>
        <w:t>1.</w:t>
      </w:r>
      <w:r>
        <w:tab/>
      </w:r>
      <w:r w:rsidR="00445E1B" w:rsidRPr="00431688">
        <w:t>Documentation of non-conforming performance levels relative to crypt systems</w:t>
      </w:r>
    </w:p>
    <w:p w14:paraId="288A1010" w14:textId="5339EBFF" w:rsidR="00445E1B" w:rsidRPr="00431688" w:rsidRDefault="00431688" w:rsidP="00431688">
      <w:pPr>
        <w:pStyle w:val="Level2"/>
      </w:pPr>
      <w:r>
        <w:t>2.</w:t>
      </w:r>
      <w:r>
        <w:tab/>
      </w:r>
      <w:r w:rsidR="00445E1B" w:rsidRPr="00431688">
        <w:t>Verification of crypt performance levels prior to warranty expiration.</w:t>
      </w:r>
    </w:p>
    <w:p w14:paraId="5396F9FF" w14:textId="701F7C5C" w:rsidR="00445E1B" w:rsidRPr="00431688" w:rsidRDefault="00431688" w:rsidP="00431688">
      <w:pPr>
        <w:pStyle w:val="Level2"/>
      </w:pPr>
      <w:r>
        <w:t>3.</w:t>
      </w:r>
      <w:r>
        <w:tab/>
      </w:r>
      <w:r w:rsidR="00445E1B" w:rsidRPr="00431688">
        <w:t>Coordination of corrective actions relative to crypt systems.</w:t>
      </w:r>
    </w:p>
    <w:p w14:paraId="620190B7" w14:textId="77777777" w:rsidR="00445E1B" w:rsidRPr="00431688" w:rsidRDefault="00445E1B" w:rsidP="00431688">
      <w:pPr>
        <w:pStyle w:val="Level2"/>
      </w:pPr>
    </w:p>
    <w:p w14:paraId="71199797" w14:textId="77777777" w:rsidR="00F65AA6" w:rsidRPr="00622BB6" w:rsidRDefault="00F65AA6" w:rsidP="00F65AA6">
      <w:pPr>
        <w:pStyle w:val="SpecTitle"/>
      </w:pPr>
      <w:r w:rsidRPr="00622BB6">
        <w:t>----- END -----</w:t>
      </w:r>
    </w:p>
    <w:p w14:paraId="7DD97742" w14:textId="77777777" w:rsidR="003C6177" w:rsidRPr="00683792" w:rsidRDefault="003C6177" w:rsidP="003C6177">
      <w:pPr>
        <w:pStyle w:val="Level2"/>
      </w:pPr>
    </w:p>
    <w:sectPr w:rsidR="003C6177" w:rsidRPr="00683792" w:rsidSect="00996AE9">
      <w:endnotePr>
        <w:numFmt w:val="decimal"/>
      </w:endnotePr>
      <w:pgSz w:w="12240" w:h="15840"/>
      <w:pgMar w:top="1440" w:right="1440" w:bottom="1440" w:left="1440" w:header="720" w:footer="720" w:gutter="0"/>
      <w:pgNumType w:start="4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1F5AE" w14:textId="77777777" w:rsidR="00274851" w:rsidRDefault="00274851">
      <w:r>
        <w:separator/>
      </w:r>
    </w:p>
  </w:endnote>
  <w:endnote w:type="continuationSeparator" w:id="0">
    <w:p w14:paraId="535BC12D" w14:textId="77777777" w:rsidR="00274851" w:rsidRDefault="0027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F564" w14:textId="77777777" w:rsidR="003A18FD" w:rsidRDefault="003A18FD" w:rsidP="008262A2">
    <w:pPr>
      <w:pStyle w:val="Footer"/>
    </w:pPr>
    <w:r>
      <w:t>GENERAL COMMISSIONING REQUIREMENTS</w:t>
    </w:r>
  </w:p>
  <w:p w14:paraId="6BAA1945" w14:textId="1857B441" w:rsidR="00981E47" w:rsidRPr="008262A2" w:rsidRDefault="00981E47" w:rsidP="008262A2">
    <w:pPr>
      <w:pStyle w:val="Footer"/>
    </w:pPr>
    <w:r w:rsidRPr="008262A2">
      <w:t xml:space="preserve">01 91 00 - </w:t>
    </w:r>
    <w:r w:rsidRPr="008262A2">
      <w:fldChar w:fldCharType="begin"/>
    </w:r>
    <w:r w:rsidRPr="008262A2">
      <w:instrText xml:space="preserve"> PAGE   \* MERGEFORMAT </w:instrText>
    </w:r>
    <w:r w:rsidRPr="008262A2">
      <w:fldChar w:fldCharType="separate"/>
    </w:r>
    <w:r w:rsidR="00B44E9B">
      <w:rPr>
        <w:noProof/>
      </w:rPr>
      <w:t>68</w:t>
    </w:r>
    <w:r w:rsidRPr="008262A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3D74E" w14:textId="77777777" w:rsidR="00274851" w:rsidRDefault="00274851">
      <w:r>
        <w:separator/>
      </w:r>
    </w:p>
  </w:footnote>
  <w:footnote w:type="continuationSeparator" w:id="0">
    <w:p w14:paraId="407BD905" w14:textId="77777777" w:rsidR="00274851" w:rsidRDefault="0027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F544" w14:textId="63254B99" w:rsidR="00981E47" w:rsidRPr="008262A2" w:rsidRDefault="0004572F" w:rsidP="008262A2">
    <w:pPr>
      <w:pStyle w:val="Header"/>
    </w:pPr>
    <w:r>
      <w:t>10-01</w:t>
    </w:r>
    <w:r w:rsidR="00011C9D">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1026"/>
        </w:tabs>
        <w:ind w:left="1026"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13A3154"/>
    <w:multiLevelType w:val="hybridMultilevel"/>
    <w:tmpl w:val="153E56FA"/>
    <w:lvl w:ilvl="0" w:tplc="27C05DE2">
      <w:start w:val="1"/>
      <w:numFmt w:val="decimal"/>
      <w:lvlText w:val="%1."/>
      <w:lvlJc w:val="left"/>
      <w:pPr>
        <w:ind w:left="1440" w:hanging="360"/>
      </w:pPr>
      <w:rPr>
        <w:rFonts w:ascii="Courier New" w:hAnsi="Courier New" w:cs="Courier New"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287251"/>
    <w:multiLevelType w:val="hybridMultilevel"/>
    <w:tmpl w:val="CC2097BE"/>
    <w:lvl w:ilvl="0" w:tplc="05E22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6806F2"/>
    <w:multiLevelType w:val="hybridMultilevel"/>
    <w:tmpl w:val="66067C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A1319"/>
    <w:multiLevelType w:val="hybridMultilevel"/>
    <w:tmpl w:val="3C6C5088"/>
    <w:lvl w:ilvl="0" w:tplc="0C4053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461171"/>
    <w:multiLevelType w:val="hybridMultilevel"/>
    <w:tmpl w:val="3C6C5088"/>
    <w:lvl w:ilvl="0" w:tplc="0C4053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BA19F0"/>
    <w:multiLevelType w:val="hybridMultilevel"/>
    <w:tmpl w:val="566E54D8"/>
    <w:lvl w:ilvl="0" w:tplc="8846559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B64B9"/>
    <w:multiLevelType w:val="hybridMultilevel"/>
    <w:tmpl w:val="66509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44277"/>
    <w:multiLevelType w:val="hybridMultilevel"/>
    <w:tmpl w:val="029EBDB8"/>
    <w:lvl w:ilvl="0" w:tplc="85C8E33A">
      <w:start w:val="1"/>
      <w:numFmt w:val="lowerLetter"/>
      <w:pStyle w:val="ListLettered"/>
      <w:lvlText w:val="%1."/>
      <w:lvlJc w:val="left"/>
      <w:pPr>
        <w:ind w:left="1440" w:hanging="360"/>
      </w:pPr>
    </w:lvl>
    <w:lvl w:ilvl="1" w:tplc="533EF3B4">
      <w:start w:val="1"/>
      <w:numFmt w:val="lowerLetter"/>
      <w:lvlText w:val="%2."/>
      <w:lvlJc w:val="left"/>
      <w:pPr>
        <w:ind w:left="1800" w:hanging="360"/>
      </w:pPr>
    </w:lvl>
    <w:lvl w:ilvl="2" w:tplc="E6200196" w:tentative="1">
      <w:start w:val="1"/>
      <w:numFmt w:val="lowerRoman"/>
      <w:lvlText w:val="%3."/>
      <w:lvlJc w:val="right"/>
      <w:pPr>
        <w:ind w:left="2520" w:hanging="180"/>
      </w:pPr>
    </w:lvl>
    <w:lvl w:ilvl="3" w:tplc="38267972" w:tentative="1">
      <w:start w:val="1"/>
      <w:numFmt w:val="decimal"/>
      <w:lvlText w:val="%4."/>
      <w:lvlJc w:val="left"/>
      <w:pPr>
        <w:ind w:left="3240" w:hanging="360"/>
      </w:pPr>
    </w:lvl>
    <w:lvl w:ilvl="4" w:tplc="92C03DA6" w:tentative="1">
      <w:start w:val="1"/>
      <w:numFmt w:val="lowerLetter"/>
      <w:lvlText w:val="%5."/>
      <w:lvlJc w:val="left"/>
      <w:pPr>
        <w:ind w:left="3960" w:hanging="360"/>
      </w:pPr>
    </w:lvl>
    <w:lvl w:ilvl="5" w:tplc="801E92DC" w:tentative="1">
      <w:start w:val="1"/>
      <w:numFmt w:val="lowerRoman"/>
      <w:lvlText w:val="%6."/>
      <w:lvlJc w:val="right"/>
      <w:pPr>
        <w:ind w:left="4680" w:hanging="180"/>
      </w:pPr>
    </w:lvl>
    <w:lvl w:ilvl="6" w:tplc="9E385362" w:tentative="1">
      <w:start w:val="1"/>
      <w:numFmt w:val="decimal"/>
      <w:lvlText w:val="%7."/>
      <w:lvlJc w:val="left"/>
      <w:pPr>
        <w:ind w:left="5400" w:hanging="360"/>
      </w:pPr>
    </w:lvl>
    <w:lvl w:ilvl="7" w:tplc="5998B942" w:tentative="1">
      <w:start w:val="1"/>
      <w:numFmt w:val="lowerLetter"/>
      <w:lvlText w:val="%8."/>
      <w:lvlJc w:val="left"/>
      <w:pPr>
        <w:ind w:left="6120" w:hanging="360"/>
      </w:pPr>
    </w:lvl>
    <w:lvl w:ilvl="8" w:tplc="8C8C514C" w:tentative="1">
      <w:start w:val="1"/>
      <w:numFmt w:val="lowerRoman"/>
      <w:lvlText w:val="%9."/>
      <w:lvlJc w:val="right"/>
      <w:pPr>
        <w:ind w:left="6840" w:hanging="180"/>
      </w:pPr>
    </w:lvl>
  </w:abstractNum>
  <w:abstractNum w:abstractNumId="9" w15:restartNumberingAfterBreak="0">
    <w:nsid w:val="3D3433E7"/>
    <w:multiLevelType w:val="hybridMultilevel"/>
    <w:tmpl w:val="1F28A5D8"/>
    <w:lvl w:ilvl="0" w:tplc="B6740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C94F81"/>
    <w:multiLevelType w:val="hybridMultilevel"/>
    <w:tmpl w:val="B8D689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0B0473"/>
    <w:multiLevelType w:val="hybridMultilevel"/>
    <w:tmpl w:val="71E62798"/>
    <w:lvl w:ilvl="0" w:tplc="6466F82E">
      <w:start w:val="1"/>
      <w:numFmt w:val="decimal"/>
      <w:pStyle w:val="BodyText"/>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F925382"/>
    <w:multiLevelType w:val="hybridMultilevel"/>
    <w:tmpl w:val="DFA8C970"/>
    <w:lvl w:ilvl="0" w:tplc="D4D6B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2786082">
    <w:abstractNumId w:val="0"/>
  </w:num>
  <w:num w:numId="2" w16cid:durableId="32274354">
    <w:abstractNumId w:val="9"/>
  </w:num>
  <w:num w:numId="3" w16cid:durableId="1949197990">
    <w:abstractNumId w:val="2"/>
  </w:num>
  <w:num w:numId="4" w16cid:durableId="169609271">
    <w:abstractNumId w:val="12"/>
  </w:num>
  <w:num w:numId="5" w16cid:durableId="898442223">
    <w:abstractNumId w:val="10"/>
  </w:num>
  <w:num w:numId="6" w16cid:durableId="492797686">
    <w:abstractNumId w:val="6"/>
  </w:num>
  <w:num w:numId="7" w16cid:durableId="1727797294">
    <w:abstractNumId w:val="3"/>
  </w:num>
  <w:num w:numId="8" w16cid:durableId="1583879806">
    <w:abstractNumId w:val="8"/>
  </w:num>
  <w:num w:numId="9" w16cid:durableId="397362605">
    <w:abstractNumId w:val="8"/>
    <w:lvlOverride w:ilvl="0">
      <w:startOverride w:val="1"/>
    </w:lvlOverride>
  </w:num>
  <w:num w:numId="10" w16cid:durableId="1342508350">
    <w:abstractNumId w:val="8"/>
    <w:lvlOverride w:ilvl="0">
      <w:startOverride w:val="1"/>
    </w:lvlOverride>
  </w:num>
  <w:num w:numId="11" w16cid:durableId="1296988197">
    <w:abstractNumId w:val="8"/>
    <w:lvlOverride w:ilvl="0">
      <w:startOverride w:val="1"/>
    </w:lvlOverride>
  </w:num>
  <w:num w:numId="12" w16cid:durableId="743144912">
    <w:abstractNumId w:val="7"/>
  </w:num>
  <w:num w:numId="13" w16cid:durableId="633489766">
    <w:abstractNumId w:val="1"/>
  </w:num>
  <w:num w:numId="14" w16cid:durableId="1223834176">
    <w:abstractNumId w:val="11"/>
  </w:num>
  <w:num w:numId="15" w16cid:durableId="449395685">
    <w:abstractNumId w:val="11"/>
    <w:lvlOverride w:ilvl="0">
      <w:startOverride w:val="1"/>
    </w:lvlOverride>
  </w:num>
  <w:num w:numId="16" w16cid:durableId="1688291495">
    <w:abstractNumId w:val="11"/>
  </w:num>
  <w:num w:numId="17" w16cid:durableId="1117791858">
    <w:abstractNumId w:val="11"/>
    <w:lvlOverride w:ilvl="0">
      <w:startOverride w:val="1"/>
    </w:lvlOverride>
  </w:num>
  <w:num w:numId="18" w16cid:durableId="537396958">
    <w:abstractNumId w:val="5"/>
  </w:num>
  <w:num w:numId="19" w16cid:durableId="1280451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11C9D"/>
    <w:rsid w:val="0001719A"/>
    <w:rsid w:val="0004064E"/>
    <w:rsid w:val="0004572F"/>
    <w:rsid w:val="00073A8B"/>
    <w:rsid w:val="000803EE"/>
    <w:rsid w:val="0008143D"/>
    <w:rsid w:val="000E5E5D"/>
    <w:rsid w:val="000E5EF9"/>
    <w:rsid w:val="00107E60"/>
    <w:rsid w:val="00117178"/>
    <w:rsid w:val="00125EC7"/>
    <w:rsid w:val="0013459F"/>
    <w:rsid w:val="00140529"/>
    <w:rsid w:val="00146E18"/>
    <w:rsid w:val="0017366B"/>
    <w:rsid w:val="001778C9"/>
    <w:rsid w:val="00180CB6"/>
    <w:rsid w:val="00190FA9"/>
    <w:rsid w:val="001B0217"/>
    <w:rsid w:val="001B2DE4"/>
    <w:rsid w:val="001B70AF"/>
    <w:rsid w:val="001D2FC8"/>
    <w:rsid w:val="00202BCA"/>
    <w:rsid w:val="002111A6"/>
    <w:rsid w:val="00246B22"/>
    <w:rsid w:val="002572AF"/>
    <w:rsid w:val="00274851"/>
    <w:rsid w:val="0028034B"/>
    <w:rsid w:val="00293FAC"/>
    <w:rsid w:val="002B2100"/>
    <w:rsid w:val="002C1333"/>
    <w:rsid w:val="002D22AC"/>
    <w:rsid w:val="002D23F2"/>
    <w:rsid w:val="00314BFD"/>
    <w:rsid w:val="00331D68"/>
    <w:rsid w:val="0033790D"/>
    <w:rsid w:val="0034009E"/>
    <w:rsid w:val="00356261"/>
    <w:rsid w:val="00370CA7"/>
    <w:rsid w:val="003723B9"/>
    <w:rsid w:val="00392CB0"/>
    <w:rsid w:val="003A18FD"/>
    <w:rsid w:val="003B1C5E"/>
    <w:rsid w:val="003C6177"/>
    <w:rsid w:val="003E46C8"/>
    <w:rsid w:val="00401004"/>
    <w:rsid w:val="00411FD8"/>
    <w:rsid w:val="00414932"/>
    <w:rsid w:val="00431688"/>
    <w:rsid w:val="00443F29"/>
    <w:rsid w:val="00444C99"/>
    <w:rsid w:val="00445E1B"/>
    <w:rsid w:val="004C7AFE"/>
    <w:rsid w:val="004D5D2C"/>
    <w:rsid w:val="004D6722"/>
    <w:rsid w:val="005029CC"/>
    <w:rsid w:val="00530677"/>
    <w:rsid w:val="005573CA"/>
    <w:rsid w:val="00575A42"/>
    <w:rsid w:val="00593F29"/>
    <w:rsid w:val="005B2005"/>
    <w:rsid w:val="005B34D6"/>
    <w:rsid w:val="005B68A9"/>
    <w:rsid w:val="005D2C2C"/>
    <w:rsid w:val="00604413"/>
    <w:rsid w:val="006467B2"/>
    <w:rsid w:val="00660A56"/>
    <w:rsid w:val="0066212D"/>
    <w:rsid w:val="0067306B"/>
    <w:rsid w:val="00674B0C"/>
    <w:rsid w:val="00683792"/>
    <w:rsid w:val="006863B2"/>
    <w:rsid w:val="00686EF8"/>
    <w:rsid w:val="00687B57"/>
    <w:rsid w:val="0069696C"/>
    <w:rsid w:val="006979D0"/>
    <w:rsid w:val="006A4E33"/>
    <w:rsid w:val="006B10E8"/>
    <w:rsid w:val="006D40D2"/>
    <w:rsid w:val="00734C36"/>
    <w:rsid w:val="00742D32"/>
    <w:rsid w:val="00743C54"/>
    <w:rsid w:val="00770A2B"/>
    <w:rsid w:val="007B0E4C"/>
    <w:rsid w:val="007B1071"/>
    <w:rsid w:val="007B4B85"/>
    <w:rsid w:val="007D4038"/>
    <w:rsid w:val="007D438E"/>
    <w:rsid w:val="007E03FD"/>
    <w:rsid w:val="007E2E32"/>
    <w:rsid w:val="007E4105"/>
    <w:rsid w:val="00801949"/>
    <w:rsid w:val="00817047"/>
    <w:rsid w:val="008262A2"/>
    <w:rsid w:val="00834645"/>
    <w:rsid w:val="00855E83"/>
    <w:rsid w:val="00857FFA"/>
    <w:rsid w:val="0087544E"/>
    <w:rsid w:val="008852E9"/>
    <w:rsid w:val="00886C5E"/>
    <w:rsid w:val="00896A61"/>
    <w:rsid w:val="008A3ADF"/>
    <w:rsid w:val="008B799F"/>
    <w:rsid w:val="008C0B3E"/>
    <w:rsid w:val="008C7C55"/>
    <w:rsid w:val="008D2879"/>
    <w:rsid w:val="008D324D"/>
    <w:rsid w:val="008D359F"/>
    <w:rsid w:val="008F77CE"/>
    <w:rsid w:val="00905952"/>
    <w:rsid w:val="009345F2"/>
    <w:rsid w:val="00935604"/>
    <w:rsid w:val="0095474C"/>
    <w:rsid w:val="00981E47"/>
    <w:rsid w:val="00990A63"/>
    <w:rsid w:val="00996AE9"/>
    <w:rsid w:val="009A6E38"/>
    <w:rsid w:val="009B178A"/>
    <w:rsid w:val="009D14F8"/>
    <w:rsid w:val="009E3566"/>
    <w:rsid w:val="009F09F1"/>
    <w:rsid w:val="00A20062"/>
    <w:rsid w:val="00A26A8C"/>
    <w:rsid w:val="00A426F7"/>
    <w:rsid w:val="00A57774"/>
    <w:rsid w:val="00A83E78"/>
    <w:rsid w:val="00A85333"/>
    <w:rsid w:val="00AA07AF"/>
    <w:rsid w:val="00AA6D0E"/>
    <w:rsid w:val="00AB127C"/>
    <w:rsid w:val="00B10D27"/>
    <w:rsid w:val="00B14724"/>
    <w:rsid w:val="00B22A82"/>
    <w:rsid w:val="00B26872"/>
    <w:rsid w:val="00B41202"/>
    <w:rsid w:val="00B44DB5"/>
    <w:rsid w:val="00B44E9B"/>
    <w:rsid w:val="00B51BC1"/>
    <w:rsid w:val="00B61ACE"/>
    <w:rsid w:val="00BB238B"/>
    <w:rsid w:val="00BD0FCE"/>
    <w:rsid w:val="00C04AED"/>
    <w:rsid w:val="00C61334"/>
    <w:rsid w:val="00C6140C"/>
    <w:rsid w:val="00D117F1"/>
    <w:rsid w:val="00D45911"/>
    <w:rsid w:val="00D53375"/>
    <w:rsid w:val="00D6148B"/>
    <w:rsid w:val="00D82381"/>
    <w:rsid w:val="00DA494D"/>
    <w:rsid w:val="00DD4EDC"/>
    <w:rsid w:val="00DF71FD"/>
    <w:rsid w:val="00E03131"/>
    <w:rsid w:val="00E404EA"/>
    <w:rsid w:val="00E46C3C"/>
    <w:rsid w:val="00E70D0E"/>
    <w:rsid w:val="00E9026F"/>
    <w:rsid w:val="00E91A74"/>
    <w:rsid w:val="00EB4FE4"/>
    <w:rsid w:val="00EC47D7"/>
    <w:rsid w:val="00ED1AEE"/>
    <w:rsid w:val="00ED1CF9"/>
    <w:rsid w:val="00EF2080"/>
    <w:rsid w:val="00F01BF8"/>
    <w:rsid w:val="00F05780"/>
    <w:rsid w:val="00F07A7F"/>
    <w:rsid w:val="00F61173"/>
    <w:rsid w:val="00F65AA6"/>
    <w:rsid w:val="00F95BBC"/>
    <w:rsid w:val="00FB7C81"/>
    <w:rsid w:val="00FC4FAE"/>
    <w:rsid w:val="00FD41EA"/>
    <w:rsid w:val="00FE3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E0DD8"/>
  <w15:docId w15:val="{6B9C1184-9E01-4B9C-8A3E-1A26483E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445E1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445E1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character" w:styleId="CommentReference">
    <w:name w:val="annotation reference"/>
    <w:rsid w:val="00D53375"/>
    <w:rPr>
      <w:sz w:val="16"/>
      <w:szCs w:val="16"/>
    </w:rPr>
  </w:style>
  <w:style w:type="paragraph" w:styleId="CommentText">
    <w:name w:val="annotation text"/>
    <w:basedOn w:val="Normal"/>
    <w:link w:val="CommentTextChar"/>
    <w:rsid w:val="00D53375"/>
  </w:style>
  <w:style w:type="character" w:customStyle="1" w:styleId="CommentTextChar">
    <w:name w:val="Comment Text Char"/>
    <w:link w:val="CommentText"/>
    <w:rsid w:val="00D53375"/>
    <w:rPr>
      <w:rFonts w:ascii="Courier New" w:hAnsi="Courier New"/>
    </w:rPr>
  </w:style>
  <w:style w:type="paragraph" w:styleId="CommentSubject">
    <w:name w:val="annotation subject"/>
    <w:basedOn w:val="CommentText"/>
    <w:next w:val="CommentText"/>
    <w:link w:val="CommentSubjectChar"/>
    <w:rsid w:val="00D53375"/>
    <w:rPr>
      <w:b/>
      <w:bCs/>
    </w:rPr>
  </w:style>
  <w:style w:type="character" w:customStyle="1" w:styleId="CommentSubjectChar">
    <w:name w:val="Comment Subject Char"/>
    <w:link w:val="CommentSubject"/>
    <w:rsid w:val="00D53375"/>
    <w:rPr>
      <w:rFonts w:ascii="Courier New" w:hAnsi="Courier New"/>
      <w:b/>
      <w:bCs/>
    </w:rPr>
  </w:style>
  <w:style w:type="paragraph" w:styleId="BalloonText">
    <w:name w:val="Balloon Text"/>
    <w:basedOn w:val="Normal"/>
    <w:link w:val="BalloonTextChar"/>
    <w:rsid w:val="00D53375"/>
    <w:pPr>
      <w:spacing w:after="0"/>
    </w:pPr>
    <w:rPr>
      <w:rFonts w:ascii="Tahoma" w:hAnsi="Tahoma" w:cs="Tahoma"/>
      <w:sz w:val="16"/>
      <w:szCs w:val="16"/>
    </w:rPr>
  </w:style>
  <w:style w:type="character" w:customStyle="1" w:styleId="BalloonTextChar">
    <w:name w:val="Balloon Text Char"/>
    <w:link w:val="BalloonText"/>
    <w:rsid w:val="00D53375"/>
    <w:rPr>
      <w:rFonts w:ascii="Tahoma" w:hAnsi="Tahoma" w:cs="Tahoma"/>
      <w:sz w:val="16"/>
      <w:szCs w:val="16"/>
    </w:rPr>
  </w:style>
  <w:style w:type="character" w:customStyle="1" w:styleId="Heading2Char">
    <w:name w:val="Heading 2 Char"/>
    <w:link w:val="Heading2"/>
    <w:semiHidden/>
    <w:rsid w:val="00445E1B"/>
    <w:rPr>
      <w:rFonts w:ascii="Cambria" w:eastAsia="Times New Roman" w:hAnsi="Cambria" w:cs="Times New Roman"/>
      <w:b/>
      <w:bCs/>
      <w:i/>
      <w:iCs/>
      <w:sz w:val="28"/>
      <w:szCs w:val="28"/>
    </w:rPr>
  </w:style>
  <w:style w:type="character" w:customStyle="1" w:styleId="Heading3Char">
    <w:name w:val="Heading 3 Char"/>
    <w:link w:val="Heading3"/>
    <w:semiHidden/>
    <w:rsid w:val="00445E1B"/>
    <w:rPr>
      <w:rFonts w:ascii="Cambria" w:eastAsia="Times New Roman" w:hAnsi="Cambria" w:cs="Times New Roman"/>
      <w:b/>
      <w:bCs/>
      <w:sz w:val="26"/>
      <w:szCs w:val="26"/>
    </w:rPr>
  </w:style>
  <w:style w:type="paragraph" w:styleId="BodyText">
    <w:name w:val="Body Text"/>
    <w:basedOn w:val="Normal"/>
    <w:link w:val="BodyTextChar"/>
    <w:autoRedefine/>
    <w:unhideWhenUsed/>
    <w:rsid w:val="00857FFA"/>
    <w:pPr>
      <w:numPr>
        <w:numId w:val="14"/>
      </w:numPr>
      <w:overflowPunct/>
      <w:autoSpaceDE/>
      <w:autoSpaceDN/>
      <w:adjustRightInd/>
      <w:spacing w:before="120"/>
      <w:textAlignment w:val="auto"/>
    </w:pPr>
    <w:rPr>
      <w:rFonts w:ascii="Arial" w:eastAsia="Calibri" w:hAnsi="Arial" w:cs="Arial"/>
      <w:sz w:val="24"/>
      <w:szCs w:val="22"/>
    </w:rPr>
  </w:style>
  <w:style w:type="character" w:customStyle="1" w:styleId="BodyTextChar">
    <w:name w:val="Body Text Char"/>
    <w:link w:val="BodyText"/>
    <w:rsid w:val="00857FFA"/>
    <w:rPr>
      <w:rFonts w:ascii="Arial" w:eastAsia="Calibri" w:hAnsi="Arial" w:cs="Arial"/>
      <w:sz w:val="24"/>
      <w:szCs w:val="22"/>
    </w:rPr>
  </w:style>
  <w:style w:type="paragraph" w:styleId="BodyTextIndent2">
    <w:name w:val="Body Text Indent 2"/>
    <w:basedOn w:val="Normal"/>
    <w:link w:val="BodyTextIndent2Char"/>
    <w:uiPriority w:val="99"/>
    <w:unhideWhenUsed/>
    <w:rsid w:val="00445E1B"/>
    <w:pPr>
      <w:overflowPunct/>
      <w:autoSpaceDE/>
      <w:autoSpaceDN/>
      <w:adjustRightInd/>
      <w:spacing w:before="120"/>
      <w:ind w:left="1080"/>
      <w:textAlignment w:val="auto"/>
    </w:pPr>
    <w:rPr>
      <w:rFonts w:ascii="Arial" w:eastAsia="Calibri" w:hAnsi="Arial"/>
      <w:sz w:val="24"/>
      <w:szCs w:val="22"/>
    </w:rPr>
  </w:style>
  <w:style w:type="character" w:customStyle="1" w:styleId="BodyTextIndent2Char">
    <w:name w:val="Body Text Indent 2 Char"/>
    <w:link w:val="BodyTextIndent2"/>
    <w:uiPriority w:val="99"/>
    <w:rsid w:val="00445E1B"/>
    <w:rPr>
      <w:rFonts w:ascii="Arial" w:eastAsia="Calibri" w:hAnsi="Arial"/>
      <w:sz w:val="24"/>
      <w:szCs w:val="22"/>
    </w:rPr>
  </w:style>
  <w:style w:type="paragraph" w:customStyle="1" w:styleId="ListLettered">
    <w:name w:val="List Lettered"/>
    <w:basedOn w:val="ListParagraph"/>
    <w:link w:val="ListLetteredChar"/>
    <w:qFormat/>
    <w:rsid w:val="00445E1B"/>
    <w:pPr>
      <w:numPr>
        <w:numId w:val="8"/>
      </w:numPr>
      <w:overflowPunct/>
      <w:autoSpaceDE/>
      <w:autoSpaceDN/>
      <w:adjustRightInd/>
      <w:spacing w:before="120" w:after="0"/>
      <w:textAlignment w:val="auto"/>
    </w:pPr>
    <w:rPr>
      <w:rFonts w:ascii="Arial" w:eastAsia="Calibri" w:hAnsi="Arial"/>
      <w:sz w:val="24"/>
      <w:szCs w:val="22"/>
    </w:rPr>
  </w:style>
  <w:style w:type="character" w:customStyle="1" w:styleId="ListLetteredChar">
    <w:name w:val="List Lettered Char"/>
    <w:link w:val="ListLettered"/>
    <w:rsid w:val="00445E1B"/>
    <w:rPr>
      <w:rFonts w:ascii="Arial" w:eastAsia="Calibri" w:hAnsi="Arial"/>
      <w:sz w:val="24"/>
      <w:szCs w:val="22"/>
    </w:rPr>
  </w:style>
  <w:style w:type="paragraph" w:styleId="ListParagraph">
    <w:name w:val="List Paragraph"/>
    <w:basedOn w:val="Normal"/>
    <w:uiPriority w:val="34"/>
    <w:qFormat/>
    <w:rsid w:val="00445E1B"/>
    <w:pPr>
      <w:ind w:left="720"/>
    </w:pPr>
  </w:style>
  <w:style w:type="paragraph" w:styleId="Revision">
    <w:name w:val="Revision"/>
    <w:hidden/>
    <w:uiPriority w:val="99"/>
    <w:semiHidden/>
    <w:rsid w:val="00011C9D"/>
    <w:rPr>
      <w:rFonts w:ascii="Courier New" w:hAnsi="Courier New"/>
    </w:rPr>
  </w:style>
  <w:style w:type="paragraph" w:customStyle="1" w:styleId="PRT">
    <w:name w:val="PRT"/>
    <w:basedOn w:val="Normal"/>
    <w:next w:val="ART"/>
    <w:rsid w:val="00011C9D"/>
    <w:pPr>
      <w:keepNext/>
      <w:suppressAutoHyphens/>
      <w:overflowPunct/>
      <w:autoSpaceDE/>
      <w:autoSpaceDN/>
      <w:adjustRightInd/>
      <w:spacing w:before="480" w:after="0"/>
      <w:jc w:val="both"/>
      <w:textAlignment w:val="auto"/>
      <w:outlineLvl w:val="0"/>
    </w:pPr>
    <w:rPr>
      <w:rFonts w:ascii="Times New Roman" w:hAnsi="Times New Roman"/>
      <w:sz w:val="22"/>
    </w:rPr>
  </w:style>
  <w:style w:type="paragraph" w:customStyle="1" w:styleId="SUT">
    <w:name w:val="SUT"/>
    <w:basedOn w:val="Normal"/>
    <w:next w:val="PR1"/>
    <w:rsid w:val="00011C9D"/>
    <w:p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DST">
    <w:name w:val="DST"/>
    <w:basedOn w:val="Normal"/>
    <w:next w:val="PR1"/>
    <w:rsid w:val="00011C9D"/>
    <w:p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ART">
    <w:name w:val="ART"/>
    <w:basedOn w:val="Normal"/>
    <w:next w:val="PR1"/>
    <w:rsid w:val="00011C9D"/>
    <w:pPr>
      <w:keepNext/>
      <w:tabs>
        <w:tab w:val="left" w:pos="864"/>
      </w:tabs>
      <w:suppressAutoHyphens/>
      <w:overflowPunct/>
      <w:autoSpaceDE/>
      <w:autoSpaceDN/>
      <w:adjustRightInd/>
      <w:spacing w:before="480" w:after="0"/>
      <w:ind w:left="864" w:hanging="864"/>
      <w:jc w:val="both"/>
      <w:textAlignment w:val="auto"/>
      <w:outlineLvl w:val="1"/>
    </w:pPr>
    <w:rPr>
      <w:rFonts w:ascii="Times New Roman" w:hAnsi="Times New Roman"/>
      <w:sz w:val="22"/>
    </w:rPr>
  </w:style>
  <w:style w:type="paragraph" w:customStyle="1" w:styleId="PR1">
    <w:name w:val="PR1"/>
    <w:basedOn w:val="Normal"/>
    <w:rsid w:val="00011C9D"/>
    <w:pPr>
      <w:tabs>
        <w:tab w:val="left" w:pos="864"/>
      </w:tabs>
      <w:suppressAutoHyphens/>
      <w:overflowPunct/>
      <w:autoSpaceDE/>
      <w:autoSpaceDN/>
      <w:adjustRightInd/>
      <w:spacing w:before="240" w:after="0"/>
      <w:ind w:left="864" w:hanging="576"/>
      <w:jc w:val="both"/>
      <w:textAlignment w:val="auto"/>
      <w:outlineLvl w:val="2"/>
    </w:pPr>
    <w:rPr>
      <w:rFonts w:ascii="Times New Roman" w:hAnsi="Times New Roman"/>
      <w:sz w:val="22"/>
    </w:rPr>
  </w:style>
  <w:style w:type="paragraph" w:customStyle="1" w:styleId="PR2">
    <w:name w:val="PR2"/>
    <w:basedOn w:val="Normal"/>
    <w:rsid w:val="00011C9D"/>
    <w:pPr>
      <w:tabs>
        <w:tab w:val="left" w:pos="1440"/>
      </w:tabs>
      <w:suppressAutoHyphens/>
      <w:overflowPunct/>
      <w:autoSpaceDE/>
      <w:autoSpaceDN/>
      <w:adjustRightInd/>
      <w:spacing w:after="0"/>
      <w:ind w:left="1440" w:hanging="576"/>
      <w:jc w:val="both"/>
      <w:textAlignment w:val="auto"/>
      <w:outlineLvl w:val="3"/>
    </w:pPr>
    <w:rPr>
      <w:rFonts w:ascii="Times New Roman" w:hAnsi="Times New Roman"/>
      <w:sz w:val="22"/>
    </w:rPr>
  </w:style>
  <w:style w:type="paragraph" w:customStyle="1" w:styleId="PR3">
    <w:name w:val="PR3"/>
    <w:basedOn w:val="Normal"/>
    <w:rsid w:val="00011C9D"/>
    <w:pPr>
      <w:tabs>
        <w:tab w:val="left" w:pos="2016"/>
      </w:tabs>
      <w:suppressAutoHyphens/>
      <w:overflowPunct/>
      <w:autoSpaceDE/>
      <w:autoSpaceDN/>
      <w:adjustRightInd/>
      <w:spacing w:after="0"/>
      <w:ind w:left="2016" w:hanging="576"/>
      <w:jc w:val="both"/>
      <w:textAlignment w:val="auto"/>
      <w:outlineLvl w:val="4"/>
    </w:pPr>
    <w:rPr>
      <w:rFonts w:ascii="Times New Roman" w:hAnsi="Times New Roman"/>
      <w:sz w:val="22"/>
    </w:rPr>
  </w:style>
  <w:style w:type="paragraph" w:customStyle="1" w:styleId="PR4">
    <w:name w:val="PR4"/>
    <w:basedOn w:val="Normal"/>
    <w:rsid w:val="00011C9D"/>
    <w:pPr>
      <w:tabs>
        <w:tab w:val="left" w:pos="2592"/>
      </w:tabs>
      <w:suppressAutoHyphens/>
      <w:overflowPunct/>
      <w:autoSpaceDE/>
      <w:autoSpaceDN/>
      <w:adjustRightInd/>
      <w:spacing w:after="0"/>
      <w:ind w:left="2592" w:hanging="576"/>
      <w:jc w:val="both"/>
      <w:textAlignment w:val="auto"/>
      <w:outlineLvl w:val="5"/>
    </w:pPr>
    <w:rPr>
      <w:rFonts w:ascii="Times New Roman" w:hAnsi="Times New Roman"/>
      <w:sz w:val="22"/>
    </w:rPr>
  </w:style>
  <w:style w:type="paragraph" w:customStyle="1" w:styleId="PR5">
    <w:name w:val="PR5"/>
    <w:basedOn w:val="Normal"/>
    <w:rsid w:val="00011C9D"/>
    <w:pPr>
      <w:tabs>
        <w:tab w:val="left" w:pos="3168"/>
      </w:tabs>
      <w:suppressAutoHyphens/>
      <w:overflowPunct/>
      <w:autoSpaceDE/>
      <w:autoSpaceDN/>
      <w:adjustRightInd/>
      <w:spacing w:after="0"/>
      <w:ind w:left="3168" w:hanging="576"/>
      <w:jc w:val="both"/>
      <w:textAlignment w:val="auto"/>
      <w:outlineLvl w:val="6"/>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24BBA-0689-4B5D-9716-98686404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38</TotalTime>
  <Pages>67</Pages>
  <Words>17937</Words>
  <Characters>102245</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SECTION 01 91 00 - GENERAL COMMISSIONING REQUIREMENTS</vt:lpstr>
    </vt:vector>
  </TitlesOfParts>
  <Company>Department of Veterans Affairs</Company>
  <LinksUpToDate>false</LinksUpToDate>
  <CharactersWithSpaces>119943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91 00 - GENERAL COMMISSIONING REQUIREMENTS</dc:title>
  <dc:subject>NCA Master Construction Specifications</dc:subject>
  <dc:creator>Department of Veterans Affairs, Office of Construction and Facilities Management, Facilities Standards Service </dc:creator>
  <cp:keywords/>
  <cp:lastModifiedBy>Bunn, Elizabeth (CFM)</cp:lastModifiedBy>
  <cp:revision>14</cp:revision>
  <cp:lastPrinted>2015-06-19T12:16:00Z</cp:lastPrinted>
  <dcterms:created xsi:type="dcterms:W3CDTF">2015-11-19T14:38:00Z</dcterms:created>
  <dcterms:modified xsi:type="dcterms:W3CDTF">2023-09-13T23:56:00Z</dcterms:modified>
</cp:coreProperties>
</file>